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E2" w:rsidRDefault="00720CE2">
      <w:pPr>
        <w:jc w:val="center"/>
      </w:pPr>
      <w:r>
        <w:rPr>
          <w:b/>
          <w:bCs/>
          <w:sz w:val="56"/>
          <w:szCs w:val="56"/>
        </w:rPr>
        <w:t xml:space="preserve">Manuel Mejia Anzures </w:t>
      </w:r>
      <w:r>
        <w:tab/>
      </w:r>
    </w:p>
    <w:p w:rsidR="00720CE2" w:rsidRDefault="00720CE2">
      <w:pPr>
        <w:jc w:val="center"/>
        <w:rPr>
          <w:sz w:val="36"/>
          <w:szCs w:val="36"/>
        </w:rPr>
      </w:pPr>
      <w:r>
        <w:rPr>
          <w:sz w:val="36"/>
          <w:szCs w:val="36"/>
        </w:rPr>
        <w:t>Brighton, Co 80601</w:t>
      </w:r>
      <w:r>
        <w:rPr>
          <w:sz w:val="36"/>
          <w:szCs w:val="36"/>
        </w:rPr>
        <w:tab/>
      </w:r>
    </w:p>
    <w:p w:rsidR="00720CE2" w:rsidRDefault="00720CE2">
      <w:pPr>
        <w:jc w:val="center"/>
      </w:pPr>
      <w:r>
        <w:rPr>
          <w:sz w:val="36"/>
          <w:szCs w:val="36"/>
        </w:rPr>
        <w:t>(720)499-4971</w:t>
      </w:r>
      <w:r>
        <w:rPr>
          <w:sz w:val="36"/>
          <w:szCs w:val="36"/>
        </w:rPr>
        <w:tab/>
      </w:r>
    </w:p>
    <w:p w:rsidR="00720CE2" w:rsidRDefault="00720CE2"/>
    <w:p w:rsidR="00720CE2" w:rsidRDefault="00720CE2"/>
    <w:p w:rsidR="00720CE2" w:rsidRDefault="00720CE2">
      <w:r>
        <w:rPr>
          <w:b/>
          <w:bCs/>
          <w:sz w:val="36"/>
          <w:szCs w:val="36"/>
        </w:rPr>
        <w:t>Objective:</w:t>
      </w:r>
      <w:r>
        <w:t xml:space="preserve">   </w:t>
      </w:r>
      <w:r>
        <w:rPr>
          <w:sz w:val="32"/>
          <w:szCs w:val="32"/>
        </w:rPr>
        <w:t>production worker</w:t>
      </w:r>
    </w:p>
    <w:p w:rsidR="00720CE2" w:rsidRDefault="00720CE2"/>
    <w:p w:rsidR="00720CE2" w:rsidRDefault="00720CE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Education: 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(1983-1986) high school AltaVista   Mexico        graduated may 1986.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(1986-1992) instituto tecnologico de ciudad Juarez 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 xml:space="preserve">Some collage for business managing </w:t>
      </w:r>
    </w:p>
    <w:p w:rsidR="00720CE2" w:rsidRDefault="00720CE2"/>
    <w:p w:rsidR="00720CE2" w:rsidRDefault="00720CE2">
      <w:r>
        <w:rPr>
          <w:b/>
          <w:bCs/>
          <w:sz w:val="36"/>
          <w:szCs w:val="36"/>
        </w:rPr>
        <w:t xml:space="preserve">Languages: </w:t>
      </w:r>
      <w:r>
        <w:rPr>
          <w:sz w:val="32"/>
          <w:szCs w:val="32"/>
        </w:rPr>
        <w:t xml:space="preserve">Spanish and English </w:t>
      </w:r>
    </w:p>
    <w:p w:rsidR="00720CE2" w:rsidRDefault="00720CE2"/>
    <w:p w:rsidR="00720CE2" w:rsidRDefault="00720CE2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Work experience: </w:t>
      </w:r>
    </w:p>
    <w:p w:rsidR="00720CE2" w:rsidRDefault="00720CE2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(1987-1989) </w:t>
      </w:r>
      <w:r>
        <w:rPr>
          <w:b/>
          <w:bCs/>
          <w:sz w:val="32"/>
          <w:szCs w:val="32"/>
        </w:rPr>
        <w:t>Electrocircuitos: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Set up of cut, factory labor.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>Job duties: cutting circuits according to the daily production. (wires, and power tools)</w:t>
      </w:r>
    </w:p>
    <w:p w:rsidR="00720CE2" w:rsidRDefault="00720CE2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(1989-2000) </w:t>
      </w:r>
      <w:r>
        <w:rPr>
          <w:b/>
          <w:bCs/>
          <w:sz w:val="32"/>
          <w:szCs w:val="32"/>
        </w:rPr>
        <w:t>Essex group: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Production worker, quality control inspector.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 xml:space="preserve">Job duties: (automotive assembling) making sure the production was on clients desire. 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 xml:space="preserve">(2000-2003) </w:t>
      </w:r>
      <w:r>
        <w:rPr>
          <w:b/>
          <w:bCs/>
          <w:sz w:val="32"/>
          <w:szCs w:val="32"/>
        </w:rPr>
        <w:t>Strategic distribution de Mexico: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Job duties: Verifying the material that arrived to the 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 xml:space="preserve"> warehouse and importing products to Mexico.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>General warehouse labor.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Out of business.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 xml:space="preserve">(2004-2013)  </w:t>
      </w:r>
      <w:r>
        <w:rPr>
          <w:b/>
          <w:bCs/>
          <w:sz w:val="32"/>
          <w:szCs w:val="32"/>
        </w:rPr>
        <w:t>Pizza power:</w:t>
      </w:r>
    </w:p>
    <w:p w:rsidR="00720CE2" w:rsidRDefault="00720CE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Manager, cook.</w:t>
      </w:r>
    </w:p>
    <w:p w:rsidR="00000000" w:rsidRDefault="00720CE2" w:rsidP="00720CE2"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2446 Calle Libertad Ciudad Juarez, Chih</w:t>
      </w:r>
    </w:p>
    <w:sectPr w:rsidR="00000000" w:rsidSect="00720CE2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CE2" w:rsidRDefault="00720CE2" w:rsidP="00720CE2">
      <w:r>
        <w:separator/>
      </w:r>
    </w:p>
  </w:endnote>
  <w:endnote w:type="continuationSeparator" w:id="0">
    <w:p w:rsidR="00720CE2" w:rsidRDefault="00720CE2" w:rsidP="0072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E2" w:rsidRDefault="00720CE2">
    <w:pPr>
      <w:tabs>
        <w:tab w:val="center" w:pos="4320"/>
        <w:tab w:val="right" w:pos="8640"/>
      </w:tabs>
      <w:rPr>
        <w:rFonts w:cstheme="minorBidi"/>
        <w:kern w:val="0"/>
      </w:rPr>
    </w:pPr>
  </w:p>
  <w:p w:rsidR="00720CE2" w:rsidRDefault="00720CE2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CE2" w:rsidRDefault="00720CE2" w:rsidP="00720CE2">
      <w:r>
        <w:separator/>
      </w:r>
    </w:p>
  </w:footnote>
  <w:footnote w:type="continuationSeparator" w:id="0">
    <w:p w:rsidR="00720CE2" w:rsidRDefault="00720CE2" w:rsidP="00720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CE2" w:rsidRDefault="00720CE2">
    <w:pPr>
      <w:tabs>
        <w:tab w:val="center" w:pos="4320"/>
        <w:tab w:val="right" w:pos="8640"/>
      </w:tabs>
      <w:rPr>
        <w:rFonts w:cstheme="minorBidi"/>
        <w:kern w:val="0"/>
      </w:rPr>
    </w:pPr>
  </w:p>
  <w:p w:rsidR="00720CE2" w:rsidRDefault="00720CE2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720CE2"/>
    <w:rsid w:val="0072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