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4A3B48" w:rsidRPr="00616CE8">
        <w:trPr>
          <w:tblHeader/>
          <w:jc w:val="right"/>
        </w:trPr>
        <w:tc>
          <w:tcPr>
            <w:tcW w:w="8838" w:type="dxa"/>
            <w:tcBorders>
              <w:top w:val="nil"/>
              <w:bottom w:val="nil"/>
            </w:tcBorders>
          </w:tcPr>
          <w:p w:rsidR="004A3B48" w:rsidRPr="00662F8D" w:rsidRDefault="00333801" w:rsidP="00434557">
            <w:pPr>
              <w:pStyle w:val="YourName"/>
              <w:rPr>
                <w:shadow/>
                <w:color w:val="666699"/>
                <w:sz w:val="28"/>
                <w:szCs w:val="28"/>
              </w:rPr>
            </w:pPr>
            <w:r w:rsidRPr="00333801">
              <w:rPr>
                <w:noProof/>
                <w:lang w:eastAsia="ja-JP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10.6pt;margin-top:-9pt;width:234pt;height:54pt;z-index:251657728" stroked="f">
                  <v:textbox style="mso-next-textbox:#_x0000_s1028">
                    <w:txbxContent>
                      <w:p w:rsidR="00300DF4" w:rsidRPr="006A6152" w:rsidRDefault="00300DF4" w:rsidP="00300DF4">
                        <w:pPr>
                          <w:rPr>
                            <w:rFonts w:ascii="Century Gothic" w:hAnsi="Century Gothic"/>
                            <w:b/>
                            <w:shadow/>
                            <w:color w:val="999999"/>
                            <w:sz w:val="48"/>
                            <w:szCs w:val="48"/>
                          </w:rPr>
                        </w:pPr>
                        <w:r w:rsidRPr="006A6152">
                          <w:rPr>
                            <w:rFonts w:ascii="Century Gothic" w:hAnsi="Century Gothic"/>
                            <w:b/>
                            <w:shadow/>
                            <w:color w:val="999999"/>
                            <w:sz w:val="48"/>
                            <w:szCs w:val="48"/>
                          </w:rPr>
                          <w:t>Resume</w:t>
                        </w:r>
                      </w:p>
                    </w:txbxContent>
                  </v:textbox>
                </v:shape>
              </w:pict>
            </w:r>
            <w:r w:rsidR="00434557" w:rsidRPr="00300DF4">
              <w:rPr>
                <w:color w:val="008080"/>
              </w:rPr>
              <w:t xml:space="preserve">       </w:t>
            </w:r>
            <w:r w:rsidR="00021B5D" w:rsidRPr="00662F8D">
              <w:rPr>
                <w:shadow/>
                <w:color w:val="666699"/>
                <w:sz w:val="28"/>
                <w:szCs w:val="28"/>
              </w:rPr>
              <w:t>Kimberly McRae</w:t>
            </w:r>
          </w:p>
        </w:tc>
      </w:tr>
      <w:tr w:rsidR="004A3B48">
        <w:trPr>
          <w:trHeight w:val="1098"/>
          <w:tblHeader/>
          <w:jc w:val="right"/>
        </w:trPr>
        <w:tc>
          <w:tcPr>
            <w:tcW w:w="8838" w:type="dxa"/>
            <w:tcBorders>
              <w:top w:val="nil"/>
            </w:tcBorders>
          </w:tcPr>
          <w:p w:rsidR="00434557" w:rsidRDefault="00333801" w:rsidP="004A3B48">
            <w:pPr>
              <w:pStyle w:val="ContactInfo"/>
            </w:pPr>
            <w:hyperlink r:id="rId7" w:history="1">
              <w:r w:rsidR="00434557" w:rsidRPr="003754F2">
                <w:rPr>
                  <w:rStyle w:val="Hyperlink"/>
                </w:rPr>
                <w:t>kim.a.mcrae@gmail.com</w:t>
              </w:r>
            </w:hyperlink>
          </w:p>
          <w:p w:rsidR="00021B5D" w:rsidRDefault="00441E82" w:rsidP="004A3B48">
            <w:pPr>
              <w:pStyle w:val="ContactInfo"/>
            </w:pPr>
            <w:r>
              <w:t>(720) 440-4211</w:t>
            </w:r>
          </w:p>
          <w:p w:rsidR="004A3B48" w:rsidRDefault="00441E82" w:rsidP="00434557">
            <w:pPr>
              <w:pStyle w:val="ContactInfo"/>
              <w:pBdr>
                <w:bottom w:val="single" w:sz="6" w:space="1" w:color="auto"/>
              </w:pBdr>
            </w:pPr>
            <w:r>
              <w:t>Boulder</w:t>
            </w:r>
            <w:r w:rsidR="00434557">
              <w:t>, CO</w:t>
            </w:r>
          </w:p>
          <w:p w:rsidR="00300DF4" w:rsidRPr="00300DF4" w:rsidRDefault="00300DF4" w:rsidP="00434557">
            <w:pPr>
              <w:pStyle w:val="ContactInfo"/>
              <w:pBdr>
                <w:bottom w:val="single" w:sz="6" w:space="1" w:color="auto"/>
              </w:pBdr>
              <w:rPr>
                <w:sz w:val="2"/>
                <w:szCs w:val="2"/>
              </w:rPr>
            </w:pPr>
          </w:p>
          <w:p w:rsidR="00300DF4" w:rsidRPr="00300DF4" w:rsidRDefault="00300DF4" w:rsidP="00434557">
            <w:pPr>
              <w:pStyle w:val="ContactInfo"/>
              <w:rPr>
                <w:sz w:val="2"/>
                <w:szCs w:val="2"/>
              </w:rPr>
            </w:pPr>
          </w:p>
        </w:tc>
      </w:tr>
    </w:tbl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60"/>
        <w:gridCol w:w="6667"/>
      </w:tblGrid>
      <w:tr w:rsidR="00021B5D">
        <w:tc>
          <w:tcPr>
            <w:tcW w:w="2160" w:type="dxa"/>
          </w:tcPr>
          <w:p w:rsidR="00021B5D" w:rsidRPr="006A6152" w:rsidRDefault="00434557" w:rsidP="00C331E9">
            <w:pPr>
              <w:pStyle w:val="Heading1"/>
              <w:spacing w:before="240"/>
              <w:jc w:val="right"/>
              <w:rPr>
                <w:caps/>
                <w:shadow/>
                <w:color w:val="666699"/>
                <w:spacing w:val="40"/>
              </w:rPr>
            </w:pPr>
            <w:r w:rsidRPr="006A6152">
              <w:rPr>
                <w:caps/>
                <w:shadow/>
                <w:color w:val="666699"/>
                <w:spacing w:val="40"/>
              </w:rPr>
              <w:t>Summa</w:t>
            </w:r>
            <w:r w:rsidR="00021B5D" w:rsidRPr="006A6152">
              <w:rPr>
                <w:caps/>
                <w:shadow/>
                <w:color w:val="666699"/>
                <w:spacing w:val="40"/>
              </w:rPr>
              <w:t>ry</w:t>
            </w:r>
            <w:r w:rsidRPr="006A6152">
              <w:rPr>
                <w:caps/>
                <w:shadow/>
                <w:color w:val="666699"/>
                <w:spacing w:val="40"/>
              </w:rPr>
              <w:t>:</w:t>
            </w:r>
          </w:p>
        </w:tc>
        <w:tc>
          <w:tcPr>
            <w:tcW w:w="6667" w:type="dxa"/>
          </w:tcPr>
          <w:p w:rsidR="000A5B95" w:rsidRDefault="00890A59" w:rsidP="00DE5B4E">
            <w:pPr>
              <w:pStyle w:val="BodyText1"/>
            </w:pPr>
            <w:r>
              <w:t>Experienced in customer service, front desk</w:t>
            </w:r>
            <w:r w:rsidR="007542CF">
              <w:t xml:space="preserve"> reception and</w:t>
            </w:r>
            <w:r w:rsidR="00C34341" w:rsidRPr="00DE5B4E">
              <w:t xml:space="preserve"> administrative</w:t>
            </w:r>
            <w:r w:rsidR="00DE5B4E" w:rsidRPr="00DE5B4E">
              <w:t xml:space="preserve"> duties</w:t>
            </w:r>
            <w:r w:rsidR="00C34341" w:rsidRPr="00DE5B4E">
              <w:t>.</w:t>
            </w:r>
            <w:r w:rsidR="00BE1E86">
              <w:t xml:space="preserve"> Working knowledge of computers including</w:t>
            </w:r>
            <w:r w:rsidR="00C34341" w:rsidRPr="00DE5B4E">
              <w:t xml:space="preserve"> Microso</w:t>
            </w:r>
            <w:r w:rsidR="00DE5B4E" w:rsidRPr="00DE5B4E">
              <w:t>ft Off</w:t>
            </w:r>
            <w:r w:rsidR="00BE1E86">
              <w:t>ice, Photoshop,</w:t>
            </w:r>
            <w:r w:rsidR="00DE5B4E" w:rsidRPr="00DE5B4E">
              <w:t xml:space="preserve"> </w:t>
            </w:r>
            <w:proofErr w:type="gramStart"/>
            <w:r w:rsidR="00DE5B4E" w:rsidRPr="00DE5B4E">
              <w:t>Internet</w:t>
            </w:r>
            <w:proofErr w:type="gramEnd"/>
            <w:r w:rsidR="007542CF">
              <w:t xml:space="preserve">. </w:t>
            </w:r>
          </w:p>
          <w:p w:rsidR="00434557" w:rsidRDefault="00434557" w:rsidP="00C331E9">
            <w:pPr>
              <w:pBdr>
                <w:bottom w:val="single" w:sz="6" w:space="1" w:color="auto"/>
              </w:pBdr>
            </w:pPr>
          </w:p>
          <w:p w:rsidR="00434557" w:rsidRPr="00434557" w:rsidRDefault="00434557" w:rsidP="00C331E9"/>
        </w:tc>
      </w:tr>
      <w:tr w:rsidR="004A3B48">
        <w:tc>
          <w:tcPr>
            <w:tcW w:w="2160" w:type="dxa"/>
          </w:tcPr>
          <w:p w:rsidR="004A3B48" w:rsidRPr="006A6152" w:rsidRDefault="004A3B48" w:rsidP="00662F8D">
            <w:pPr>
              <w:pStyle w:val="Heading1"/>
              <w:spacing w:before="240"/>
              <w:jc w:val="right"/>
              <w:rPr>
                <w:caps/>
                <w:shadow/>
                <w:color w:val="666699"/>
                <w:spacing w:val="40"/>
              </w:rPr>
            </w:pPr>
            <w:r w:rsidRPr="006A6152">
              <w:rPr>
                <w:caps/>
                <w:shadow/>
                <w:color w:val="666699"/>
                <w:spacing w:val="40"/>
              </w:rPr>
              <w:t>Objective</w:t>
            </w:r>
            <w:r w:rsidR="00434557" w:rsidRPr="006A6152">
              <w:rPr>
                <w:caps/>
                <w:shadow/>
                <w:color w:val="666699"/>
                <w:spacing w:val="40"/>
              </w:rPr>
              <w:t>:</w:t>
            </w:r>
          </w:p>
        </w:tc>
        <w:tc>
          <w:tcPr>
            <w:tcW w:w="6667" w:type="dxa"/>
          </w:tcPr>
          <w:p w:rsidR="00662F8D" w:rsidRDefault="00EC7BB8" w:rsidP="00662F8D">
            <w:pPr>
              <w:spacing w:before="240"/>
            </w:pPr>
            <w:r>
              <w:t>To</w:t>
            </w:r>
            <w:r w:rsidR="00123529">
              <w:t xml:space="preserve"> find an interesting and challenging</w:t>
            </w:r>
            <w:r w:rsidR="00ED487C">
              <w:t xml:space="preserve"> long-term</w:t>
            </w:r>
            <w:r w:rsidR="00123529">
              <w:t xml:space="preserve"> </w:t>
            </w:r>
            <w:r w:rsidR="009D638E">
              <w:t>position</w:t>
            </w:r>
            <w:r>
              <w:t xml:space="preserve"> </w:t>
            </w:r>
            <w:r w:rsidR="00DA7698">
              <w:t xml:space="preserve">where I can utilize my </w:t>
            </w:r>
            <w:r w:rsidR="002C54F5">
              <w:t>abilities</w:t>
            </w:r>
            <w:r w:rsidR="00123529">
              <w:t xml:space="preserve"> to promote the company </w:t>
            </w:r>
            <w:r w:rsidR="007542CF">
              <w:t xml:space="preserve">objective </w:t>
            </w:r>
            <w:r w:rsidR="000A5B95">
              <w:t>while increasing</w:t>
            </w:r>
            <w:r w:rsidR="00E61704">
              <w:t xml:space="preserve"> my</w:t>
            </w:r>
            <w:r w:rsidR="002C54F5">
              <w:t xml:space="preserve"> skill level. </w:t>
            </w:r>
          </w:p>
          <w:p w:rsidR="00662F8D" w:rsidRDefault="00662F8D" w:rsidP="00662F8D">
            <w:pPr>
              <w:pBdr>
                <w:bottom w:val="single" w:sz="6" w:space="1" w:color="auto"/>
              </w:pBdr>
            </w:pPr>
          </w:p>
          <w:p w:rsidR="00662F8D" w:rsidRPr="00434557" w:rsidRDefault="00662F8D" w:rsidP="00662F8D"/>
        </w:tc>
      </w:tr>
      <w:tr w:rsidR="00B77F1A">
        <w:tc>
          <w:tcPr>
            <w:tcW w:w="2160" w:type="dxa"/>
          </w:tcPr>
          <w:p w:rsidR="00B77F1A" w:rsidRPr="006A6152" w:rsidRDefault="00B77F1A" w:rsidP="00C331E9">
            <w:pPr>
              <w:pStyle w:val="Heading1"/>
              <w:spacing w:before="240"/>
              <w:jc w:val="right"/>
              <w:rPr>
                <w:caps/>
                <w:shadow/>
                <w:color w:val="666699"/>
                <w:spacing w:val="40"/>
              </w:rPr>
            </w:pPr>
            <w:r w:rsidRPr="006A6152">
              <w:rPr>
                <w:caps/>
                <w:shadow/>
                <w:color w:val="666699"/>
                <w:spacing w:val="40"/>
              </w:rPr>
              <w:t xml:space="preserve">Experience: </w:t>
            </w:r>
          </w:p>
        </w:tc>
        <w:tc>
          <w:tcPr>
            <w:tcW w:w="6667" w:type="dxa"/>
          </w:tcPr>
          <w:p w:rsidR="009F71E7" w:rsidRDefault="009F71E7" w:rsidP="009F71E7">
            <w:pPr>
              <w:pStyle w:val="BodyText1"/>
            </w:pPr>
            <w:r>
              <w:t>Front Desk Agent</w:t>
            </w:r>
          </w:p>
          <w:p w:rsidR="009F71E7" w:rsidRDefault="009F71E7" w:rsidP="009F71E7"/>
          <w:p w:rsidR="009F71E7" w:rsidRPr="00A12E38" w:rsidRDefault="009F71E7" w:rsidP="009F71E7">
            <w:r>
              <w:t>04/2012 – 08/2012 Boulder Mountain Lodge, Boulder, CO</w:t>
            </w:r>
          </w:p>
          <w:p w:rsidR="009F71E7" w:rsidRDefault="009F71E7" w:rsidP="009F71E7"/>
          <w:p w:rsidR="009F71E7" w:rsidRPr="009B1776" w:rsidRDefault="009F71E7" w:rsidP="009F71E7">
            <w:r>
              <w:t>02/2008 – 11/2008 Holiday Inn Select, Denver, CO</w:t>
            </w:r>
          </w:p>
          <w:p w:rsidR="009F71E7" w:rsidRDefault="009F71E7" w:rsidP="009F71E7">
            <w:pPr>
              <w:pStyle w:val="BodyText"/>
              <w:spacing w:before="240" w:after="0"/>
            </w:pPr>
            <w:r>
              <w:t>12/2002 – 08/2003  Ramada Inn, Boulder, CO</w:t>
            </w:r>
          </w:p>
          <w:p w:rsidR="009F71E7" w:rsidRPr="00FB512C" w:rsidRDefault="009F71E7" w:rsidP="009F71E7">
            <w:pPr>
              <w:pStyle w:val="BodyText"/>
              <w:spacing w:before="240" w:after="0"/>
            </w:pPr>
            <w:r>
              <w:t>07/1998 – 08/2001  Holiday Inn Express, Boulder, CO</w:t>
            </w:r>
          </w:p>
          <w:p w:rsidR="009F71E7" w:rsidRPr="00434557" w:rsidRDefault="009F71E7" w:rsidP="009F71E7">
            <w:pPr>
              <w:pStyle w:val="BulletedList"/>
              <w:spacing w:before="120" w:after="0"/>
              <w:rPr>
                <w:sz w:val="16"/>
                <w:szCs w:val="16"/>
              </w:rPr>
            </w:pPr>
            <w:r w:rsidRPr="00434557">
              <w:rPr>
                <w:sz w:val="16"/>
                <w:szCs w:val="16"/>
              </w:rPr>
              <w:t>Reservations, Check In/Out</w:t>
            </w:r>
          </w:p>
          <w:p w:rsidR="009F71E7" w:rsidRPr="00434557" w:rsidRDefault="009F71E7" w:rsidP="009F71E7">
            <w:pPr>
              <w:pStyle w:val="BulletedList"/>
              <w:spacing w:before="120" w:after="0"/>
              <w:rPr>
                <w:sz w:val="16"/>
                <w:szCs w:val="16"/>
              </w:rPr>
            </w:pPr>
            <w:r w:rsidRPr="00434557">
              <w:rPr>
                <w:sz w:val="16"/>
                <w:szCs w:val="16"/>
              </w:rPr>
              <w:t>P.O.S. Transactions, Light Accounting</w:t>
            </w:r>
          </w:p>
          <w:p w:rsidR="009F71E7" w:rsidRPr="00434557" w:rsidRDefault="009F71E7" w:rsidP="009F71E7">
            <w:pPr>
              <w:pStyle w:val="BulletedList"/>
              <w:spacing w:before="120" w:after="0"/>
            </w:pPr>
            <w:r>
              <w:rPr>
                <w:sz w:val="16"/>
                <w:szCs w:val="16"/>
              </w:rPr>
              <w:t>Room S</w:t>
            </w:r>
            <w:r w:rsidRPr="00434557">
              <w:rPr>
                <w:sz w:val="16"/>
                <w:szCs w:val="16"/>
              </w:rPr>
              <w:t>ervice</w:t>
            </w:r>
          </w:p>
          <w:p w:rsidR="00B77F1A" w:rsidRDefault="00B77F1A" w:rsidP="00EB2881">
            <w:pPr>
              <w:pStyle w:val="BulletedList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  <w:ind w:left="245" w:hanging="245"/>
              <w:rPr>
                <w:sz w:val="16"/>
                <w:szCs w:val="16"/>
              </w:rPr>
            </w:pPr>
          </w:p>
          <w:p w:rsidR="00B77F1A" w:rsidRPr="00435BA7" w:rsidRDefault="00B77F1A" w:rsidP="00EB2881">
            <w:pPr>
              <w:pStyle w:val="BulletedList"/>
              <w:numPr>
                <w:ilvl w:val="0"/>
                <w:numId w:val="0"/>
              </w:numPr>
              <w:spacing w:after="0"/>
            </w:pPr>
          </w:p>
        </w:tc>
      </w:tr>
      <w:tr w:rsidR="00B77F1A">
        <w:trPr>
          <w:trHeight w:val="2160"/>
        </w:trPr>
        <w:tc>
          <w:tcPr>
            <w:tcW w:w="2160" w:type="dxa"/>
          </w:tcPr>
          <w:p w:rsidR="00B77F1A" w:rsidRPr="006A6152" w:rsidRDefault="00B77F1A" w:rsidP="00C331E9">
            <w:pPr>
              <w:spacing w:before="240"/>
              <w:jc w:val="right"/>
              <w:rPr>
                <w:rFonts w:ascii="Century Gothic" w:hAnsi="Century Gothic"/>
                <w:b/>
                <w:caps/>
                <w:shadow/>
                <w:color w:val="666699"/>
                <w:spacing w:val="40"/>
                <w:sz w:val="22"/>
                <w:szCs w:val="22"/>
              </w:rPr>
            </w:pPr>
          </w:p>
        </w:tc>
        <w:tc>
          <w:tcPr>
            <w:tcW w:w="6667" w:type="dxa"/>
          </w:tcPr>
          <w:p w:rsidR="009F71E7" w:rsidRPr="00434557" w:rsidRDefault="009F71E7" w:rsidP="009F71E7">
            <w:pPr>
              <w:pStyle w:val="BodyText1"/>
            </w:pPr>
            <w:r w:rsidRPr="00434557">
              <w:t xml:space="preserve">Administrative Assistant </w:t>
            </w:r>
          </w:p>
          <w:p w:rsidR="009F71E7" w:rsidRPr="00FB512C" w:rsidRDefault="009F71E7" w:rsidP="009F71E7">
            <w:pPr>
              <w:pStyle w:val="BodyText"/>
              <w:spacing w:before="240" w:after="0"/>
            </w:pPr>
            <w:r>
              <w:t xml:space="preserve">12/2008 – 10/2011  </w:t>
            </w:r>
            <w:proofErr w:type="spellStart"/>
            <w:r>
              <w:t>StudioSoft</w:t>
            </w:r>
            <w:proofErr w:type="spellEnd"/>
            <w:r>
              <w:t xml:space="preserve"> Design, Denver, CO</w:t>
            </w:r>
          </w:p>
          <w:p w:rsidR="009F71E7" w:rsidRDefault="009F71E7" w:rsidP="009F71E7">
            <w:pPr>
              <w:pStyle w:val="BulletedList"/>
              <w:spacing w:before="120" w:after="0"/>
              <w:rPr>
                <w:sz w:val="16"/>
                <w:szCs w:val="16"/>
              </w:rPr>
            </w:pPr>
            <w:r w:rsidRPr="00434557">
              <w:rPr>
                <w:sz w:val="16"/>
                <w:szCs w:val="16"/>
              </w:rPr>
              <w:t>Design</w:t>
            </w:r>
            <w:r>
              <w:rPr>
                <w:sz w:val="16"/>
                <w:szCs w:val="16"/>
              </w:rPr>
              <w:t>, Composition, Editing</w:t>
            </w:r>
          </w:p>
          <w:p w:rsidR="009F71E7" w:rsidRPr="00434557" w:rsidRDefault="009F71E7" w:rsidP="009F71E7">
            <w:pPr>
              <w:pStyle w:val="BulletedList"/>
              <w:spacing w:before="120" w:after="0"/>
              <w:rPr>
                <w:sz w:val="16"/>
                <w:szCs w:val="16"/>
              </w:rPr>
            </w:pPr>
            <w:r w:rsidRPr="00434557">
              <w:rPr>
                <w:sz w:val="16"/>
                <w:szCs w:val="16"/>
              </w:rPr>
              <w:t>Market Research, Product Evaluation</w:t>
            </w:r>
          </w:p>
          <w:p w:rsidR="009F71E7" w:rsidRPr="00434557" w:rsidRDefault="009F71E7" w:rsidP="009F71E7">
            <w:pPr>
              <w:pStyle w:val="BulletedList"/>
              <w:spacing w:before="120" w:after="0"/>
            </w:pPr>
            <w:r w:rsidRPr="00434557">
              <w:rPr>
                <w:sz w:val="16"/>
                <w:szCs w:val="16"/>
              </w:rPr>
              <w:t>General Office Duties, Errands</w:t>
            </w:r>
          </w:p>
          <w:p w:rsidR="00B77F1A" w:rsidRDefault="00B77F1A" w:rsidP="00C331E9">
            <w:pPr>
              <w:pStyle w:val="BulletedList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  <w:ind w:left="245" w:hanging="245"/>
              <w:rPr>
                <w:sz w:val="16"/>
                <w:szCs w:val="16"/>
              </w:rPr>
            </w:pPr>
          </w:p>
          <w:p w:rsidR="00B77F1A" w:rsidRPr="00435BA7" w:rsidRDefault="00B77F1A" w:rsidP="00662F8D">
            <w:pPr>
              <w:pStyle w:val="BulletedList"/>
              <w:numPr>
                <w:ilvl w:val="0"/>
                <w:numId w:val="0"/>
              </w:numPr>
              <w:spacing w:after="0"/>
              <w:ind w:left="245" w:hanging="245"/>
            </w:pPr>
          </w:p>
        </w:tc>
      </w:tr>
      <w:tr w:rsidR="00B77F1A">
        <w:tc>
          <w:tcPr>
            <w:tcW w:w="2160" w:type="dxa"/>
          </w:tcPr>
          <w:p w:rsidR="00B77F1A" w:rsidRPr="006A6152" w:rsidRDefault="00B77F1A" w:rsidP="00C331E9">
            <w:pPr>
              <w:pStyle w:val="Heading1"/>
              <w:spacing w:before="240"/>
              <w:jc w:val="right"/>
              <w:rPr>
                <w:caps/>
                <w:shadow/>
                <w:color w:val="666699"/>
                <w:spacing w:val="40"/>
              </w:rPr>
            </w:pPr>
            <w:r w:rsidRPr="006A6152">
              <w:rPr>
                <w:caps/>
                <w:shadow/>
                <w:color w:val="666699"/>
                <w:spacing w:val="40"/>
              </w:rPr>
              <w:t xml:space="preserve">Education: </w:t>
            </w:r>
          </w:p>
        </w:tc>
        <w:tc>
          <w:tcPr>
            <w:tcW w:w="6667" w:type="dxa"/>
          </w:tcPr>
          <w:p w:rsidR="00ED487C" w:rsidRDefault="00ED487C" w:rsidP="00B77F1A">
            <w:pPr>
              <w:pStyle w:val="BodyText"/>
              <w:spacing w:before="120" w:after="0"/>
            </w:pPr>
            <w:r>
              <w:t>Boulder High School, Boulder , CO 1994 - 1998</w:t>
            </w:r>
          </w:p>
          <w:p w:rsidR="00ED487C" w:rsidRDefault="00B77F1A" w:rsidP="00ED487C">
            <w:pPr>
              <w:pStyle w:val="BodyText"/>
              <w:spacing w:before="120" w:after="0"/>
            </w:pPr>
            <w:r>
              <w:t xml:space="preserve">University of Colorado, Boulder, CO 2001 </w:t>
            </w:r>
            <w:r w:rsidR="00ED487C">
              <w:t>–</w:t>
            </w:r>
            <w:r>
              <w:t xml:space="preserve"> 2003</w:t>
            </w:r>
          </w:p>
          <w:p w:rsidR="00B77F1A" w:rsidRDefault="00B77F1A" w:rsidP="00ED487C">
            <w:pPr>
              <w:pStyle w:val="BodyText"/>
              <w:spacing w:before="120" w:after="0"/>
            </w:pPr>
            <w:r>
              <w:t>New School of Massage Therapy, Chicago, IL 2005 - 2006</w:t>
            </w:r>
          </w:p>
          <w:p w:rsidR="00B77F1A" w:rsidRPr="00435BA7" w:rsidRDefault="00B77F1A" w:rsidP="006A6152">
            <w:pPr>
              <w:pStyle w:val="BodyText"/>
              <w:spacing w:before="120" w:after="0"/>
            </w:pPr>
          </w:p>
        </w:tc>
      </w:tr>
    </w:tbl>
    <w:p w:rsidR="004A3B48" w:rsidRDefault="004A3B48" w:rsidP="00300DF4"/>
    <w:sectPr w:rsidR="004A3B48" w:rsidSect="000D147C">
      <w:footerReference w:type="default" r:id="rId8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1A" w:rsidRDefault="00AC411A">
      <w:r>
        <w:separator/>
      </w:r>
    </w:p>
  </w:endnote>
  <w:endnote w:type="continuationSeparator" w:id="0">
    <w:p w:rsidR="00AC411A" w:rsidRDefault="00AC4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/>
    </w:tblPr>
    <w:tblGrid>
      <w:gridCol w:w="8856"/>
    </w:tblGrid>
    <w:tr w:rsidR="00300DF4">
      <w:tc>
        <w:tcPr>
          <w:tcW w:w="8856" w:type="dxa"/>
        </w:tcPr>
        <w:p w:rsidR="00300DF4" w:rsidRPr="0037336A" w:rsidRDefault="00300DF4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300DF4">
      <w:tc>
        <w:tcPr>
          <w:tcW w:w="8856" w:type="dxa"/>
        </w:tcPr>
        <w:p w:rsidR="00300DF4" w:rsidRPr="0037336A" w:rsidRDefault="00300DF4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300DF4" w:rsidRDefault="00300D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1A" w:rsidRDefault="00AC411A">
      <w:r>
        <w:separator/>
      </w:r>
    </w:p>
  </w:footnote>
  <w:footnote w:type="continuationSeparator" w:id="0">
    <w:p w:rsidR="00AC411A" w:rsidRDefault="00AC4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341"/>
    <w:rsid w:val="00021B5D"/>
    <w:rsid w:val="00080F03"/>
    <w:rsid w:val="000A5B95"/>
    <w:rsid w:val="000D147C"/>
    <w:rsid w:val="000D7287"/>
    <w:rsid w:val="000F15F6"/>
    <w:rsid w:val="00123529"/>
    <w:rsid w:val="00151028"/>
    <w:rsid w:val="00156D1A"/>
    <w:rsid w:val="001C059B"/>
    <w:rsid w:val="002000C8"/>
    <w:rsid w:val="00240619"/>
    <w:rsid w:val="00252556"/>
    <w:rsid w:val="002C54F5"/>
    <w:rsid w:val="00300DF4"/>
    <w:rsid w:val="00333801"/>
    <w:rsid w:val="00434557"/>
    <w:rsid w:val="00441E82"/>
    <w:rsid w:val="00475D62"/>
    <w:rsid w:val="004A3B48"/>
    <w:rsid w:val="0057234B"/>
    <w:rsid w:val="005A620A"/>
    <w:rsid w:val="00662F8D"/>
    <w:rsid w:val="006A475D"/>
    <w:rsid w:val="006A6152"/>
    <w:rsid w:val="006A7305"/>
    <w:rsid w:val="006D1CD1"/>
    <w:rsid w:val="007542CF"/>
    <w:rsid w:val="00755540"/>
    <w:rsid w:val="007C77BD"/>
    <w:rsid w:val="007D0B78"/>
    <w:rsid w:val="008021EC"/>
    <w:rsid w:val="00821F4F"/>
    <w:rsid w:val="00870FAA"/>
    <w:rsid w:val="0088300D"/>
    <w:rsid w:val="00890A59"/>
    <w:rsid w:val="008A132F"/>
    <w:rsid w:val="008A73E0"/>
    <w:rsid w:val="008B1BD1"/>
    <w:rsid w:val="008D1906"/>
    <w:rsid w:val="008E6497"/>
    <w:rsid w:val="008F73D8"/>
    <w:rsid w:val="00965914"/>
    <w:rsid w:val="00966EC1"/>
    <w:rsid w:val="00992153"/>
    <w:rsid w:val="009B1776"/>
    <w:rsid w:val="009D638E"/>
    <w:rsid w:val="009F21EC"/>
    <w:rsid w:val="009F71E7"/>
    <w:rsid w:val="00A06D7F"/>
    <w:rsid w:val="00A141F3"/>
    <w:rsid w:val="00A563FB"/>
    <w:rsid w:val="00A925D6"/>
    <w:rsid w:val="00AA4A7A"/>
    <w:rsid w:val="00AC411A"/>
    <w:rsid w:val="00AE315F"/>
    <w:rsid w:val="00B67ACE"/>
    <w:rsid w:val="00B77F1A"/>
    <w:rsid w:val="00BE1E86"/>
    <w:rsid w:val="00C331E9"/>
    <w:rsid w:val="00C34341"/>
    <w:rsid w:val="00C75DD0"/>
    <w:rsid w:val="00D15D60"/>
    <w:rsid w:val="00D731AA"/>
    <w:rsid w:val="00DA7698"/>
    <w:rsid w:val="00DE5B4E"/>
    <w:rsid w:val="00E14C8F"/>
    <w:rsid w:val="00E316DF"/>
    <w:rsid w:val="00E405D2"/>
    <w:rsid w:val="00E61704"/>
    <w:rsid w:val="00E8333B"/>
    <w:rsid w:val="00EC7BB8"/>
    <w:rsid w:val="00ED487C"/>
    <w:rsid w:val="00EF12D5"/>
    <w:rsid w:val="00F113BC"/>
    <w:rsid w:val="00F6111B"/>
    <w:rsid w:val="00F9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DE5B4E"/>
    <w:pPr>
      <w:tabs>
        <w:tab w:val="left" w:pos="2160"/>
        <w:tab w:val="right" w:pos="6480"/>
      </w:tabs>
      <w:spacing w:before="2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character" w:styleId="Hyperlink">
    <w:name w:val="Hyperlink"/>
    <w:basedOn w:val="DefaultParagraphFont"/>
    <w:rsid w:val="00434557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F71E7"/>
    <w:rPr>
      <w:rFonts w:ascii="Arial" w:hAnsi="Arial"/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m.a.mcra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june\Desktop\Templates\060915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06091511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Kimberly McRae</vt:lpstr>
    </vt:vector>
  </TitlesOfParts>
  <Company>Microsoft Corporation</Company>
  <LinksUpToDate>false</LinksUpToDate>
  <CharactersWithSpaces>1113</CharactersWithSpaces>
  <SharedDoc>false</SharedDoc>
  <HLinks>
    <vt:vector size="6" baseType="variant"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mailto:kim.a.mcrae@gmail.com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McRae</dc:title>
  <dc:creator>arjune</dc:creator>
  <cp:lastModifiedBy>ArtisticaCity</cp:lastModifiedBy>
  <cp:revision>2</cp:revision>
  <cp:lastPrinted>2008-05-12T19:51:00Z</cp:lastPrinted>
  <dcterms:created xsi:type="dcterms:W3CDTF">2012-08-10T18:33:00Z</dcterms:created>
  <dcterms:modified xsi:type="dcterms:W3CDTF">2012-08-10T18:33:00Z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