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240"/>
        <w:gridCol w:w="3060"/>
        <w:gridCol w:w="270"/>
        <w:gridCol w:w="1350"/>
      </w:tblGrid>
      <w:tr w:rsidR="00AB5B2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5B26" w:rsidRDefault="00782B72" w:rsidP="003D30DD">
            <w:pPr>
              <w:pStyle w:val="Name"/>
            </w:pPr>
            <w:r>
              <w:t>Christianne McNulty</w:t>
            </w:r>
          </w:p>
        </w:tc>
      </w:tr>
      <w:tr w:rsidR="00AB5B2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5B26" w:rsidRDefault="00782B72" w:rsidP="00782B72">
            <w:pPr>
              <w:pStyle w:val="ContactInformation"/>
            </w:pPr>
            <w:r>
              <w:t>6956 Robb Street</w:t>
            </w:r>
            <w:r w:rsidR="005047F0">
              <w:t xml:space="preserve">, </w:t>
            </w:r>
            <w:r>
              <w:t>Arvada, Colorado 80004</w:t>
            </w:r>
          </w:p>
        </w:tc>
      </w:tr>
      <w:tr w:rsidR="00AB5B2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5B26" w:rsidRDefault="00782B72" w:rsidP="004D25AE">
            <w:pPr>
              <w:pStyle w:val="ContactInformation"/>
            </w:pPr>
            <w:r>
              <w:t>Home 720-583-1302  Mobile 303-990-2503</w:t>
            </w:r>
          </w:p>
        </w:tc>
      </w:tr>
      <w:tr w:rsidR="005047F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900" w:type="dxa"/>
            <w:gridSpan w:val="5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5047F0" w:rsidRDefault="00782B72" w:rsidP="004D25AE">
            <w:pPr>
              <w:pStyle w:val="ContactInformation"/>
            </w:pPr>
            <w:r>
              <w:t>chrismcnulty@comcast.net</w:t>
            </w:r>
          </w:p>
        </w:tc>
      </w:tr>
      <w:tr w:rsidR="00EB43AC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EB43AC" w:rsidRPr="00CC6567" w:rsidRDefault="00EB43AC" w:rsidP="00CC6567">
            <w:pPr>
              <w:pStyle w:val="Heading1"/>
            </w:pPr>
            <w:r w:rsidRPr="00CC6567">
              <w:t>Objective</w:t>
            </w:r>
          </w:p>
        </w:tc>
        <w:tc>
          <w:tcPr>
            <w:tcW w:w="792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EB43AC" w:rsidRPr="00CC6567" w:rsidRDefault="00EB43AC" w:rsidP="00CC6567">
            <w:pPr>
              <w:pStyle w:val="Heading2"/>
            </w:pPr>
            <w:proofErr w:type="gramStart"/>
            <w:r w:rsidRPr="00CC6567">
              <w:t>A</w:t>
            </w:r>
            <w:r w:rsidR="00557E18">
              <w:t>n administrative a</w:t>
            </w:r>
            <w:r w:rsidR="00E71A07">
              <w:t>ssistant</w:t>
            </w:r>
            <w:r w:rsidRPr="00CC6567">
              <w:t xml:space="preserve"> position in a </w:t>
            </w:r>
            <w:r w:rsidR="00557E18">
              <w:t>progressive</w:t>
            </w:r>
            <w:r w:rsidRPr="00CC6567">
              <w:t xml:space="preserve"> environment.</w:t>
            </w:r>
            <w:proofErr w:type="gramEnd"/>
          </w:p>
          <w:p w:rsidR="00EB43AC" w:rsidRPr="00EB43AC" w:rsidRDefault="00EB43AC" w:rsidP="00EB43AC"/>
        </w:tc>
      </w:tr>
      <w:tr w:rsidR="00E175B1">
        <w:tblPrEx>
          <w:tblCellMar>
            <w:top w:w="0" w:type="dxa"/>
            <w:bottom w:w="0" w:type="dxa"/>
          </w:tblCellMar>
        </w:tblPrEx>
        <w:trPr>
          <w:trHeight w:val="1007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E175B1" w:rsidRPr="00CC6567" w:rsidRDefault="00EB43AC" w:rsidP="00CC6567">
            <w:pPr>
              <w:pStyle w:val="Heading1"/>
            </w:pPr>
            <w:r w:rsidRPr="00CC6567">
              <w:t>Skills</w:t>
            </w:r>
          </w:p>
        </w:tc>
        <w:tc>
          <w:tcPr>
            <w:tcW w:w="324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3AC" w:rsidRDefault="00EB43AC" w:rsidP="00EB43AC">
            <w:pPr>
              <w:pStyle w:val="Bulletedlist1stline"/>
            </w:pPr>
            <w:r>
              <w:t>Excellent Organizational Skills</w:t>
            </w:r>
          </w:p>
          <w:p w:rsidR="00EB43AC" w:rsidRPr="005047F0" w:rsidRDefault="00EB43AC" w:rsidP="005047F0">
            <w:pPr>
              <w:numPr>
                <w:ilvl w:val="0"/>
                <w:numId w:val="13"/>
              </w:numPr>
            </w:pPr>
            <w:r w:rsidRPr="005047F0">
              <w:t>Strong Customer Relations Skills</w:t>
            </w:r>
          </w:p>
          <w:p w:rsidR="00EB43AC" w:rsidRPr="005047F0" w:rsidRDefault="00EB43AC" w:rsidP="005047F0">
            <w:pPr>
              <w:numPr>
                <w:ilvl w:val="0"/>
                <w:numId w:val="13"/>
              </w:numPr>
            </w:pPr>
            <w:r w:rsidRPr="005047F0">
              <w:t>Computer Proficiency</w:t>
            </w:r>
          </w:p>
          <w:p w:rsidR="00EB43AC" w:rsidRDefault="00EB43AC" w:rsidP="005047F0">
            <w:pPr>
              <w:numPr>
                <w:ilvl w:val="0"/>
                <w:numId w:val="13"/>
              </w:numPr>
            </w:pPr>
            <w:r w:rsidRPr="005047F0">
              <w:t>Data Entry</w:t>
            </w:r>
          </w:p>
          <w:p w:rsidR="00154009" w:rsidRPr="00E175B1" w:rsidRDefault="00154009" w:rsidP="005047F0">
            <w:pPr>
              <w:numPr>
                <w:ilvl w:val="0"/>
                <w:numId w:val="13"/>
              </w:numPr>
            </w:pPr>
            <w:r>
              <w:t>AP/AR</w:t>
            </w:r>
          </w:p>
        </w:tc>
        <w:tc>
          <w:tcPr>
            <w:tcW w:w="468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3AC" w:rsidRDefault="00EB43AC" w:rsidP="00EB43AC">
            <w:pPr>
              <w:pStyle w:val="Bulletedlist1stline"/>
            </w:pPr>
            <w:r>
              <w:t>Tel</w:t>
            </w:r>
            <w:r w:rsidR="00557E18">
              <w:t>ephone Answering</w:t>
            </w:r>
          </w:p>
          <w:p w:rsidR="00EB43AC" w:rsidRPr="005047F0" w:rsidRDefault="00EB43AC" w:rsidP="005047F0">
            <w:pPr>
              <w:numPr>
                <w:ilvl w:val="0"/>
                <w:numId w:val="14"/>
              </w:numPr>
            </w:pPr>
            <w:r w:rsidRPr="005047F0">
              <w:t xml:space="preserve">Word Processing </w:t>
            </w:r>
            <w:r w:rsidR="005508AD">
              <w:t>and</w:t>
            </w:r>
            <w:r w:rsidRPr="005047F0">
              <w:t xml:space="preserve"> Typing</w:t>
            </w:r>
          </w:p>
          <w:p w:rsidR="00EB43AC" w:rsidRPr="005047F0" w:rsidRDefault="00EB43AC" w:rsidP="005047F0">
            <w:pPr>
              <w:numPr>
                <w:ilvl w:val="0"/>
                <w:numId w:val="14"/>
              </w:numPr>
            </w:pPr>
            <w:r w:rsidRPr="005047F0">
              <w:t>10-Key Calculator</w:t>
            </w:r>
          </w:p>
          <w:p w:rsidR="00E175B1" w:rsidRDefault="00EB43AC" w:rsidP="005047F0">
            <w:pPr>
              <w:numPr>
                <w:ilvl w:val="0"/>
                <w:numId w:val="14"/>
              </w:numPr>
            </w:pPr>
            <w:r w:rsidRPr="005047F0">
              <w:t>Filing</w:t>
            </w:r>
          </w:p>
          <w:p w:rsidR="00154009" w:rsidRPr="00F22C8E" w:rsidRDefault="00154009" w:rsidP="005047F0">
            <w:pPr>
              <w:numPr>
                <w:ilvl w:val="0"/>
                <w:numId w:val="14"/>
              </w:numPr>
            </w:pPr>
            <w:r>
              <w:t>Payroll/941 Taxes</w:t>
            </w:r>
          </w:p>
        </w:tc>
      </w:tr>
      <w:tr w:rsidR="00EB43AC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EB43AC" w:rsidRPr="00EB43AC" w:rsidRDefault="00EB43AC" w:rsidP="00EB43AC"/>
        </w:tc>
        <w:tc>
          <w:tcPr>
            <w:tcW w:w="792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EB43AC" w:rsidRDefault="00EB43AC" w:rsidP="00EB43AC">
            <w:pPr>
              <w:numPr>
                <w:ilvl w:val="0"/>
                <w:numId w:val="10"/>
              </w:numPr>
            </w:pPr>
            <w:r>
              <w:rPr>
                <w:b/>
                <w:bCs/>
              </w:rPr>
              <w:t>Computer:</w:t>
            </w:r>
            <w:r>
              <w:t xml:space="preserve"> Microsoft Word,</w:t>
            </w:r>
            <w:r w:rsidR="00E71A07">
              <w:t xml:space="preserve"> Excel and Outloo</w:t>
            </w:r>
            <w:r w:rsidR="00557E18">
              <w:t>k. Quick Books, PayPal, Yahoo Site Bui</w:t>
            </w:r>
            <w:r w:rsidR="00E71A07">
              <w:t>lder.</w:t>
            </w:r>
          </w:p>
          <w:p w:rsidR="00EB43AC" w:rsidRPr="00EB43AC" w:rsidRDefault="00EB43AC" w:rsidP="00EB43AC"/>
        </w:tc>
      </w:tr>
      <w:tr w:rsidR="00E175B1" w:rsidTr="001322DC">
        <w:tblPrEx>
          <w:tblCellMar>
            <w:top w:w="0" w:type="dxa"/>
            <w:bottom w:w="0" w:type="dxa"/>
          </w:tblCellMar>
        </w:tblPrEx>
        <w:trPr>
          <w:cantSplit/>
          <w:trHeight w:val="3527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175B1" w:rsidRDefault="00B21092" w:rsidP="00CC6567">
            <w:pPr>
              <w:pStyle w:val="Heading1"/>
            </w:pPr>
            <w:r w:rsidRPr="00CC6567">
              <w:t>E</w:t>
            </w:r>
            <w:r w:rsidR="00EB43AC" w:rsidRPr="00CC6567">
              <w:t>xperience</w:t>
            </w:r>
          </w:p>
          <w:p w:rsidR="001322DC" w:rsidRDefault="001322DC" w:rsidP="001322DC"/>
          <w:p w:rsidR="001322DC" w:rsidRPr="001322DC" w:rsidRDefault="001322DC" w:rsidP="001322DC"/>
        </w:tc>
        <w:tc>
          <w:tcPr>
            <w:tcW w:w="657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1322DC" w:rsidRDefault="001322DC" w:rsidP="005047F0">
            <w:pPr>
              <w:pStyle w:val="Heading2"/>
            </w:pPr>
            <w:r>
              <w:t>2002 to Present</w:t>
            </w:r>
          </w:p>
          <w:p w:rsidR="00E175B1" w:rsidRPr="005047F0" w:rsidRDefault="00E71A07" w:rsidP="005047F0">
            <w:pPr>
              <w:pStyle w:val="Heading2"/>
            </w:pPr>
            <w:r>
              <w:t>Office Manager</w:t>
            </w:r>
          </w:p>
          <w:p w:rsidR="00E175B1" w:rsidRPr="00EB43AC" w:rsidRDefault="00E71A07" w:rsidP="00EB43AC">
            <w:r>
              <w:rPr>
                <w:rStyle w:val="CompanyCharChar"/>
              </w:rPr>
              <w:t>Crystal Clean Home Services Network</w:t>
            </w:r>
            <w:r>
              <w:t>, Arvada, Colorado</w:t>
            </w:r>
          </w:p>
          <w:p w:rsidR="00E71A07" w:rsidRDefault="00EB43AC" w:rsidP="00E71A07">
            <w:r>
              <w:t>Handled all</w:t>
            </w:r>
            <w:r w:rsidR="00E71A07">
              <w:t xml:space="preserve"> Payroll, A/P, A/R,</w:t>
            </w:r>
            <w:r>
              <w:t xml:space="preserve"> word processing and typing. Entered data for reports</w:t>
            </w:r>
            <w:r w:rsidR="00E71A07">
              <w:t xml:space="preserve"> and prepared weekly employee schedules</w:t>
            </w:r>
            <w:r>
              <w:t>. Maintained comp</w:t>
            </w:r>
            <w:r w:rsidR="00E71A07">
              <w:t>uterized inventory of all</w:t>
            </w:r>
            <w:r>
              <w:t xml:space="preserve"> supplies, and products. </w:t>
            </w:r>
            <w:r w:rsidR="00F457DF">
              <w:t xml:space="preserve">  Created and m</w:t>
            </w:r>
            <w:bookmarkStart w:id="0" w:name="_GoBack"/>
            <w:bookmarkEnd w:id="0"/>
            <w:r w:rsidR="00F457DF">
              <w:t xml:space="preserve">aintained company website.  </w:t>
            </w:r>
            <w:r>
              <w:t>Helped plan and organize company functions. Answered the telephone and represented the company in a profe</w:t>
            </w:r>
            <w:r w:rsidR="00E71A07">
              <w:t>ssional and businesslike manner</w:t>
            </w:r>
          </w:p>
          <w:p w:rsidR="00E71A07" w:rsidRDefault="00E71A07" w:rsidP="00E71A07"/>
          <w:p w:rsidR="00E71A07" w:rsidRDefault="00E71A07" w:rsidP="00E71A07">
            <w:pPr>
              <w:numPr>
                <w:ilvl w:val="0"/>
                <w:numId w:val="15"/>
              </w:numPr>
            </w:pPr>
            <w:r>
              <w:t>Researched and implemented an automated customer reminder calling system.  Result: Huge time savings and increased office productivity.</w:t>
            </w:r>
          </w:p>
          <w:p w:rsidR="00EB43AC" w:rsidRDefault="00EB43AC" w:rsidP="00E71A07">
            <w:pPr>
              <w:numPr>
                <w:ilvl w:val="0"/>
                <w:numId w:val="15"/>
              </w:numPr>
            </w:pPr>
            <w:r w:rsidRPr="005047F0">
              <w:t>Created, organized, and set up an information center for</w:t>
            </w:r>
            <w:r w:rsidR="00E71A07">
              <w:t xml:space="preserve"> training manuals and on the job safety</w:t>
            </w:r>
            <w:r w:rsidRPr="005047F0">
              <w:t>. Result: Bett</w:t>
            </w:r>
            <w:r w:rsidR="00675E4D">
              <w:t>er access to needed information</w:t>
            </w:r>
            <w:r w:rsidRPr="005047F0">
              <w:t xml:space="preserve"> and </w:t>
            </w:r>
            <w:r w:rsidR="00E71A07">
              <w:t>less on site accidents.</w:t>
            </w:r>
          </w:p>
          <w:p w:rsidR="00E71A07" w:rsidRPr="005047F0" w:rsidRDefault="00E71A07" w:rsidP="00E71A07"/>
          <w:p w:rsidR="00E175B1" w:rsidRPr="005047F0" w:rsidRDefault="00EB43AC" w:rsidP="005047F0">
            <w:pPr>
              <w:numPr>
                <w:ilvl w:val="0"/>
                <w:numId w:val="10"/>
              </w:numPr>
            </w:pPr>
            <w:r w:rsidRPr="005047F0">
              <w:t xml:space="preserve">Employee of the Month, </w:t>
            </w:r>
            <w:r w:rsidR="00E71A07">
              <w:t>February</w:t>
            </w:r>
            <w:r w:rsidRPr="005047F0">
              <w:t xml:space="preserve">, </w:t>
            </w:r>
            <w:r w:rsidR="001322DC">
              <w:t>200</w:t>
            </w:r>
            <w:r w:rsidRPr="005047F0">
              <w:t>3</w:t>
            </w:r>
            <w:r w:rsidR="001322DC">
              <w:t xml:space="preserve"> and June, 2011</w:t>
            </w:r>
            <w:r w:rsidRPr="005047F0">
              <w:t>.</w:t>
            </w:r>
          </w:p>
          <w:p w:rsidR="00EB43AC" w:rsidRPr="00EB43AC" w:rsidRDefault="00EB43AC" w:rsidP="00EB43AC"/>
        </w:tc>
        <w:tc>
          <w:tcPr>
            <w:tcW w:w="135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E175B1" w:rsidRPr="00E45D61" w:rsidRDefault="00E175B1" w:rsidP="005533CD">
            <w:pPr>
              <w:pStyle w:val="DatesBefore6pt"/>
            </w:pPr>
          </w:p>
        </w:tc>
      </w:tr>
      <w:tr w:rsidR="00B21092" w:rsidTr="001322DC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21092" w:rsidRPr="00B21092" w:rsidRDefault="00B21092" w:rsidP="00B21092"/>
        </w:tc>
        <w:tc>
          <w:tcPr>
            <w:tcW w:w="6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22DC" w:rsidRDefault="001322DC" w:rsidP="00B21092">
            <w:pPr>
              <w:rPr>
                <w:b/>
                <w:bCs/>
              </w:rPr>
            </w:pPr>
            <w:r>
              <w:rPr>
                <w:b/>
                <w:bCs/>
              </w:rPr>
              <w:t>1994 to 2002</w:t>
            </w:r>
          </w:p>
          <w:p w:rsidR="00B21092" w:rsidRDefault="001322DC" w:rsidP="00B21092">
            <w:r>
              <w:rPr>
                <w:b/>
                <w:bCs/>
              </w:rPr>
              <w:t>Payroll Specialist</w:t>
            </w:r>
            <w:r w:rsidR="00B21092">
              <w:br/>
            </w:r>
            <w:r>
              <w:rPr>
                <w:rStyle w:val="CompanyCharChar"/>
              </w:rPr>
              <w:t>Small Business Solutions</w:t>
            </w:r>
            <w:r w:rsidR="00EB43AC" w:rsidRPr="00EB43AC">
              <w:t xml:space="preserve">, </w:t>
            </w:r>
            <w:r>
              <w:t>Arvada, Colorado</w:t>
            </w:r>
            <w:r w:rsidR="00EB43AC" w:rsidRPr="00B21092">
              <w:t xml:space="preserve"> </w:t>
            </w:r>
          </w:p>
          <w:p w:rsidR="001322DC" w:rsidRDefault="001322DC" w:rsidP="00B21092"/>
          <w:p w:rsidR="001322DC" w:rsidRDefault="001322DC" w:rsidP="001322DC">
            <w:pPr>
              <w:rPr>
                <w:b/>
              </w:rPr>
            </w:pPr>
            <w:r>
              <w:rPr>
                <w:b/>
              </w:rPr>
              <w:t>1990 to 1994</w:t>
            </w:r>
          </w:p>
          <w:p w:rsidR="001322DC" w:rsidRPr="001322DC" w:rsidRDefault="001322DC" w:rsidP="001322DC">
            <w:pPr>
              <w:rPr>
                <w:b/>
              </w:rPr>
            </w:pPr>
            <w:r w:rsidRPr="001322DC">
              <w:rPr>
                <w:b/>
              </w:rPr>
              <w:t xml:space="preserve">Executive Assistant to VP Human Resources                                                                  </w:t>
            </w:r>
          </w:p>
          <w:p w:rsidR="001322DC" w:rsidRDefault="001322DC" w:rsidP="001322DC">
            <w:r w:rsidRPr="001322DC">
              <w:rPr>
                <w:b/>
                <w:i/>
              </w:rPr>
              <w:t>Nations Way Transport Service</w:t>
            </w:r>
            <w:r>
              <w:t xml:space="preserve">, Commerce City, Colorado                </w:t>
            </w:r>
          </w:p>
          <w:p w:rsidR="00EB43AC" w:rsidRPr="00B21092" w:rsidRDefault="00EB43AC" w:rsidP="00B21092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1092" w:rsidRPr="00B21092" w:rsidRDefault="00B21092" w:rsidP="00B21092">
            <w:pPr>
              <w:pStyle w:val="Dates"/>
            </w:pPr>
          </w:p>
        </w:tc>
      </w:tr>
      <w:tr w:rsidR="001322DC" w:rsidTr="001322DC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322DC" w:rsidRPr="00B21092" w:rsidRDefault="001322DC" w:rsidP="00B21092"/>
        </w:tc>
        <w:tc>
          <w:tcPr>
            <w:tcW w:w="6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22DC" w:rsidRDefault="001322DC" w:rsidP="00B21092">
            <w:pPr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22DC" w:rsidRDefault="001322DC" w:rsidP="00B21092">
            <w:pPr>
              <w:pStyle w:val="Dates"/>
            </w:pPr>
          </w:p>
        </w:tc>
      </w:tr>
      <w:tr w:rsidR="005533CD" w:rsidRPr="00CC6567" w:rsidTr="001322DC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5533CD" w:rsidRPr="00CC6567" w:rsidRDefault="005533CD" w:rsidP="00CC6567">
            <w:pPr>
              <w:pStyle w:val="Heading1"/>
            </w:pPr>
            <w:r w:rsidRPr="00CC6567">
              <w:t>E</w:t>
            </w:r>
            <w:r w:rsidR="00EB43AC" w:rsidRPr="00CC6567">
              <w:t>ducation</w:t>
            </w:r>
          </w:p>
        </w:tc>
        <w:tc>
          <w:tcPr>
            <w:tcW w:w="657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5533CD" w:rsidRPr="00CC6567" w:rsidRDefault="00816883" w:rsidP="00CC6567">
            <w:pPr>
              <w:pStyle w:val="Heading2"/>
            </w:pPr>
            <w:r>
              <w:t xml:space="preserve">1987-1990 </w:t>
            </w:r>
            <w:r w:rsidR="001322DC">
              <w:t>Business Accounting</w:t>
            </w:r>
          </w:p>
        </w:tc>
        <w:tc>
          <w:tcPr>
            <w:tcW w:w="135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5533CD" w:rsidRPr="00CC6567" w:rsidRDefault="005533CD" w:rsidP="00CC6567">
            <w:pPr>
              <w:pStyle w:val="DatesBefore6pt"/>
            </w:pPr>
          </w:p>
        </w:tc>
      </w:tr>
      <w:tr w:rsidR="00C22E49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C22E49" w:rsidRPr="00CC6567" w:rsidRDefault="00C22E49" w:rsidP="00CC6567"/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33CD" w:rsidRPr="008A7B76" w:rsidRDefault="001322DC" w:rsidP="001322DC">
            <w:r w:rsidRPr="00675E4D">
              <w:rPr>
                <w:rStyle w:val="EducationCharChar"/>
                <w:b/>
              </w:rPr>
              <w:t>Metropolitan State College of Denver</w:t>
            </w:r>
            <w:r w:rsidR="00D17266" w:rsidRPr="00675E4D">
              <w:rPr>
                <w:rStyle w:val="EducationCharChar"/>
                <w:b/>
              </w:rPr>
              <w:t>,</w:t>
            </w:r>
            <w:r>
              <w:rPr>
                <w:rStyle w:val="EducationCharChar"/>
              </w:rPr>
              <w:t xml:space="preserve"> </w:t>
            </w:r>
            <w:r w:rsidRPr="001322DC">
              <w:rPr>
                <w:rStyle w:val="EducationCharChar"/>
                <w:i w:val="0"/>
              </w:rPr>
              <w:t>Denver, Colorado</w:t>
            </w:r>
          </w:p>
        </w:tc>
      </w:tr>
      <w:tr w:rsidR="00D17266" w:rsidRPr="00CC656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D17266" w:rsidRPr="00CC6567" w:rsidRDefault="00D17266" w:rsidP="00CC6567"/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D17266" w:rsidRPr="00CC6567" w:rsidRDefault="00816883" w:rsidP="00CC65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1984 </w:t>
            </w:r>
            <w:r w:rsidR="00D17266" w:rsidRPr="00CC6567">
              <w:rPr>
                <w:b/>
                <w:bCs/>
              </w:rPr>
              <w:t>Diploma</w:t>
            </w:r>
          </w:p>
          <w:p w:rsidR="00D17266" w:rsidRDefault="001322DC" w:rsidP="00CC6567">
            <w:r w:rsidRPr="00675E4D">
              <w:rPr>
                <w:rStyle w:val="EducationCharChar"/>
                <w:b/>
              </w:rPr>
              <w:t>Lakewood</w:t>
            </w:r>
            <w:r w:rsidR="00D17266" w:rsidRPr="00675E4D">
              <w:rPr>
                <w:rStyle w:val="EducationCharChar"/>
                <w:b/>
              </w:rPr>
              <w:t xml:space="preserve"> High School</w:t>
            </w:r>
            <w:r w:rsidR="00D17266" w:rsidRPr="00795D9B">
              <w:rPr>
                <w:rStyle w:val="EducationCharChar"/>
              </w:rPr>
              <w:t>,</w:t>
            </w:r>
            <w:r w:rsidR="00D17266" w:rsidRPr="00D17266">
              <w:t xml:space="preserve"> </w:t>
            </w:r>
            <w:r>
              <w:t>Lakewood, Colorado</w:t>
            </w:r>
          </w:p>
          <w:p w:rsidR="00D17266" w:rsidRPr="00D17266" w:rsidRDefault="00D17266" w:rsidP="00D17266"/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D17266" w:rsidRPr="00CC6567" w:rsidRDefault="00D17266" w:rsidP="00CC6567">
            <w:pPr>
              <w:pStyle w:val="Dates"/>
            </w:pPr>
          </w:p>
        </w:tc>
      </w:tr>
      <w:tr w:rsidR="002F6662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2F6662" w:rsidRPr="00CC6567" w:rsidRDefault="00D17266" w:rsidP="00CC6567">
            <w:pPr>
              <w:pStyle w:val="Heading1"/>
            </w:pPr>
            <w:r w:rsidRPr="00CC6567">
              <w:t>References</w:t>
            </w:r>
          </w:p>
        </w:tc>
        <w:tc>
          <w:tcPr>
            <w:tcW w:w="792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2F6662" w:rsidRDefault="00816883" w:rsidP="00D17266">
            <w:pPr>
              <w:pStyle w:val="References"/>
            </w:pPr>
            <w:r>
              <w:t>Virginia Lowry, Paralegal                       303-431-5329</w:t>
            </w:r>
          </w:p>
          <w:p w:rsidR="00816883" w:rsidRPr="00D17266" w:rsidRDefault="00816883" w:rsidP="00D17266">
            <w:pPr>
              <w:pStyle w:val="References"/>
            </w:pPr>
            <w:r>
              <w:t>Clayton Butler, Mechanical Engineer     303-482-7006</w:t>
            </w:r>
          </w:p>
          <w:p w:rsidR="002F6662" w:rsidRDefault="002F6662" w:rsidP="002F6662">
            <w:pPr>
              <w:rPr>
                <w:b/>
                <w:bCs/>
              </w:rPr>
            </w:pPr>
          </w:p>
        </w:tc>
      </w:tr>
    </w:tbl>
    <w:p w:rsidR="00A65E10" w:rsidRDefault="00A65E10" w:rsidP="00816883">
      <w:pPr>
        <w:rPr>
          <w:rFonts w:cs="Arial"/>
          <w:szCs w:val="20"/>
        </w:rPr>
      </w:pPr>
    </w:p>
    <w:sectPr w:rsidR="00A65E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6050"/>
    <w:multiLevelType w:val="hybridMultilevel"/>
    <w:tmpl w:val="4BB4B6E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8C22391"/>
    <w:multiLevelType w:val="multilevel"/>
    <w:tmpl w:val="A76C6892"/>
    <w:numStyleLink w:val="Bulletedlist"/>
  </w:abstractNum>
  <w:abstractNum w:abstractNumId="2">
    <w:nsid w:val="152F59C5"/>
    <w:multiLevelType w:val="multilevel"/>
    <w:tmpl w:val="A76C6892"/>
    <w:numStyleLink w:val="Bulletedlist"/>
  </w:abstractNum>
  <w:abstractNum w:abstractNumId="3">
    <w:nsid w:val="215453CB"/>
    <w:multiLevelType w:val="multilevel"/>
    <w:tmpl w:val="A76C6892"/>
    <w:numStyleLink w:val="Bulletedlist"/>
  </w:abstractNum>
  <w:abstractNum w:abstractNumId="4">
    <w:nsid w:val="21C37390"/>
    <w:multiLevelType w:val="multilevel"/>
    <w:tmpl w:val="A76C6892"/>
    <w:numStyleLink w:val="Bulletedlist"/>
  </w:abstractNum>
  <w:abstractNum w:abstractNumId="5">
    <w:nsid w:val="25183ADC"/>
    <w:multiLevelType w:val="multilevel"/>
    <w:tmpl w:val="A76C6892"/>
    <w:numStyleLink w:val="Bulletedlist"/>
  </w:abstractNum>
  <w:abstractNum w:abstractNumId="6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0C1095"/>
    <w:multiLevelType w:val="hybridMultilevel"/>
    <w:tmpl w:val="D0328BA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53AA603B"/>
    <w:multiLevelType w:val="singleLevel"/>
    <w:tmpl w:val="4D9E11AA"/>
    <w:lvl w:ilvl="0">
      <w:start w:val="1"/>
      <w:numFmt w:val="bullet"/>
      <w:pStyle w:val="Bulletedlist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9">
    <w:nsid w:val="5DEA27B8"/>
    <w:multiLevelType w:val="multilevel"/>
    <w:tmpl w:val="A76C6892"/>
    <w:numStyleLink w:val="Bulletedlist"/>
  </w:abstractNum>
  <w:abstractNum w:abstractNumId="10">
    <w:nsid w:val="64C07371"/>
    <w:multiLevelType w:val="multilevel"/>
    <w:tmpl w:val="A76C6892"/>
    <w:numStyleLink w:val="Bulletedlist"/>
  </w:abstractNum>
  <w:abstractNum w:abstractNumId="11">
    <w:nsid w:val="713676E9"/>
    <w:multiLevelType w:val="multilevel"/>
    <w:tmpl w:val="A76C6892"/>
    <w:numStyleLink w:val="Bulletedlist"/>
  </w:abstractNum>
  <w:abstractNum w:abstractNumId="12">
    <w:nsid w:val="717A1A2A"/>
    <w:multiLevelType w:val="multilevel"/>
    <w:tmpl w:val="A76C6892"/>
    <w:numStyleLink w:val="Bulletedlist"/>
  </w:abstractNum>
  <w:abstractNum w:abstractNumId="13">
    <w:nsid w:val="72CF48D5"/>
    <w:multiLevelType w:val="hybridMultilevel"/>
    <w:tmpl w:val="57F48452"/>
    <w:lvl w:ilvl="0" w:tplc="81A4102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3059C"/>
    <w:multiLevelType w:val="multilevel"/>
    <w:tmpl w:val="A76C6892"/>
    <w:numStyleLink w:val="Bulletedlist"/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11"/>
  </w:num>
  <w:num w:numId="6">
    <w:abstractNumId w:val="2"/>
  </w:num>
  <w:num w:numId="7">
    <w:abstractNumId w:val="3"/>
  </w:num>
  <w:num w:numId="8">
    <w:abstractNumId w:val="7"/>
  </w:num>
  <w:num w:numId="9">
    <w:abstractNumId w:val="12"/>
  </w:num>
  <w:num w:numId="10">
    <w:abstractNumId w:val="14"/>
  </w:num>
  <w:num w:numId="11">
    <w:abstractNumId w:val="0"/>
  </w:num>
  <w:num w:numId="12">
    <w:abstractNumId w:val="10"/>
  </w:num>
  <w:num w:numId="13">
    <w:abstractNumId w:val="9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A07"/>
    <w:rsid w:val="000009BA"/>
    <w:rsid w:val="00036117"/>
    <w:rsid w:val="000426F3"/>
    <w:rsid w:val="0004584D"/>
    <w:rsid w:val="000D1F1E"/>
    <w:rsid w:val="001209EA"/>
    <w:rsid w:val="00130611"/>
    <w:rsid w:val="001322DC"/>
    <w:rsid w:val="00144C40"/>
    <w:rsid w:val="00154009"/>
    <w:rsid w:val="00184B53"/>
    <w:rsid w:val="0019026C"/>
    <w:rsid w:val="00194FCA"/>
    <w:rsid w:val="001F1FE4"/>
    <w:rsid w:val="00225E32"/>
    <w:rsid w:val="002629EC"/>
    <w:rsid w:val="00286B09"/>
    <w:rsid w:val="002B1B14"/>
    <w:rsid w:val="002D6D63"/>
    <w:rsid w:val="002F47C0"/>
    <w:rsid w:val="002F5852"/>
    <w:rsid w:val="002F6662"/>
    <w:rsid w:val="00305BA5"/>
    <w:rsid w:val="00320524"/>
    <w:rsid w:val="003C030D"/>
    <w:rsid w:val="003D30DD"/>
    <w:rsid w:val="003E3210"/>
    <w:rsid w:val="003F17A0"/>
    <w:rsid w:val="003F5D3E"/>
    <w:rsid w:val="004675E3"/>
    <w:rsid w:val="00470C1A"/>
    <w:rsid w:val="00480F5D"/>
    <w:rsid w:val="00486D74"/>
    <w:rsid w:val="004A4D59"/>
    <w:rsid w:val="004B48D2"/>
    <w:rsid w:val="004D25AE"/>
    <w:rsid w:val="004F6F87"/>
    <w:rsid w:val="00503251"/>
    <w:rsid w:val="005047F0"/>
    <w:rsid w:val="005141A0"/>
    <w:rsid w:val="00543F26"/>
    <w:rsid w:val="005508AD"/>
    <w:rsid w:val="005533CD"/>
    <w:rsid w:val="00557E18"/>
    <w:rsid w:val="00572B3F"/>
    <w:rsid w:val="005B37A2"/>
    <w:rsid w:val="005E4EAD"/>
    <w:rsid w:val="005F39F4"/>
    <w:rsid w:val="00614C29"/>
    <w:rsid w:val="006445F2"/>
    <w:rsid w:val="00675E4D"/>
    <w:rsid w:val="006922E8"/>
    <w:rsid w:val="00693A08"/>
    <w:rsid w:val="006B37FD"/>
    <w:rsid w:val="006C03A7"/>
    <w:rsid w:val="006E424B"/>
    <w:rsid w:val="006E6720"/>
    <w:rsid w:val="007677EA"/>
    <w:rsid w:val="00782B72"/>
    <w:rsid w:val="00795D9B"/>
    <w:rsid w:val="007A54B9"/>
    <w:rsid w:val="007B6435"/>
    <w:rsid w:val="007D5C35"/>
    <w:rsid w:val="007E4866"/>
    <w:rsid w:val="00816883"/>
    <w:rsid w:val="00842682"/>
    <w:rsid w:val="00852EF2"/>
    <w:rsid w:val="00874A01"/>
    <w:rsid w:val="00886F27"/>
    <w:rsid w:val="008912F5"/>
    <w:rsid w:val="008931FF"/>
    <w:rsid w:val="008A482D"/>
    <w:rsid w:val="008A5BDD"/>
    <w:rsid w:val="008A7B76"/>
    <w:rsid w:val="00902A72"/>
    <w:rsid w:val="00931457"/>
    <w:rsid w:val="00975C5A"/>
    <w:rsid w:val="00986F58"/>
    <w:rsid w:val="009A5874"/>
    <w:rsid w:val="009F6F3A"/>
    <w:rsid w:val="00A332E5"/>
    <w:rsid w:val="00A5754B"/>
    <w:rsid w:val="00A65E10"/>
    <w:rsid w:val="00A76701"/>
    <w:rsid w:val="00A92D25"/>
    <w:rsid w:val="00AB5B26"/>
    <w:rsid w:val="00B21092"/>
    <w:rsid w:val="00B3555C"/>
    <w:rsid w:val="00B51CD2"/>
    <w:rsid w:val="00B52BE8"/>
    <w:rsid w:val="00B53B12"/>
    <w:rsid w:val="00B56C7B"/>
    <w:rsid w:val="00B60A37"/>
    <w:rsid w:val="00B824F8"/>
    <w:rsid w:val="00B84022"/>
    <w:rsid w:val="00BA3E0E"/>
    <w:rsid w:val="00BD4EFC"/>
    <w:rsid w:val="00C02D57"/>
    <w:rsid w:val="00C22E49"/>
    <w:rsid w:val="00C71F47"/>
    <w:rsid w:val="00C727C5"/>
    <w:rsid w:val="00C77A92"/>
    <w:rsid w:val="00C94284"/>
    <w:rsid w:val="00CB75A4"/>
    <w:rsid w:val="00CC6567"/>
    <w:rsid w:val="00CD0C38"/>
    <w:rsid w:val="00CE316E"/>
    <w:rsid w:val="00D17266"/>
    <w:rsid w:val="00D75AAE"/>
    <w:rsid w:val="00E175B1"/>
    <w:rsid w:val="00E251F6"/>
    <w:rsid w:val="00E344A1"/>
    <w:rsid w:val="00E45D61"/>
    <w:rsid w:val="00E71A07"/>
    <w:rsid w:val="00E952C4"/>
    <w:rsid w:val="00EB3E11"/>
    <w:rsid w:val="00EB43AC"/>
    <w:rsid w:val="00EC5DEB"/>
    <w:rsid w:val="00EC75B2"/>
    <w:rsid w:val="00EF597E"/>
    <w:rsid w:val="00F13427"/>
    <w:rsid w:val="00F22C8E"/>
    <w:rsid w:val="00F457DF"/>
    <w:rsid w:val="00F56BC1"/>
    <w:rsid w:val="00F80CB9"/>
    <w:rsid w:val="00F8239E"/>
    <w:rsid w:val="00FA122D"/>
    <w:rsid w:val="00FA70B6"/>
    <w:rsid w:val="00F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5047F0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C03A7"/>
    <w:pPr>
      <w:spacing w:before="120"/>
      <w:outlineLvl w:val="1"/>
    </w:pPr>
    <w:rPr>
      <w:b/>
      <w:bCs/>
    </w:rPr>
  </w:style>
  <w:style w:type="paragraph" w:styleId="Heading3">
    <w:name w:val="heading 3"/>
    <w:basedOn w:val="Education"/>
    <w:next w:val="Normal"/>
    <w:link w:val="Heading3Char"/>
    <w:qFormat/>
    <w:rsid w:val="005047F0"/>
    <w:pPr>
      <w:spacing w:before="120"/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1stline">
    <w:name w:val="Bulleted list 1st line"/>
    <w:basedOn w:val="Normal"/>
    <w:link w:val="Bulletedlist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References">
    <w:name w:val="References"/>
    <w:basedOn w:val="Normal"/>
    <w:link w:val="ReferencesCharChar"/>
    <w:rsid w:val="00842682"/>
    <w:pPr>
      <w:spacing w:before="120"/>
    </w:pPr>
    <w:rPr>
      <w:bCs/>
    </w:rPr>
  </w:style>
  <w:style w:type="character" w:customStyle="1" w:styleId="Heading3Char">
    <w:name w:val="Heading 3 Char"/>
    <w:basedOn w:val="EducationCharChar"/>
    <w:link w:val="Heading3"/>
    <w:rsid w:val="005047F0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Copyright">
    <w:name w:val="Copyright"/>
    <w:basedOn w:val="Normal"/>
    <w:rsid w:val="005047F0"/>
    <w:pPr>
      <w:spacing w:before="320"/>
    </w:pPr>
    <w:rPr>
      <w:sz w:val="16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character" w:customStyle="1" w:styleId="ContactInformationCharChar">
    <w:name w:val="Contact Information Char Char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character" w:customStyle="1" w:styleId="DatesCharChar">
    <w:name w:val="Dates Char Char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Education">
    <w:name w:val="Education"/>
    <w:basedOn w:val="Normal"/>
    <w:link w:val="EducationCharChar"/>
    <w:rsid w:val="00F8239E"/>
    <w:pPr>
      <w:tabs>
        <w:tab w:val="right" w:pos="6480"/>
      </w:tabs>
      <w:spacing w:before="0"/>
    </w:pPr>
    <w:rPr>
      <w:rFonts w:cs="Arial"/>
      <w:i/>
      <w:iCs/>
      <w:spacing w:val="8"/>
      <w:szCs w:val="20"/>
    </w:rPr>
  </w:style>
  <w:style w:type="character" w:customStyle="1" w:styleId="Bulletedlist1stlineCharChar">
    <w:name w:val="Bulleted list 1st line Char Char"/>
    <w:link w:val="Bulletedlist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EducationCharChar">
    <w:name w:val="Education Char Char"/>
    <w:link w:val="Education"/>
    <w:rsid w:val="00F8239E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ReferencesCharChar">
    <w:name w:val="References Char Char"/>
    <w:link w:val="References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mpany">
    <w:name w:val="Company"/>
    <w:basedOn w:val="References"/>
    <w:link w:val="CompanyCharChar"/>
    <w:rsid w:val="00194FCA"/>
    <w:pPr>
      <w:spacing w:before="0"/>
    </w:pPr>
    <w:rPr>
      <w:b/>
      <w:bCs w:val="0"/>
      <w:i/>
    </w:rPr>
  </w:style>
  <w:style w:type="character" w:customStyle="1" w:styleId="CompanyCharChar">
    <w:name w:val="Company Char Char"/>
    <w:link w:val="Company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\AppData\Roaming\Microsoft\Templates\Secretary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2B62F-06CD-4328-A3C5-DA317DFE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Secretary resume</Template>
  <TotalTime>35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</dc:creator>
  <cp:lastModifiedBy>Christi</cp:lastModifiedBy>
  <cp:revision>6</cp:revision>
  <cp:lastPrinted>2003-11-21T17:35:00Z</cp:lastPrinted>
  <dcterms:created xsi:type="dcterms:W3CDTF">2013-12-09T18:55:00Z</dcterms:created>
  <dcterms:modified xsi:type="dcterms:W3CDTF">2013-12-09T19:30:00Z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TC063694011033</vt:lpwstr>
  </property>
</Properties>
</file>