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/>
      </w:tblPr>
      <w:tblGrid>
        <w:gridCol w:w="2977"/>
        <w:gridCol w:w="2880"/>
        <w:gridCol w:w="3233"/>
      </w:tblGrid>
      <w:tr w:rsidR="00971E9D" w:rsidRPr="00AE5BF9"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1C1CFA" w:rsidP="001C1CFA">
            <w:pPr>
              <w:pStyle w:val="StyleContactInfo"/>
            </w:pPr>
            <w:r>
              <w:t>3327 Abbott Ave. North</w:t>
            </w:r>
            <w:r w:rsidR="00F561DD" w:rsidRPr="00A43F4E">
              <w:t xml:space="preserve">, </w:t>
            </w:r>
            <w:r>
              <w:t>Robbinsdale, MN 55422</w:t>
            </w:r>
            <w:r w:rsidR="00593767">
              <w:sym w:font="Symbol" w:char="F0B7"/>
            </w:r>
            <w:r w:rsidR="0054059E">
              <w:t>612-360-5284</w:t>
            </w:r>
            <w:r w:rsidR="00593767">
              <w:sym w:font="Symbol" w:char="F0B7"/>
            </w:r>
            <w:r>
              <w:t>andre_mcneal@ymail.com</w:t>
            </w:r>
          </w:p>
        </w:tc>
      </w:tr>
      <w:tr w:rsidR="00971E9D" w:rsidRPr="00AE5BF9"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223739" w:rsidP="001E6339">
            <w:pPr>
              <w:pStyle w:val="YourName"/>
            </w:pPr>
            <w:r>
              <w:t>Andre McNeal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223739" w:rsidP="00F561DD">
            <w:pPr>
              <w:pStyle w:val="Heading1"/>
            </w:pPr>
            <w:r>
              <w:t>Profile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61DD" w:rsidRPr="0070617C" w:rsidRDefault="00223739" w:rsidP="00815418">
            <w:pPr>
              <w:pStyle w:val="BodyText1"/>
            </w:pPr>
            <w:r>
              <w:t>Material Handler and shipping  professional with 10+ years,</w:t>
            </w:r>
            <w:r w:rsidR="00815418">
              <w:t xml:space="preserve"> experience providing </w:t>
            </w:r>
            <w:r>
              <w:t xml:space="preserve">quality </w:t>
            </w:r>
            <w:r w:rsidR="00815418">
              <w:t xml:space="preserve">work. 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3D5562" w:rsidP="00F561DD">
            <w:pPr>
              <w:pStyle w:val="Heading1"/>
            </w:pPr>
            <w:r>
              <w:t>Professional Accomplishments</w:t>
            </w:r>
          </w:p>
        </w:tc>
      </w:tr>
      <w:tr w:rsidR="00B67166" w:rsidRPr="00AE5BF9">
        <w:trPr>
          <w:trHeight w:val="1050"/>
        </w:trPr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B67166" w:rsidRDefault="00223739" w:rsidP="00F561DD">
            <w:pPr>
              <w:pStyle w:val="Heading2"/>
            </w:pPr>
            <w:r>
              <w:t>Material Handler</w:t>
            </w:r>
          </w:p>
          <w:p w:rsidR="00B67166" w:rsidRPr="00A43F4E" w:rsidRDefault="00223739" w:rsidP="00A43F4E">
            <w:pPr>
              <w:pStyle w:val="BulletedList"/>
            </w:pPr>
            <w:r>
              <w:t>Picked, packaged, sorted, and inspected video tapes and other products.</w:t>
            </w:r>
          </w:p>
          <w:p w:rsidR="00B67166" w:rsidRPr="00D62111" w:rsidRDefault="002F4B24" w:rsidP="00D62111">
            <w:pPr>
              <w:pStyle w:val="BulletedList"/>
            </w:pPr>
            <w:r>
              <w:t>Picked, pulled, packaged &amp;</w:t>
            </w:r>
            <w:r w:rsidR="00223739">
              <w:t xml:space="preserve"> shipped</w:t>
            </w:r>
            <w:r>
              <w:t xml:space="preserve"> medical devises for patients, hospitals, &amp;</w:t>
            </w:r>
            <w:r w:rsidR="00223739">
              <w:t xml:space="preserve"> private companies.</w:t>
            </w:r>
          </w:p>
          <w:p w:rsidR="00B67166" w:rsidRDefault="002A08B9" w:rsidP="00A43F4E">
            <w:pPr>
              <w:pStyle w:val="BulletedList"/>
            </w:pPr>
            <w:r>
              <w:t>Picked, packed, and sorted Pillsbury products for distribution and storage.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RPr="00AE5BF9">
        <w:trPr>
          <w:trHeight w:val="1095"/>
        </w:trPr>
        <w:tc>
          <w:tcPr>
            <w:tcW w:w="9090" w:type="dxa"/>
            <w:gridSpan w:val="3"/>
          </w:tcPr>
          <w:p w:rsidR="002E3B4E" w:rsidRDefault="004504FB" w:rsidP="002E3B4E">
            <w:pPr>
              <w:pStyle w:val="Heading2"/>
            </w:pPr>
            <w:r>
              <w:t>Shipping &amp; Receiving/Logistics</w:t>
            </w:r>
          </w:p>
          <w:p w:rsidR="002E3B4E" w:rsidRPr="00A43F4E" w:rsidRDefault="004504FB" w:rsidP="002E3B4E">
            <w:pPr>
              <w:pStyle w:val="BulletedList"/>
            </w:pPr>
            <w:r>
              <w:t>Shipped outbound packages via domestic and international mail and express services.</w:t>
            </w:r>
          </w:p>
          <w:p w:rsidR="002E3B4E" w:rsidRPr="00D62111" w:rsidRDefault="004504FB" w:rsidP="002E3B4E">
            <w:pPr>
              <w:pStyle w:val="BulletedList"/>
            </w:pPr>
            <w:r>
              <w:t>Received inbound products, mail, and packages for distribution throughout the company.</w:t>
            </w:r>
          </w:p>
          <w:p w:rsidR="00B67166" w:rsidRDefault="004504FB" w:rsidP="002E3B4E">
            <w:pPr>
              <w:pStyle w:val="BulletedList"/>
            </w:pPr>
            <w:r>
              <w:t>Kept track of materials via company’s data base system</w:t>
            </w:r>
            <w:r w:rsidR="00777ED4">
              <w:t xml:space="preserve"> and worked with UPS, FedEx, and DHL.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AE5BF9">
        <w:trPr>
          <w:trHeight w:val="1110"/>
        </w:trPr>
        <w:tc>
          <w:tcPr>
            <w:tcW w:w="9090" w:type="dxa"/>
            <w:gridSpan w:val="3"/>
          </w:tcPr>
          <w:p w:rsidR="002E3B4E" w:rsidRDefault="00777ED4" w:rsidP="002E3B4E">
            <w:pPr>
              <w:pStyle w:val="Heading2"/>
            </w:pPr>
            <w:r>
              <w:t>Machine and Forklift Operator</w:t>
            </w:r>
          </w:p>
          <w:p w:rsidR="002E3B4E" w:rsidRPr="00A43F4E" w:rsidRDefault="00777ED4" w:rsidP="002E3B4E">
            <w:pPr>
              <w:pStyle w:val="BulletedList"/>
            </w:pPr>
            <w:r>
              <w:t>Operated forklift transporting finished goods to freezer or truck for shipping and storage.</w:t>
            </w:r>
          </w:p>
          <w:p w:rsidR="002E3B4E" w:rsidRPr="00D62111" w:rsidRDefault="00B50EFC" w:rsidP="002E3B4E">
            <w:pPr>
              <w:pStyle w:val="BulletedList"/>
            </w:pPr>
            <w:r>
              <w:t>Operated machines including shrink wrap machine., and box machine.</w:t>
            </w:r>
          </w:p>
          <w:p w:rsidR="00B67166" w:rsidRDefault="00B50EFC" w:rsidP="002E3B4E">
            <w:pPr>
              <w:pStyle w:val="BulletedList"/>
            </w:pPr>
            <w:r>
              <w:t>Dependable, reliable with precision quality work.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AE5BF9">
        <w:trPr>
          <w:trHeight w:val="1080"/>
        </w:trPr>
        <w:tc>
          <w:tcPr>
            <w:tcW w:w="9090" w:type="dxa"/>
            <w:gridSpan w:val="3"/>
          </w:tcPr>
          <w:p w:rsidR="002E3B4E" w:rsidRDefault="00B50EFC" w:rsidP="002E3B4E">
            <w:pPr>
              <w:pStyle w:val="Heading2"/>
            </w:pPr>
            <w:r>
              <w:t>Sales</w:t>
            </w:r>
          </w:p>
          <w:p w:rsidR="002E3B4E" w:rsidRPr="00A43F4E" w:rsidRDefault="00B50EFC" w:rsidP="002E3B4E">
            <w:pPr>
              <w:pStyle w:val="BulletedList"/>
            </w:pPr>
            <w:r>
              <w:t>Radio station underwriter creating marketing strategies for companies.</w:t>
            </w:r>
          </w:p>
          <w:p w:rsidR="002E3B4E" w:rsidRPr="00D62111" w:rsidRDefault="002F4B24" w:rsidP="002E3B4E">
            <w:pPr>
              <w:pStyle w:val="BulletedList"/>
            </w:pPr>
            <w:r>
              <w:t>On-air talent</w:t>
            </w:r>
            <w:r w:rsidR="00B50EFC">
              <w:t xml:space="preserve"> providing information, entertainment, and news for the listening audience.</w:t>
            </w:r>
          </w:p>
          <w:p w:rsidR="00B67166" w:rsidRDefault="00B50EFC" w:rsidP="002E3B4E">
            <w:pPr>
              <w:pStyle w:val="BulletedList"/>
            </w:pPr>
            <w:r>
              <w:t>Excellent communication abilities.</w:t>
            </w:r>
          </w:p>
        </w:tc>
      </w:tr>
      <w:tr w:rsidR="003D5562" w:rsidRPr="00AE5BF9">
        <w:trPr>
          <w:trHeight w:val="497"/>
        </w:trPr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3D5562" w:rsidRDefault="003D5562" w:rsidP="003D5562">
            <w:pPr>
              <w:pStyle w:val="Heading1"/>
            </w:pPr>
            <w:r>
              <w:t>Employment History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3D5562" w:rsidRDefault="00250C3A" w:rsidP="003D5562">
            <w:pPr>
              <w:pStyle w:val="Dates1"/>
            </w:pPr>
            <w:r>
              <w:t>1998-Present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3D5562" w:rsidRDefault="00250C3A" w:rsidP="003D5562">
            <w:pPr>
              <w:pStyle w:val="JobTitleDegree1"/>
            </w:pPr>
            <w:r>
              <w:t>Underwriter/On Air Personality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3D5562" w:rsidRDefault="00250C3A" w:rsidP="00250C3A">
            <w:pPr>
              <w:pStyle w:val="CompanyNameLocation1"/>
            </w:pPr>
            <w:r>
              <w:t>KMOJ 89.9</w:t>
            </w:r>
            <w:r w:rsidR="00AE5BF9">
              <w:t xml:space="preserve">, </w:t>
            </w:r>
            <w:r>
              <w:t>Minneapolis, MN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250C3A" w:rsidP="003D5562">
            <w:pPr>
              <w:pStyle w:val="Dates"/>
            </w:pPr>
            <w:r>
              <w:t>2005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250C3A" w:rsidP="003D5562">
            <w:pPr>
              <w:pStyle w:val="JobTitleDegree"/>
            </w:pPr>
            <w:r>
              <w:t>Material Handler/Mail Room</w:t>
            </w:r>
          </w:p>
        </w:tc>
        <w:tc>
          <w:tcPr>
            <w:tcW w:w="3233" w:type="dxa"/>
            <w:tcBorders>
              <w:top w:val="nil"/>
            </w:tcBorders>
          </w:tcPr>
          <w:p w:rsidR="003D5562" w:rsidRDefault="00250C3A" w:rsidP="00250C3A">
            <w:pPr>
              <w:pStyle w:val="CompanyNameLocation"/>
            </w:pPr>
            <w:r>
              <w:t>Pulmonetic Systems</w:t>
            </w:r>
            <w:r w:rsidR="002E3B4E">
              <w:t xml:space="preserve">, </w:t>
            </w:r>
            <w:r>
              <w:t>Plymouth, MN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250C3A" w:rsidP="003D5562">
            <w:pPr>
              <w:pStyle w:val="Dates"/>
            </w:pPr>
            <w:r>
              <w:t>2000-2003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250C3A" w:rsidP="003D5562">
            <w:pPr>
              <w:pStyle w:val="JobTitleDegree"/>
            </w:pPr>
            <w:r>
              <w:t>Shipping &amp; Receiving/Mail</w:t>
            </w:r>
          </w:p>
        </w:tc>
        <w:tc>
          <w:tcPr>
            <w:tcW w:w="3233" w:type="dxa"/>
            <w:tcBorders>
              <w:top w:val="nil"/>
            </w:tcBorders>
          </w:tcPr>
          <w:p w:rsidR="003D5562" w:rsidRDefault="00250C3A" w:rsidP="00250C3A">
            <w:pPr>
              <w:pStyle w:val="CompanyNameLocation"/>
            </w:pPr>
            <w:r>
              <w:t>Target Headquarters</w:t>
            </w:r>
            <w:r w:rsidR="002E3B4E">
              <w:t xml:space="preserve">, </w:t>
            </w:r>
            <w:r>
              <w:t>Minneapolis, MN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250C3A" w:rsidP="003D5562">
            <w:pPr>
              <w:pStyle w:val="Dates"/>
            </w:pPr>
            <w:r>
              <w:t>1998-2000</w:t>
            </w:r>
          </w:p>
          <w:p w:rsidR="007D4B96" w:rsidRDefault="007D4B96" w:rsidP="003D5562">
            <w:pPr>
              <w:pStyle w:val="Dates"/>
            </w:pPr>
          </w:p>
          <w:p w:rsidR="007D4B96" w:rsidRDefault="007D4B96" w:rsidP="003D5562">
            <w:pPr>
              <w:pStyle w:val="Dates"/>
            </w:pPr>
            <w:r>
              <w:t>1990-1996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250C3A" w:rsidP="003D5562">
            <w:pPr>
              <w:pStyle w:val="JobTitleDegree"/>
            </w:pPr>
            <w:r>
              <w:t>Machine Operator/Forklift</w:t>
            </w:r>
          </w:p>
          <w:p w:rsidR="007D4B96" w:rsidRDefault="007D4B96" w:rsidP="003D5562">
            <w:pPr>
              <w:pStyle w:val="JobTitleDegree"/>
            </w:pPr>
          </w:p>
          <w:p w:rsidR="007D4B96" w:rsidRDefault="007D4B96" w:rsidP="003D5562">
            <w:pPr>
              <w:pStyle w:val="JobTitleDegree"/>
            </w:pPr>
            <w:r>
              <w:t>Material Handler/Machine Operator</w:t>
            </w:r>
          </w:p>
        </w:tc>
        <w:tc>
          <w:tcPr>
            <w:tcW w:w="3233" w:type="dxa"/>
            <w:tcBorders>
              <w:top w:val="nil"/>
            </w:tcBorders>
          </w:tcPr>
          <w:p w:rsidR="003D5562" w:rsidRDefault="007D4B96" w:rsidP="007D4B96">
            <w:pPr>
              <w:pStyle w:val="CompanyNameLocation"/>
            </w:pPr>
            <w:r>
              <w:t>Pillsbury Bakeries</w:t>
            </w:r>
            <w:r w:rsidR="002E3B4E">
              <w:t xml:space="preserve">, </w:t>
            </w:r>
            <w:r>
              <w:t>Chanhassen, MN</w:t>
            </w:r>
          </w:p>
          <w:p w:rsidR="007D4B96" w:rsidRDefault="007D4B96" w:rsidP="007D4B96">
            <w:pPr>
              <w:pStyle w:val="CompanyNameLocation"/>
            </w:pPr>
            <w:r>
              <w:t>Rank Video, Northbrook, IL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RPr="00AE5BF9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B67166" w:rsidRDefault="00815418" w:rsidP="00AE5BF9">
            <w:pPr>
              <w:pStyle w:val="Dates1"/>
            </w:pPr>
            <w:r>
              <w:t>June 1988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B67166" w:rsidRDefault="00815418" w:rsidP="00AE5BF9">
            <w:pPr>
              <w:pStyle w:val="JobTitleDegree1"/>
            </w:pPr>
            <w:r>
              <w:t>High Sch</w:t>
            </w:r>
            <w:r w:rsidR="008E2818">
              <w:t>ool D</w:t>
            </w:r>
            <w:bookmarkStart w:id="0" w:name="_GoBack"/>
            <w:bookmarkEnd w:id="0"/>
            <w:r>
              <w:t>iploma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B67166" w:rsidRDefault="00815418" w:rsidP="00815418">
            <w:pPr>
              <w:pStyle w:val="CompanyNameLocation1"/>
            </w:pPr>
            <w:r>
              <w:t>Neal F. Simeon</w:t>
            </w:r>
            <w:r w:rsidR="00AE5BF9">
              <w:t xml:space="preserve">, </w:t>
            </w:r>
            <w:r>
              <w:t>Chicago, Il</w:t>
            </w:r>
          </w:p>
        </w:tc>
      </w:tr>
    </w:tbl>
    <w:p w:rsidR="00593767" w:rsidRDefault="00593767" w:rsidP="00356F71"/>
    <w:sectPr w:rsidR="00593767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C71" w:rsidRDefault="00BA6C71">
      <w:r>
        <w:separator/>
      </w:r>
    </w:p>
  </w:endnote>
  <w:endnote w:type="continuationSeparator" w:id="1">
    <w:p w:rsidR="00BA6C71" w:rsidRDefault="00BA6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C71" w:rsidRDefault="00BA6C71">
      <w:r>
        <w:separator/>
      </w:r>
    </w:p>
  </w:footnote>
  <w:footnote w:type="continuationSeparator" w:id="1">
    <w:p w:rsidR="00BA6C71" w:rsidRDefault="00BA6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A" w:rsidRDefault="007B5E79" w:rsidP="00FB371B">
    <w:pPr>
      <w:pStyle w:val="StyleContactInfo"/>
    </w:pPr>
    <w:r w:rsidRPr="00A43F4E">
      <w:fldChar w:fldCharType="begin"/>
    </w:r>
    <w:r w:rsidR="002E651A" w:rsidRPr="00A43F4E">
      <w:instrText xml:space="preserve"> MACROBUTTON  DoFieldClick [Phone number]</w:instrText>
    </w:r>
    <w:r w:rsidRPr="00A43F4E">
      <w:fldChar w:fldCharType="end"/>
    </w:r>
    <w:r w:rsidR="002E651A">
      <w:sym w:font="Symbol" w:char="F0B7"/>
    </w:r>
    <w:r w:rsidRPr="00A43F4E">
      <w:fldChar w:fldCharType="begin"/>
    </w:r>
    <w:r w:rsidR="002E651A" w:rsidRPr="00A43F4E">
      <w:instrText xml:space="preserve"> MACROBUTTON  DoFieldClick [E-mail address]</w:instrText>
    </w:r>
    <w:r w:rsidRPr="00A43F4E">
      <w:fldChar w:fldCharType="end"/>
    </w:r>
  </w:p>
  <w:p w:rsidR="002E651A" w:rsidRPr="00FB371B" w:rsidRDefault="007B5E79" w:rsidP="00FB371B">
    <w:pPr>
      <w:pStyle w:val="YourNamePage2"/>
    </w:pPr>
    <w:r w:rsidRPr="00FB371B">
      <w:fldChar w:fldCharType="begin"/>
    </w:r>
    <w:r w:rsidR="002E651A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739"/>
    <w:rsid w:val="001014A0"/>
    <w:rsid w:val="001C1CFA"/>
    <w:rsid w:val="001E6339"/>
    <w:rsid w:val="00201781"/>
    <w:rsid w:val="00223739"/>
    <w:rsid w:val="00250C3A"/>
    <w:rsid w:val="002802E5"/>
    <w:rsid w:val="002A08B9"/>
    <w:rsid w:val="002A7DB2"/>
    <w:rsid w:val="002E3B4E"/>
    <w:rsid w:val="002E651A"/>
    <w:rsid w:val="002F4B24"/>
    <w:rsid w:val="00356F71"/>
    <w:rsid w:val="00365AEA"/>
    <w:rsid w:val="0037263E"/>
    <w:rsid w:val="003D5562"/>
    <w:rsid w:val="00421AA2"/>
    <w:rsid w:val="004467E5"/>
    <w:rsid w:val="004504FB"/>
    <w:rsid w:val="00516194"/>
    <w:rsid w:val="00536323"/>
    <w:rsid w:val="00536728"/>
    <w:rsid w:val="0054059E"/>
    <w:rsid w:val="00541D90"/>
    <w:rsid w:val="00593767"/>
    <w:rsid w:val="00606654"/>
    <w:rsid w:val="00727993"/>
    <w:rsid w:val="00777ED4"/>
    <w:rsid w:val="007B5E79"/>
    <w:rsid w:val="007D4B96"/>
    <w:rsid w:val="00815418"/>
    <w:rsid w:val="00876360"/>
    <w:rsid w:val="008C2F2F"/>
    <w:rsid w:val="008E2818"/>
    <w:rsid w:val="00971E9D"/>
    <w:rsid w:val="00A43F4E"/>
    <w:rsid w:val="00AA47AE"/>
    <w:rsid w:val="00AB451F"/>
    <w:rsid w:val="00AD63E4"/>
    <w:rsid w:val="00AE5BF9"/>
    <w:rsid w:val="00B50EFC"/>
    <w:rsid w:val="00B5218C"/>
    <w:rsid w:val="00B67166"/>
    <w:rsid w:val="00B83D28"/>
    <w:rsid w:val="00BA6C71"/>
    <w:rsid w:val="00BB2FAB"/>
    <w:rsid w:val="00C5369F"/>
    <w:rsid w:val="00C67B86"/>
    <w:rsid w:val="00C8736B"/>
    <w:rsid w:val="00CB4250"/>
    <w:rsid w:val="00D051B4"/>
    <w:rsid w:val="00D43291"/>
    <w:rsid w:val="00D467AD"/>
    <w:rsid w:val="00D62111"/>
    <w:rsid w:val="00D73271"/>
    <w:rsid w:val="00F561DD"/>
    <w:rsid w:val="00F72C46"/>
    <w:rsid w:val="00F9381B"/>
    <w:rsid w:val="00F95D8A"/>
    <w:rsid w:val="00FB3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3460\Application%20Data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Century Plaza LL RR</dc:creator>
  <cp:lastModifiedBy>McNeal</cp:lastModifiedBy>
  <cp:revision>2</cp:revision>
  <cp:lastPrinted>2013-08-29T14:02:00Z</cp:lastPrinted>
  <dcterms:created xsi:type="dcterms:W3CDTF">2013-12-03T22:29:00Z</dcterms:created>
  <dcterms:modified xsi:type="dcterms:W3CDTF">2013-12-03T22:29:00Z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