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color w:val="000000" w:themeColor="text1"/>
          <w:sz w:val="28"/>
        </w:rPr>
        <w:alias w:val="Author"/>
        <w:id w:val="251422"/>
        <w:placeholder>
          <w:docPart w:val="2E0A8232E18542B1BBB6403DDA804AF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A96D55" w:rsidRDefault="00F0532C">
          <w:pPr>
            <w:pStyle w:val="ContactInformation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t>Heather McGlone</w:t>
          </w:r>
        </w:p>
      </w:sdtContent>
    </w:sdt>
    <w:p w:rsidR="00A96D55" w:rsidRDefault="00E46A61">
      <w:pPr>
        <w:pStyle w:val="ContactInformation"/>
      </w:pPr>
      <w:r>
        <w:t>1570 Morris Ave</w:t>
      </w:r>
      <w:r w:rsidR="00425DFF">
        <w:t xml:space="preserve">, </w:t>
      </w:r>
      <w:r>
        <w:t>Lincoln Park, MI 48146</w:t>
      </w:r>
    </w:p>
    <w:p w:rsidR="00A96D55" w:rsidRDefault="00E46A61">
      <w:pPr>
        <w:pStyle w:val="ContactInformation"/>
      </w:pPr>
      <w:r>
        <w:t>734-512-8256</w:t>
      </w:r>
    </w:p>
    <w:p w:rsidR="00A96D55" w:rsidRDefault="00E46A61">
      <w:pPr>
        <w:pStyle w:val="ContactInformation"/>
      </w:pPr>
      <w:r>
        <w:t>hmcglone@hawkmail.hfcc.edu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96D55">
        <w:tc>
          <w:tcPr>
            <w:tcW w:w="8856" w:type="dxa"/>
            <w:gridSpan w:val="2"/>
            <w:tcBorders>
              <w:top w:val="single" w:sz="4" w:space="0" w:color="9F2936" w:themeColor="accent2"/>
              <w:bottom w:val="single" w:sz="4" w:space="0" w:color="9F2936" w:themeColor="accent2"/>
            </w:tcBorders>
            <w:shd w:val="clear" w:color="auto" w:fill="auto"/>
          </w:tcPr>
          <w:p w:rsidR="00A96D55" w:rsidRDefault="00425DFF">
            <w:pPr>
              <w:pStyle w:val="ResumeHeading1"/>
            </w:pPr>
            <w:r>
              <w:t>Professional Profile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9F2936" w:themeColor="accent2"/>
            </w:tcBorders>
          </w:tcPr>
          <w:p w:rsidR="00A96D55" w:rsidRDefault="00E46A61" w:rsidP="00E46A61">
            <w:pPr>
              <w:pStyle w:val="BodyText1"/>
            </w:pPr>
            <w:r>
              <w:t>I am currently looking for a career in administration and office support. I prefer an assistant or secretarial position.</w:t>
            </w:r>
          </w:p>
        </w:tc>
      </w:tr>
      <w:tr w:rsidR="00A96D55">
        <w:tc>
          <w:tcPr>
            <w:tcW w:w="4428" w:type="dxa"/>
            <w:tcBorders>
              <w:bottom w:val="single" w:sz="4" w:space="0" w:color="9F2936" w:themeColor="accent2"/>
            </w:tcBorders>
          </w:tcPr>
          <w:p w:rsidR="00A96D55" w:rsidRDefault="00E46A61">
            <w:pPr>
              <w:pStyle w:val="BodyText1"/>
            </w:pPr>
            <w:r>
              <w:t>Strong customer service skills</w:t>
            </w:r>
          </w:p>
          <w:p w:rsidR="00A96D55" w:rsidRDefault="00E46A61">
            <w:pPr>
              <w:pStyle w:val="BodyText1"/>
            </w:pPr>
            <w:r>
              <w:t>Excellent organizational skills</w:t>
            </w:r>
          </w:p>
          <w:p w:rsidR="00A96D55" w:rsidRDefault="003A5EF3">
            <w:pPr>
              <w:pStyle w:val="BodyText1"/>
            </w:pPr>
            <w:r>
              <w:t>Dedication and motivational skills</w:t>
            </w:r>
          </w:p>
          <w:p w:rsidR="00A96D55" w:rsidRDefault="003A5EF3">
            <w:pPr>
              <w:pStyle w:val="BodyText1"/>
            </w:pPr>
            <w:r>
              <w:t>Extensive experience with Microsoft Office Programs</w:t>
            </w:r>
          </w:p>
          <w:p w:rsidR="00A96D55" w:rsidRDefault="003A5EF3" w:rsidP="003A5EF3">
            <w:pPr>
              <w:pStyle w:val="BodyText1"/>
            </w:pPr>
            <w:r>
              <w:t>Amazing phone etiquette</w:t>
            </w:r>
          </w:p>
        </w:tc>
        <w:tc>
          <w:tcPr>
            <w:tcW w:w="4428" w:type="dxa"/>
            <w:tcBorders>
              <w:bottom w:val="single" w:sz="4" w:space="0" w:color="9F2936" w:themeColor="accent2"/>
            </w:tcBorders>
          </w:tcPr>
          <w:p w:rsidR="00A96D55" w:rsidRDefault="00287BCB">
            <w:pPr>
              <w:pStyle w:val="BodyText1"/>
            </w:pPr>
            <w:r>
              <w:t>Team-</w:t>
            </w:r>
            <w:r w:rsidR="003A5EF3">
              <w:t>oriented</w:t>
            </w:r>
          </w:p>
          <w:p w:rsidR="00A96D55" w:rsidRDefault="003A5EF3">
            <w:pPr>
              <w:pStyle w:val="BodyText1"/>
            </w:pPr>
            <w:r>
              <w:t>Quick and enthusiastic learner</w:t>
            </w:r>
          </w:p>
          <w:p w:rsidR="00A96D55" w:rsidRDefault="003A5EF3">
            <w:pPr>
              <w:pStyle w:val="BodyText1"/>
            </w:pPr>
            <w:r>
              <w:t>Flexibility</w:t>
            </w:r>
          </w:p>
          <w:p w:rsidR="00A96D55" w:rsidRDefault="003A5EF3">
            <w:pPr>
              <w:pStyle w:val="BodyText1"/>
            </w:pPr>
            <w:r>
              <w:t>Positive work ethic</w:t>
            </w:r>
          </w:p>
          <w:p w:rsidR="00A96D55" w:rsidRDefault="003A5EF3" w:rsidP="003A5EF3">
            <w:pPr>
              <w:pStyle w:val="BodyText1"/>
            </w:pPr>
            <w:r>
              <w:t>Reliability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9F2936" w:themeColor="accent2"/>
              <w:bottom w:val="single" w:sz="4" w:space="0" w:color="9F2936" w:themeColor="accent2"/>
            </w:tcBorders>
          </w:tcPr>
          <w:p w:rsidR="00A96D55" w:rsidRDefault="00425DFF">
            <w:pPr>
              <w:pStyle w:val="ResumeHeading1"/>
            </w:pPr>
            <w:r>
              <w:t>Professional Experience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9F2936" w:themeColor="accent2"/>
            </w:tcBorders>
          </w:tcPr>
          <w:p w:rsidR="00A96D55" w:rsidRDefault="00693695">
            <w:pPr>
              <w:pStyle w:val="CompanyInformation"/>
            </w:pPr>
            <w:r>
              <w:t>Macy’s</w:t>
            </w:r>
            <w:r w:rsidR="00425DFF">
              <w:t xml:space="preserve">, </w:t>
            </w:r>
            <w:r>
              <w:t>Taylor, MI</w:t>
            </w:r>
          </w:p>
          <w:p w:rsidR="00A96D55" w:rsidRDefault="00693695">
            <w:pPr>
              <w:pStyle w:val="YourTitle"/>
            </w:pPr>
            <w:r>
              <w:t>Merchandiser</w:t>
            </w:r>
          </w:p>
          <w:p w:rsidR="00A96D55" w:rsidRDefault="00FB588F">
            <w:pPr>
              <w:pStyle w:val="DatesofEmployment"/>
            </w:pPr>
            <w:sdt>
              <w:sdtPr>
                <w:id w:val="278635178"/>
                <w:placeholder>
                  <w:docPart w:val="26FCE63816D1465BA4DD7C3901B3B606"/>
                </w:placeholder>
                <w:date w:fullDate="2013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3695">
                  <w:t>November 2013</w:t>
                </w:r>
              </w:sdtContent>
            </w:sdt>
            <w:r w:rsidR="00425DFF">
              <w:t xml:space="preserve"> – </w:t>
            </w:r>
            <w:sdt>
              <w:sdtPr>
                <w:id w:val="278635180"/>
                <w:placeholder>
                  <w:docPart w:val="F61B476EFE6F48DABD25A6E001504302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3695">
                  <w:t>Current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Pr="00693695" w:rsidRDefault="00693695" w:rsidP="00693695">
            <w:pPr>
              <w:pStyle w:val="IndentedBodyText"/>
            </w:pPr>
            <w:r>
              <w:t>Employee of the month</w:t>
            </w:r>
          </w:p>
          <w:p w:rsidR="00A96D55" w:rsidRDefault="00425DFF">
            <w:pPr>
              <w:pStyle w:val="ResumeHeading2"/>
            </w:pPr>
            <w:r>
              <w:t>Responsibilities:</w:t>
            </w:r>
          </w:p>
          <w:p w:rsidR="00A96D55" w:rsidRPr="00693695" w:rsidRDefault="00693695">
            <w:pPr>
              <w:pStyle w:val="IndentedBodyText"/>
              <w:rPr>
                <w:rFonts w:cstheme="minorHAnsi"/>
                <w:szCs w:val="20"/>
              </w:rPr>
            </w:pPr>
            <w:r w:rsidRPr="00693695">
              <w:rPr>
                <w:rFonts w:cstheme="minorHAnsi"/>
                <w:szCs w:val="20"/>
                <w:lang w:val="en"/>
              </w:rPr>
              <w:t>Place prices and descriptive signs</w:t>
            </w:r>
          </w:p>
          <w:p w:rsidR="00A96D55" w:rsidRDefault="00693695">
            <w:pPr>
              <w:pStyle w:val="IndentedBodyText"/>
              <w:rPr>
                <w:sz w:val="22"/>
              </w:rPr>
            </w:pPr>
            <w:r w:rsidRPr="00693695">
              <w:rPr>
                <w:lang w:val="en"/>
              </w:rPr>
              <w:t>Change or rotate window displays</w:t>
            </w:r>
          </w:p>
          <w:p w:rsidR="00A96D55" w:rsidRDefault="00693695">
            <w:pPr>
              <w:pStyle w:val="IndentedBodyText"/>
              <w:rPr>
                <w:sz w:val="22"/>
              </w:rPr>
            </w:pPr>
            <w:r w:rsidRPr="00693695">
              <w:rPr>
                <w:lang w:val="en"/>
              </w:rPr>
              <w:t>Construct or assemble displays</w:t>
            </w:r>
          </w:p>
          <w:p w:rsidR="00A96D55" w:rsidRDefault="00693695">
            <w:pPr>
              <w:pStyle w:val="IndentedBodyText"/>
              <w:rPr>
                <w:lang w:val="en"/>
              </w:rPr>
            </w:pPr>
            <w:r w:rsidRPr="00693695">
              <w:rPr>
                <w:lang w:val="en"/>
              </w:rPr>
              <w:t>Collaborate with others to obtain products</w:t>
            </w:r>
          </w:p>
          <w:p w:rsidR="00693695" w:rsidRDefault="00693695">
            <w:pPr>
              <w:pStyle w:val="IndentedBodyText"/>
              <w:rPr>
                <w:sz w:val="22"/>
              </w:rPr>
            </w:pPr>
            <w:r>
              <w:rPr>
                <w:lang w:val="en"/>
              </w:rPr>
              <w:t>Placing and stocking product</w:t>
            </w:r>
          </w:p>
          <w:p w:rsidR="00A96D55" w:rsidRDefault="00A96D55">
            <w:pPr>
              <w:pStyle w:val="IndentedBodyText"/>
              <w:ind w:left="0"/>
            </w:pPr>
          </w:p>
        </w:tc>
      </w:tr>
      <w:tr w:rsidR="00A96D55">
        <w:tc>
          <w:tcPr>
            <w:tcW w:w="8856" w:type="dxa"/>
            <w:gridSpan w:val="2"/>
          </w:tcPr>
          <w:p w:rsidR="00A96D55" w:rsidRDefault="00693695">
            <w:pPr>
              <w:pStyle w:val="CompanyInformation"/>
            </w:pPr>
            <w:r>
              <w:t>Dale Jr’s Happy Hour</w:t>
            </w:r>
            <w:r w:rsidR="00425DFF">
              <w:t xml:space="preserve">, </w:t>
            </w:r>
            <w:r>
              <w:t>Ecorse, MI</w:t>
            </w:r>
          </w:p>
          <w:p w:rsidR="00A96D55" w:rsidRDefault="00693695">
            <w:pPr>
              <w:pStyle w:val="YourTitle"/>
            </w:pPr>
            <w:r>
              <w:t>Bartender</w:t>
            </w:r>
          </w:p>
          <w:p w:rsidR="00A96D55" w:rsidRDefault="00FB588F">
            <w:pPr>
              <w:pStyle w:val="DatesofEmployment"/>
            </w:pPr>
            <w:sdt>
              <w:sdtPr>
                <w:id w:val="278635188"/>
                <w:placeholder>
                  <w:docPart w:val="80BEDB0A7E034669A219F8CB4A70F57C"/>
                </w:placeholder>
                <w:date w:fullDate="2011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3695">
                  <w:t>May 2011</w:t>
                </w:r>
              </w:sdtContent>
            </w:sdt>
            <w:r w:rsidR="00425DFF">
              <w:t xml:space="preserve"> – </w:t>
            </w:r>
            <w:sdt>
              <w:sdtPr>
                <w:id w:val="278635190"/>
                <w:placeholder>
                  <w:docPart w:val="5F023C77549144F7BB7507896DC22D0D"/>
                </w:placeholder>
                <w:date w:fullDate="2013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3695">
                  <w:t>October 2013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t>Responsibilities:</w:t>
            </w:r>
          </w:p>
          <w:p w:rsidR="00A96D55" w:rsidRPr="003E3738" w:rsidRDefault="00693695">
            <w:pPr>
              <w:pStyle w:val="IndentedBodyText"/>
              <w:rPr>
                <w:szCs w:val="20"/>
              </w:rPr>
            </w:pPr>
            <w:r w:rsidRPr="003E3738">
              <w:rPr>
                <w:szCs w:val="20"/>
                <w:lang w:val="en"/>
              </w:rPr>
              <w:t>Mix and serve drinks</w:t>
            </w:r>
          </w:p>
          <w:p w:rsidR="00A96D55" w:rsidRPr="003E3738" w:rsidRDefault="00693695">
            <w:pPr>
              <w:pStyle w:val="IndentedBodyText"/>
              <w:rPr>
                <w:szCs w:val="20"/>
              </w:rPr>
            </w:pPr>
            <w:r w:rsidRPr="003E3738">
              <w:rPr>
                <w:szCs w:val="20"/>
                <w:lang w:val="en"/>
              </w:rPr>
              <w:t>Balance cash receipts</w:t>
            </w:r>
          </w:p>
          <w:p w:rsidR="00A96D55" w:rsidRPr="003E3738" w:rsidRDefault="00693695">
            <w:pPr>
              <w:pStyle w:val="IndentedBodyText"/>
              <w:rPr>
                <w:szCs w:val="20"/>
              </w:rPr>
            </w:pPr>
            <w:r w:rsidRPr="003E3738">
              <w:rPr>
                <w:szCs w:val="20"/>
                <w:lang w:val="en"/>
              </w:rPr>
              <w:t>Clean bars, work areas, tables and utensils</w:t>
            </w:r>
          </w:p>
          <w:p w:rsidR="00A96D55" w:rsidRPr="003E3738" w:rsidRDefault="00693695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Collect money and calculate monetary exchange</w:t>
            </w:r>
          </w:p>
          <w:p w:rsidR="00D71DD1" w:rsidRPr="003E3738" w:rsidRDefault="00D71DD1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Provide customer service</w:t>
            </w:r>
          </w:p>
          <w:p w:rsidR="00693695" w:rsidRDefault="00693695">
            <w:pPr>
              <w:pStyle w:val="IndentedBodyText"/>
              <w:rPr>
                <w:sz w:val="22"/>
              </w:rPr>
            </w:pPr>
            <w:r w:rsidRPr="003E3738">
              <w:rPr>
                <w:szCs w:val="20"/>
                <w:lang w:val="en"/>
              </w:rPr>
              <w:t>Order or requ</w:t>
            </w:r>
            <w:r w:rsidR="00D71DD1" w:rsidRPr="003E3738">
              <w:rPr>
                <w:szCs w:val="20"/>
                <w:lang w:val="en"/>
              </w:rPr>
              <w:t>isition liquors and supplies</w:t>
            </w:r>
          </w:p>
          <w:p w:rsidR="00A96D55" w:rsidRDefault="00A96D55">
            <w:pPr>
              <w:pStyle w:val="IndentedBodyText"/>
            </w:pPr>
          </w:p>
        </w:tc>
      </w:tr>
    </w:tbl>
    <w:p w:rsidR="00A96D55" w:rsidRDefault="00A96D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96D55">
        <w:tc>
          <w:tcPr>
            <w:tcW w:w="8856" w:type="dxa"/>
            <w:tcBorders>
              <w:bottom w:val="single" w:sz="4" w:space="0" w:color="9F2936" w:themeColor="accent2"/>
            </w:tcBorders>
          </w:tcPr>
          <w:p w:rsidR="00A96D55" w:rsidRDefault="00D71DD1">
            <w:pPr>
              <w:pStyle w:val="CompanyInformation"/>
            </w:pPr>
            <w:r>
              <w:t>Blanzy Clinic</w:t>
            </w:r>
            <w:r w:rsidR="00425DFF">
              <w:t xml:space="preserve">, </w:t>
            </w:r>
            <w:r>
              <w:t>Southgate, MI</w:t>
            </w:r>
          </w:p>
          <w:p w:rsidR="00A96D55" w:rsidRDefault="00D71DD1">
            <w:pPr>
              <w:pStyle w:val="YourTitle"/>
            </w:pPr>
            <w:r>
              <w:t>Medical Assisting Intern</w:t>
            </w:r>
          </w:p>
          <w:p w:rsidR="00A96D55" w:rsidRDefault="00FB588F">
            <w:pPr>
              <w:pStyle w:val="DatesofEmployment"/>
            </w:pPr>
            <w:sdt>
              <w:sdtPr>
                <w:id w:val="278635198"/>
                <w:placeholder>
                  <w:docPart w:val="F918A65805B845B6B25F64B9060C6900"/>
                </w:placeholder>
                <w:date w:fullDate="2012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1DD1">
                  <w:t>October 2012</w:t>
                </w:r>
              </w:sdtContent>
            </w:sdt>
            <w:r w:rsidR="00425DFF">
              <w:t xml:space="preserve"> – </w:t>
            </w:r>
            <w:sdt>
              <w:sdtPr>
                <w:id w:val="278635200"/>
                <w:placeholder>
                  <w:docPart w:val="F5EBB30EB4544DF6A91377B60B1E070F"/>
                </w:placeholder>
                <w:date w:fullDate="2012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1DD1">
                  <w:t>October 2012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lastRenderedPageBreak/>
              <w:t>Responsibilities:</w:t>
            </w:r>
          </w:p>
          <w:p w:rsidR="00A96D55" w:rsidRDefault="00D71DD1">
            <w:pPr>
              <w:pStyle w:val="IndentedBodyText"/>
              <w:rPr>
                <w:sz w:val="22"/>
              </w:rPr>
            </w:pPr>
            <w:r w:rsidRPr="00D71DD1">
              <w:rPr>
                <w:lang w:val="en"/>
              </w:rPr>
              <w:t>Collect clinical data</w:t>
            </w:r>
          </w:p>
          <w:p w:rsidR="00A96D55" w:rsidRDefault="00D71DD1">
            <w:pPr>
              <w:pStyle w:val="IndentedBodyText"/>
              <w:rPr>
                <w:sz w:val="22"/>
              </w:rPr>
            </w:pPr>
            <w:r w:rsidRPr="00D71DD1">
              <w:rPr>
                <w:lang w:val="en"/>
              </w:rPr>
              <w:t>Use interviewing procedures</w:t>
            </w:r>
          </w:p>
          <w:p w:rsidR="00D71DD1" w:rsidRPr="00D71DD1" w:rsidRDefault="00D71DD1" w:rsidP="00D71DD1">
            <w:pPr>
              <w:pStyle w:val="IndentedBodyText"/>
              <w:rPr>
                <w:lang w:val="en"/>
              </w:rPr>
            </w:pPr>
            <w:r w:rsidRPr="00D71DD1">
              <w:rPr>
                <w:lang w:val="en"/>
              </w:rPr>
              <w:t xml:space="preserve">Use computers to enter, access or retrieve data </w:t>
            </w:r>
          </w:p>
          <w:p w:rsidR="00A96D55" w:rsidRPr="00D71DD1" w:rsidRDefault="00D71DD1">
            <w:pPr>
              <w:pStyle w:val="IndentedBodyText"/>
              <w:rPr>
                <w:szCs w:val="20"/>
              </w:rPr>
            </w:pPr>
            <w:r w:rsidRPr="00D71DD1">
              <w:rPr>
                <w:szCs w:val="20"/>
                <w:lang w:val="en"/>
              </w:rPr>
              <w:t>Administer medications or treatments</w:t>
            </w:r>
          </w:p>
          <w:p w:rsidR="00A96D55" w:rsidRPr="00D71DD1" w:rsidRDefault="00D71DD1" w:rsidP="00D71DD1">
            <w:pPr>
              <w:pStyle w:val="IndentedBodyText"/>
              <w:ind w:left="720" w:hanging="216"/>
              <w:rPr>
                <w:szCs w:val="20"/>
              </w:rPr>
            </w:pPr>
            <w:r w:rsidRPr="00D71DD1">
              <w:rPr>
                <w:szCs w:val="20"/>
              </w:rPr>
              <w:t>Take vital signs and draw blood</w:t>
            </w:r>
          </w:p>
          <w:p w:rsidR="00D71DD1" w:rsidRDefault="00D71DD1" w:rsidP="00D71DD1">
            <w:pPr>
              <w:pStyle w:val="IndentedBodyText"/>
              <w:ind w:left="720" w:hanging="216"/>
              <w:rPr>
                <w:sz w:val="22"/>
              </w:rPr>
            </w:pPr>
            <w:r w:rsidRPr="00D71DD1">
              <w:rPr>
                <w:szCs w:val="20"/>
                <w:lang w:val="en"/>
              </w:rPr>
              <w:t>Sterilize or disinfect instruments and equipment</w:t>
            </w:r>
          </w:p>
          <w:p w:rsidR="00A96D55" w:rsidRDefault="00A96D55">
            <w:pPr>
              <w:pStyle w:val="IndentedBodyText"/>
            </w:pPr>
          </w:p>
        </w:tc>
      </w:tr>
      <w:tr w:rsidR="00D71DD1" w:rsidTr="00B30E77">
        <w:tc>
          <w:tcPr>
            <w:tcW w:w="8856" w:type="dxa"/>
          </w:tcPr>
          <w:p w:rsidR="00D71DD1" w:rsidRDefault="00D71DD1" w:rsidP="00B30E77">
            <w:pPr>
              <w:pStyle w:val="CompanyInformation"/>
            </w:pPr>
            <w:r>
              <w:lastRenderedPageBreak/>
              <w:t>National Car Rental, Romulus, MI</w:t>
            </w:r>
          </w:p>
          <w:p w:rsidR="00D71DD1" w:rsidRDefault="00D71DD1" w:rsidP="00B30E77">
            <w:pPr>
              <w:pStyle w:val="YourTitle"/>
            </w:pPr>
            <w:r>
              <w:t>Emerald Club Customer Service Representative</w:t>
            </w:r>
          </w:p>
          <w:p w:rsidR="00D71DD1" w:rsidRDefault="00FB588F" w:rsidP="00B30E77">
            <w:pPr>
              <w:pStyle w:val="DatesofEmployment"/>
            </w:pPr>
            <w:sdt>
              <w:sdtPr>
                <w:id w:val="1506012958"/>
                <w:placeholder>
                  <w:docPart w:val="C991728C3A5243F393303CF82BAFB2E4"/>
                </w:placeholder>
                <w:date w:fullDate="2007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1DD1">
                  <w:t>June 2007</w:t>
                </w:r>
              </w:sdtContent>
            </w:sdt>
            <w:r w:rsidR="00D71DD1">
              <w:t xml:space="preserve"> – </w:t>
            </w:r>
            <w:sdt>
              <w:sdtPr>
                <w:id w:val="-1290355380"/>
                <w:placeholder>
                  <w:docPart w:val="2383096CAACC46BD883870B90EF7BD4B"/>
                </w:placeholder>
                <w:date w:fullDate="2010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1DD1">
                  <w:t>June 2010</w:t>
                </w:r>
              </w:sdtContent>
            </w:sdt>
          </w:p>
          <w:p w:rsidR="00D71DD1" w:rsidRDefault="00D71DD1" w:rsidP="00B30E77">
            <w:pPr>
              <w:pStyle w:val="ResumeHeading2"/>
            </w:pPr>
            <w:r>
              <w:t>Responsibilities:</w:t>
            </w:r>
          </w:p>
          <w:p w:rsidR="00D71DD1" w:rsidRPr="003E3738" w:rsidRDefault="00D71DD1" w:rsidP="00B30E77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Provide excellent customer service</w:t>
            </w:r>
          </w:p>
          <w:p w:rsidR="00D71DD1" w:rsidRPr="003E3738" w:rsidRDefault="003E3738" w:rsidP="00B30E77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Resolve customers' service or billing complaints</w:t>
            </w:r>
          </w:p>
          <w:p w:rsidR="003E3738" w:rsidRPr="003E3738" w:rsidRDefault="003E3738" w:rsidP="00B30E77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Solicit sale of new or additional services or products</w:t>
            </w:r>
          </w:p>
          <w:p w:rsidR="003E3738" w:rsidRPr="003E3738" w:rsidRDefault="003E3738" w:rsidP="00B30E77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>Collect deposits and payments</w:t>
            </w:r>
          </w:p>
          <w:p w:rsidR="003E3738" w:rsidRPr="003E3738" w:rsidRDefault="003E3738" w:rsidP="003E3738">
            <w:pPr>
              <w:pStyle w:val="IndentedBodyText"/>
              <w:rPr>
                <w:szCs w:val="20"/>
                <w:lang w:val="en"/>
              </w:rPr>
            </w:pPr>
            <w:r w:rsidRPr="003E3738">
              <w:rPr>
                <w:szCs w:val="20"/>
                <w:lang w:val="en"/>
              </w:rPr>
              <w:t xml:space="preserve">Confer with customers by telephone or in person </w:t>
            </w:r>
          </w:p>
          <w:p w:rsidR="003E3738" w:rsidRPr="003E3738" w:rsidRDefault="003E3738" w:rsidP="00B30E77">
            <w:pPr>
              <w:pStyle w:val="IndentedBodyText"/>
              <w:rPr>
                <w:szCs w:val="20"/>
                <w:lang w:val="en"/>
              </w:rPr>
            </w:pPr>
          </w:p>
          <w:p w:rsidR="003E3738" w:rsidRDefault="003E3738" w:rsidP="00B30E77">
            <w:pPr>
              <w:pStyle w:val="IndentedBodyText"/>
              <w:rPr>
                <w:sz w:val="22"/>
              </w:rPr>
            </w:pPr>
          </w:p>
          <w:p w:rsidR="00D71DD1" w:rsidRDefault="00D71DD1" w:rsidP="00B30E77">
            <w:pPr>
              <w:pStyle w:val="IndentedBodyText"/>
            </w:pPr>
          </w:p>
        </w:tc>
      </w:tr>
      <w:tr w:rsidR="00A96D55">
        <w:tc>
          <w:tcPr>
            <w:tcW w:w="8856" w:type="dxa"/>
            <w:tcBorders>
              <w:top w:val="single" w:sz="4" w:space="0" w:color="9F2936" w:themeColor="accent2"/>
              <w:bottom w:val="single" w:sz="4" w:space="0" w:color="9F2936" w:themeColor="accent2"/>
            </w:tcBorders>
          </w:tcPr>
          <w:p w:rsidR="00A96D55" w:rsidRDefault="00425DFF">
            <w:pPr>
              <w:pStyle w:val="ResumeHeading1"/>
            </w:pPr>
            <w:r>
              <w:t>Education</w:t>
            </w:r>
          </w:p>
        </w:tc>
      </w:tr>
      <w:tr w:rsidR="00A96D55">
        <w:tc>
          <w:tcPr>
            <w:tcW w:w="8856" w:type="dxa"/>
            <w:tcBorders>
              <w:top w:val="single" w:sz="4" w:space="0" w:color="9F2936" w:themeColor="accent2"/>
              <w:bottom w:val="single" w:sz="4" w:space="0" w:color="9F2936" w:themeColor="accent2"/>
            </w:tcBorders>
          </w:tcPr>
          <w:p w:rsidR="00A96D55" w:rsidRPr="003E3738" w:rsidRDefault="003E3738">
            <w:pPr>
              <w:pStyle w:val="BodyText1"/>
              <w:rPr>
                <w:i/>
              </w:rPr>
            </w:pPr>
            <w:r w:rsidRPr="003E3738">
              <w:rPr>
                <w:i/>
              </w:rPr>
              <w:t>Henry Ford Community College</w:t>
            </w:r>
            <w:r w:rsidR="00425DFF" w:rsidRPr="003E3738">
              <w:rPr>
                <w:i/>
              </w:rPr>
              <w:t xml:space="preserve">, </w:t>
            </w:r>
            <w:r w:rsidRPr="003E3738">
              <w:rPr>
                <w:i/>
              </w:rPr>
              <w:t>Dearborn, MI</w:t>
            </w:r>
          </w:p>
          <w:p w:rsidR="003E3738" w:rsidRDefault="003E3738" w:rsidP="003E3738">
            <w:pPr>
              <w:pStyle w:val="BodyText1"/>
              <w:rPr>
                <w:lang w:val="en"/>
              </w:rPr>
            </w:pPr>
            <w:r w:rsidRPr="003E3738">
              <w:rPr>
                <w:lang w:val="en"/>
              </w:rPr>
              <w:t xml:space="preserve">Business Administration and information management (Associate Degree Program)   —  Still Attending </w:t>
            </w:r>
          </w:p>
          <w:p w:rsidR="00A96D55" w:rsidRDefault="003E3738" w:rsidP="003E3738">
            <w:pPr>
              <w:pStyle w:val="BodyText1"/>
              <w:rPr>
                <w:i/>
              </w:rPr>
            </w:pPr>
            <w:r>
              <w:rPr>
                <w:i/>
              </w:rPr>
              <w:t>Wayne Memorial High School, Wayne, MI</w:t>
            </w:r>
          </w:p>
          <w:p w:rsidR="003E3738" w:rsidRPr="003E3738" w:rsidRDefault="003E3738" w:rsidP="003E3738">
            <w:pPr>
              <w:pStyle w:val="BodyText1"/>
            </w:pPr>
            <w:r>
              <w:t>Diploma – Graduated in 2005</w:t>
            </w:r>
          </w:p>
        </w:tc>
      </w:tr>
      <w:tr w:rsidR="00A96D55">
        <w:tc>
          <w:tcPr>
            <w:tcW w:w="8856" w:type="dxa"/>
            <w:tcBorders>
              <w:top w:val="single" w:sz="4" w:space="0" w:color="9F2936" w:themeColor="accent2"/>
              <w:bottom w:val="single" w:sz="4" w:space="0" w:color="9F2936" w:themeColor="accent2"/>
            </w:tcBorders>
          </w:tcPr>
          <w:p w:rsidR="00A96D55" w:rsidRDefault="00425DFF">
            <w:pPr>
              <w:pStyle w:val="ResumeHeading1"/>
            </w:pPr>
            <w:r>
              <w:t>References</w:t>
            </w:r>
          </w:p>
        </w:tc>
      </w:tr>
      <w:tr w:rsidR="00A96D55">
        <w:tc>
          <w:tcPr>
            <w:tcW w:w="8856" w:type="dxa"/>
            <w:tcBorders>
              <w:top w:val="single" w:sz="4" w:space="0" w:color="9F2936" w:themeColor="accent2"/>
            </w:tcBorders>
          </w:tcPr>
          <w:p w:rsidR="00A96D55" w:rsidRDefault="00425DFF">
            <w:pPr>
              <w:pStyle w:val="BodyText1"/>
            </w:pPr>
            <w:r>
              <w:t>References are available upon request.</w:t>
            </w:r>
          </w:p>
        </w:tc>
      </w:tr>
      <w:bookmarkEnd w:id="0"/>
    </w:tbl>
    <w:p w:rsidR="00A96D55" w:rsidRDefault="00A96D55"/>
    <w:sectPr w:rsidR="00A96D55" w:rsidSect="00A96D55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8F" w:rsidRDefault="00FB588F">
      <w:r>
        <w:separator/>
      </w:r>
    </w:p>
  </w:endnote>
  <w:endnote w:type="continuationSeparator" w:id="0">
    <w:p w:rsidR="00FB588F" w:rsidRDefault="00FB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8F" w:rsidRDefault="00FB588F">
      <w:r>
        <w:separator/>
      </w:r>
    </w:p>
  </w:footnote>
  <w:footnote w:type="continuationSeparator" w:id="0">
    <w:p w:rsidR="00FB588F" w:rsidRDefault="00FB5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55" w:rsidRDefault="00425DFF">
    <w:pPr>
      <w:pStyle w:val="ResumeHeader"/>
    </w:pPr>
    <w:r>
      <w:ptab w:relativeTo="margin" w:alignment="left" w:leader="none"/>
    </w:r>
    <w:sdt>
      <w:sdtPr>
        <w:alias w:val="Author"/>
        <w:id w:val="251850"/>
        <w:placeholder>
          <w:docPart w:val="8D4F8A56462049FC993C7911CB3AB79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0532C">
          <w:t>Heather McGlone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3E3738">
      <w:t>734-512-8256</w:t>
    </w:r>
    <w:r>
      <w:rPr>
        <w:rFonts w:ascii="Calibri" w:hAnsi="Calibri"/>
      </w:rPr>
      <w:t xml:space="preserve">• </w:t>
    </w:r>
    <w:r w:rsidR="003E3738">
      <w:rPr>
        <w:rFonts w:ascii="Calibri" w:hAnsi="Calibri"/>
      </w:rPr>
      <w:t>hmcglone@hawkmail.hfcc.edu</w:t>
    </w:r>
    <w:r>
      <w:rPr>
        <w:rFonts w:ascii="Calibri" w:hAnsi="Calibri"/>
      </w:rPr>
      <w:tab/>
      <w:t xml:space="preserve">Page </w:t>
    </w:r>
    <w:r w:rsidR="00A566E7">
      <w:fldChar w:fldCharType="begin"/>
    </w:r>
    <w:r w:rsidR="00A566E7">
      <w:instrText xml:space="preserve"> PAGE  \* MERGEFORMAT </w:instrText>
    </w:r>
    <w:r w:rsidR="00A566E7">
      <w:fldChar w:fldCharType="separate"/>
    </w:r>
    <w:r w:rsidR="00287BCB" w:rsidRPr="00287BCB">
      <w:rPr>
        <w:rFonts w:ascii="Calibri" w:hAnsi="Calibri"/>
        <w:noProof/>
      </w:rPr>
      <w:t>2</w:t>
    </w:r>
    <w:r w:rsidR="00A566E7">
      <w:rPr>
        <w:rFonts w:ascii="Calibri" w:hAnsi="Calibri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2C"/>
    <w:rsid w:val="00287BCB"/>
    <w:rsid w:val="003A5EF3"/>
    <w:rsid w:val="003E3738"/>
    <w:rsid w:val="00425DFF"/>
    <w:rsid w:val="00486064"/>
    <w:rsid w:val="00693695"/>
    <w:rsid w:val="00A566E7"/>
    <w:rsid w:val="00A96D55"/>
    <w:rsid w:val="00D71DD1"/>
    <w:rsid w:val="00E0336A"/>
    <w:rsid w:val="00E46A61"/>
    <w:rsid w:val="00F0532C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71DD1"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232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323232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9F2936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9F2936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9F2936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9F2936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287B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71DD1"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232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323232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9F2936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9F2936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9F2936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9F2936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287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1669\AppData\Roaming\Microsoft\Templates\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0A8232E18542B1BBB6403DDA80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1E15-D29D-4731-BB77-A131D8ADD738}"/>
      </w:docPartPr>
      <w:docPartBody>
        <w:p w:rsidR="0062081F" w:rsidRDefault="00433CC1">
          <w:pPr>
            <w:pStyle w:val="2E0A8232E18542B1BBB6403DDA804AF1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26FCE63816D1465BA4DD7C3901B3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B17D-2321-4C6E-A8D6-715662717B53}"/>
      </w:docPartPr>
      <w:docPartBody>
        <w:p w:rsidR="0062081F" w:rsidRDefault="00433CC1">
          <w:pPr>
            <w:pStyle w:val="26FCE63816D1465BA4DD7C3901B3B60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61B476EFE6F48DABD25A6E001504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5B14-7A09-4700-A343-5A4EDFB34528}"/>
      </w:docPartPr>
      <w:docPartBody>
        <w:p w:rsidR="0062081F" w:rsidRDefault="00433CC1">
          <w:pPr>
            <w:pStyle w:val="F61B476EFE6F48DABD25A6E00150430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0BEDB0A7E034669A219F8CB4A70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6264-BD3F-4CB9-B328-E4E3AA14AD7B}"/>
      </w:docPartPr>
      <w:docPartBody>
        <w:p w:rsidR="0062081F" w:rsidRDefault="00433CC1">
          <w:pPr>
            <w:pStyle w:val="80BEDB0A7E034669A219F8CB4A70F57C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5F023C77549144F7BB7507896DC2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A5DA-7AFF-4060-BAA0-D16151332B9B}"/>
      </w:docPartPr>
      <w:docPartBody>
        <w:p w:rsidR="0062081F" w:rsidRDefault="00433CC1">
          <w:pPr>
            <w:pStyle w:val="5F023C77549144F7BB7507896DC22D0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918A65805B845B6B25F64B9060C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7B94-7AD3-4EBB-B89F-EB5289A9268A}"/>
      </w:docPartPr>
      <w:docPartBody>
        <w:p w:rsidR="0062081F" w:rsidRDefault="00433CC1">
          <w:pPr>
            <w:pStyle w:val="F918A65805B845B6B25F64B9060C690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5EBB30EB4544DF6A91377B60B1E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6192-4664-4104-847B-8793C38CDE44}"/>
      </w:docPartPr>
      <w:docPartBody>
        <w:p w:rsidR="0062081F" w:rsidRDefault="00433CC1">
          <w:pPr>
            <w:pStyle w:val="F5EBB30EB4544DF6A91377B60B1E070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D4F8A56462049FC993C7911CB3A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4A72-23A9-4C6B-895D-65B51B414A02}"/>
      </w:docPartPr>
      <w:docPartBody>
        <w:p w:rsidR="0062081F" w:rsidRDefault="00433CC1">
          <w:pPr>
            <w:pStyle w:val="8D4F8A56462049FC993C7911CB3AB795"/>
          </w:pPr>
          <w:r>
            <w:t>[Job responsibility]</w:t>
          </w:r>
        </w:p>
      </w:docPartBody>
    </w:docPart>
    <w:docPart>
      <w:docPartPr>
        <w:name w:val="C991728C3A5243F393303CF82BAF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9658-6CF2-4540-9969-E30D2B580ED0}"/>
      </w:docPartPr>
      <w:docPartBody>
        <w:p w:rsidR="0062081F" w:rsidRDefault="00405D54" w:rsidP="00405D54">
          <w:pPr>
            <w:pStyle w:val="C991728C3A5243F393303CF82BAFB2E4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2383096CAACC46BD883870B90EF7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481F6-D7C7-4957-B864-776779809F95}"/>
      </w:docPartPr>
      <w:docPartBody>
        <w:p w:rsidR="0062081F" w:rsidRDefault="00405D54" w:rsidP="00405D54">
          <w:pPr>
            <w:pStyle w:val="2383096CAACC46BD883870B90EF7BD4B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54"/>
    <w:rsid w:val="00405D54"/>
    <w:rsid w:val="00433CC1"/>
    <w:rsid w:val="004F02A8"/>
    <w:rsid w:val="006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0A8232E18542B1BBB6403DDA804AF1">
    <w:name w:val="2E0A8232E18542B1BBB6403DDA804AF1"/>
  </w:style>
  <w:style w:type="paragraph" w:customStyle="1" w:styleId="1BA2B31CCDEF44B7AAB9B4B78D933B9E">
    <w:name w:val="1BA2B31CCDEF44B7AAB9B4B78D933B9E"/>
  </w:style>
  <w:style w:type="paragraph" w:customStyle="1" w:styleId="A0F8BB4ED6794513BA2EDC423901591B">
    <w:name w:val="A0F8BB4ED6794513BA2EDC423901591B"/>
  </w:style>
  <w:style w:type="paragraph" w:customStyle="1" w:styleId="02F33EA89B7E473CA81B371FF14C7DC9">
    <w:name w:val="02F33EA89B7E473CA81B371FF14C7DC9"/>
  </w:style>
  <w:style w:type="paragraph" w:customStyle="1" w:styleId="DFFA1C27CFD4446DB35EB00B38DC2C5C">
    <w:name w:val="DFFA1C27CFD4446DB35EB00B38DC2C5C"/>
  </w:style>
  <w:style w:type="paragraph" w:customStyle="1" w:styleId="D8F03F37477340198CD23F6CF6E45087">
    <w:name w:val="D8F03F37477340198CD23F6CF6E45087"/>
  </w:style>
  <w:style w:type="paragraph" w:customStyle="1" w:styleId="ABD58D89A06A41D9A2F2A1861BCEE97D">
    <w:name w:val="ABD58D89A06A41D9A2F2A1861BCEE97D"/>
  </w:style>
  <w:style w:type="paragraph" w:customStyle="1" w:styleId="B1E125F4793540F3A567CD8C9DB28DB6">
    <w:name w:val="B1E125F4793540F3A567CD8C9DB28DB6"/>
  </w:style>
  <w:style w:type="paragraph" w:customStyle="1" w:styleId="3C6C37552C9F4244A290B261F2643FD9">
    <w:name w:val="3C6C37552C9F4244A290B261F2643FD9"/>
  </w:style>
  <w:style w:type="paragraph" w:customStyle="1" w:styleId="1313CCCF8CA84E31AD503A9579562D48">
    <w:name w:val="1313CCCF8CA84E31AD503A9579562D48"/>
  </w:style>
  <w:style w:type="paragraph" w:customStyle="1" w:styleId="F8D0AF6474AB4EC3B985D06D83CDCE27">
    <w:name w:val="F8D0AF6474AB4EC3B985D06D83CDCE27"/>
  </w:style>
  <w:style w:type="paragraph" w:customStyle="1" w:styleId="7FB133EEB12B48BBAAA9E8D02F98E4EE">
    <w:name w:val="7FB133EEB12B48BBAAA9E8D02F98E4EE"/>
  </w:style>
  <w:style w:type="paragraph" w:customStyle="1" w:styleId="475CA053F1664024815143048128C268">
    <w:name w:val="475CA053F1664024815143048128C268"/>
  </w:style>
  <w:style w:type="paragraph" w:customStyle="1" w:styleId="85795A243CF747AD97C2DD3963EC2F42">
    <w:name w:val="85795A243CF747AD97C2DD3963EC2F42"/>
  </w:style>
  <w:style w:type="paragraph" w:customStyle="1" w:styleId="AD0CFBDE19614322A41423B42A4E4D74">
    <w:name w:val="AD0CFBDE19614322A41423B42A4E4D74"/>
  </w:style>
  <w:style w:type="paragraph" w:customStyle="1" w:styleId="5CE4C87D1A394B15A81ED3EB99DA7EFE">
    <w:name w:val="5CE4C87D1A394B15A81ED3EB99DA7EFE"/>
  </w:style>
  <w:style w:type="paragraph" w:customStyle="1" w:styleId="92CA4B1535A149C89F2A6BDFB4BC6A54">
    <w:name w:val="92CA4B1535A149C89F2A6BDFB4BC6A54"/>
  </w:style>
  <w:style w:type="paragraph" w:customStyle="1" w:styleId="1771D33FA98040AC92735900F15957F5">
    <w:name w:val="1771D33FA98040AC92735900F15957F5"/>
  </w:style>
  <w:style w:type="paragraph" w:customStyle="1" w:styleId="43553F3675564164954255B2DBCB557D">
    <w:name w:val="43553F3675564164954255B2DBCB557D"/>
  </w:style>
  <w:style w:type="character" w:styleId="PlaceholderText">
    <w:name w:val="Placeholder Text"/>
    <w:basedOn w:val="DefaultParagraphFont"/>
    <w:uiPriority w:val="99"/>
    <w:unhideWhenUsed/>
    <w:rsid w:val="00405D54"/>
    <w:rPr>
      <w:color w:val="808080"/>
    </w:rPr>
  </w:style>
  <w:style w:type="paragraph" w:customStyle="1" w:styleId="26FCE63816D1465BA4DD7C3901B3B606">
    <w:name w:val="26FCE63816D1465BA4DD7C3901B3B606"/>
  </w:style>
  <w:style w:type="paragraph" w:customStyle="1" w:styleId="F61B476EFE6F48DABD25A6E001504302">
    <w:name w:val="F61B476EFE6F48DABD25A6E001504302"/>
  </w:style>
  <w:style w:type="paragraph" w:customStyle="1" w:styleId="4F5C7EA0C01B482FA1941A3C6C382AFB">
    <w:name w:val="4F5C7EA0C01B482FA1941A3C6C382AFB"/>
  </w:style>
  <w:style w:type="paragraph" w:customStyle="1" w:styleId="327D7E3B0BB4440F9BE63F04EDEDC1D1">
    <w:name w:val="327D7E3B0BB4440F9BE63F04EDEDC1D1"/>
  </w:style>
  <w:style w:type="paragraph" w:customStyle="1" w:styleId="67DABC3E7CC94496A8E2403721786FAA">
    <w:name w:val="67DABC3E7CC94496A8E2403721786FAA"/>
  </w:style>
  <w:style w:type="paragraph" w:customStyle="1" w:styleId="7FBFB7C1E2D54F12853DCB52742B5223">
    <w:name w:val="7FBFB7C1E2D54F12853DCB52742B5223"/>
  </w:style>
  <w:style w:type="paragraph" w:customStyle="1" w:styleId="86ADB96EB75946E987D4156FA35EEBE8">
    <w:name w:val="86ADB96EB75946E987D4156FA35EEBE8"/>
  </w:style>
  <w:style w:type="paragraph" w:customStyle="1" w:styleId="8164BB878CC6471A8DB4A7E9EB2FD093">
    <w:name w:val="8164BB878CC6471A8DB4A7E9EB2FD093"/>
  </w:style>
  <w:style w:type="paragraph" w:customStyle="1" w:styleId="C95D088C78974405B8E089CFD424109B">
    <w:name w:val="C95D088C78974405B8E089CFD424109B"/>
  </w:style>
  <w:style w:type="paragraph" w:customStyle="1" w:styleId="B62CF8DE8CE04FF4A39E65B78BF1A848">
    <w:name w:val="B62CF8DE8CE04FF4A39E65B78BF1A848"/>
  </w:style>
  <w:style w:type="paragraph" w:customStyle="1" w:styleId="6B3BD9388DA04770AA73D18C211F9303">
    <w:name w:val="6B3BD9388DA04770AA73D18C211F9303"/>
  </w:style>
  <w:style w:type="paragraph" w:customStyle="1" w:styleId="4EFD7C5128544B3B9245CE46CE72EAA3">
    <w:name w:val="4EFD7C5128544B3B9245CE46CE72EAA3"/>
  </w:style>
  <w:style w:type="paragraph" w:customStyle="1" w:styleId="80BEDB0A7E034669A219F8CB4A70F57C">
    <w:name w:val="80BEDB0A7E034669A219F8CB4A70F57C"/>
  </w:style>
  <w:style w:type="paragraph" w:customStyle="1" w:styleId="5F023C77549144F7BB7507896DC22D0D">
    <w:name w:val="5F023C77549144F7BB7507896DC22D0D"/>
  </w:style>
  <w:style w:type="paragraph" w:customStyle="1" w:styleId="2370573CEC654879A5E28A1702E62B65">
    <w:name w:val="2370573CEC654879A5E28A1702E62B65"/>
  </w:style>
  <w:style w:type="paragraph" w:customStyle="1" w:styleId="34DB7B6AF9324938B3A7957F33F284BE">
    <w:name w:val="34DB7B6AF9324938B3A7957F33F284BE"/>
  </w:style>
  <w:style w:type="paragraph" w:customStyle="1" w:styleId="66086318E76B4E22A6090C69E86438EE">
    <w:name w:val="66086318E76B4E22A6090C69E86438EE"/>
  </w:style>
  <w:style w:type="paragraph" w:customStyle="1" w:styleId="659310E9B319448CAF2A50AFF558B384">
    <w:name w:val="659310E9B319448CAF2A50AFF558B384"/>
  </w:style>
  <w:style w:type="paragraph" w:customStyle="1" w:styleId="F62B66F17E9B43DB92669BE91FAFDCC2">
    <w:name w:val="F62B66F17E9B43DB92669BE91FAFDCC2"/>
  </w:style>
  <w:style w:type="paragraph" w:customStyle="1" w:styleId="4598E371E06649FEB1B50BE37504CF16">
    <w:name w:val="4598E371E06649FEB1B50BE37504CF16"/>
  </w:style>
  <w:style w:type="paragraph" w:customStyle="1" w:styleId="F5C3C61D94F04E4B84C8C6D4172C77F8">
    <w:name w:val="F5C3C61D94F04E4B84C8C6D4172C77F8"/>
  </w:style>
  <w:style w:type="paragraph" w:customStyle="1" w:styleId="89EC3BEC899B48AB9F43A8266376A342">
    <w:name w:val="89EC3BEC899B48AB9F43A8266376A342"/>
  </w:style>
  <w:style w:type="paragraph" w:customStyle="1" w:styleId="4708F376C45E42F5A7F32D98D15C875B">
    <w:name w:val="4708F376C45E42F5A7F32D98D15C875B"/>
  </w:style>
  <w:style w:type="paragraph" w:customStyle="1" w:styleId="FEEFD36DD2394231951753164D648FA6">
    <w:name w:val="FEEFD36DD2394231951753164D648FA6"/>
  </w:style>
  <w:style w:type="paragraph" w:customStyle="1" w:styleId="F918A65805B845B6B25F64B9060C6900">
    <w:name w:val="F918A65805B845B6B25F64B9060C6900"/>
  </w:style>
  <w:style w:type="paragraph" w:customStyle="1" w:styleId="F5EBB30EB4544DF6A91377B60B1E070F">
    <w:name w:val="F5EBB30EB4544DF6A91377B60B1E070F"/>
  </w:style>
  <w:style w:type="paragraph" w:customStyle="1" w:styleId="289E7B30FB0F45A995ABD762DDDEE1D0">
    <w:name w:val="289E7B30FB0F45A995ABD762DDDEE1D0"/>
  </w:style>
  <w:style w:type="paragraph" w:customStyle="1" w:styleId="8D204C9AFB4440519B119D4689F369A4">
    <w:name w:val="8D204C9AFB4440519B119D4689F369A4"/>
  </w:style>
  <w:style w:type="paragraph" w:customStyle="1" w:styleId="39C28A0F32AC4DA9BAB624FC03649077">
    <w:name w:val="39C28A0F32AC4DA9BAB624FC03649077"/>
  </w:style>
  <w:style w:type="paragraph" w:customStyle="1" w:styleId="58C6186E9A174AAC8B80F236B5046644">
    <w:name w:val="58C6186E9A174AAC8B80F236B5046644"/>
  </w:style>
  <w:style w:type="paragraph" w:customStyle="1" w:styleId="8D4F8A56462049FC993C7911CB3AB795">
    <w:name w:val="8D4F8A56462049FC993C7911CB3AB795"/>
  </w:style>
  <w:style w:type="paragraph" w:customStyle="1" w:styleId="618911A441C2412CB2E8B54AFD1876D6">
    <w:name w:val="618911A441C2412CB2E8B54AFD1876D6"/>
  </w:style>
  <w:style w:type="paragraph" w:customStyle="1" w:styleId="A173A17761404207B3A6616F7060A139">
    <w:name w:val="A173A17761404207B3A6616F7060A139"/>
  </w:style>
  <w:style w:type="paragraph" w:customStyle="1" w:styleId="722B937348384CEA8B3A5D49DAAD8809">
    <w:name w:val="722B937348384CEA8B3A5D49DAAD8809"/>
  </w:style>
  <w:style w:type="paragraph" w:customStyle="1" w:styleId="A173911B5A2D43A68E7E3DA5CAFE3D72">
    <w:name w:val="A173911B5A2D43A68E7E3DA5CAFE3D72"/>
  </w:style>
  <w:style w:type="paragraph" w:customStyle="1" w:styleId="27D975451F4347B7AE39380576A7FACF">
    <w:name w:val="27D975451F4347B7AE39380576A7FACF"/>
  </w:style>
  <w:style w:type="paragraph" w:customStyle="1" w:styleId="6D7C9F20C0144EE9B5045889A94C31D2">
    <w:name w:val="6D7C9F20C0144EE9B5045889A94C31D2"/>
  </w:style>
  <w:style w:type="paragraph" w:customStyle="1" w:styleId="C991728C3A5243F393303CF82BAFB2E4">
    <w:name w:val="C991728C3A5243F393303CF82BAFB2E4"/>
    <w:rsid w:val="00405D54"/>
  </w:style>
  <w:style w:type="paragraph" w:customStyle="1" w:styleId="2383096CAACC46BD883870B90EF7BD4B">
    <w:name w:val="2383096CAACC46BD883870B90EF7BD4B"/>
    <w:rsid w:val="00405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0A8232E18542B1BBB6403DDA804AF1">
    <w:name w:val="2E0A8232E18542B1BBB6403DDA804AF1"/>
  </w:style>
  <w:style w:type="paragraph" w:customStyle="1" w:styleId="1BA2B31CCDEF44B7AAB9B4B78D933B9E">
    <w:name w:val="1BA2B31CCDEF44B7AAB9B4B78D933B9E"/>
  </w:style>
  <w:style w:type="paragraph" w:customStyle="1" w:styleId="A0F8BB4ED6794513BA2EDC423901591B">
    <w:name w:val="A0F8BB4ED6794513BA2EDC423901591B"/>
  </w:style>
  <w:style w:type="paragraph" w:customStyle="1" w:styleId="02F33EA89B7E473CA81B371FF14C7DC9">
    <w:name w:val="02F33EA89B7E473CA81B371FF14C7DC9"/>
  </w:style>
  <w:style w:type="paragraph" w:customStyle="1" w:styleId="DFFA1C27CFD4446DB35EB00B38DC2C5C">
    <w:name w:val="DFFA1C27CFD4446DB35EB00B38DC2C5C"/>
  </w:style>
  <w:style w:type="paragraph" w:customStyle="1" w:styleId="D8F03F37477340198CD23F6CF6E45087">
    <w:name w:val="D8F03F37477340198CD23F6CF6E45087"/>
  </w:style>
  <w:style w:type="paragraph" w:customStyle="1" w:styleId="ABD58D89A06A41D9A2F2A1861BCEE97D">
    <w:name w:val="ABD58D89A06A41D9A2F2A1861BCEE97D"/>
  </w:style>
  <w:style w:type="paragraph" w:customStyle="1" w:styleId="B1E125F4793540F3A567CD8C9DB28DB6">
    <w:name w:val="B1E125F4793540F3A567CD8C9DB28DB6"/>
  </w:style>
  <w:style w:type="paragraph" w:customStyle="1" w:styleId="3C6C37552C9F4244A290B261F2643FD9">
    <w:name w:val="3C6C37552C9F4244A290B261F2643FD9"/>
  </w:style>
  <w:style w:type="paragraph" w:customStyle="1" w:styleId="1313CCCF8CA84E31AD503A9579562D48">
    <w:name w:val="1313CCCF8CA84E31AD503A9579562D48"/>
  </w:style>
  <w:style w:type="paragraph" w:customStyle="1" w:styleId="F8D0AF6474AB4EC3B985D06D83CDCE27">
    <w:name w:val="F8D0AF6474AB4EC3B985D06D83CDCE27"/>
  </w:style>
  <w:style w:type="paragraph" w:customStyle="1" w:styleId="7FB133EEB12B48BBAAA9E8D02F98E4EE">
    <w:name w:val="7FB133EEB12B48BBAAA9E8D02F98E4EE"/>
  </w:style>
  <w:style w:type="paragraph" w:customStyle="1" w:styleId="475CA053F1664024815143048128C268">
    <w:name w:val="475CA053F1664024815143048128C268"/>
  </w:style>
  <w:style w:type="paragraph" w:customStyle="1" w:styleId="85795A243CF747AD97C2DD3963EC2F42">
    <w:name w:val="85795A243CF747AD97C2DD3963EC2F42"/>
  </w:style>
  <w:style w:type="paragraph" w:customStyle="1" w:styleId="AD0CFBDE19614322A41423B42A4E4D74">
    <w:name w:val="AD0CFBDE19614322A41423B42A4E4D74"/>
  </w:style>
  <w:style w:type="paragraph" w:customStyle="1" w:styleId="5CE4C87D1A394B15A81ED3EB99DA7EFE">
    <w:name w:val="5CE4C87D1A394B15A81ED3EB99DA7EFE"/>
  </w:style>
  <w:style w:type="paragraph" w:customStyle="1" w:styleId="92CA4B1535A149C89F2A6BDFB4BC6A54">
    <w:name w:val="92CA4B1535A149C89F2A6BDFB4BC6A54"/>
  </w:style>
  <w:style w:type="paragraph" w:customStyle="1" w:styleId="1771D33FA98040AC92735900F15957F5">
    <w:name w:val="1771D33FA98040AC92735900F15957F5"/>
  </w:style>
  <w:style w:type="paragraph" w:customStyle="1" w:styleId="43553F3675564164954255B2DBCB557D">
    <w:name w:val="43553F3675564164954255B2DBCB557D"/>
  </w:style>
  <w:style w:type="character" w:styleId="PlaceholderText">
    <w:name w:val="Placeholder Text"/>
    <w:basedOn w:val="DefaultParagraphFont"/>
    <w:uiPriority w:val="99"/>
    <w:unhideWhenUsed/>
    <w:rsid w:val="00405D54"/>
    <w:rPr>
      <w:color w:val="808080"/>
    </w:rPr>
  </w:style>
  <w:style w:type="paragraph" w:customStyle="1" w:styleId="26FCE63816D1465BA4DD7C3901B3B606">
    <w:name w:val="26FCE63816D1465BA4DD7C3901B3B606"/>
  </w:style>
  <w:style w:type="paragraph" w:customStyle="1" w:styleId="F61B476EFE6F48DABD25A6E001504302">
    <w:name w:val="F61B476EFE6F48DABD25A6E001504302"/>
  </w:style>
  <w:style w:type="paragraph" w:customStyle="1" w:styleId="4F5C7EA0C01B482FA1941A3C6C382AFB">
    <w:name w:val="4F5C7EA0C01B482FA1941A3C6C382AFB"/>
  </w:style>
  <w:style w:type="paragraph" w:customStyle="1" w:styleId="327D7E3B0BB4440F9BE63F04EDEDC1D1">
    <w:name w:val="327D7E3B0BB4440F9BE63F04EDEDC1D1"/>
  </w:style>
  <w:style w:type="paragraph" w:customStyle="1" w:styleId="67DABC3E7CC94496A8E2403721786FAA">
    <w:name w:val="67DABC3E7CC94496A8E2403721786FAA"/>
  </w:style>
  <w:style w:type="paragraph" w:customStyle="1" w:styleId="7FBFB7C1E2D54F12853DCB52742B5223">
    <w:name w:val="7FBFB7C1E2D54F12853DCB52742B5223"/>
  </w:style>
  <w:style w:type="paragraph" w:customStyle="1" w:styleId="86ADB96EB75946E987D4156FA35EEBE8">
    <w:name w:val="86ADB96EB75946E987D4156FA35EEBE8"/>
  </w:style>
  <w:style w:type="paragraph" w:customStyle="1" w:styleId="8164BB878CC6471A8DB4A7E9EB2FD093">
    <w:name w:val="8164BB878CC6471A8DB4A7E9EB2FD093"/>
  </w:style>
  <w:style w:type="paragraph" w:customStyle="1" w:styleId="C95D088C78974405B8E089CFD424109B">
    <w:name w:val="C95D088C78974405B8E089CFD424109B"/>
  </w:style>
  <w:style w:type="paragraph" w:customStyle="1" w:styleId="B62CF8DE8CE04FF4A39E65B78BF1A848">
    <w:name w:val="B62CF8DE8CE04FF4A39E65B78BF1A848"/>
  </w:style>
  <w:style w:type="paragraph" w:customStyle="1" w:styleId="6B3BD9388DA04770AA73D18C211F9303">
    <w:name w:val="6B3BD9388DA04770AA73D18C211F9303"/>
  </w:style>
  <w:style w:type="paragraph" w:customStyle="1" w:styleId="4EFD7C5128544B3B9245CE46CE72EAA3">
    <w:name w:val="4EFD7C5128544B3B9245CE46CE72EAA3"/>
  </w:style>
  <w:style w:type="paragraph" w:customStyle="1" w:styleId="80BEDB0A7E034669A219F8CB4A70F57C">
    <w:name w:val="80BEDB0A7E034669A219F8CB4A70F57C"/>
  </w:style>
  <w:style w:type="paragraph" w:customStyle="1" w:styleId="5F023C77549144F7BB7507896DC22D0D">
    <w:name w:val="5F023C77549144F7BB7507896DC22D0D"/>
  </w:style>
  <w:style w:type="paragraph" w:customStyle="1" w:styleId="2370573CEC654879A5E28A1702E62B65">
    <w:name w:val="2370573CEC654879A5E28A1702E62B65"/>
  </w:style>
  <w:style w:type="paragraph" w:customStyle="1" w:styleId="34DB7B6AF9324938B3A7957F33F284BE">
    <w:name w:val="34DB7B6AF9324938B3A7957F33F284BE"/>
  </w:style>
  <w:style w:type="paragraph" w:customStyle="1" w:styleId="66086318E76B4E22A6090C69E86438EE">
    <w:name w:val="66086318E76B4E22A6090C69E86438EE"/>
  </w:style>
  <w:style w:type="paragraph" w:customStyle="1" w:styleId="659310E9B319448CAF2A50AFF558B384">
    <w:name w:val="659310E9B319448CAF2A50AFF558B384"/>
  </w:style>
  <w:style w:type="paragraph" w:customStyle="1" w:styleId="F62B66F17E9B43DB92669BE91FAFDCC2">
    <w:name w:val="F62B66F17E9B43DB92669BE91FAFDCC2"/>
  </w:style>
  <w:style w:type="paragraph" w:customStyle="1" w:styleId="4598E371E06649FEB1B50BE37504CF16">
    <w:name w:val="4598E371E06649FEB1B50BE37504CF16"/>
  </w:style>
  <w:style w:type="paragraph" w:customStyle="1" w:styleId="F5C3C61D94F04E4B84C8C6D4172C77F8">
    <w:name w:val="F5C3C61D94F04E4B84C8C6D4172C77F8"/>
  </w:style>
  <w:style w:type="paragraph" w:customStyle="1" w:styleId="89EC3BEC899B48AB9F43A8266376A342">
    <w:name w:val="89EC3BEC899B48AB9F43A8266376A342"/>
  </w:style>
  <w:style w:type="paragraph" w:customStyle="1" w:styleId="4708F376C45E42F5A7F32D98D15C875B">
    <w:name w:val="4708F376C45E42F5A7F32D98D15C875B"/>
  </w:style>
  <w:style w:type="paragraph" w:customStyle="1" w:styleId="FEEFD36DD2394231951753164D648FA6">
    <w:name w:val="FEEFD36DD2394231951753164D648FA6"/>
  </w:style>
  <w:style w:type="paragraph" w:customStyle="1" w:styleId="F918A65805B845B6B25F64B9060C6900">
    <w:name w:val="F918A65805B845B6B25F64B9060C6900"/>
  </w:style>
  <w:style w:type="paragraph" w:customStyle="1" w:styleId="F5EBB30EB4544DF6A91377B60B1E070F">
    <w:name w:val="F5EBB30EB4544DF6A91377B60B1E070F"/>
  </w:style>
  <w:style w:type="paragraph" w:customStyle="1" w:styleId="289E7B30FB0F45A995ABD762DDDEE1D0">
    <w:name w:val="289E7B30FB0F45A995ABD762DDDEE1D0"/>
  </w:style>
  <w:style w:type="paragraph" w:customStyle="1" w:styleId="8D204C9AFB4440519B119D4689F369A4">
    <w:name w:val="8D204C9AFB4440519B119D4689F369A4"/>
  </w:style>
  <w:style w:type="paragraph" w:customStyle="1" w:styleId="39C28A0F32AC4DA9BAB624FC03649077">
    <w:name w:val="39C28A0F32AC4DA9BAB624FC03649077"/>
  </w:style>
  <w:style w:type="paragraph" w:customStyle="1" w:styleId="58C6186E9A174AAC8B80F236B5046644">
    <w:name w:val="58C6186E9A174AAC8B80F236B5046644"/>
  </w:style>
  <w:style w:type="paragraph" w:customStyle="1" w:styleId="8D4F8A56462049FC993C7911CB3AB795">
    <w:name w:val="8D4F8A56462049FC993C7911CB3AB795"/>
  </w:style>
  <w:style w:type="paragraph" w:customStyle="1" w:styleId="618911A441C2412CB2E8B54AFD1876D6">
    <w:name w:val="618911A441C2412CB2E8B54AFD1876D6"/>
  </w:style>
  <w:style w:type="paragraph" w:customStyle="1" w:styleId="A173A17761404207B3A6616F7060A139">
    <w:name w:val="A173A17761404207B3A6616F7060A139"/>
  </w:style>
  <w:style w:type="paragraph" w:customStyle="1" w:styleId="722B937348384CEA8B3A5D49DAAD8809">
    <w:name w:val="722B937348384CEA8B3A5D49DAAD8809"/>
  </w:style>
  <w:style w:type="paragraph" w:customStyle="1" w:styleId="A173911B5A2D43A68E7E3DA5CAFE3D72">
    <w:name w:val="A173911B5A2D43A68E7E3DA5CAFE3D72"/>
  </w:style>
  <w:style w:type="paragraph" w:customStyle="1" w:styleId="27D975451F4347B7AE39380576A7FACF">
    <w:name w:val="27D975451F4347B7AE39380576A7FACF"/>
  </w:style>
  <w:style w:type="paragraph" w:customStyle="1" w:styleId="6D7C9F20C0144EE9B5045889A94C31D2">
    <w:name w:val="6D7C9F20C0144EE9B5045889A94C31D2"/>
  </w:style>
  <w:style w:type="paragraph" w:customStyle="1" w:styleId="C991728C3A5243F393303CF82BAFB2E4">
    <w:name w:val="C991728C3A5243F393303CF82BAFB2E4"/>
    <w:rsid w:val="00405D54"/>
  </w:style>
  <w:style w:type="paragraph" w:customStyle="1" w:styleId="2383096CAACC46BD883870B90EF7BD4B">
    <w:name w:val="2383096CAACC46BD883870B90EF7BD4B"/>
    <w:rsid w:val="00405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</Template>
  <TotalTime>29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>Hewlett-Packard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creator>Heather McGlone</dc:creator>
  <cp:lastModifiedBy>Heather McGlone</cp:lastModifiedBy>
  <cp:revision>4</cp:revision>
  <cp:lastPrinted>2006-08-01T17:47:00Z</cp:lastPrinted>
  <dcterms:created xsi:type="dcterms:W3CDTF">2014-04-24T05:34:00Z</dcterms:created>
  <dcterms:modified xsi:type="dcterms:W3CDTF">2014-04-26T19:26:00Z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