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22" w:rsidRPr="009643FE" w:rsidRDefault="00414D8D" w:rsidP="003A1344">
      <w:pPr>
        <w:pStyle w:val="Title"/>
        <w:rPr>
          <w:sz w:val="32"/>
          <w:szCs w:val="32"/>
        </w:rPr>
        <w:sectPr w:rsidR="00681322" w:rsidRPr="009643FE" w:rsidSect="001104DF">
          <w:pgSz w:w="12240" w:h="15840"/>
          <w:pgMar w:top="1440" w:right="1440" w:bottom="1440" w:left="1440" w:header="720" w:footer="720" w:gutter="0"/>
          <w:pgBorders w:offsetFrom="page">
            <w:top w:val="thinThickThinLargeGap" w:sz="24" w:space="24" w:color="auto"/>
            <w:right w:val="thinThickThinLargeGap" w:sz="24" w:space="24" w:color="auto"/>
          </w:pgBorders>
          <w:cols w:sep="1" w:space="720"/>
          <w:docGrid w:linePitch="360"/>
        </w:sectPr>
      </w:pPr>
      <w:r>
        <w:t>Chris McCurdy</w:t>
      </w:r>
      <w:r w:rsidR="009643FE">
        <w:tab/>
      </w:r>
      <w:r>
        <w:rPr>
          <w:sz w:val="32"/>
          <w:szCs w:val="32"/>
        </w:rPr>
        <w:t>cfrverdi</w:t>
      </w:r>
      <w:r w:rsidR="006F2C9A">
        <w:rPr>
          <w:sz w:val="32"/>
          <w:szCs w:val="32"/>
        </w:rPr>
        <w:t>1</w:t>
      </w:r>
      <w:r>
        <w:rPr>
          <w:sz w:val="32"/>
          <w:szCs w:val="32"/>
        </w:rPr>
        <w:t>@gmail.com</w:t>
      </w:r>
    </w:p>
    <w:p w:rsidR="00E32711" w:rsidRDefault="001E27D7" w:rsidP="001E27D7">
      <w:pPr>
        <w:pStyle w:val="NoSpacing"/>
        <w:sectPr w:rsidR="00E32711" w:rsidSect="009643FE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ThinLargeGap" w:sz="24" w:space="24" w:color="auto"/>
            <w:right w:val="thinThickThinLargeGap" w:sz="24" w:space="24" w:color="auto"/>
          </w:pgBorders>
          <w:cols w:num="2" w:space="720"/>
          <w:docGrid w:linePitch="360"/>
        </w:sectPr>
      </w:pPr>
      <w:r>
        <w:lastRenderedPageBreak/>
        <w:t>(507)215-7638</w:t>
      </w:r>
    </w:p>
    <w:p w:rsidR="009643FE" w:rsidRDefault="00414D8D" w:rsidP="003A1344">
      <w:pPr>
        <w:pStyle w:val="NoSpacing"/>
      </w:pPr>
      <w:r>
        <w:lastRenderedPageBreak/>
        <w:t>1563 2</w:t>
      </w:r>
      <w:r w:rsidRPr="00414D8D">
        <w:rPr>
          <w:vertAlign w:val="superscript"/>
        </w:rPr>
        <w:t>nd</w:t>
      </w:r>
      <w:r>
        <w:t xml:space="preserve"> St.</w:t>
      </w:r>
    </w:p>
    <w:p w:rsidR="00414D8D" w:rsidRDefault="001E27D7" w:rsidP="003A1344">
      <w:pPr>
        <w:pStyle w:val="NoSpacing"/>
      </w:pPr>
      <w:r>
        <w:t xml:space="preserve">Verdi, </w:t>
      </w:r>
      <w:proofErr w:type="spellStart"/>
      <w:r>
        <w:t>Mn</w:t>
      </w:r>
      <w:proofErr w:type="spellEnd"/>
      <w:r>
        <w:t>, 56164</w:t>
      </w:r>
    </w:p>
    <w:p w:rsidR="009643FE" w:rsidRPr="00040916" w:rsidRDefault="009643FE" w:rsidP="003A1344">
      <w:pPr>
        <w:pStyle w:val="Title"/>
        <w:pBdr>
          <w:bottom w:val="single" w:sz="8" w:space="3" w:color="FF388C" w:themeColor="accent1"/>
        </w:pBdr>
        <w:rPr>
          <w:color w:val="002060"/>
          <w:sz w:val="10"/>
          <w:szCs w:val="10"/>
        </w:rPr>
      </w:pPr>
    </w:p>
    <w:p w:rsidR="009643FE" w:rsidRDefault="009643FE" w:rsidP="003A1344">
      <w:pPr>
        <w:pStyle w:val="Heading1"/>
        <w:rPr>
          <w:color w:val="002060"/>
        </w:rPr>
      </w:pPr>
      <w:r w:rsidRPr="00040916">
        <w:rPr>
          <w:color w:val="002060"/>
        </w:rPr>
        <w:t>Objectives</w:t>
      </w:r>
    </w:p>
    <w:p w:rsidR="00BC2195" w:rsidRDefault="00BC2195" w:rsidP="00BC2195">
      <w:pPr>
        <w:pStyle w:val="NoSpacing"/>
      </w:pPr>
      <w:r>
        <w:t>I am applying for the Operations Technician position because I will be getting my A.A.S degree and I would like to become established in a company to show I have the willingness to work.</w:t>
      </w:r>
    </w:p>
    <w:p w:rsidR="00B3231E" w:rsidRPr="00040916" w:rsidRDefault="00B3231E" w:rsidP="003A1344">
      <w:pPr>
        <w:pStyle w:val="Heading1"/>
        <w:rPr>
          <w:color w:val="002060"/>
        </w:rPr>
      </w:pPr>
      <w:r w:rsidRPr="00040916">
        <w:rPr>
          <w:color w:val="002060"/>
        </w:rPr>
        <w:t>Education</w:t>
      </w:r>
    </w:p>
    <w:p w:rsidR="00414D8D" w:rsidRDefault="00414D8D" w:rsidP="003A1344">
      <w:pPr>
        <w:pStyle w:val="NoSpacing"/>
        <w:rPr>
          <w:rStyle w:val="Strong"/>
        </w:rPr>
      </w:pPr>
      <w:r>
        <w:rPr>
          <w:rStyle w:val="Strong"/>
        </w:rPr>
        <w:t>Minnesota West Community &amp; Technical College</w:t>
      </w:r>
    </w:p>
    <w:p w:rsidR="00BA2108" w:rsidRDefault="00414D8D" w:rsidP="003A1344">
      <w:pPr>
        <w:pStyle w:val="NoSpacing"/>
      </w:pPr>
      <w:r>
        <w:rPr>
          <w:rStyle w:val="Strong"/>
        </w:rPr>
        <w:t>A.A.S. Degree</w:t>
      </w:r>
      <w:r w:rsidR="00BA2108">
        <w:rPr>
          <w:rStyle w:val="Strong"/>
        </w:rPr>
        <w:br/>
      </w:r>
      <w:r w:rsidR="00BC2195">
        <w:t>Graduate in Fall 2012</w:t>
      </w:r>
      <w:bookmarkStart w:id="0" w:name="_GoBack"/>
      <w:bookmarkEnd w:id="0"/>
    </w:p>
    <w:p w:rsidR="00BA2108" w:rsidRPr="004232AF" w:rsidRDefault="00BA2108" w:rsidP="003A1344">
      <w:pPr>
        <w:pStyle w:val="Heading1"/>
        <w:rPr>
          <w:color w:val="002060"/>
        </w:rPr>
      </w:pPr>
      <w:r w:rsidRPr="004232AF">
        <w:rPr>
          <w:color w:val="002060"/>
        </w:rPr>
        <w:t>Experience</w:t>
      </w:r>
    </w:p>
    <w:p w:rsidR="00351122" w:rsidRDefault="005D4B6F" w:rsidP="003A1344">
      <w:pPr>
        <w:pStyle w:val="NoSpacing"/>
        <w:rPr>
          <w:rStyle w:val="Strong"/>
        </w:rPr>
      </w:pPr>
      <w:r>
        <w:rPr>
          <w:rStyle w:val="Strong"/>
        </w:rPr>
        <w:t xml:space="preserve">Swine Technician </w:t>
      </w:r>
    </w:p>
    <w:p w:rsidR="005D4B6F" w:rsidRDefault="005D4B6F" w:rsidP="003A1344">
      <w:pPr>
        <w:pStyle w:val="NoSpacing"/>
        <w:rPr>
          <w:rStyle w:val="Strong"/>
        </w:rPr>
      </w:pPr>
      <w:r>
        <w:rPr>
          <w:rStyle w:val="Strong"/>
        </w:rPr>
        <w:t>Pipestone Systems</w:t>
      </w:r>
      <w:r>
        <w:rPr>
          <w:rStyle w:val="Strong"/>
        </w:rPr>
        <w:tab/>
      </w:r>
      <w:r w:rsidR="00EB2C87">
        <w:rPr>
          <w:rStyle w:val="Strong"/>
        </w:rPr>
        <w:t>February</w:t>
      </w:r>
      <w:r>
        <w:rPr>
          <w:rStyle w:val="Strong"/>
        </w:rPr>
        <w:t xml:space="preserve"> 2009-Present</w:t>
      </w:r>
    </w:p>
    <w:p w:rsidR="000468AF" w:rsidRDefault="005D4B6F" w:rsidP="003A1344">
      <w:pPr>
        <w:pStyle w:val="NoSpacing"/>
        <w:numPr>
          <w:ilvl w:val="0"/>
          <w:numId w:val="6"/>
        </w:numPr>
      </w:pPr>
      <w:r>
        <w:t>Power washing</w:t>
      </w:r>
    </w:p>
    <w:p w:rsidR="008D5271" w:rsidRDefault="008D5271" w:rsidP="003A1344">
      <w:pPr>
        <w:pStyle w:val="NoSpacing"/>
        <w:numPr>
          <w:ilvl w:val="0"/>
          <w:numId w:val="6"/>
        </w:numPr>
      </w:pPr>
      <w:r>
        <w:t xml:space="preserve">Troubleshooting equipment </w:t>
      </w:r>
    </w:p>
    <w:p w:rsidR="005D4B6F" w:rsidRDefault="005D4B6F" w:rsidP="003A1344">
      <w:pPr>
        <w:pStyle w:val="NoSpacing"/>
        <w:numPr>
          <w:ilvl w:val="0"/>
          <w:numId w:val="6"/>
        </w:numPr>
      </w:pPr>
      <w:r>
        <w:t>Doing paperwork</w:t>
      </w:r>
    </w:p>
    <w:p w:rsidR="00C76B41" w:rsidRDefault="00C76B41" w:rsidP="003A1344">
      <w:pPr>
        <w:pStyle w:val="NoSpacing"/>
        <w:ind w:left="360"/>
      </w:pPr>
    </w:p>
    <w:p w:rsidR="005D4B6F" w:rsidRDefault="006550AB" w:rsidP="003A1344">
      <w:pPr>
        <w:pStyle w:val="NoSpacing"/>
        <w:rPr>
          <w:rStyle w:val="Strong"/>
        </w:rPr>
      </w:pPr>
      <w:r>
        <w:rPr>
          <w:rStyle w:val="Strong"/>
        </w:rPr>
        <w:t>Part time help</w:t>
      </w:r>
    </w:p>
    <w:p w:rsidR="00C76B41" w:rsidRDefault="005D4B6F" w:rsidP="003A1344">
      <w:pPr>
        <w:pStyle w:val="NoSpacing"/>
      </w:pPr>
      <w:r>
        <w:rPr>
          <w:rStyle w:val="Strong"/>
        </w:rPr>
        <w:t xml:space="preserve">Johnson Waste Management </w:t>
      </w:r>
      <w:r>
        <w:rPr>
          <w:rStyle w:val="Strong"/>
        </w:rPr>
        <w:tab/>
        <w:t>June 2007 – November 2008</w:t>
      </w:r>
    </w:p>
    <w:p w:rsidR="00C76B41" w:rsidRDefault="008D5271" w:rsidP="003A1344">
      <w:pPr>
        <w:pStyle w:val="NoSpacing"/>
        <w:numPr>
          <w:ilvl w:val="0"/>
          <w:numId w:val="1"/>
        </w:numPr>
      </w:pPr>
      <w:r>
        <w:t>Troubleshooting problems</w:t>
      </w:r>
    </w:p>
    <w:p w:rsidR="008D5271" w:rsidRDefault="008D5271" w:rsidP="003A1344">
      <w:pPr>
        <w:pStyle w:val="NoSpacing"/>
        <w:numPr>
          <w:ilvl w:val="0"/>
          <w:numId w:val="1"/>
        </w:numPr>
      </w:pPr>
      <w:r>
        <w:t>Driving Tractor</w:t>
      </w:r>
    </w:p>
    <w:p w:rsidR="008D5271" w:rsidRDefault="008D5271" w:rsidP="003A1344">
      <w:pPr>
        <w:pStyle w:val="NoSpacing"/>
        <w:numPr>
          <w:ilvl w:val="0"/>
          <w:numId w:val="1"/>
        </w:numPr>
      </w:pPr>
      <w:r>
        <w:t xml:space="preserve">Maintaining Tractors and equipment </w:t>
      </w:r>
    </w:p>
    <w:p w:rsidR="008D5271" w:rsidRDefault="008D5271" w:rsidP="003A1344">
      <w:pPr>
        <w:pStyle w:val="NoSpacing"/>
        <w:numPr>
          <w:ilvl w:val="0"/>
          <w:numId w:val="1"/>
        </w:numPr>
      </w:pPr>
      <w:r>
        <w:t>Power washing</w:t>
      </w:r>
    </w:p>
    <w:p w:rsidR="00643D9A" w:rsidRPr="00040916" w:rsidRDefault="00643D9A" w:rsidP="003A1344">
      <w:pPr>
        <w:pStyle w:val="Heading1"/>
        <w:rPr>
          <w:color w:val="002060"/>
        </w:rPr>
      </w:pPr>
      <w:r w:rsidRPr="00040916">
        <w:rPr>
          <w:color w:val="002060"/>
        </w:rPr>
        <w:t>Skills</w:t>
      </w:r>
    </w:p>
    <w:p w:rsidR="008D5271" w:rsidRDefault="008D5271" w:rsidP="006550AB">
      <w:pPr>
        <w:pStyle w:val="ListParagraph"/>
        <w:numPr>
          <w:ilvl w:val="0"/>
          <w:numId w:val="1"/>
        </w:numPr>
      </w:pPr>
      <w:r>
        <w:t xml:space="preserve">Computer: Microsoft Word, Excel, </w:t>
      </w:r>
      <w:proofErr w:type="spellStart"/>
      <w:r>
        <w:t>Powerpoint</w:t>
      </w:r>
      <w:proofErr w:type="spellEnd"/>
      <w:r w:rsidR="004232AF">
        <w:t>, e-mail</w:t>
      </w:r>
    </w:p>
    <w:p w:rsidR="00643D9A" w:rsidRDefault="008D5271" w:rsidP="003A1344">
      <w:pPr>
        <w:pStyle w:val="ListParagraph"/>
        <w:numPr>
          <w:ilvl w:val="0"/>
          <w:numId w:val="1"/>
        </w:numPr>
      </w:pPr>
      <w:r>
        <w:t xml:space="preserve"> </w:t>
      </w:r>
      <w:r w:rsidR="004232AF">
        <w:t>Mechanical Skills</w:t>
      </w:r>
      <w:r w:rsidR="00A90908">
        <w:t xml:space="preserve">: Hydraulic and electrical </w:t>
      </w:r>
    </w:p>
    <w:p w:rsidR="006550AB" w:rsidRDefault="006550AB" w:rsidP="003A1344">
      <w:pPr>
        <w:pStyle w:val="ListParagraph"/>
        <w:numPr>
          <w:ilvl w:val="0"/>
          <w:numId w:val="1"/>
        </w:numPr>
      </w:pPr>
      <w:r>
        <w:t xml:space="preserve">Basic understanding of Grounding and Bonding and PLC’s </w:t>
      </w:r>
    </w:p>
    <w:p w:rsidR="004232AF" w:rsidRDefault="004232AF" w:rsidP="006550AB">
      <w:pPr>
        <w:pStyle w:val="ListParagraph"/>
        <w:numPr>
          <w:ilvl w:val="0"/>
          <w:numId w:val="1"/>
        </w:numPr>
      </w:pPr>
      <w:r>
        <w:t>Meter skills</w:t>
      </w:r>
    </w:p>
    <w:p w:rsidR="00A90908" w:rsidRDefault="00A90908" w:rsidP="003A1344">
      <w:pPr>
        <w:pStyle w:val="ListParagraph"/>
        <w:numPr>
          <w:ilvl w:val="0"/>
          <w:numId w:val="1"/>
        </w:numPr>
      </w:pPr>
      <w:r>
        <w:t>Ability to read schematics</w:t>
      </w:r>
    </w:p>
    <w:p w:rsidR="006550AB" w:rsidRDefault="006550AB" w:rsidP="003A1344">
      <w:pPr>
        <w:pStyle w:val="ListParagraph"/>
        <w:numPr>
          <w:ilvl w:val="0"/>
          <w:numId w:val="1"/>
        </w:numPr>
      </w:pPr>
      <w:r>
        <w:t xml:space="preserve">OSHA 30 certified </w:t>
      </w:r>
    </w:p>
    <w:p w:rsidR="006550AB" w:rsidRPr="00643D9A" w:rsidRDefault="006550AB" w:rsidP="00AE7254">
      <w:pPr>
        <w:pStyle w:val="ListParagraph"/>
        <w:numPr>
          <w:ilvl w:val="0"/>
          <w:numId w:val="1"/>
        </w:numPr>
      </w:pPr>
      <w:r>
        <w:t>Climb test/tower rescue</w:t>
      </w:r>
    </w:p>
    <w:sectPr w:rsidR="006550AB" w:rsidRPr="00643D9A" w:rsidSect="001104DF">
      <w:type w:val="continuous"/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right w:val="thinThickThinLargeGap" w:sz="24" w:space="24" w:color="auto"/>
      </w:pgBorders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23FE"/>
    <w:multiLevelType w:val="hybridMultilevel"/>
    <w:tmpl w:val="FDB6F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113EA"/>
    <w:multiLevelType w:val="hybridMultilevel"/>
    <w:tmpl w:val="4D3A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20F46"/>
    <w:multiLevelType w:val="hybridMultilevel"/>
    <w:tmpl w:val="5BE61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B074F"/>
    <w:multiLevelType w:val="hybridMultilevel"/>
    <w:tmpl w:val="40DED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84B33"/>
    <w:multiLevelType w:val="hybridMultilevel"/>
    <w:tmpl w:val="DD1E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04960"/>
    <w:multiLevelType w:val="hybridMultilevel"/>
    <w:tmpl w:val="719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8D"/>
    <w:rsid w:val="00027641"/>
    <w:rsid w:val="000358E1"/>
    <w:rsid w:val="00040916"/>
    <w:rsid w:val="00040A84"/>
    <w:rsid w:val="000468AF"/>
    <w:rsid w:val="000D5DA4"/>
    <w:rsid w:val="001104DF"/>
    <w:rsid w:val="001E27D7"/>
    <w:rsid w:val="002A3D3C"/>
    <w:rsid w:val="002B2E36"/>
    <w:rsid w:val="00351122"/>
    <w:rsid w:val="00360E6A"/>
    <w:rsid w:val="003A1344"/>
    <w:rsid w:val="00411044"/>
    <w:rsid w:val="00414D8D"/>
    <w:rsid w:val="004232AF"/>
    <w:rsid w:val="00482A6F"/>
    <w:rsid w:val="005976C8"/>
    <w:rsid w:val="005D4B6F"/>
    <w:rsid w:val="00643D9A"/>
    <w:rsid w:val="006550AB"/>
    <w:rsid w:val="00665CE2"/>
    <w:rsid w:val="00681322"/>
    <w:rsid w:val="006E3303"/>
    <w:rsid w:val="006F0446"/>
    <w:rsid w:val="006F2C9A"/>
    <w:rsid w:val="008D5271"/>
    <w:rsid w:val="009643FE"/>
    <w:rsid w:val="00A90908"/>
    <w:rsid w:val="00AE7254"/>
    <w:rsid w:val="00B3231E"/>
    <w:rsid w:val="00BA2108"/>
    <w:rsid w:val="00BB0B73"/>
    <w:rsid w:val="00BC2195"/>
    <w:rsid w:val="00C76B41"/>
    <w:rsid w:val="00CA36F2"/>
    <w:rsid w:val="00D25FFD"/>
    <w:rsid w:val="00DE1C01"/>
    <w:rsid w:val="00E32711"/>
    <w:rsid w:val="00E547EA"/>
    <w:rsid w:val="00EB2C87"/>
    <w:rsid w:val="00EC59F2"/>
    <w:rsid w:val="00EE3ADB"/>
    <w:rsid w:val="00EE4349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1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249A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249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04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104DF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BA210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51122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43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1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249A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249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04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104DF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BA210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51122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43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TP030001953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4" ma:contentTypeDescription="Create a new document." ma:contentTypeScope="" ma:versionID="e4b7918f6d70a6bbd3ae09fdaae93119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25067-04CE-4093-A24C-B3935E3E4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C79D65-0956-46F0-B4EB-4C3B4FA08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7A412-6299-4176-A8B6-E7567403B072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77232425-D7B7-4F26-9B0A-37E303B7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TP030001953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2</cp:revision>
  <cp:lastPrinted>2011-04-04T11:43:00Z</cp:lastPrinted>
  <dcterms:created xsi:type="dcterms:W3CDTF">2012-07-19T18:52:00Z</dcterms:created>
  <dcterms:modified xsi:type="dcterms:W3CDTF">2012-07-19T18:52:00Z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TC300019539990</vt:lpwstr>
  </property>
</Properties>
</file>