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08" w:rsidRDefault="00DC5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Barbara A. McCrorie</w:t>
      </w:r>
    </w:p>
    <w:p w:rsidR="00DC5808" w:rsidRDefault="00DC5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center"/>
      </w:pPr>
      <w:r>
        <w:t>9559 W. Coal Mine Ave., Unit L</w:t>
      </w:r>
    </w:p>
    <w:p w:rsidR="00DC5808" w:rsidRDefault="00DC5808">
      <w:pPr>
        <w:spacing w:after="0" w:line="240" w:lineRule="auto"/>
        <w:jc w:val="center"/>
      </w:pPr>
      <w:r>
        <w:t>Littleton, CO 80123</w:t>
      </w:r>
    </w:p>
    <w:p w:rsidR="00DC5808" w:rsidRDefault="00DC5808">
      <w:pPr>
        <w:spacing w:after="0" w:line="240" w:lineRule="auto"/>
        <w:jc w:val="center"/>
      </w:pPr>
      <w:r>
        <w:t>720-220-5113 (cell)   303-973-3594 (H)</w:t>
      </w:r>
    </w:p>
    <w:p w:rsidR="00DC5808" w:rsidRDefault="00DC5808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>
          <w:rPr>
            <w:rStyle w:val="Hyperlink"/>
            <w:rFonts w:ascii="Calibri" w:hAnsi="Calibri" w:cs="Calibri"/>
          </w:rPr>
          <w:t>barbaramccrorie@yahoo.com</w:t>
        </w:r>
      </w:hyperlink>
    </w:p>
    <w:p w:rsidR="00DC5808" w:rsidRDefault="00DC5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PROFESSIONAL EXPERIENCE:</w:t>
      </w: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MILLER WEINGARTEN REALTY, LLC, Englewood, 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1999-2011</w:t>
      </w: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Retail developer of small to large shopping centers in Colorado and Utah which included acquiring land, overseeing construction, leasing and property management of the shopping centers.</w:t>
      </w: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both"/>
      </w:pPr>
      <w:r>
        <w:t xml:space="preserve">Executive Assistant/Office Manager. </w:t>
      </w:r>
    </w:p>
    <w:p w:rsidR="00DC5808" w:rsidRDefault="00DC5808">
      <w:pPr>
        <w:spacing w:after="0" w:line="240" w:lineRule="auto"/>
        <w:jc w:val="both"/>
      </w:pP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Assistant to Chairman, President and Exec. Vice President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Scheduling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Travel arrangements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Dictaphone transcription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Balanced checking accounts 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Interfaced with CPA for tax returns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Interfaced with attorneys &amp; paralegals for many legal transactions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Prepared presentations using PowerPoint</w:t>
      </w:r>
    </w:p>
    <w:p w:rsidR="00DC5808" w:rsidRDefault="00DC5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Prepared RFP presentations</w:t>
      </w:r>
    </w:p>
    <w:p w:rsidR="00DC5808" w:rsidRDefault="00DC580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808" w:rsidRDefault="00DC5808">
      <w:pPr>
        <w:spacing w:after="0" w:line="240" w:lineRule="auto"/>
        <w:jc w:val="both"/>
      </w:pPr>
      <w:r>
        <w:t>Office Manager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Hired, trained and supervised receptionist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Coordinated 3 administrative assistants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Planned several annual company events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Designed PR book for company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Ordered office supplies</w:t>
      </w:r>
    </w:p>
    <w:p w:rsidR="00DC5808" w:rsidRDefault="00DC580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Coded invoices</w:t>
      </w:r>
    </w:p>
    <w:p w:rsidR="00DC5808" w:rsidRDefault="00DC5808">
      <w:pPr>
        <w:pStyle w:val="ListParagraph"/>
        <w:spacing w:after="0" w:line="240" w:lineRule="auto"/>
        <w:ind w:left="0"/>
        <w:jc w:val="both"/>
      </w:pPr>
    </w:p>
    <w:p w:rsidR="00DC5808" w:rsidRDefault="00DC5808">
      <w:pPr>
        <w:pStyle w:val="ListParagraph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GORSUCH KIRGIS, Attorneys, Denver, 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1997-1999</w:t>
      </w:r>
    </w:p>
    <w:p w:rsidR="00DC5808" w:rsidRDefault="00DC5808">
      <w:pPr>
        <w:pStyle w:val="ListParagraph"/>
        <w:spacing w:after="0" w:line="240" w:lineRule="auto"/>
        <w:ind w:left="0"/>
        <w:jc w:val="both"/>
      </w:pPr>
      <w:r>
        <w:t>Multi-discipline law firm in Denver.  No longer in business.</w:t>
      </w:r>
    </w:p>
    <w:p w:rsidR="00DC5808" w:rsidRDefault="00DC5808">
      <w:pPr>
        <w:pStyle w:val="ListParagraph"/>
        <w:spacing w:after="0" w:line="240" w:lineRule="auto"/>
        <w:ind w:left="0"/>
        <w:jc w:val="both"/>
      </w:pPr>
    </w:p>
    <w:p w:rsidR="00DC5808" w:rsidRDefault="00DC580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Secretary for real estate attorneys and bankruptcy attorney</w:t>
      </w:r>
    </w:p>
    <w:p w:rsidR="00DC5808" w:rsidRDefault="00DC5808">
      <w:pPr>
        <w:pStyle w:val="ListParagraph"/>
        <w:spacing w:after="0" w:line="240" w:lineRule="auto"/>
        <w:ind w:left="0"/>
        <w:jc w:val="both"/>
      </w:pPr>
    </w:p>
    <w:p w:rsidR="00DC5808" w:rsidRDefault="00DC5808">
      <w:pPr>
        <w:pStyle w:val="ListParagraph"/>
        <w:spacing w:after="0" w:line="240" w:lineRule="auto"/>
        <w:ind w:left="0"/>
        <w:jc w:val="both"/>
      </w:pPr>
    </w:p>
    <w:p w:rsidR="00DC5808" w:rsidRDefault="00DC5808">
      <w:pPr>
        <w:pStyle w:val="ListParagraph"/>
        <w:spacing w:after="0" w:line="240" w:lineRule="auto"/>
        <w:ind w:left="0"/>
        <w:jc w:val="both"/>
      </w:pPr>
      <w:r>
        <w:t>References upon request.</w:t>
      </w:r>
    </w:p>
    <w:sectPr w:rsidR="00DC5808" w:rsidSect="00DC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6B89"/>
    <w:multiLevelType w:val="hybridMultilevel"/>
    <w:tmpl w:val="59CE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392879"/>
    <w:multiLevelType w:val="hybridMultilevel"/>
    <w:tmpl w:val="A3B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8A371E7"/>
    <w:multiLevelType w:val="hybridMultilevel"/>
    <w:tmpl w:val="DC4E2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808"/>
    <w:rsid w:val="00DC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mccrori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419</TotalTime>
  <Pages>1</Pages>
  <Words>180</Words>
  <Characters>1031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Barbara</cp:lastModifiedBy>
  <cp:revision>4</cp:revision>
  <dcterms:created xsi:type="dcterms:W3CDTF">2011-09-05T18:25:00Z</dcterms:created>
  <dcterms:modified xsi:type="dcterms:W3CDTF">2012-06-06T17:46:00Z</dcterms:modified>
</cp:coreProperties>
</file>