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83" w:rsidRDefault="00100483">
      <w:pPr>
        <w:rPr>
          <w:sz w:val="24"/>
          <w:szCs w:val="24"/>
        </w:rPr>
      </w:pPr>
      <w:r>
        <w:rPr>
          <w:sz w:val="24"/>
          <w:szCs w:val="24"/>
        </w:rPr>
        <w:t xml:space="preserve">9004 Vance St Unit 202 </w:t>
      </w:r>
    </w:p>
    <w:p w:rsidR="00100483" w:rsidRDefault="00100483">
      <w:pPr>
        <w:rPr>
          <w:sz w:val="24"/>
          <w:szCs w:val="24"/>
        </w:rPr>
      </w:pPr>
      <w:r>
        <w:rPr>
          <w:sz w:val="24"/>
          <w:szCs w:val="24"/>
        </w:rPr>
        <w:t xml:space="preserve">Westminster, CO </w:t>
      </w:r>
    </w:p>
    <w:p w:rsidR="00100483" w:rsidRDefault="00100483">
      <w:pPr>
        <w:rPr>
          <w:sz w:val="24"/>
          <w:szCs w:val="24"/>
        </w:rPr>
      </w:pPr>
      <w:r>
        <w:rPr>
          <w:sz w:val="24"/>
          <w:szCs w:val="24"/>
        </w:rPr>
        <w:t xml:space="preserve">80021 </w:t>
      </w:r>
    </w:p>
    <w:p w:rsidR="00100483" w:rsidRDefault="00100483">
      <w:pPr>
        <w:rPr>
          <w:color w:val="000080"/>
          <w:sz w:val="18"/>
          <w:szCs w:val="18"/>
        </w:rPr>
      </w:pPr>
      <w:r>
        <w:rPr>
          <w:sz w:val="24"/>
          <w:szCs w:val="24"/>
        </w:rPr>
        <w:t>7 2 0 - 4 4 0 - 0 8 2 4</w:t>
      </w:r>
      <w:r>
        <w:rPr>
          <w:color w:val="000080"/>
          <w:sz w:val="18"/>
          <w:szCs w:val="18"/>
        </w:rPr>
        <w:t xml:space="preserve"> </w:t>
      </w:r>
    </w:p>
    <w:p w:rsidR="00100483" w:rsidRDefault="00100483">
      <w:pPr>
        <w:rPr>
          <w:rFonts w:ascii="TimesNewRomanPSMT" w:eastAsia="Times New Roman" w:hAnsi="TimesNewRomanPSMT" w:cs="TimesNewRomanPSMT"/>
          <w:sz w:val="48"/>
          <w:szCs w:val="48"/>
        </w:rPr>
      </w:pPr>
      <w:r>
        <w:rPr>
          <w:color w:val="000080"/>
          <w:sz w:val="18"/>
          <w:szCs w:val="18"/>
        </w:rPr>
        <w:t>S GM3 2 1 4@a o l . c o m</w:t>
      </w:r>
      <w:r>
        <w:rPr>
          <w:rFonts w:ascii="TimesNewRomanPSMT" w:eastAsia="Times New Roman" w:hAnsi="TimesNewRomanPSMT" w:cs="TimesNewRomanPSMT"/>
          <w:sz w:val="48"/>
          <w:szCs w:val="48"/>
        </w:rPr>
        <w:t xml:space="preserve">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TimesNewRomanPSMT" w:eastAsia="Times New Roman" w:hAnsi="TimesNewRomanPSMT" w:cs="TimesNewRomanPSMT"/>
          <w:sz w:val="48"/>
          <w:szCs w:val="48"/>
        </w:rPr>
        <w:t>S h a w n Mc C r a r e y</w:t>
      </w:r>
      <w:r>
        <w:rPr>
          <w:rFonts w:ascii="ArialNarrow" w:eastAsia="Times New Roman" w:hAnsi="ArialNarrow" w:cs="ArialNarrow"/>
          <w:sz w:val="24"/>
          <w:szCs w:val="24"/>
        </w:rPr>
        <w:t xml:space="preserve">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SUMMARY OF QUALIFICATIONS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Tonasket High School Class Of 2007 H.S. Diploma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>Azusa Pacific University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3/2010-Present Self employed.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>I had several commercial snowplowing account during the winter and do general construction and repair during the summer. I have done every thing from paint a 3 story office building to install laminated wood flooring in a home. I have experience in every thing from framing to electrical and many things in between.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-6/2010-10/2010 Washington Department Of Natural Resources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Ellensburg, WA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Helicopter Crew Member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-Worked with the State Of Washington’s fleet of firefighting Bell 205 &amp; Cobra Helicopters. Kept all helicopters flight ready with all required firefighting tools including long line, bucket, hand tools and chainsaw. Responded to all fire calls within 5 minutes. Setup and connected bucket and long-line. Marshaled helicopters and helped out on flight line. Assisted refuelers in fueling aircraft. Also helped keep flight line and pads clear of debris. Washed and waxed helicopters as required.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Austin Marshall Supervisor WDNR Helitack Crew 509-925-0958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-6/2007-11/2009 US Forest Service Tonasket Ranger District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Tonasket, WA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Wild-land firefighter on a US Forest Service Type 2 Hand Crew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-Worked as a wild-land firefighter hiking into remote wild fires and performing all aspects of fire suppression including digging fire line, felling trees and mopping up. Working as a wild-land firefighter required working up to 16 hour days and hiking up to 5 miles in steep rugged terrain. I assisted in keeping all trucks up on their required maintenance and did minor mechanical and cosmetic repairs. Wild-land firefighting requires some one in extremely good physical shape!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Dan Gleason Supervisor USFS 509-486-5125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-1/2003- 6/2007 Food Depot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Okanogan,Wa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Customer Service and Grocery Stocker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-Well working at the customer service desk, I did every thing from answer the phones to sell money orders and rent DVDs. During very busy periods I would check out customers at a register and bag purchases. During slow periods I would stock and face products and would also do general store clean up.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Ron Woodbury Supervisor- Contact Information Unknown No Longer In Business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/>
          <w:sz w:val="24"/>
          <w:szCs w:val="24"/>
        </w:rPr>
        <w:t xml:space="preserve">　</w:t>
      </w:r>
      <w:r>
        <w:rPr>
          <w:rFonts w:ascii="ArialNarrow" w:eastAsia="Times New Roman" w:hAnsi="ArialNarrow" w:cs="ArialNarrow"/>
          <w:sz w:val="24"/>
          <w:szCs w:val="24"/>
        </w:rPr>
        <w:t xml:space="preserve">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Other experience-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Some other skills and assets I have are a perfect driving record and zero criminal record. I am not a drug user or drinker and would be happy to submit to random drug testing. I am proficient with most all of Microsoft’s programs including Works, Excel and Outlook Express. I have lots of general construction experience and have done every thing from exterior painting to plumbing and electrical work.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REFERENCES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Austin Marshall 509-925-0958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John Nissen 509-486-5125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Matt Hansen 541-380-0128 </w:t>
      </w:r>
    </w:p>
    <w:p w:rsidR="00100483" w:rsidRDefault="00100483">
      <w:pPr>
        <w:rPr>
          <w:rFonts w:ascii="ArialNarrow" w:eastAsia="Times New Roman" w:hAnsi="ArialNarrow" w:cs="ArialNarro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 xml:space="preserve">Katrina Lyon 509-846-9177 </w:t>
      </w:r>
    </w:p>
    <w:p w:rsidR="00100483" w:rsidRDefault="00100483">
      <w:pPr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ArialNarrow" w:eastAsia="Times New Roman" w:hAnsi="ArialNarrow" w:cs="ArialNarrow"/>
          <w:sz w:val="24"/>
          <w:szCs w:val="24"/>
        </w:rPr>
        <w:t>Lorrie Canada 509-429-6851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0483" w:rsidRDefault="00100483">
      <w:pPr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　</w:t>
      </w:r>
    </w:p>
    <w:sectPr w:rsidR="00100483" w:rsidSect="0010048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83" w:rsidRDefault="00100483" w:rsidP="00100483">
      <w:r>
        <w:separator/>
      </w:r>
    </w:p>
  </w:endnote>
  <w:endnote w:type="continuationSeparator" w:id="0">
    <w:p w:rsidR="00100483" w:rsidRDefault="00100483" w:rsidP="0010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Narrow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83" w:rsidRDefault="0010048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83" w:rsidRDefault="00100483" w:rsidP="00100483">
      <w:r>
        <w:separator/>
      </w:r>
    </w:p>
  </w:footnote>
  <w:footnote w:type="continuationSeparator" w:id="0">
    <w:p w:rsidR="00100483" w:rsidRDefault="00100483" w:rsidP="00100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83" w:rsidRDefault="0010048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00483"/>
    <w:rsid w:val="0010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