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E3" w:rsidRDefault="008E58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Kevin McClure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303-654-9892</w:t>
      </w:r>
      <w:r>
        <w:rPr>
          <w:sz w:val="28"/>
          <w:szCs w:val="28"/>
        </w:rPr>
        <w:tab/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FF"/>
          <w:sz w:val="28"/>
          <w:szCs w:val="28"/>
          <w:u w:val="single"/>
        </w:rPr>
        <w:t>LazyMc@aol.com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Seeking full-time employment with an outstanding, dynamic company.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01/08-9/11, BASF, Packaging, Finish mix. Minor lab experience.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02/02-05/05, EcoNatural Solutions, Inc. 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Production, Plant Manager, Director of Manufacturing.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Responsible for scheduling of production and packaging priorities.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Streamlining of production and packaging.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Order/Purchase ingredients and materials.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Shipping and Receiving.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Design and implementation of all dust control and safety equipment.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Time sheet auditor.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Supervised Oregon Tilth certifications.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Design and Implementation of company LAN.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R&amp;D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11/98-09/01, Plastifab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Shift Supervisor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03/98-11/98, Intertech 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Mold Tech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09/85-03/98, Custom Molding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Material handler, Setup-tech, Shift Supervisor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Technical: Word-Exel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Practical: Maintenance, some electrical, plumbing, pneumatic, and hydraulic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Forklift certified.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Aurora Central H.S. - Graduated 1980 -  Diploma 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ITT Tech - Graduated 2003 - Associates Degree - CNS/IT - Highest Honors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Over twenty years of supervisory experience.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Strong  mechanical ability.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>Inventive and creative problem solving skills.</w:t>
      </w:r>
    </w:p>
    <w:p w:rsidR="008E58E3" w:rsidRDefault="008E58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Work well with others. </w:t>
      </w:r>
    </w:p>
    <w:sectPr w:rsidR="008E58E3" w:rsidSect="008E58E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8E3" w:rsidRDefault="008E58E3" w:rsidP="008E58E3">
      <w:r>
        <w:separator/>
      </w:r>
    </w:p>
  </w:endnote>
  <w:endnote w:type="continuationSeparator" w:id="1">
    <w:p w:rsidR="008E58E3" w:rsidRDefault="008E58E3" w:rsidP="008E5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8E3" w:rsidRDefault="008E58E3">
    <w:pPr>
      <w:tabs>
        <w:tab w:val="center" w:pos="4320"/>
        <w:tab w:val="right" w:pos="8640"/>
      </w:tabs>
      <w:rPr>
        <w:rFonts w:cstheme="minorBidi"/>
        <w:kern w:val="0"/>
      </w:rPr>
    </w:pPr>
  </w:p>
  <w:p w:rsidR="008E58E3" w:rsidRDefault="008E58E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8E3" w:rsidRDefault="008E58E3" w:rsidP="008E58E3">
      <w:r>
        <w:separator/>
      </w:r>
    </w:p>
  </w:footnote>
  <w:footnote w:type="continuationSeparator" w:id="1">
    <w:p w:rsidR="008E58E3" w:rsidRDefault="008E58E3" w:rsidP="008E5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8E3" w:rsidRDefault="008E58E3">
    <w:pPr>
      <w:tabs>
        <w:tab w:val="center" w:pos="4320"/>
        <w:tab w:val="right" w:pos="8640"/>
      </w:tabs>
      <w:rPr>
        <w:rFonts w:cstheme="minorBidi"/>
        <w:kern w:val="0"/>
      </w:rPr>
    </w:pPr>
  </w:p>
  <w:p w:rsidR="008E58E3" w:rsidRDefault="008E58E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8E58E3"/>
    <w:rsid w:val="008E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