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1C1626F6ADC54722A106A1DF3F3177F8"/>
        </w:placeholder>
        <w:docPartList>
          <w:docPartGallery w:val="Quick Parts"/>
          <w:docPartCategory w:val=" Resume Name"/>
        </w:docPartList>
      </w:sdtPr>
      <w:sdtContent>
        <w:p w:rsidR="008832F0" w:rsidRDefault="00704E07">
          <w:pPr>
            <w:pStyle w:val="Title"/>
          </w:pPr>
          <w:sdt>
            <w:sdtPr>
              <w:alias w:val="Author"/>
              <w:tag w:val=""/>
              <w:id w:val="1823003119"/>
              <w:placeholder>
                <w:docPart w:val="D16FE44E8DB946BCBC85CE148D833F9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D91E36">
                <w:t>Kayla Mayeda</w:t>
              </w:r>
            </w:sdtContent>
          </w:sdt>
        </w:p>
        <w:sdt>
          <w:sdtPr>
            <w:alias w:val="Address"/>
            <w:tag w:val=""/>
            <w:id w:val="539556739"/>
            <w:placeholder>
              <w:docPart w:val="191C2D55690F40DD8AE76477B20BD0B2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p w:rsidR="008832F0" w:rsidRDefault="00D91E36">
              <w:pPr>
                <w:pStyle w:val="NoSpacing"/>
              </w:pPr>
              <w:r>
                <w:t>119 S 6th St LaSalle Co, 80645</w:t>
              </w:r>
            </w:p>
          </w:sdtContent>
        </w:sdt>
        <w:sdt>
          <w:sdtPr>
            <w:alias w:val="Phone"/>
            <w:tag w:val=""/>
            <w:id w:val="1357783703"/>
            <w:placeholder>
              <w:docPart w:val="8196189083CD407A975A39499937BB67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p w:rsidR="008832F0" w:rsidRDefault="00E62F59" w:rsidP="00E62F59">
              <w:pPr>
                <w:pStyle w:val="NoSpacing"/>
              </w:pPr>
              <w:r>
                <w:t>970-518-0955</w:t>
              </w:r>
            </w:p>
          </w:sdtContent>
        </w:sdt>
      </w:sdtContent>
    </w:sdt>
    <w:sdt>
      <w:sdtPr>
        <w:alias w:val="E-mail Address"/>
        <w:tag w:val=""/>
        <w:id w:val="527535243"/>
        <w:placeholder>
          <w:docPart w:val="C112E0D4D4C045A2B91031FD6E088678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:rsidR="005B11C4" w:rsidRDefault="005B11C4" w:rsidP="005B11C4">
          <w:pPr>
            <w:pStyle w:val="NoSpacing"/>
          </w:pPr>
          <w:r>
            <w:t>Mayedakayla22@yahoo.com</w:t>
          </w:r>
        </w:p>
      </w:sdtContent>
    </w:sdt>
    <w:p w:rsidR="008832F0" w:rsidRDefault="00041498">
      <w:pPr>
        <w:pStyle w:val="SectionHeading"/>
      </w:pPr>
      <w:r>
        <w:t>Objectives</w:t>
      </w:r>
    </w:p>
    <w:p w:rsidR="00145EB0" w:rsidRDefault="00D91E36">
      <w:r>
        <w:t>Would like to gain employment with an employer who values a strong work ethic.</w:t>
      </w:r>
      <w:r>
        <w:tab/>
      </w:r>
    </w:p>
    <w:p w:rsidR="00145EB0" w:rsidRDefault="00145EB0" w:rsidP="00145EB0">
      <w:pPr>
        <w:pStyle w:val="SectionHeading"/>
      </w:pPr>
      <w:r>
        <w:t>skills</w:t>
      </w:r>
    </w:p>
    <w:p w:rsidR="00145EB0" w:rsidRDefault="00145EB0" w:rsidP="00145EB0">
      <w:pPr>
        <w:pStyle w:val="ListParagraph"/>
        <w:numPr>
          <w:ilvl w:val="0"/>
          <w:numId w:val="7"/>
        </w:numPr>
      </w:pPr>
      <w:r>
        <w:t>Hard worker and reliable</w:t>
      </w:r>
    </w:p>
    <w:p w:rsidR="00145EB0" w:rsidRDefault="00145EB0" w:rsidP="00145EB0">
      <w:pPr>
        <w:pStyle w:val="ListParagraph"/>
        <w:numPr>
          <w:ilvl w:val="0"/>
          <w:numId w:val="7"/>
        </w:numPr>
      </w:pPr>
      <w:r>
        <w:t>Good relations with others</w:t>
      </w:r>
    </w:p>
    <w:p w:rsidR="00145EB0" w:rsidRDefault="00145EB0" w:rsidP="00145EB0">
      <w:pPr>
        <w:pStyle w:val="ListParagraph"/>
        <w:numPr>
          <w:ilvl w:val="0"/>
          <w:numId w:val="7"/>
        </w:numPr>
      </w:pPr>
      <w:r>
        <w:t>Committed to do a good job</w:t>
      </w:r>
    </w:p>
    <w:p w:rsidR="00145EB0" w:rsidRDefault="00145EB0" w:rsidP="00145EB0">
      <w:pPr>
        <w:pStyle w:val="ListParagraph"/>
        <w:numPr>
          <w:ilvl w:val="0"/>
          <w:numId w:val="7"/>
        </w:numPr>
      </w:pPr>
      <w:r>
        <w:t>Interested in learning learn new things</w:t>
      </w:r>
    </w:p>
    <w:p w:rsidR="008832F0" w:rsidRDefault="00145EB0" w:rsidP="00145EB0">
      <w:pPr>
        <w:pStyle w:val="ListParagraph"/>
        <w:numPr>
          <w:ilvl w:val="0"/>
          <w:numId w:val="7"/>
        </w:numPr>
      </w:pPr>
      <w:r>
        <w:t>Friendly, outgoing, loyal</w:t>
      </w:r>
      <w:r w:rsidR="00D91E36">
        <w:tab/>
      </w:r>
      <w:r w:rsidR="00D91E36">
        <w:tab/>
      </w:r>
    </w:p>
    <w:p w:rsidR="008832F0" w:rsidRDefault="00041498" w:rsidP="00145EB0">
      <w:pPr>
        <w:pStyle w:val="SectionHeading"/>
        <w:spacing w:line="240" w:lineRule="auto"/>
        <w:contextualSpacing/>
      </w:pPr>
      <w:r>
        <w:t>Experience</w:t>
      </w:r>
    </w:p>
    <w:p w:rsidR="008832F0" w:rsidRDefault="00D91E36" w:rsidP="00145EB0">
      <w:pPr>
        <w:pStyle w:val="Subsection"/>
        <w:spacing w:line="240" w:lineRule="auto"/>
        <w:contextualSpacing/>
        <w:rPr>
          <w:vanish/>
          <w:specVanish/>
        </w:rPr>
      </w:pPr>
      <w:r>
        <w:t>Landmark Event Staffing Services</w:t>
      </w:r>
    </w:p>
    <w:p w:rsidR="008832F0" w:rsidRDefault="005B11C4" w:rsidP="00145EB0">
      <w:pPr>
        <w:pStyle w:val="NoSpacing"/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</w:t>
      </w:r>
    </w:p>
    <w:p w:rsidR="008832F0" w:rsidRDefault="00D91E36">
      <w:pPr>
        <w:rPr>
          <w:rStyle w:val="Emphasis"/>
        </w:rPr>
      </w:pPr>
      <w:r>
        <w:rPr>
          <w:rStyle w:val="IntenseEmphasis"/>
        </w:rPr>
        <w:t>Security</w:t>
      </w:r>
      <w:r w:rsidR="00041498">
        <w:rPr>
          <w:rStyle w:val="IntenseEmphasis"/>
        </w:rPr>
        <w:t xml:space="preserve"> </w:t>
      </w:r>
      <w:r>
        <w:rPr>
          <w:rStyle w:val="Emphasis"/>
        </w:rPr>
        <w:t>August 17, 2011</w:t>
      </w:r>
      <w:r w:rsidR="00041498">
        <w:rPr>
          <w:rStyle w:val="Emphasis"/>
        </w:rPr>
        <w:t xml:space="preserve"> – </w:t>
      </w:r>
      <w:r>
        <w:rPr>
          <w:rStyle w:val="Emphasis"/>
        </w:rPr>
        <w:t>present</w:t>
      </w:r>
    </w:p>
    <w:p w:rsidR="00E62F59" w:rsidRDefault="00D91E36" w:rsidP="009A7FCE">
      <w:pPr>
        <w:pStyle w:val="ListParagraph"/>
        <w:numPr>
          <w:ilvl w:val="0"/>
          <w:numId w:val="6"/>
        </w:numPr>
      </w:pPr>
      <w:r>
        <w:t>Parking</w:t>
      </w:r>
    </w:p>
    <w:p w:rsidR="00E62F59" w:rsidRDefault="00E62F59" w:rsidP="009A7FCE">
      <w:pPr>
        <w:pStyle w:val="ListParagraph"/>
        <w:numPr>
          <w:ilvl w:val="0"/>
          <w:numId w:val="6"/>
        </w:numPr>
      </w:pPr>
      <w:r>
        <w:t>Ticket taking</w:t>
      </w:r>
      <w:r w:rsidR="00D91E36">
        <w:t xml:space="preserve"> </w:t>
      </w:r>
    </w:p>
    <w:p w:rsidR="00E62F59" w:rsidRDefault="00E62F59" w:rsidP="009A7FCE">
      <w:pPr>
        <w:pStyle w:val="ListParagraph"/>
        <w:numPr>
          <w:ilvl w:val="0"/>
          <w:numId w:val="6"/>
        </w:numPr>
      </w:pPr>
      <w:r>
        <w:t>Bag check</w:t>
      </w:r>
      <w:r w:rsidR="009A7FCE">
        <w:t xml:space="preserve"> </w:t>
      </w:r>
    </w:p>
    <w:p w:rsidR="009A7FCE" w:rsidRDefault="00E62F59" w:rsidP="00E62F59">
      <w:pPr>
        <w:pStyle w:val="ListParagraph"/>
        <w:numPr>
          <w:ilvl w:val="0"/>
          <w:numId w:val="6"/>
        </w:numPr>
      </w:pPr>
      <w:r>
        <w:t>Assist with directions</w:t>
      </w:r>
    </w:p>
    <w:p w:rsidR="009A7FCE" w:rsidRDefault="009A7FCE" w:rsidP="009A7FCE">
      <w:pPr>
        <w:pStyle w:val="Subsection"/>
        <w:rPr>
          <w:rFonts w:ascii="Arial" w:hAnsi="Arial" w:cs="Arial"/>
          <w:color w:val="000000"/>
          <w:lang/>
        </w:rPr>
      </w:pPr>
      <w:r>
        <w:t xml:space="preserve">Gilcrest </w:t>
      </w:r>
      <w:r w:rsidR="00E62F59">
        <w:t>Elementary</w:t>
      </w:r>
      <w:r>
        <w:t xml:space="preserve"> School </w:t>
      </w:r>
    </w:p>
    <w:p w:rsidR="009A7FCE" w:rsidRDefault="009A7FCE" w:rsidP="009A7FCE">
      <w:pPr>
        <w:rPr>
          <w:rStyle w:val="Emphasis"/>
        </w:rPr>
      </w:pPr>
      <w:r>
        <w:rPr>
          <w:rStyle w:val="IntenseEmphasis"/>
        </w:rPr>
        <w:t xml:space="preserve">Classroom Assistant   </w:t>
      </w:r>
      <w:r>
        <w:rPr>
          <w:rStyle w:val="Emphasis"/>
        </w:rPr>
        <w:t>August 2008 to May 2010</w:t>
      </w:r>
    </w:p>
    <w:p w:rsidR="009A7FCE" w:rsidRDefault="009A7FCE" w:rsidP="009A7FCE">
      <w:pPr>
        <w:pStyle w:val="ListParagraph"/>
        <w:numPr>
          <w:ilvl w:val="0"/>
          <w:numId w:val="6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I worked one on one with an autistic child, </w:t>
      </w:r>
    </w:p>
    <w:p w:rsidR="009A7FCE" w:rsidRDefault="009A7FCE" w:rsidP="009A7FCE">
      <w:pPr>
        <w:pStyle w:val="ListParagraph"/>
        <w:numPr>
          <w:ilvl w:val="0"/>
          <w:numId w:val="6"/>
        </w:numPr>
        <w:rPr>
          <w:rStyle w:val="Emphasis"/>
          <w:i w:val="0"/>
        </w:rPr>
      </w:pPr>
      <w:r>
        <w:rPr>
          <w:rStyle w:val="Emphasis"/>
          <w:i w:val="0"/>
        </w:rPr>
        <w:t>I helped him with everything from learning his A, B, C’s and all of his daily routines.</w:t>
      </w:r>
    </w:p>
    <w:p w:rsidR="009A7FCE" w:rsidRPr="00145EB0" w:rsidRDefault="009A7FCE" w:rsidP="00E62F59">
      <w:pPr>
        <w:pStyle w:val="ListParagraph"/>
        <w:numPr>
          <w:ilvl w:val="0"/>
          <w:numId w:val="6"/>
        </w:numPr>
        <w:rPr>
          <w:rStyle w:val="Emphasis"/>
          <w:i w:val="0"/>
          <w:iCs w:val="0"/>
        </w:rPr>
      </w:pPr>
      <w:r w:rsidRPr="00E62F59">
        <w:rPr>
          <w:rStyle w:val="Emphasis"/>
          <w:i w:val="0"/>
        </w:rPr>
        <w:t xml:space="preserve">Also helped classroom teacher with all of the days </w:t>
      </w:r>
      <w:r w:rsidR="00E62F59" w:rsidRPr="00E62F59">
        <w:rPr>
          <w:rStyle w:val="Emphasis"/>
          <w:i w:val="0"/>
        </w:rPr>
        <w:t>activities</w:t>
      </w:r>
      <w:r w:rsidRPr="00E62F59">
        <w:rPr>
          <w:rStyle w:val="Emphasis"/>
          <w:i w:val="0"/>
        </w:rPr>
        <w:t>.</w:t>
      </w:r>
    </w:p>
    <w:p w:rsidR="00145EB0" w:rsidRDefault="00145EB0" w:rsidP="00145EB0">
      <w:pPr>
        <w:pStyle w:val="ListParagraph"/>
      </w:pPr>
      <w:bookmarkStart w:id="0" w:name="_GoBack"/>
      <w:bookmarkEnd w:id="0"/>
    </w:p>
    <w:p w:rsidR="00145EB0" w:rsidRDefault="00145EB0" w:rsidP="00145EB0">
      <w:pPr>
        <w:pStyle w:val="SectionHeading"/>
      </w:pPr>
      <w:r>
        <w:t>Education</w:t>
      </w:r>
    </w:p>
    <w:p w:rsidR="00145EB0" w:rsidRDefault="00145EB0" w:rsidP="00145EB0">
      <w:pPr>
        <w:pStyle w:val="Subsection"/>
      </w:pPr>
      <w:r>
        <w:t>Valley High School</w:t>
      </w:r>
    </w:p>
    <w:p w:rsidR="00145EB0" w:rsidRDefault="00145EB0" w:rsidP="00145EB0">
      <w:pPr>
        <w:rPr>
          <w:rStyle w:val="IntenseEmphasis"/>
        </w:rPr>
      </w:pPr>
      <w:r>
        <w:rPr>
          <w:b/>
          <w:bCs/>
          <w:i/>
          <w:iCs/>
          <w:color w:val="D1282E" w:themeColor="text2"/>
        </w:rPr>
        <w:t>August 2003 to May 2007</w:t>
      </w:r>
    </w:p>
    <w:p w:rsidR="00145EB0" w:rsidRDefault="00145EB0" w:rsidP="00145EB0">
      <w:pPr>
        <w:pStyle w:val="ListParagraph"/>
        <w:numPr>
          <w:ilvl w:val="0"/>
          <w:numId w:val="4"/>
        </w:numPr>
        <w:ind w:hanging="288"/>
      </w:pPr>
      <w:r>
        <w:t>Pride and Key club</w:t>
      </w:r>
    </w:p>
    <w:p w:rsidR="00145EB0" w:rsidRDefault="00145EB0" w:rsidP="00145EB0">
      <w:pPr>
        <w:pStyle w:val="ListParagraph"/>
        <w:numPr>
          <w:ilvl w:val="0"/>
          <w:numId w:val="4"/>
        </w:numPr>
        <w:ind w:hanging="288"/>
      </w:pPr>
      <w:r>
        <w:t>Special Olympics</w:t>
      </w:r>
    </w:p>
    <w:p w:rsidR="00145EB0" w:rsidRDefault="00145EB0" w:rsidP="00145EB0">
      <w:pPr>
        <w:pStyle w:val="ListParagraph"/>
        <w:numPr>
          <w:ilvl w:val="0"/>
          <w:numId w:val="4"/>
        </w:numPr>
        <w:ind w:hanging="288"/>
      </w:pPr>
      <w:r>
        <w:t>Volunteered with elementary children</w:t>
      </w:r>
    </w:p>
    <w:sectPr w:rsidR="00145EB0" w:rsidSect="00704E07">
      <w:footerReference w:type="default" r:id="rId11"/>
      <w:headerReference w:type="first" r:id="rId12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45A" w:rsidRDefault="0014645A">
      <w:pPr>
        <w:spacing w:after="0" w:line="240" w:lineRule="auto"/>
      </w:pPr>
      <w:r>
        <w:separator/>
      </w:r>
    </w:p>
  </w:endnote>
  <w:endnote w:type="continuationSeparator" w:id="0">
    <w:p w:rsidR="0014645A" w:rsidRDefault="0014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F0" w:rsidRDefault="00704E07">
    <w:pPr>
      <w:pStyle w:val="Header"/>
    </w:pPr>
    <w:r>
      <w:rPr>
        <w:noProof/>
      </w:rPr>
      <w:pict>
        <v:rect id="Rectangle 4" o:spid="_x0000_s4103" style="position:absolute;margin-left:0;margin-top:0;width:539.05pt;height:717.55pt;z-index:251675648;visibility:visible;mso-width-percent:1070;mso-height-percent:1050;mso-position-horizontal:center;mso-position-horizontal-relative:margin;mso-position-vertical:center;mso-position-vertical-relative:margin;mso-width-percent:1070;mso-height-percent:10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<w10:wrap anchorx="margin" anchory="margin"/>
        </v:rect>
      </w:pict>
    </w:r>
    <w:r>
      <w:rPr>
        <w:noProof/>
      </w:rPr>
      <w:pict>
        <v:rect id="Rectangle 5" o:spid="_x0000_s4102" style="position:absolute;margin-left:0;margin-top:0;width:10.1pt;height:495.9pt;z-index:251676672;visibility:visible;mso-width-percent:20;mso-height-percent:725;mso-left-percent:1015;mso-top-percent:-25;mso-position-horizontal-relative:margin;mso-position-vertical-relative:margin;mso-width-percent:20;mso-height-percent:725;mso-left-percent:1015;mso-top-percent:-25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<w10:wrap anchorx="margin" anchory="margin"/>
        </v:rect>
      </w:pict>
    </w:r>
    <w:r>
      <w:rPr>
        <w:noProof/>
      </w:rPr>
      <w:pict>
        <v:rect id="Rectangle 6" o:spid="_x0000_s4101" style="position:absolute;margin-left:0;margin-top:0;width:10.1pt;height:222.3pt;z-index:251677696;visibility:visible;mso-width-percent:20;mso-height-percent:325;mso-left-percent:1015;mso-top-percent:700;mso-position-horizontal-relative:margin;mso-position-vertical-relative:margin;mso-width-percent:20;mso-height-percent:325;mso-left-percent:1015;mso-top-percent:7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<w10:wrap anchorx="margin" anchory="margin"/>
        </v:rect>
      </w:pict>
    </w:r>
  </w:p>
  <w:p w:rsidR="008832F0" w:rsidRDefault="00704E0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0" type="#_x0000_t202" style="position:absolute;margin-left:0;margin-top:0;width:38.8pt;height:164.85pt;z-index:251678720;visibility:visible;mso-wrap-style:none;mso-width-percent:50;mso-height-percent:325;mso-left-percent:970;mso-top-percent:700;mso-position-horizontal-relative:margin;mso-position-vertical-relative:margin;mso-width-percent:50;mso-height-percent:325;mso-left-percent:970;mso-top-percent:7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<v:textbox style="layout-flow:vertical;mso-fit-shape-to-text:t" inset="0,0,0,0">
            <w:txbxContent>
              <w:p w:rsidR="008832F0" w:rsidRDefault="00041498">
                <w:pPr>
                  <w:pStyle w:val="Title"/>
                  <w:rPr>
                    <w:spacing w:val="10"/>
                  </w:rPr>
                </w:pPr>
                <w:r>
                  <w:rPr>
                    <w:spacing w:val="10"/>
                    <w:sz w:val="24"/>
                    <w:szCs w:val="22"/>
                  </w:rPr>
                  <w:t>Type Personal Name</w:t>
                </w: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45A" w:rsidRDefault="0014645A">
      <w:pPr>
        <w:spacing w:after="0" w:line="240" w:lineRule="auto"/>
      </w:pPr>
      <w:r>
        <w:separator/>
      </w:r>
    </w:p>
  </w:footnote>
  <w:footnote w:type="continuationSeparator" w:id="0">
    <w:p w:rsidR="0014645A" w:rsidRDefault="0014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F0" w:rsidRDefault="00704E07">
    <w:pPr>
      <w:pStyle w:val="Header"/>
    </w:pPr>
    <w:r>
      <w:rPr>
        <w:noProof/>
      </w:rPr>
      <w:pict>
        <v:rect id="Rectangle 1" o:spid="_x0000_s4099" style="position:absolute;margin-left:0;margin-top:0;width:539.05pt;height:717.55pt;z-index:251680768;visibility:visible;mso-width-percent:1070;mso-height-percent:1050;mso-position-horizontal:center;mso-position-horizontal-relative:margin;mso-position-vertical:center;mso-position-vertical-relative:margin;mso-width-percent:1070;mso-height-percent:10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<w10:wrap anchorx="margin" anchory="margin"/>
        </v:rect>
      </w:pict>
    </w:r>
    <w:r>
      <w:rPr>
        <w:noProof/>
      </w:rPr>
      <w:pict>
        <v:rect id="Rectangle 2" o:spid="_x0000_s4098" style="position:absolute;margin-left:0;margin-top:0;width:10.1pt;height:495.9pt;z-index:251681792;visibility:visible;mso-width-percent:20;mso-height-percent:725;mso-left-percent:1015;mso-top-percent:-25;mso-position-horizontal-relative:margin;mso-position-vertical-relative:margin;mso-width-percent:20;mso-height-percent:725;mso-left-percent:1015;mso-top-percent:-25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<w10:wrap anchorx="margin" anchory="margin"/>
        </v:rect>
      </w:pict>
    </w:r>
    <w:r>
      <w:rPr>
        <w:noProof/>
      </w:rPr>
      <w:pict>
        <v:rect id="Rectangle 3" o:spid="_x0000_s4097" style="position:absolute;margin-left:0;margin-top:0;width:10.1pt;height:222.3pt;z-index:251682816;visibility:visible;mso-width-percent:20;mso-height-percent:325;mso-left-percent:1015;mso-top-percent:700;mso-position-horizontal-relative:margin;mso-position-vertical-relative:margin;mso-width-percent:20;mso-height-percent:325;mso-left-percent:1015;mso-top-percent:7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<w10:wrap anchorx="margin" anchory="margin"/>
        </v:rect>
      </w:pict>
    </w:r>
  </w:p>
  <w:p w:rsidR="008832F0" w:rsidRDefault="008832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788E"/>
    <w:multiLevelType w:val="multilevel"/>
    <w:tmpl w:val="4820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392871DB"/>
    <w:multiLevelType w:val="hybridMultilevel"/>
    <w:tmpl w:val="77FC5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A95C0F"/>
    <w:multiLevelType w:val="hybridMultilevel"/>
    <w:tmpl w:val="0EF0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1645"/>
    <w:rsid w:val="00041498"/>
    <w:rsid w:val="000618EA"/>
    <w:rsid w:val="00145EB0"/>
    <w:rsid w:val="0014645A"/>
    <w:rsid w:val="00241645"/>
    <w:rsid w:val="00375C04"/>
    <w:rsid w:val="005B11C4"/>
    <w:rsid w:val="00704E07"/>
    <w:rsid w:val="008832F0"/>
    <w:rsid w:val="009A7FCE"/>
    <w:rsid w:val="00CF18FF"/>
    <w:rsid w:val="00D91E36"/>
    <w:rsid w:val="00E62E80"/>
    <w:rsid w:val="00E6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07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4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E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E07"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E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E07"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E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E07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E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E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04E0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704E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4E07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4E07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E07"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E07"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E07"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E07"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E07"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E07"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E07"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4E07"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4E07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4E07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E07"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4E07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sid w:val="00704E07"/>
    <w:rPr>
      <w:b/>
      <w:bCs/>
    </w:rPr>
  </w:style>
  <w:style w:type="character" w:styleId="Emphasis">
    <w:name w:val="Emphasis"/>
    <w:basedOn w:val="DefaultParagraphFont"/>
    <w:uiPriority w:val="20"/>
    <w:qFormat/>
    <w:rsid w:val="00704E07"/>
    <w:rPr>
      <w:i/>
      <w:iCs/>
    </w:rPr>
  </w:style>
  <w:style w:type="paragraph" w:styleId="NoSpacing">
    <w:name w:val="No Spacing"/>
    <w:link w:val="NoSpacingChar"/>
    <w:uiPriority w:val="1"/>
    <w:qFormat/>
    <w:rsid w:val="00704E0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04E07"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04E07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E07"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E07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sid w:val="00704E07"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704E07"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sid w:val="00704E07"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704E07"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04E07"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E07"/>
    <w:pPr>
      <w:outlineLvl w:val="9"/>
    </w:pPr>
  </w:style>
  <w:style w:type="character" w:styleId="PlaceholderText">
    <w:name w:val="Placeholder Text"/>
    <w:basedOn w:val="DefaultParagraphFont"/>
    <w:uiPriority w:val="99"/>
    <w:rsid w:val="00704E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07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sid w:val="00704E07"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  <w:rsid w:val="00704E07"/>
  </w:style>
  <w:style w:type="paragraph" w:customStyle="1" w:styleId="Subsection">
    <w:name w:val="Subsection"/>
    <w:basedOn w:val="Heading2"/>
    <w:qFormat/>
    <w:rsid w:val="00704E07"/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704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07"/>
  </w:style>
  <w:style w:type="paragraph" w:styleId="Footer">
    <w:name w:val="footer"/>
    <w:basedOn w:val="Normal"/>
    <w:link w:val="FooterChar"/>
    <w:uiPriority w:val="99"/>
    <w:unhideWhenUsed/>
    <w:rsid w:val="00704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07"/>
  </w:style>
  <w:style w:type="paragraph" w:customStyle="1" w:styleId="PersonalName">
    <w:name w:val="Personal Name"/>
    <w:basedOn w:val="Title"/>
    <w:qFormat/>
    <w:rsid w:val="00704E07"/>
    <w:rPr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4418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27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6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4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ettig\Desktop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1626F6ADC54722A106A1DF3F31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0A0D2-A80D-4689-86E2-2C61D94E51E2}"/>
      </w:docPartPr>
      <w:docPartBody>
        <w:p w:rsidR="005F0D25" w:rsidRDefault="00C8159C">
          <w:pPr>
            <w:pStyle w:val="1C1626F6ADC54722A106A1DF3F3177F8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16FE44E8DB946BCBC85CE148D833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DA617-7213-4FC1-A3DB-A9B157B57044}"/>
      </w:docPartPr>
      <w:docPartBody>
        <w:p w:rsidR="005F0D25" w:rsidRDefault="00C8159C">
          <w:pPr>
            <w:pStyle w:val="D16FE44E8DB946BCBC85CE148D833F9C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191C2D55690F40DD8AE76477B20B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05B9-E352-4337-9B0A-205A51DAD46D}"/>
      </w:docPartPr>
      <w:docPartBody>
        <w:p w:rsidR="005F0D25" w:rsidRDefault="00C8159C">
          <w:pPr>
            <w:pStyle w:val="191C2D55690F40DD8AE76477B20BD0B2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8196189083CD407A975A39499937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ACD0-D880-4699-93FC-519E43B5D944}"/>
      </w:docPartPr>
      <w:docPartBody>
        <w:p w:rsidR="005F0D25" w:rsidRDefault="00C8159C">
          <w:pPr>
            <w:pStyle w:val="8196189083CD407A975A39499937BB67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C112E0D4D4C045A2B91031FD6E08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8A423-FAD9-4245-90B2-CAB54B4DFC67}"/>
      </w:docPartPr>
      <w:docPartBody>
        <w:p w:rsidR="004E1D6E" w:rsidRDefault="00DD2E96" w:rsidP="00DD2E96">
          <w:pPr>
            <w:pStyle w:val="C112E0D4D4C045A2B91031FD6E088678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8159C"/>
    <w:rsid w:val="002A6EF2"/>
    <w:rsid w:val="00381A0F"/>
    <w:rsid w:val="004E1D6E"/>
    <w:rsid w:val="005F0D25"/>
    <w:rsid w:val="008451A9"/>
    <w:rsid w:val="00C8159C"/>
    <w:rsid w:val="00DD2E96"/>
    <w:rsid w:val="00EC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D2E96"/>
    <w:rPr>
      <w:color w:val="808080"/>
    </w:rPr>
  </w:style>
  <w:style w:type="paragraph" w:customStyle="1" w:styleId="1C1626F6ADC54722A106A1DF3F3177F8">
    <w:name w:val="1C1626F6ADC54722A106A1DF3F3177F8"/>
    <w:rsid w:val="002A6EF2"/>
  </w:style>
  <w:style w:type="paragraph" w:customStyle="1" w:styleId="D16FE44E8DB946BCBC85CE148D833F9C">
    <w:name w:val="D16FE44E8DB946BCBC85CE148D833F9C"/>
    <w:rsid w:val="002A6EF2"/>
  </w:style>
  <w:style w:type="paragraph" w:customStyle="1" w:styleId="301CD88E870446CCA1999FC9EB10B45C">
    <w:name w:val="301CD88E870446CCA1999FC9EB10B45C"/>
    <w:rsid w:val="002A6EF2"/>
  </w:style>
  <w:style w:type="paragraph" w:customStyle="1" w:styleId="191C2D55690F40DD8AE76477B20BD0B2">
    <w:name w:val="191C2D55690F40DD8AE76477B20BD0B2"/>
    <w:rsid w:val="002A6EF2"/>
  </w:style>
  <w:style w:type="paragraph" w:customStyle="1" w:styleId="8196189083CD407A975A39499937BB67">
    <w:name w:val="8196189083CD407A975A39499937BB67"/>
    <w:rsid w:val="002A6EF2"/>
  </w:style>
  <w:style w:type="paragraph" w:customStyle="1" w:styleId="D447C3E13AA6447B8A9AEE4C33463CB3">
    <w:name w:val="D447C3E13AA6447B8A9AEE4C33463CB3"/>
    <w:rsid w:val="002A6EF2"/>
  </w:style>
  <w:style w:type="paragraph" w:customStyle="1" w:styleId="82420AE634974484B665345DE7EA05B6">
    <w:name w:val="82420AE634974484B665345DE7EA05B6"/>
    <w:rsid w:val="002A6EF2"/>
  </w:style>
  <w:style w:type="paragraph" w:customStyle="1" w:styleId="180678E7EAF540A89BF60D71D6245124">
    <w:name w:val="180678E7EAF540A89BF60D71D6245124"/>
    <w:rsid w:val="002A6EF2"/>
  </w:style>
  <w:style w:type="paragraph" w:customStyle="1" w:styleId="8B60AD3C52A34EEBAD0648CCA588383F">
    <w:name w:val="8B60AD3C52A34EEBAD0648CCA588383F"/>
    <w:rsid w:val="002A6EF2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2A6EF2"/>
    <w:rPr>
      <w:b/>
      <w:bCs/>
      <w:i/>
      <w:iCs/>
      <w:color w:val="1F497D" w:themeColor="text2"/>
    </w:rPr>
  </w:style>
  <w:style w:type="paragraph" w:customStyle="1" w:styleId="2FB2BA1EFC7A4BCEA0D5DDBA8A0D951C">
    <w:name w:val="2FB2BA1EFC7A4BCEA0D5DDBA8A0D951C"/>
    <w:rsid w:val="002A6EF2"/>
  </w:style>
  <w:style w:type="paragraph" w:customStyle="1" w:styleId="C41ECC95C8834CB686E9D706294242E9">
    <w:name w:val="C41ECC95C8834CB686E9D706294242E9"/>
    <w:rsid w:val="002A6EF2"/>
  </w:style>
  <w:style w:type="paragraph" w:customStyle="1" w:styleId="B63ADAC44EBF475D89022C93B40829D5">
    <w:name w:val="B63ADAC44EBF475D89022C93B40829D5"/>
    <w:rsid w:val="002A6EF2"/>
  </w:style>
  <w:style w:type="paragraph" w:customStyle="1" w:styleId="2BE384E6B0FD4CD99DDDFD61D88395F9">
    <w:name w:val="2BE384E6B0FD4CD99DDDFD61D88395F9"/>
    <w:rsid w:val="002A6EF2"/>
  </w:style>
  <w:style w:type="paragraph" w:customStyle="1" w:styleId="7EC98FCB996A49CD9716B5EF7B0AD157">
    <w:name w:val="7EC98FCB996A49CD9716B5EF7B0AD157"/>
    <w:rsid w:val="002A6EF2"/>
  </w:style>
  <w:style w:type="character" w:styleId="Emphasis">
    <w:name w:val="Emphasis"/>
    <w:basedOn w:val="DefaultParagraphFont"/>
    <w:uiPriority w:val="20"/>
    <w:qFormat/>
    <w:rsid w:val="002A6EF2"/>
    <w:rPr>
      <w:i/>
      <w:iCs/>
    </w:rPr>
  </w:style>
  <w:style w:type="paragraph" w:customStyle="1" w:styleId="87A71CF0A45E40FAB7BD3DEBD1753B63">
    <w:name w:val="87A71CF0A45E40FAB7BD3DEBD1753B63"/>
    <w:rsid w:val="002A6EF2"/>
  </w:style>
  <w:style w:type="paragraph" w:customStyle="1" w:styleId="FA4A34B42C524D87988162242B5E0876">
    <w:name w:val="FA4A34B42C524D87988162242B5E0876"/>
    <w:rsid w:val="002A6EF2"/>
  </w:style>
  <w:style w:type="paragraph" w:customStyle="1" w:styleId="F597F52FC00448749E7C93F5A4BE816D">
    <w:name w:val="F597F52FC00448749E7C93F5A4BE816D"/>
    <w:rsid w:val="002A6EF2"/>
  </w:style>
  <w:style w:type="paragraph" w:customStyle="1" w:styleId="98E36286484349ED92F7DDCC682E18A6">
    <w:name w:val="98E36286484349ED92F7DDCC682E18A6"/>
    <w:rsid w:val="002A6EF2"/>
  </w:style>
  <w:style w:type="paragraph" w:customStyle="1" w:styleId="C112E0D4D4C045A2B91031FD6E088678">
    <w:name w:val="C112E0D4D4C045A2B91031FD6E088678"/>
    <w:rsid w:val="00DD2E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119 S 6th St LaSalle Co, 80645</CompanyAddress>
  <CompanyPhone>970-518-0955</CompanyPhone>
  <CompanyFax/>
  <CompanyEmail>Mayedakayla22@yahoo.com
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31DF00-4AFD-4EE7-8152-4B0DA3048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B51B7201-AA34-4037-ABDB-3749F226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Mayeda</dc:creator>
  <cp:lastModifiedBy> </cp:lastModifiedBy>
  <cp:revision>2</cp:revision>
  <cp:lastPrinted>2012-01-26T17:54:00Z</cp:lastPrinted>
  <dcterms:created xsi:type="dcterms:W3CDTF">2012-03-08T15:25:00Z</dcterms:created>
  <dcterms:modified xsi:type="dcterms:W3CDTF">2012-03-08T15:25:00Z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