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right w:w="72" w:type="dxa"/>
        </w:tblCellMar>
        <w:tblLook w:val="04A0"/>
      </w:tblPr>
      <w:tblGrid>
        <w:gridCol w:w="10080"/>
      </w:tblGrid>
      <w:tr w:rsidR="001851A9" w:rsidTr="00BC279D">
        <w:trPr>
          <w:trHeight w:val="256"/>
          <w:jc w:val="center"/>
        </w:trPr>
        <w:tc>
          <w:tcPr>
            <w:tcW w:w="10080" w:type="dxa"/>
          </w:tcPr>
          <w:p w:rsidR="001851A9" w:rsidRDefault="00DF1E0C">
            <w:pPr>
              <w:pStyle w:val="SectionTitle"/>
            </w:pPr>
            <w:sdt>
              <w:sdtPr>
                <w:id w:val="1481961"/>
                <w:placeholder>
                  <w:docPart w:val="7A93CD006218416FB340C1C835626A5B"/>
                </w:placeholder>
                <w:showingPlcHdr/>
              </w:sdtPr>
              <w:sdtContent>
                <w:r w:rsidR="005C23F7">
                  <w:t>Objectives</w:t>
                </w:r>
              </w:sdtContent>
            </w:sdt>
          </w:p>
        </w:tc>
      </w:tr>
      <w:tr w:rsidR="001851A9" w:rsidRPr="003F51EC" w:rsidTr="00BC279D">
        <w:trPr>
          <w:trHeight w:val="257"/>
          <w:jc w:val="center"/>
        </w:trPr>
        <w:tc>
          <w:tcPr>
            <w:tcW w:w="10080" w:type="dxa"/>
          </w:tcPr>
          <w:sdt>
            <w:sdtPr>
              <w:id w:val="1482153"/>
              <w:placeholder>
                <w:docPart w:val="279C4C7172524D109CCF398A945B2CCC"/>
              </w:placeholder>
            </w:sdtPr>
            <w:sdtContent>
              <w:p w:rsidR="001851A9" w:rsidRPr="009F5D05" w:rsidRDefault="009F5D05" w:rsidP="009F5D05">
                <w:pPr>
                  <w:pStyle w:val="Sectiondetails"/>
                </w:pPr>
                <w:r w:rsidRPr="009F5D05">
                  <w:t xml:space="preserve">To further my career by </w:t>
                </w:r>
                <w:r w:rsidRPr="009F5D05">
                  <w:rPr>
                    <w:color w:val="333333"/>
                    <w:shd w:val="clear" w:color="auto" w:fill="FFFFFF"/>
                  </w:rPr>
                  <w:t>obtain</w:t>
                </w:r>
                <w:r>
                  <w:rPr>
                    <w:color w:val="333333"/>
                    <w:shd w:val="clear" w:color="auto" w:fill="FFFFFF"/>
                  </w:rPr>
                  <w:t>ing</w:t>
                </w:r>
                <w:r w:rsidRPr="009F5D05">
                  <w:rPr>
                    <w:color w:val="333333"/>
                    <w:shd w:val="clear" w:color="auto" w:fill="FFFFFF"/>
                  </w:rPr>
                  <w:t xml:space="preserve"> knowledge of the day-to-day work of a business through a part time </w:t>
                </w:r>
                <w:r>
                  <w:rPr>
                    <w:color w:val="333333"/>
                    <w:shd w:val="clear" w:color="auto" w:fill="FFFFFF"/>
                  </w:rPr>
                  <w:t>job, a full time job,</w:t>
                </w:r>
                <w:r w:rsidRPr="009F5D05">
                  <w:rPr>
                    <w:color w:val="333333"/>
                    <w:shd w:val="clear" w:color="auto" w:fill="FFFFFF"/>
                  </w:rPr>
                  <w:t xml:space="preserve"> and/or job shadowing experience.</w:t>
                </w:r>
              </w:p>
            </w:sdtContent>
          </w:sdt>
        </w:tc>
      </w:tr>
      <w:tr w:rsidR="00AA1866" w:rsidRPr="00AA1866" w:rsidTr="00BC279D">
        <w:trPr>
          <w:trHeight w:val="227"/>
          <w:jc w:val="center"/>
        </w:trPr>
        <w:tc>
          <w:tcPr>
            <w:tcW w:w="10080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BC279D">
        <w:trPr>
          <w:trHeight w:val="227"/>
          <w:jc w:val="center"/>
        </w:trPr>
        <w:sdt>
          <w:sdtPr>
            <w:id w:val="1482146"/>
            <w:placeholder>
              <w:docPart w:val="BD8B46D646CE4304B56267EBEC0C165D"/>
            </w:placeholder>
            <w:showingPlcHdr/>
          </w:sdtPr>
          <w:sdtContent>
            <w:tc>
              <w:tcPr>
                <w:tcW w:w="10080" w:type="dxa"/>
              </w:tcPr>
              <w:p w:rsidR="001851A9" w:rsidRDefault="005C23F7">
                <w:pPr>
                  <w:pStyle w:val="SectionTitle"/>
                </w:pPr>
                <w:r>
                  <w:t>Experience</w:t>
                </w:r>
              </w:p>
            </w:tc>
          </w:sdtContent>
        </w:sdt>
      </w:tr>
      <w:tr w:rsidR="001851A9" w:rsidRPr="003F51EC" w:rsidTr="00BC279D">
        <w:trPr>
          <w:trHeight w:val="239"/>
          <w:jc w:val="center"/>
        </w:trPr>
        <w:tc>
          <w:tcPr>
            <w:tcW w:w="10080" w:type="dxa"/>
          </w:tcPr>
          <w:p w:rsidR="001851A9" w:rsidRPr="003F51EC" w:rsidRDefault="00DF1E0C" w:rsidP="003F51EC">
            <w:pPr>
              <w:pStyle w:val="Sectiondetails"/>
            </w:pPr>
            <w:sdt>
              <w:sdtPr>
                <w:id w:val="1482295"/>
                <w:placeholder>
                  <w:docPart w:val="FF98970608B54956AD65B77AF1002675"/>
                </w:placeholder>
                <w:showingPlcHdr/>
              </w:sdtPr>
              <w:sdtContent>
                <w:r w:rsidR="005C23F7" w:rsidRPr="003F51EC">
                  <w:t>Date of Employment :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1482301"/>
                <w:placeholder>
                  <w:docPart w:val="FE12F8CE987847A798CB8771AE18C25D"/>
                </w:placeholder>
                <w:date w:fullDate="2012-09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F5D05">
                  <w:t>9/10/2012</w:t>
                </w:r>
              </w:sdtContent>
            </w:sdt>
          </w:p>
        </w:tc>
      </w:tr>
      <w:tr w:rsidR="001851A9" w:rsidRPr="003F51EC" w:rsidTr="00BC279D">
        <w:trPr>
          <w:trHeight w:val="223"/>
          <w:jc w:val="center"/>
        </w:trPr>
        <w:tc>
          <w:tcPr>
            <w:tcW w:w="10080" w:type="dxa"/>
          </w:tcPr>
          <w:p w:rsidR="001851A9" w:rsidRPr="003F51EC" w:rsidRDefault="00DF1E0C" w:rsidP="009F5D05">
            <w:pPr>
              <w:pStyle w:val="Sectiondetails"/>
            </w:pPr>
            <w:sdt>
              <w:sdtPr>
                <w:id w:val="1482321"/>
                <w:placeholder>
                  <w:docPart w:val="B76627AEB53446FC90F8686F97CD52DF"/>
                </w:placeholder>
              </w:sdtPr>
              <w:sdtContent>
                <w:r w:rsidR="009F5D05">
                  <w:t>FulCircle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BC279D">
        <w:trPr>
          <w:trHeight w:val="403"/>
          <w:jc w:val="center"/>
        </w:trPr>
        <w:tc>
          <w:tcPr>
            <w:tcW w:w="10080" w:type="dxa"/>
          </w:tcPr>
          <w:p w:rsidR="001851A9" w:rsidRPr="003F51EC" w:rsidRDefault="00DF1E0C" w:rsidP="009F5D05">
            <w:pPr>
              <w:pStyle w:val="Sectiondetails"/>
            </w:pPr>
            <w:sdt>
              <w:sdtPr>
                <w:id w:val="1482322"/>
                <w:placeholder>
                  <w:docPart w:val="9DC98E1B8F6E4FA7B649283769544017"/>
                </w:placeholder>
              </w:sdtPr>
              <w:sdtContent>
                <w:r w:rsidR="009F5D05">
                  <w:t>Denver, CO</w:t>
                </w:r>
              </w:sdtContent>
            </w:sdt>
          </w:p>
        </w:tc>
      </w:tr>
      <w:tr w:rsidR="00AA1866" w:rsidRPr="00AA1866" w:rsidTr="00BC279D">
        <w:trPr>
          <w:trHeight w:val="271"/>
          <w:jc w:val="center"/>
        </w:trPr>
        <w:tc>
          <w:tcPr>
            <w:tcW w:w="10080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BC279D">
        <w:trPr>
          <w:trHeight w:val="271"/>
          <w:jc w:val="center"/>
        </w:trPr>
        <w:sdt>
          <w:sdtPr>
            <w:id w:val="1482412"/>
            <w:placeholder>
              <w:docPart w:val="FC2A104885044428A0790E83A27937FB"/>
            </w:placeholder>
          </w:sdtPr>
          <w:sdtContent>
            <w:tc>
              <w:tcPr>
                <w:tcW w:w="10080" w:type="dxa"/>
              </w:tcPr>
              <w:p w:rsidR="001851A9" w:rsidRDefault="009F5D05" w:rsidP="009F5D05">
                <w:pPr>
                  <w:pStyle w:val="SectionTitle"/>
                </w:pPr>
                <w:r>
                  <w:t>Mail Room Clerk</w:t>
                </w:r>
              </w:p>
            </w:tc>
          </w:sdtContent>
        </w:sdt>
      </w:tr>
      <w:tr w:rsidR="001851A9" w:rsidTr="00BC279D">
        <w:trPr>
          <w:trHeight w:val="943"/>
          <w:jc w:val="center"/>
        </w:trPr>
        <w:tc>
          <w:tcPr>
            <w:tcW w:w="10080" w:type="dxa"/>
          </w:tcPr>
          <w:sdt>
            <w:sdtPr>
              <w:id w:val="1482417"/>
              <w:placeholder>
                <w:docPart w:val="8707DF6881444EA49839FCF5F627BE9A"/>
              </w:placeholder>
            </w:sdtPr>
            <w:sdtContent>
              <w:p w:rsidR="001851A9" w:rsidRPr="00AA1866" w:rsidRDefault="009F5D05" w:rsidP="00AA1866">
                <w:pPr>
                  <w:pStyle w:val="Bulletedlist"/>
                </w:pPr>
                <w:r>
                  <w:t>Receive mail, sort mail, and send mail</w:t>
                </w:r>
              </w:p>
            </w:sdtContent>
          </w:sdt>
          <w:p w:rsidR="001851A9" w:rsidRPr="00AA1866" w:rsidRDefault="00DF1E0C" w:rsidP="00AA1866">
            <w:pPr>
              <w:pStyle w:val="Bulletedlist"/>
            </w:pPr>
            <w:sdt>
              <w:sdtPr>
                <w:id w:val="1482428"/>
                <w:placeholder>
                  <w:docPart w:val="7611C991A7374A3C83B7F608ED010F9E"/>
                </w:placeholder>
              </w:sdtPr>
              <w:sdtContent>
                <w:r w:rsidR="009F5D05">
                  <w:t>Scan Jostens’s order forms and archive</w:t>
                </w:r>
                <w:r w:rsidR="00BC279D">
                  <w:t xml:space="preserve"> order forms</w:t>
                </w:r>
              </w:sdtContent>
            </w:sdt>
          </w:p>
          <w:p w:rsidR="001851A9" w:rsidRDefault="00DF1E0C" w:rsidP="009F5D05">
            <w:pPr>
              <w:pStyle w:val="Bulletedlist"/>
            </w:pPr>
            <w:sdt>
              <w:sdtPr>
                <w:id w:val="1482429"/>
                <w:placeholder>
                  <w:docPart w:val="9B2D27E1740B4FAFA07299DBA6ECCD9B"/>
                </w:placeholder>
              </w:sdtPr>
              <w:sdtContent>
                <w:r w:rsidR="00BC279D">
                  <w:t>Data Entry for mail/order forms</w:t>
                </w:r>
              </w:sdtContent>
            </w:sdt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39"/>
            <w:placeholder>
              <w:docPart w:val="CCF58CD6DF8945BCBE33C3974CDCB884"/>
            </w:placeholder>
            <w:showingPlcHdr/>
          </w:sdtPr>
          <w:sdtContent>
            <w:tc>
              <w:tcPr>
                <w:tcW w:w="10080" w:type="dxa"/>
              </w:tcPr>
              <w:p w:rsidR="001851A9" w:rsidRDefault="005C23F7">
                <w:pPr>
                  <w:pStyle w:val="SectionTitle"/>
                  <w:ind w:left="-108"/>
                </w:pPr>
                <w:r>
                  <w:t>Experience</w:t>
                </w:r>
              </w:p>
            </w:tc>
          </w:sdtContent>
        </w:sdt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DF1E0C" w:rsidP="003F51EC">
            <w:pPr>
              <w:pStyle w:val="Sectiondetails"/>
            </w:pPr>
            <w:sdt>
              <w:sdtPr>
                <w:id w:val="7189940"/>
                <w:placeholder>
                  <w:docPart w:val="6F7343A043E4481A94DF162AE9DBAD0B"/>
                </w:placeholder>
                <w:showingPlcHdr/>
              </w:sdtPr>
              <w:sdtContent>
                <w:r w:rsidR="005C23F7" w:rsidRPr="003F51EC">
                  <w:t>Date of Employment :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7189941"/>
                <w:placeholder>
                  <w:docPart w:val="C57F3EAFE37F44D782BAEC8269C24151"/>
                </w:placeholder>
                <w:date w:fullDate="2011-06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F5D05">
                  <w:t>6/7/2011</w:t>
                </w:r>
              </w:sdtContent>
            </w:sdt>
          </w:p>
        </w:tc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10080" w:type="dxa"/>
          </w:tcPr>
          <w:p w:rsidR="001851A9" w:rsidRPr="003F51EC" w:rsidRDefault="00DF1E0C" w:rsidP="009F5D05">
            <w:pPr>
              <w:pStyle w:val="Sectiondetails"/>
            </w:pPr>
            <w:sdt>
              <w:sdtPr>
                <w:id w:val="7189942"/>
                <w:placeholder>
                  <w:docPart w:val="A83058D788AB4668B84C3B5D696A9D18"/>
                </w:placeholder>
              </w:sdtPr>
              <w:sdtContent>
                <w:r w:rsidR="009F5D05">
                  <w:t>The Gym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080" w:type="dxa"/>
          </w:tcPr>
          <w:p w:rsidR="001851A9" w:rsidRPr="003F51EC" w:rsidRDefault="00DF1E0C" w:rsidP="009F5D05">
            <w:pPr>
              <w:pStyle w:val="Sectiondetails"/>
            </w:pPr>
            <w:sdt>
              <w:sdtPr>
                <w:id w:val="7189943"/>
                <w:placeholder>
                  <w:docPart w:val="1162E47719104F1CA4F40FF8B192A9CE"/>
                </w:placeholder>
              </w:sdtPr>
              <w:sdtContent>
                <w:r w:rsidR="009F5D05">
                  <w:t>Castle Rock, CO</w:t>
                </w:r>
              </w:sdtContent>
            </w:sdt>
          </w:p>
        </w:tc>
      </w:tr>
      <w:tr w:rsidR="00AA1866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10080" w:type="dxa"/>
          </w:tcPr>
          <w:p w:rsidR="00AA1866" w:rsidRPr="003F51EC" w:rsidRDefault="00AA1866" w:rsidP="003F51EC">
            <w:pPr>
              <w:pStyle w:val="Sectiondetails"/>
            </w:pPr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sdt>
          <w:sdtPr>
            <w:id w:val="7189944"/>
            <w:placeholder>
              <w:docPart w:val="499AB2583CB44106B978A975051CBF5B"/>
            </w:placeholder>
          </w:sdtPr>
          <w:sdtContent>
            <w:tc>
              <w:tcPr>
                <w:tcW w:w="10080" w:type="dxa"/>
              </w:tcPr>
              <w:p w:rsidR="001851A9" w:rsidRDefault="009F5D05" w:rsidP="009F5D05">
                <w:pPr>
                  <w:pStyle w:val="SectionTitle"/>
                  <w:tabs>
                    <w:tab w:val="left" w:pos="-108"/>
                  </w:tabs>
                  <w:ind w:left="-108"/>
                </w:pPr>
                <w:r>
                  <w:t>Front Desk</w:t>
                </w:r>
              </w:p>
            </w:tc>
          </w:sdtContent>
        </w:sdt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tc>
          <w:tcPr>
            <w:tcW w:w="10080" w:type="dxa"/>
          </w:tcPr>
          <w:sdt>
            <w:sdtPr>
              <w:id w:val="7189945"/>
              <w:placeholder>
                <w:docPart w:val="E39614532F964180A3F9F886008C336E"/>
              </w:placeholder>
            </w:sdtPr>
            <w:sdtContent>
              <w:p w:rsidR="001851A9" w:rsidRPr="00AA1866" w:rsidRDefault="009F5D05" w:rsidP="00AA1866">
                <w:pPr>
                  <w:pStyle w:val="Bulletedlist"/>
                </w:pPr>
                <w:r>
                  <w:t>Customer Service</w:t>
                </w:r>
              </w:p>
            </w:sdtContent>
          </w:sdt>
          <w:p w:rsidR="001851A9" w:rsidRPr="00AA1866" w:rsidRDefault="00DF1E0C" w:rsidP="00AA1866">
            <w:pPr>
              <w:pStyle w:val="Bulletedlist"/>
            </w:pPr>
            <w:sdt>
              <w:sdtPr>
                <w:id w:val="7189946"/>
                <w:placeholder>
                  <w:docPart w:val="2A424BD1BF64473687E947BFC495386F"/>
                </w:placeholder>
              </w:sdtPr>
              <w:sdtContent>
                <w:r w:rsidR="009F5D05">
                  <w:t>Janitorial Duties (Laundry, mopping, sanitation)</w:t>
                </w:r>
              </w:sdtContent>
            </w:sdt>
          </w:p>
          <w:p w:rsidR="001851A9" w:rsidRPr="00AA1866" w:rsidRDefault="00DF1E0C" w:rsidP="009F5D05">
            <w:pPr>
              <w:pStyle w:val="Bulletedlist"/>
            </w:pPr>
            <w:sdt>
              <w:sdtPr>
                <w:id w:val="7189947"/>
                <w:placeholder>
                  <w:docPart w:val="DF4C0012BBE741A195DC0D5FD5895639"/>
                </w:placeholder>
              </w:sdtPr>
              <w:sdtContent>
                <w:r w:rsidR="009F5D05">
                  <w:t>Sales of memberships and/or merchandise</w:t>
                </w:r>
              </w:sdtContent>
            </w:sdt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72"/>
            <w:placeholder>
              <w:docPart w:val="8A837C18842F4BAFBDD8C41A7D08FB49"/>
            </w:placeholder>
            <w:showingPlcHdr/>
          </w:sdtPr>
          <w:sdtContent>
            <w:tc>
              <w:tcPr>
                <w:tcW w:w="10080" w:type="dxa"/>
              </w:tcPr>
              <w:p w:rsidR="001851A9" w:rsidRDefault="005C23F7">
                <w:pPr>
                  <w:pStyle w:val="SectionTitle"/>
                  <w:ind w:left="-108"/>
                </w:pPr>
                <w:r>
                  <w:t>Experience</w:t>
                </w:r>
              </w:p>
            </w:tc>
          </w:sdtContent>
        </w:sdt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DF1E0C" w:rsidP="003F51EC">
            <w:pPr>
              <w:pStyle w:val="Sectiondetails"/>
            </w:pPr>
            <w:sdt>
              <w:sdtPr>
                <w:id w:val="7189973"/>
                <w:placeholder>
                  <w:docPart w:val="9C0C83C31464432E88DF67F62BD22F5E"/>
                </w:placeholder>
                <w:showingPlcHdr/>
              </w:sdtPr>
              <w:sdtContent>
                <w:r w:rsidR="005C23F7" w:rsidRPr="003F51EC">
                  <w:t>Date of Employment :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7189974"/>
                <w:placeholder>
                  <w:docPart w:val="9260D70CFD744FA6B7748BF82E818EF1"/>
                </w:placeholder>
                <w:date w:fullDate="2008-06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F5D05">
                  <w:t>6/2/2008</w:t>
                </w:r>
              </w:sdtContent>
            </w:sdt>
          </w:p>
        </w:tc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DF1E0C" w:rsidP="009F5D05">
            <w:pPr>
              <w:pStyle w:val="Sectiondetails"/>
            </w:pPr>
            <w:sdt>
              <w:sdtPr>
                <w:id w:val="7189975"/>
                <w:placeholder>
                  <w:docPart w:val="AE89E2D2671D4F4FACDA85D1A91A875D"/>
                </w:placeholder>
              </w:sdtPr>
              <w:sdtContent>
                <w:r w:rsidR="009F5D05">
                  <w:t>Wal-Mart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DF1E0C" w:rsidP="009F5D05">
            <w:pPr>
              <w:pStyle w:val="Sectiondetails"/>
            </w:pPr>
            <w:sdt>
              <w:sdtPr>
                <w:id w:val="7189976"/>
                <w:placeholder>
                  <w:docPart w:val="D7C7099F3B044D19B291605BF976E09D"/>
                </w:placeholder>
              </w:sdtPr>
              <w:sdtContent>
                <w:r w:rsidR="009F5D05">
                  <w:t>Castle Rock, CO</w:t>
                </w:r>
              </w:sdtContent>
            </w:sdt>
          </w:p>
        </w:tc>
      </w:tr>
      <w:tr w:rsidR="00AA1866" w:rsidRPr="00AA1866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77"/>
            <w:placeholder>
              <w:docPart w:val="94C7F958CCED468BAA9CFFC7E65D6318"/>
            </w:placeholder>
          </w:sdtPr>
          <w:sdtContent>
            <w:tc>
              <w:tcPr>
                <w:tcW w:w="10080" w:type="dxa"/>
              </w:tcPr>
              <w:p w:rsidR="001851A9" w:rsidRDefault="009F5D05" w:rsidP="009F5D05">
                <w:pPr>
                  <w:pStyle w:val="SectionTitle"/>
                  <w:ind w:hanging="108"/>
                </w:pPr>
                <w:r>
                  <w:t>Customer Associate</w:t>
                </w:r>
              </w:p>
            </w:tc>
          </w:sdtContent>
        </w:sdt>
      </w:tr>
      <w:tr w:rsidR="001851A9" w:rsidRPr="00AA1866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sdt>
            <w:sdtPr>
              <w:id w:val="7189978"/>
              <w:placeholder>
                <w:docPart w:val="E2AFC209C0884318877D16D59BB280E4"/>
              </w:placeholder>
            </w:sdtPr>
            <w:sdtContent>
              <w:p w:rsidR="001851A9" w:rsidRPr="00AA1866" w:rsidRDefault="00BC279D" w:rsidP="00AA1866">
                <w:pPr>
                  <w:pStyle w:val="Bulletedlist"/>
                </w:pPr>
                <w:r>
                  <w:t>Cart Pusher</w:t>
                </w:r>
              </w:p>
            </w:sdtContent>
          </w:sdt>
          <w:p w:rsidR="001851A9" w:rsidRPr="00AA1866" w:rsidRDefault="00DF1E0C" w:rsidP="00AA1866">
            <w:pPr>
              <w:pStyle w:val="Bulletedlist"/>
            </w:pPr>
            <w:sdt>
              <w:sdtPr>
                <w:id w:val="7189979"/>
                <w:placeholder>
                  <w:docPart w:val="FFA2B5920E41423B974971C6780CEC67"/>
                </w:placeholder>
              </w:sdtPr>
              <w:sdtContent>
                <w:r w:rsidR="00BC279D">
                  <w:t>Helping other associates with various work</w:t>
                </w:r>
              </w:sdtContent>
            </w:sdt>
          </w:p>
          <w:p w:rsidR="001851A9" w:rsidRPr="00AA1866" w:rsidRDefault="00DF1E0C" w:rsidP="00BC279D">
            <w:pPr>
              <w:pStyle w:val="Bulletedlist"/>
            </w:pPr>
            <w:sdt>
              <w:sdtPr>
                <w:id w:val="7189980"/>
                <w:placeholder>
                  <w:docPart w:val="43CA11CFE93D4267B86726B71CDA6E1E"/>
                </w:placeholder>
              </w:sdtPr>
              <w:sdtContent>
                <w:r w:rsidR="00BC279D">
                  <w:t>Greet/scan returns for customer service</w:t>
                </w:r>
              </w:sdtContent>
            </w:sdt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90005"/>
            <w:placeholder>
              <w:docPart w:val="23A14BDC89544AD4966D6DBC1977F219"/>
            </w:placeholder>
            <w:showingPlcHdr/>
          </w:sdtPr>
          <w:sdtContent>
            <w:tc>
              <w:tcPr>
                <w:tcW w:w="10080" w:type="dxa"/>
              </w:tcPr>
              <w:p w:rsidR="001851A9" w:rsidRDefault="005C23F7">
                <w:pPr>
                  <w:pStyle w:val="SectionTitle"/>
                  <w:ind w:left="-108"/>
                </w:pPr>
                <w:r>
                  <w:t>Experience</w:t>
                </w:r>
              </w:p>
            </w:tc>
          </w:sdtContent>
        </w:sdt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DF1E0C" w:rsidP="003F51EC">
            <w:pPr>
              <w:pStyle w:val="Sectiondetails"/>
            </w:pPr>
            <w:sdt>
              <w:sdtPr>
                <w:id w:val="7190006"/>
                <w:placeholder>
                  <w:docPart w:val="4465A388365E43D9A8F4056F6A58C248"/>
                </w:placeholder>
                <w:showingPlcHdr/>
              </w:sdtPr>
              <w:sdtContent>
                <w:r w:rsidR="005C23F7" w:rsidRPr="003F51EC">
                  <w:t>Date of Employment :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7190007"/>
                <w:placeholder>
                  <w:docPart w:val="C3E826BE521342BEB5B4431C1BE5EBBA"/>
                </w:placeholder>
                <w:date w:fullDate="2011-11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C279D">
                  <w:t>11/10/2011</w:t>
                </w:r>
              </w:sdtContent>
            </w:sdt>
          </w:p>
        </w:tc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DF1E0C" w:rsidP="00BC279D">
            <w:pPr>
              <w:pStyle w:val="Sectiondetails"/>
            </w:pPr>
            <w:sdt>
              <w:sdtPr>
                <w:id w:val="7190008"/>
                <w:placeholder>
                  <w:docPart w:val="B330D93070B94AA5958514C1B4F79F7B"/>
                </w:placeholder>
              </w:sdtPr>
              <w:sdtContent>
                <w:r w:rsidR="00BC279D">
                  <w:t>Robert’s Home Repair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DF1E0C" w:rsidP="00BC279D">
            <w:pPr>
              <w:pStyle w:val="Sectiondetails"/>
            </w:pPr>
            <w:sdt>
              <w:sdtPr>
                <w:id w:val="7190009"/>
                <w:placeholder>
                  <w:docPart w:val="95ACAE52432541A5849855311AFE26F4"/>
                </w:placeholder>
              </w:sdtPr>
              <w:sdtContent>
                <w:r w:rsidR="00BC279D">
                  <w:t>Castle Rock, CO</w:t>
                </w:r>
              </w:sdtContent>
            </w:sdt>
          </w:p>
        </w:tc>
      </w:tr>
      <w:tr w:rsidR="00AA1866" w:rsidRPr="00AA1866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90010"/>
            <w:placeholder>
              <w:docPart w:val="E89FF798FD464F499D9660224ED87E2E"/>
            </w:placeholder>
            <w:showingPlcHdr/>
          </w:sdtPr>
          <w:sdtContent>
            <w:tc>
              <w:tcPr>
                <w:tcW w:w="10080" w:type="dxa"/>
              </w:tcPr>
              <w:p w:rsidR="001851A9" w:rsidRDefault="005C23F7">
                <w:pPr>
                  <w:pStyle w:val="SectionTitle"/>
                  <w:tabs>
                    <w:tab w:val="left" w:pos="118"/>
                  </w:tabs>
                  <w:ind w:left="-108"/>
                </w:pPr>
                <w:r>
                  <w:t>Job Title</w:t>
                </w:r>
              </w:p>
            </w:tc>
          </w:sdtContent>
        </w:sdt>
      </w:tr>
      <w:tr w:rsidR="001851A9" w:rsidRPr="00AA1866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sdt>
            <w:sdtPr>
              <w:id w:val="7190011"/>
              <w:placeholder>
                <w:docPart w:val="2FD7DC696BD545839E0249C1A4BECEEC"/>
              </w:placeholder>
            </w:sdtPr>
            <w:sdtContent>
              <w:p w:rsidR="001851A9" w:rsidRPr="00AA1866" w:rsidRDefault="00BC279D" w:rsidP="00AA1866">
                <w:pPr>
                  <w:pStyle w:val="Bulletedlist"/>
                </w:pPr>
                <w:r>
                  <w:t>Snow Shoveling</w:t>
                </w:r>
              </w:p>
            </w:sdtContent>
          </w:sdt>
          <w:p w:rsidR="001851A9" w:rsidRPr="00AA1866" w:rsidRDefault="00DF1E0C" w:rsidP="00AA1866">
            <w:pPr>
              <w:pStyle w:val="Bulletedlist"/>
            </w:pPr>
            <w:sdt>
              <w:sdtPr>
                <w:id w:val="7190012"/>
                <w:placeholder>
                  <w:docPart w:val="428E93E87FDC4D33AAD12911B9BD3B31"/>
                </w:placeholder>
              </w:sdtPr>
              <w:sdtContent>
                <w:r w:rsidR="00BC279D">
                  <w:t>Various odd jobs</w:t>
                </w:r>
              </w:sdtContent>
            </w:sdt>
          </w:p>
          <w:p w:rsidR="001851A9" w:rsidRPr="00AA1866" w:rsidRDefault="001851A9" w:rsidP="00BC279D">
            <w:pPr>
              <w:pStyle w:val="Bulletedlist"/>
              <w:numPr>
                <w:ilvl w:val="0"/>
                <w:numId w:val="0"/>
              </w:numPr>
              <w:ind w:left="360"/>
            </w:pPr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sdt>
          <w:sdtPr>
            <w:id w:val="1483710"/>
            <w:placeholder>
              <w:docPart w:val="D969A8D5CFC1496282C60323ACC6C67F"/>
            </w:placeholder>
            <w:showingPlcHdr/>
          </w:sdtPr>
          <w:sdtContent>
            <w:tc>
              <w:tcPr>
                <w:tcW w:w="10080" w:type="dxa"/>
              </w:tcPr>
              <w:p w:rsidR="001851A9" w:rsidRDefault="005C23F7">
                <w:pPr>
                  <w:pStyle w:val="SectionTitle"/>
                  <w:rPr>
                    <w:rStyle w:val="SectionTitleChar"/>
                  </w:rPr>
                </w:pPr>
                <w:r>
                  <w:t>Professional Education</w:t>
                </w:r>
              </w:p>
            </w:tc>
          </w:sdtContent>
        </w:sdt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080" w:type="dxa"/>
          </w:tcPr>
          <w:p w:rsidR="001851A9" w:rsidRPr="003F51EC" w:rsidRDefault="00DF1E0C" w:rsidP="00BC279D">
            <w:pPr>
              <w:pStyle w:val="Sectiondetails"/>
            </w:pPr>
            <w:sdt>
              <w:sdtPr>
                <w:id w:val="1483718"/>
                <w:placeholder>
                  <w:docPart w:val="E745771F49CE40C28B2ACB7CD2690AB7"/>
                </w:placeholder>
                <w:showingPlcHdr/>
              </w:sdtPr>
              <w:sdtContent>
                <w:r w:rsidR="005C23F7" w:rsidRPr="003F51EC">
                  <w:t>Dates of Attendance :</w:t>
                </w:r>
              </w:sdtContent>
            </w:sdt>
            <w:r w:rsidR="005C23F7" w:rsidRPr="003F51EC">
              <w:t xml:space="preserve">   </w:t>
            </w:r>
            <w:sdt>
              <w:sdtPr>
                <w:id w:val="1483734"/>
                <w:placeholder>
                  <w:docPart w:val="0681546D049F4BF18CAF92C665B31A0B"/>
                </w:placeholder>
                <w:date w:fullDate="2010-06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C279D">
                  <w:t>6/10/2010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505553"/>
                <w:placeholder>
                  <w:docPart w:val="9013ADF7ED4C4589BA526496540BAA71"/>
                </w:placeholder>
                <w:showingPlcHdr/>
              </w:sdtPr>
              <w:sdtContent>
                <w:r w:rsidR="005C23F7" w:rsidRPr="003F51EC">
                  <w:t>To</w:t>
                </w:r>
              </w:sdtContent>
            </w:sdt>
            <w:r w:rsidR="005C23F7" w:rsidRPr="003F51EC">
              <w:t xml:space="preserve"> </w:t>
            </w:r>
            <w:sdt>
              <w:sdtPr>
                <w:id w:val="1483794"/>
                <w:placeholder>
                  <w:docPart w:val="1DE01B97987C429BB0FF7A1326E5406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C279D">
                  <w:t>Present</w:t>
                </w:r>
              </w:sdtContent>
            </w:sdt>
          </w:p>
        </w:tc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080" w:type="dxa"/>
          </w:tcPr>
          <w:p w:rsidR="001851A9" w:rsidRPr="003F51EC" w:rsidRDefault="00DF1E0C" w:rsidP="00BC279D">
            <w:pPr>
              <w:pStyle w:val="Sectiondetails"/>
            </w:pPr>
            <w:sdt>
              <w:sdtPr>
                <w:id w:val="1483830"/>
                <w:placeholder>
                  <w:docPart w:val="7590FF3EDD294BC28B29EF020CDE3113"/>
                </w:placeholder>
              </w:sdtPr>
              <w:sdtContent>
                <w:r w:rsidR="00BC279D">
                  <w:t>University of Phoenix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1483836"/>
                <w:placeholder>
                  <w:docPart w:val="C0B4580F014B47758F33F25EC49EA90D"/>
                </w:placeholder>
              </w:sdtPr>
              <w:sdtContent>
                <w:r w:rsidR="00BC279D">
                  <w:t>Lone Tree, CO</w:t>
                </w:r>
              </w:sdtContent>
            </w:sdt>
          </w:p>
        </w:tc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1483865"/>
            <w:placeholder>
              <w:docPart w:val="071F1F7161D6448EB5F8241726772041"/>
            </w:placeholder>
            <w:showingPlcHdr/>
          </w:sdtPr>
          <w:sdtContent>
            <w:tc>
              <w:tcPr>
                <w:tcW w:w="10080" w:type="dxa"/>
              </w:tcPr>
              <w:p w:rsidR="001851A9" w:rsidRPr="003F51EC" w:rsidRDefault="005C23F7" w:rsidP="003F51EC">
                <w:pPr>
                  <w:pStyle w:val="Sectiondetails"/>
                </w:pPr>
                <w:r w:rsidRPr="003F51EC">
                  <w:t>Degree/Diploma Obtained</w:t>
                </w:r>
              </w:p>
            </w:tc>
          </w:sdtContent>
        </w:sdt>
      </w:tr>
      <w:tr w:rsidR="001851A9" w:rsidRPr="003F51EC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sdt>
            <w:sdtPr>
              <w:id w:val="1483971"/>
              <w:placeholder>
                <w:docPart w:val="C41BF20F70094EDCA1F87F789D8070A5"/>
              </w:placeholder>
            </w:sdtPr>
            <w:sdtContent>
              <w:p w:rsidR="001851A9" w:rsidRPr="003F51EC" w:rsidRDefault="00BC279D" w:rsidP="003F51EC">
                <w:pPr>
                  <w:pStyle w:val="Bulletedlist"/>
                </w:pPr>
                <w:r>
                  <w:t>Bachelor’s in Multimedia/Visual Design</w:t>
                </w:r>
              </w:p>
            </w:sdtContent>
          </w:sdt>
          <w:p w:rsidR="001851A9" w:rsidRPr="003F51EC" w:rsidRDefault="001851A9" w:rsidP="00BC279D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080" w:type="dxa"/>
          </w:tcPr>
          <w:p w:rsidR="001851A9" w:rsidRDefault="001851A9" w:rsidP="00AA1866">
            <w:pPr>
              <w:pStyle w:val="Sectiondetails"/>
            </w:pPr>
          </w:p>
        </w:tc>
      </w:tr>
      <w:tr w:rsidR="001851A9" w:rsidRPr="00AA1866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RPr="00AA1866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RPr="00AA1866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BC279D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080" w:type="dxa"/>
          </w:tcPr>
          <w:sdt>
            <w:sdtPr>
              <w:id w:val="1484071"/>
              <w:placeholder>
                <w:docPart w:val="D93E2D91BD8E40208F946655CE54AC2B"/>
              </w:placeholder>
              <w:showingPlcHdr/>
            </w:sdtPr>
            <w:sdtContent>
              <w:p w:rsidR="001851A9" w:rsidRDefault="005C23F7">
                <w:pPr>
                  <w:pStyle w:val="SectionTitle"/>
                </w:pPr>
                <w:r>
                  <w:t>References</w:t>
                </w:r>
              </w:p>
            </w:sdtContent>
          </w:sdt>
          <w:sdt>
            <w:sdtPr>
              <w:rPr>
                <w:rStyle w:val="SectiondetailsChar"/>
              </w:rPr>
              <w:id w:val="1484101"/>
              <w:placeholder>
                <w:docPart w:val="A406E8E59ACE44278AB459D0D0313EB0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1851A9" w:rsidRDefault="005C23F7">
                <w:pPr>
                  <w:pStyle w:val="Sectiondetails"/>
                </w:pPr>
                <w:r>
                  <w:t>References are available on requests</w:t>
                </w:r>
              </w:p>
            </w:sdtContent>
          </w:sdt>
        </w:tc>
      </w:tr>
    </w:tbl>
    <w:p w:rsidR="001851A9" w:rsidRDefault="001851A9"/>
    <w:sectPr w:rsidR="001851A9" w:rsidSect="00AA1866">
      <w:headerReference w:type="default" r:id="rId8"/>
      <w:footerReference w:type="default" r:id="rId9"/>
      <w:headerReference w:type="first" r:id="rId10"/>
      <w:pgSz w:w="12240" w:h="15840" w:code="1"/>
      <w:pgMar w:top="230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594" w:rsidRDefault="00B64594">
      <w:pPr>
        <w:spacing w:after="0" w:line="240" w:lineRule="auto"/>
      </w:pPr>
      <w:r>
        <w:separator/>
      </w:r>
    </w:p>
  </w:endnote>
  <w:endnote w:type="continuationSeparator" w:id="0">
    <w:p w:rsidR="00B64594" w:rsidRDefault="00B6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7519"/>
      <w:docPartObj>
        <w:docPartGallery w:val="Page Numbers (Bottom of Page)"/>
        <w:docPartUnique/>
      </w:docPartObj>
    </w:sdtPr>
    <w:sdtContent>
      <w:p w:rsidR="001851A9" w:rsidRDefault="00DF1E0C" w:rsidP="00AA1866">
        <w:pPr>
          <w:pStyle w:val="Footer"/>
          <w:jc w:val="right"/>
        </w:pPr>
        <w:fldSimple w:instr=" PAGE   \* MERGEFORMAT ">
          <w:r w:rsidR="00BC279D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594" w:rsidRDefault="00B64594">
      <w:pPr>
        <w:spacing w:after="0" w:line="240" w:lineRule="auto"/>
      </w:pPr>
      <w:r>
        <w:separator/>
      </w:r>
    </w:p>
  </w:footnote>
  <w:footnote w:type="continuationSeparator" w:id="0">
    <w:p w:rsidR="00B64594" w:rsidRDefault="00B6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/>
    </w:tblPr>
    <w:tblGrid>
      <w:gridCol w:w="10080"/>
    </w:tblGrid>
    <w:tr w:rsidR="00AA1866" w:rsidRPr="00AA1866" w:rsidTr="00A11C70">
      <w:trPr>
        <w:trHeight w:val="335"/>
        <w:jc w:val="center"/>
      </w:trPr>
      <w:tc>
        <w:tcPr>
          <w:tcW w:w="10080" w:type="dxa"/>
        </w:tcPr>
        <w:p w:rsidR="00AA1866" w:rsidRPr="00AA1866" w:rsidRDefault="00DF1E0C" w:rsidP="00BC279D">
          <w:pPr>
            <w:pStyle w:val="Name"/>
          </w:pPr>
          <w:sdt>
            <w:sdtPr>
              <w:rPr>
                <w:rStyle w:val="NameChar"/>
              </w:rPr>
              <w:id w:val="1421248710"/>
              <w:placeholder>
                <w:docPart w:val="03749C5183434B03AF40EBD6A8595FD0"/>
              </w:placeholder>
            </w:sdtPr>
            <w:sdtEndPr>
              <w:rPr>
                <w:rStyle w:val="DefaultParagraphFont"/>
                <w:b/>
              </w:rPr>
            </w:sdtEndPr>
            <w:sdtContent>
              <w:r w:rsidR="00BC279D">
                <w:rPr>
                  <w:rStyle w:val="NameChar"/>
                </w:rPr>
                <w:t>Johnathan Maul</w:t>
              </w:r>
            </w:sdtContent>
          </w:sdt>
        </w:p>
      </w:tc>
    </w:tr>
    <w:tr w:rsidR="00AA1866" w:rsidRPr="00AA1866" w:rsidTr="00A11C70">
      <w:trPr>
        <w:trHeight w:val="329"/>
        <w:jc w:val="center"/>
      </w:trPr>
      <w:tc>
        <w:tcPr>
          <w:tcW w:w="10080" w:type="dxa"/>
        </w:tcPr>
        <w:p w:rsidR="00AA1866" w:rsidRPr="00AA1866" w:rsidRDefault="00DF1E0C" w:rsidP="00AA1866">
          <w:pPr>
            <w:pStyle w:val="ContactInfo"/>
          </w:pPr>
          <w:sdt>
            <w:sdtPr>
              <w:rPr>
                <w:rStyle w:val="ContactInfoChar"/>
              </w:rPr>
              <w:id w:val="1421248711"/>
              <w:placeholder>
                <w:docPart w:val="B47D7BF733014F3B8EC94C2FE102E547"/>
              </w:placeholder>
            </w:sdtPr>
            <w:sdtEndPr>
              <w:rPr>
                <w:rStyle w:val="DefaultParagraphFont"/>
              </w:rPr>
            </w:sdtEndPr>
            <w:sdtContent>
              <w:r w:rsidR="00BC279D">
                <w:rPr>
                  <w:rStyle w:val="ContactInfoChar"/>
                </w:rPr>
                <w:t>2237 Sun Valley Ct</w:t>
              </w:r>
            </w:sdtContent>
          </w:sdt>
          <w:r w:rsidR="00AA1866" w:rsidRPr="00AA1866">
            <w:t xml:space="preserve">, </w:t>
          </w:r>
          <w:sdt>
            <w:sdtPr>
              <w:rPr>
                <w:rStyle w:val="ContactInfoChar"/>
              </w:rPr>
              <w:id w:val="1421248712"/>
              <w:placeholder>
                <w:docPart w:val="CFAD56D548254C379B53625E943FD3AB"/>
              </w:placeholder>
            </w:sdtPr>
            <w:sdtEndPr>
              <w:rPr>
                <w:rStyle w:val="DefaultParagraphFont"/>
              </w:rPr>
            </w:sdtEndPr>
            <w:sdtContent>
              <w:r w:rsidR="00BC279D">
                <w:rPr>
                  <w:rStyle w:val="ContactInfoChar"/>
                </w:rPr>
                <w:t>Castle Rock, CO, 80104</w:t>
              </w:r>
            </w:sdtContent>
          </w:sdt>
          <w:r w:rsidR="00AA1866" w:rsidRPr="00AA1866">
            <w:t xml:space="preserve"> </w:t>
          </w:r>
          <w:sdt>
            <w:sdtPr>
              <w:rPr>
                <w:rStyle w:val="ContactInfoChar"/>
              </w:rPr>
              <w:id w:val="1421248713"/>
              <w:placeholder>
                <w:docPart w:val="149D400296AB428793E1B25C66063B1F"/>
              </w:placeholder>
            </w:sdtPr>
            <w:sdtEndPr>
              <w:rPr>
                <w:rStyle w:val="DefaultParagraphFont"/>
              </w:rPr>
            </w:sdtEndPr>
            <w:sdtContent>
              <w:r w:rsidR="00BC279D">
                <w:rPr>
                  <w:rStyle w:val="ContactInfoChar"/>
                </w:rPr>
                <w:t>(303)-562-5655</w:t>
              </w:r>
            </w:sdtContent>
          </w:sdt>
        </w:p>
        <w:p w:rsidR="00AA1866" w:rsidRPr="00AA1866" w:rsidRDefault="00DF1E0C" w:rsidP="00BC279D">
          <w:pPr>
            <w:pStyle w:val="ContactInfo"/>
          </w:pPr>
          <w:sdt>
            <w:sdtPr>
              <w:rPr>
                <w:rStyle w:val="ContactInfoChar"/>
              </w:rPr>
              <w:id w:val="1421248714"/>
              <w:placeholder>
                <w:docPart w:val="B81C8F92BBE34B6BA0848B417DA5EDD7"/>
              </w:placeholder>
            </w:sdtPr>
            <w:sdtEndPr>
              <w:rPr>
                <w:rStyle w:val="DefaultParagraphFont"/>
              </w:rPr>
            </w:sdtEndPr>
            <w:sdtContent>
              <w:r w:rsidR="00BC279D">
                <w:rPr>
                  <w:rStyle w:val="ContactInfoChar"/>
                </w:rPr>
                <w:t>Jmaul2j@gmail.com</w:t>
              </w:r>
            </w:sdtContent>
          </w:sdt>
          <w:r w:rsidR="00AA1866" w:rsidRPr="00AA1866">
            <w:t xml:space="preserve"> </w:t>
          </w:r>
        </w:p>
      </w:tc>
    </w:tr>
  </w:tbl>
  <w:p w:rsidR="00AA1866" w:rsidRDefault="00AA18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/>
    </w:tblPr>
    <w:tblGrid>
      <w:gridCol w:w="10080"/>
    </w:tblGrid>
    <w:tr w:rsidR="001851A9" w:rsidRPr="00AA1866" w:rsidTr="00A11C70">
      <w:trPr>
        <w:trHeight w:val="335"/>
        <w:jc w:val="center"/>
      </w:trPr>
      <w:tc>
        <w:tcPr>
          <w:tcW w:w="0" w:type="auto"/>
        </w:tcPr>
        <w:p w:rsidR="001851A9" w:rsidRPr="00AA1866" w:rsidRDefault="00DF1E0C" w:rsidP="009F5D05">
          <w:pPr>
            <w:pStyle w:val="Name"/>
          </w:pPr>
          <w:r>
            <w:pict>
              <v:shape id="_x0000_s2059" style="position:absolute;left:0;text-align:left;margin-left:-29.65pt;margin-top:-29.7pt;width:556.9pt;height:79.2pt;z-index:-251655168" coordsize="11256,1584" o:regroupid="1" path="m,1584hdc,815,,46,,46hbc,46,5628,46,11256,46hdc9439,210,7442,498,4282,249hhc1122,,606,888,,1584hdxe" fillcolor="#95b3d7 [1940]" stroked="f">
                <v:fill opacity="44564f" color2="fill lighten(0)" rotate="t" method="linear sigma" focus="100%" type="gradient"/>
                <v:path arrowok="t"/>
              </v:shape>
            </w:pict>
          </w:r>
          <w:r>
            <w:pict>
              <v:shape id="_x0000_s2058" style="position:absolute;left:0;text-align:left;margin-left:-4.4pt;margin-top:-47.75pt;width:563.1pt;height:101.5pt;z-index:-251656192" coordsize="11262,2153" o:regroupid="1" path="m,2153hdc1292,,4221,923,6683,886hhc9145,849,10355,561,11262,455hde" filled="f" strokecolor="#fbd4b4 [1305]">
                <v:path arrowok="t"/>
              </v:shape>
            </w:pict>
          </w:r>
          <w:sdt>
            <w:sdtPr>
              <w:rPr>
                <w:rStyle w:val="NameChar"/>
              </w:rPr>
              <w:id w:val="7187520"/>
              <w:placeholder>
                <w:docPart w:val="459B5B7649254998A91C9464B540814C"/>
              </w:placeholder>
            </w:sdtPr>
            <w:sdtEndPr>
              <w:rPr>
                <w:rStyle w:val="DefaultParagraphFont"/>
                <w:b/>
              </w:rPr>
            </w:sdtEndPr>
            <w:sdtContent>
              <w:r w:rsidR="009F5D05">
                <w:rPr>
                  <w:rStyle w:val="NameChar"/>
                </w:rPr>
                <w:t>Johnathan Maul</w:t>
              </w:r>
            </w:sdtContent>
          </w:sdt>
        </w:p>
      </w:tc>
    </w:tr>
    <w:tr w:rsidR="001851A9" w:rsidRPr="00AA1866" w:rsidTr="00A11C70">
      <w:trPr>
        <w:trHeight w:val="329"/>
        <w:jc w:val="center"/>
      </w:trPr>
      <w:tc>
        <w:tcPr>
          <w:tcW w:w="0" w:type="auto"/>
        </w:tcPr>
        <w:p w:rsidR="001851A9" w:rsidRPr="00AA1866" w:rsidRDefault="00DF1E0C" w:rsidP="00AA1866">
          <w:pPr>
            <w:pStyle w:val="ContactInfo"/>
          </w:pPr>
          <w:sdt>
            <w:sdtPr>
              <w:rPr>
                <w:rStyle w:val="ContactInfoChar"/>
              </w:rPr>
              <w:id w:val="7187521"/>
              <w:placeholder>
                <w:docPart w:val="BC44B6417BB54F4583B5C7FAA0725AFD"/>
              </w:placeholder>
            </w:sdtPr>
            <w:sdtEndPr>
              <w:rPr>
                <w:rStyle w:val="DefaultParagraphFont"/>
              </w:rPr>
            </w:sdtEndPr>
            <w:sdtContent>
              <w:r w:rsidR="009F5D05">
                <w:rPr>
                  <w:rStyle w:val="ContactInfoChar"/>
                </w:rPr>
                <w:t>2237 Sun Valley Ct</w:t>
              </w:r>
            </w:sdtContent>
          </w:sdt>
          <w:r w:rsidR="00AA1866" w:rsidRPr="00AA1866">
            <w:t>,</w:t>
          </w:r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7187522"/>
              <w:placeholder>
                <w:docPart w:val="A44A547E310E4F0B8B1BB1663BD325F8"/>
              </w:placeholder>
            </w:sdtPr>
            <w:sdtEndPr>
              <w:rPr>
                <w:rStyle w:val="DefaultParagraphFont"/>
              </w:rPr>
            </w:sdtEndPr>
            <w:sdtContent>
              <w:r w:rsidR="009F5D05">
                <w:rPr>
                  <w:rStyle w:val="ContactInfoChar"/>
                </w:rPr>
                <w:t>Castle Rock, CO, 80104</w:t>
              </w:r>
            </w:sdtContent>
          </w:sdt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7187523"/>
              <w:placeholder>
                <w:docPart w:val="FD8CE68C735341FB9DD3B8FCBC31A699"/>
              </w:placeholder>
            </w:sdtPr>
            <w:sdtEndPr>
              <w:rPr>
                <w:rStyle w:val="DefaultParagraphFont"/>
              </w:rPr>
            </w:sdtEndPr>
            <w:sdtContent>
              <w:r w:rsidR="009F5D05">
                <w:rPr>
                  <w:rStyle w:val="ContactInfoChar"/>
                </w:rPr>
                <w:t>(303)-562-5655</w:t>
              </w:r>
            </w:sdtContent>
          </w:sdt>
        </w:p>
        <w:p w:rsidR="001851A9" w:rsidRPr="00AA1866" w:rsidRDefault="00DF1E0C" w:rsidP="009F5D05">
          <w:pPr>
            <w:pStyle w:val="ContactInfo"/>
          </w:pPr>
          <w:sdt>
            <w:sdtPr>
              <w:rPr>
                <w:rStyle w:val="ContactInfoChar"/>
              </w:rPr>
              <w:id w:val="7187524"/>
            </w:sdtPr>
            <w:sdtEndPr>
              <w:rPr>
                <w:rStyle w:val="DefaultParagraphFont"/>
              </w:rPr>
            </w:sdtEndPr>
            <w:sdtContent>
              <w:r w:rsidR="009F5D05">
                <w:t>Jmaul2j@gmail.com</w:t>
              </w:r>
            </w:sdtContent>
          </w:sdt>
          <w:r w:rsidR="005C23F7" w:rsidRPr="00AA1866">
            <w:t xml:space="preserve"> </w:t>
          </w:r>
        </w:p>
      </w:tc>
    </w:tr>
  </w:tbl>
  <w:p w:rsidR="001851A9" w:rsidRDefault="001851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100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BC279D"/>
    <w:rsid w:val="000F4408"/>
    <w:rsid w:val="001851A9"/>
    <w:rsid w:val="0028107D"/>
    <w:rsid w:val="003F51EC"/>
    <w:rsid w:val="003F7CDE"/>
    <w:rsid w:val="005C23F7"/>
    <w:rsid w:val="00913F13"/>
    <w:rsid w:val="009F5D05"/>
    <w:rsid w:val="00A11C70"/>
    <w:rsid w:val="00AA1866"/>
    <w:rsid w:val="00B64594"/>
    <w:rsid w:val="00BC279D"/>
    <w:rsid w:val="00D96883"/>
    <w:rsid w:val="00DF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185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Microsoft\Templates\Chron_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93CD006218416FB340C1C83562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CB50A-086E-4879-89DA-57ECF6A431D2}"/>
      </w:docPartPr>
      <w:docPartBody>
        <w:p w:rsidR="00000000" w:rsidRDefault="0094258C">
          <w:pPr>
            <w:pStyle w:val="7A93CD006218416FB340C1C835626A5B"/>
          </w:pPr>
          <w:r>
            <w:t>Objectives</w:t>
          </w:r>
        </w:p>
      </w:docPartBody>
    </w:docPart>
    <w:docPart>
      <w:docPartPr>
        <w:name w:val="279C4C7172524D109CCF398A945B2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03880-B2A3-4ADE-986B-0CDA9C5F32E6}"/>
      </w:docPartPr>
      <w:docPartBody>
        <w:p w:rsidR="00000000" w:rsidRDefault="0094258C">
          <w:pPr>
            <w:pStyle w:val="279C4C7172524D109CCF398A945B2CCC"/>
          </w:pPr>
          <w:r w:rsidRPr="003F51EC">
            <w:t>Describe your career goal or ideal job.</w:t>
          </w:r>
        </w:p>
      </w:docPartBody>
    </w:docPart>
    <w:docPart>
      <w:docPartPr>
        <w:name w:val="BD8B46D646CE4304B56267EBEC0C1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B831-67CE-47C9-83C3-D46B0F52AD69}"/>
      </w:docPartPr>
      <w:docPartBody>
        <w:p w:rsidR="00000000" w:rsidRDefault="0094258C">
          <w:pPr>
            <w:pStyle w:val="BD8B46D646CE4304B56267EBEC0C165D"/>
          </w:pPr>
          <w:r>
            <w:t>Experience</w:t>
          </w:r>
        </w:p>
      </w:docPartBody>
    </w:docPart>
    <w:docPart>
      <w:docPartPr>
        <w:name w:val="FF98970608B54956AD65B77AF1002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68BF-BC59-46E6-BDED-1FE7471EB029}"/>
      </w:docPartPr>
      <w:docPartBody>
        <w:p w:rsidR="00000000" w:rsidRDefault="0094258C">
          <w:pPr>
            <w:pStyle w:val="FF98970608B54956AD65B77AF1002675"/>
          </w:pPr>
          <w:r w:rsidRPr="003F51EC">
            <w:t>Date of Employment :</w:t>
          </w:r>
        </w:p>
      </w:docPartBody>
    </w:docPart>
    <w:docPart>
      <w:docPartPr>
        <w:name w:val="FE12F8CE987847A798CB8771AE18C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2CEB3-1E78-44A5-9D35-5202282A7D0F}"/>
      </w:docPartPr>
      <w:docPartBody>
        <w:p w:rsidR="00000000" w:rsidRDefault="0094258C">
          <w:pPr>
            <w:pStyle w:val="FE12F8CE987847A798CB8771AE18C25D"/>
          </w:pPr>
          <w:r w:rsidRPr="003F51EC">
            <w:t>Date</w:t>
          </w:r>
        </w:p>
      </w:docPartBody>
    </w:docPart>
    <w:docPart>
      <w:docPartPr>
        <w:name w:val="B76627AEB53446FC90F8686F97CD5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BB25E-F7F7-4578-89A8-4871CD6FE769}"/>
      </w:docPartPr>
      <w:docPartBody>
        <w:p w:rsidR="00000000" w:rsidRDefault="0094258C">
          <w:pPr>
            <w:pStyle w:val="B76627AEB53446FC90F8686F97CD52DF"/>
          </w:pPr>
          <w:r w:rsidRPr="003F51EC">
            <w:t>Company name</w:t>
          </w:r>
        </w:p>
      </w:docPartBody>
    </w:docPart>
    <w:docPart>
      <w:docPartPr>
        <w:name w:val="9DC98E1B8F6E4FA7B649283769544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B3F3-2D52-4778-B053-684EE1F5D484}"/>
      </w:docPartPr>
      <w:docPartBody>
        <w:p w:rsidR="00000000" w:rsidRDefault="0094258C">
          <w:pPr>
            <w:pStyle w:val="9DC98E1B8F6E4FA7B649283769544017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FC2A104885044428A0790E83A2793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ABCD3-DE03-4A8D-BE87-884C06542192}"/>
      </w:docPartPr>
      <w:docPartBody>
        <w:p w:rsidR="00000000" w:rsidRDefault="0094258C">
          <w:pPr>
            <w:pStyle w:val="FC2A104885044428A0790E83A27937FB"/>
          </w:pPr>
          <w:r>
            <w:t>Job Title</w:t>
          </w:r>
        </w:p>
      </w:docPartBody>
    </w:docPart>
    <w:docPart>
      <w:docPartPr>
        <w:name w:val="8707DF6881444EA49839FCF5F627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A218-B77C-47F4-AFD7-4E62DFDB80F4}"/>
      </w:docPartPr>
      <w:docPartBody>
        <w:p w:rsidR="00000000" w:rsidRDefault="0094258C">
          <w:pPr>
            <w:pStyle w:val="8707DF6881444EA49839FCF5F627BE9A"/>
          </w:pPr>
          <w:r w:rsidRPr="00AA1866">
            <w:t>Job responsibility/achievement</w:t>
          </w:r>
        </w:p>
      </w:docPartBody>
    </w:docPart>
    <w:docPart>
      <w:docPartPr>
        <w:name w:val="7611C991A7374A3C83B7F608ED010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CFD80-F5A8-4965-9CA1-A001A9AAB722}"/>
      </w:docPartPr>
      <w:docPartBody>
        <w:p w:rsidR="00000000" w:rsidRDefault="0094258C">
          <w:pPr>
            <w:pStyle w:val="7611C991A7374A3C83B7F608ED010F9E"/>
          </w:pPr>
          <w:r w:rsidRPr="00AA1866">
            <w:t>Job responsibility/achievement</w:t>
          </w:r>
        </w:p>
      </w:docPartBody>
    </w:docPart>
    <w:docPart>
      <w:docPartPr>
        <w:name w:val="9B2D27E1740B4FAFA07299DBA6ECC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F0301-ABE7-427E-9DF8-847DF33214FA}"/>
      </w:docPartPr>
      <w:docPartBody>
        <w:p w:rsidR="00000000" w:rsidRDefault="0094258C">
          <w:pPr>
            <w:pStyle w:val="9B2D27E1740B4FAFA07299DBA6ECCD9B"/>
          </w:pPr>
          <w:r w:rsidRPr="00AA1866">
            <w:t>Job responsibility/achievement</w:t>
          </w:r>
        </w:p>
      </w:docPartBody>
    </w:docPart>
    <w:docPart>
      <w:docPartPr>
        <w:name w:val="CCF58CD6DF8945BCBE33C3974CDCB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64183-83E9-4E57-9793-ED21696C185C}"/>
      </w:docPartPr>
      <w:docPartBody>
        <w:p w:rsidR="00000000" w:rsidRDefault="0094258C">
          <w:pPr>
            <w:pStyle w:val="CCF58CD6DF8945BCBE33C3974CDCB884"/>
          </w:pPr>
          <w:r>
            <w:t>Experience</w:t>
          </w:r>
        </w:p>
      </w:docPartBody>
    </w:docPart>
    <w:docPart>
      <w:docPartPr>
        <w:name w:val="6F7343A043E4481A94DF162AE9DBA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29575-1813-4C2C-ABAF-BF81C0DF84EF}"/>
      </w:docPartPr>
      <w:docPartBody>
        <w:p w:rsidR="00000000" w:rsidRDefault="0094258C">
          <w:pPr>
            <w:pStyle w:val="6F7343A043E4481A94DF162AE9DBAD0B"/>
          </w:pPr>
          <w:r w:rsidRPr="003F51EC">
            <w:t>Date of Employment :</w:t>
          </w:r>
        </w:p>
      </w:docPartBody>
    </w:docPart>
    <w:docPart>
      <w:docPartPr>
        <w:name w:val="C57F3EAFE37F44D782BAEC8269C2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70CBB-8656-41FB-9926-38C83AEB5293}"/>
      </w:docPartPr>
      <w:docPartBody>
        <w:p w:rsidR="00000000" w:rsidRDefault="0094258C">
          <w:pPr>
            <w:pStyle w:val="C57F3EAFE37F44D782BAEC8269C24151"/>
          </w:pPr>
          <w:r w:rsidRPr="003F51EC">
            <w:t>Date</w:t>
          </w:r>
        </w:p>
      </w:docPartBody>
    </w:docPart>
    <w:docPart>
      <w:docPartPr>
        <w:name w:val="A83058D788AB4668B84C3B5D696A9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EA830-8FC0-437F-8998-0D91A80E7BF2}"/>
      </w:docPartPr>
      <w:docPartBody>
        <w:p w:rsidR="00000000" w:rsidRDefault="0094258C">
          <w:pPr>
            <w:pStyle w:val="A83058D788AB4668B84C3B5D696A9D18"/>
          </w:pPr>
          <w:r w:rsidRPr="003F51EC">
            <w:t>Company name</w:t>
          </w:r>
        </w:p>
      </w:docPartBody>
    </w:docPart>
    <w:docPart>
      <w:docPartPr>
        <w:name w:val="1162E47719104F1CA4F40FF8B192A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FF7AE-76A7-4C04-B7C9-1DF77D14E52B}"/>
      </w:docPartPr>
      <w:docPartBody>
        <w:p w:rsidR="00000000" w:rsidRDefault="0094258C">
          <w:pPr>
            <w:pStyle w:val="1162E47719104F1CA4F40FF8B192A9CE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499AB2583CB44106B978A975051C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6604A-6EFC-4E30-AE81-FAC350C97C92}"/>
      </w:docPartPr>
      <w:docPartBody>
        <w:p w:rsidR="00000000" w:rsidRDefault="0094258C">
          <w:pPr>
            <w:pStyle w:val="499AB2583CB44106B978A975051CBF5B"/>
          </w:pPr>
          <w:r>
            <w:t>Job Title</w:t>
          </w:r>
        </w:p>
      </w:docPartBody>
    </w:docPart>
    <w:docPart>
      <w:docPartPr>
        <w:name w:val="E39614532F964180A3F9F886008C3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CBCC-212C-467F-BAB7-AC84E8136447}"/>
      </w:docPartPr>
      <w:docPartBody>
        <w:p w:rsidR="00000000" w:rsidRDefault="0094258C">
          <w:pPr>
            <w:pStyle w:val="E39614532F964180A3F9F886008C336E"/>
          </w:pPr>
          <w:r w:rsidRPr="00AA1866">
            <w:t>Job responsibility/achievement</w:t>
          </w:r>
        </w:p>
      </w:docPartBody>
    </w:docPart>
    <w:docPart>
      <w:docPartPr>
        <w:name w:val="2A424BD1BF64473687E947BFC4953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6FEB-8461-482A-BA98-4A501C596B9A}"/>
      </w:docPartPr>
      <w:docPartBody>
        <w:p w:rsidR="00000000" w:rsidRDefault="0094258C">
          <w:pPr>
            <w:pStyle w:val="2A424BD1BF64473687E947BFC495386F"/>
          </w:pPr>
          <w:r w:rsidRPr="00AA1866">
            <w:t>Job responsibility/achievement</w:t>
          </w:r>
        </w:p>
      </w:docPartBody>
    </w:docPart>
    <w:docPart>
      <w:docPartPr>
        <w:name w:val="DF4C0012BBE741A195DC0D5FD5895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F6E8-4EAE-4B59-8B68-033274FC2257}"/>
      </w:docPartPr>
      <w:docPartBody>
        <w:p w:rsidR="00000000" w:rsidRDefault="0094258C">
          <w:pPr>
            <w:pStyle w:val="DF4C0012BBE741A195DC0D5FD5895639"/>
          </w:pPr>
          <w:r w:rsidRPr="00AA1866">
            <w:t>Job responsibility/achievement</w:t>
          </w:r>
        </w:p>
      </w:docPartBody>
    </w:docPart>
    <w:docPart>
      <w:docPartPr>
        <w:name w:val="8A837C18842F4BAFBDD8C41A7D08F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FC3A0-8621-4F37-8517-90705E1FC168}"/>
      </w:docPartPr>
      <w:docPartBody>
        <w:p w:rsidR="00000000" w:rsidRDefault="0094258C">
          <w:pPr>
            <w:pStyle w:val="8A837C18842F4BAFBDD8C41A7D08FB49"/>
          </w:pPr>
          <w:r>
            <w:t>Experience</w:t>
          </w:r>
        </w:p>
      </w:docPartBody>
    </w:docPart>
    <w:docPart>
      <w:docPartPr>
        <w:name w:val="9C0C83C31464432E88DF67F62BD2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6128F-585E-4B4B-A78C-8C030E3537A8}"/>
      </w:docPartPr>
      <w:docPartBody>
        <w:p w:rsidR="00000000" w:rsidRDefault="0094258C">
          <w:pPr>
            <w:pStyle w:val="9C0C83C31464432E88DF67F62BD22F5E"/>
          </w:pPr>
          <w:r w:rsidRPr="003F51EC">
            <w:t>Date of Employment :</w:t>
          </w:r>
        </w:p>
      </w:docPartBody>
    </w:docPart>
    <w:docPart>
      <w:docPartPr>
        <w:name w:val="9260D70CFD744FA6B7748BF82E81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231ED-E8AE-482A-BCC0-4518232042FD}"/>
      </w:docPartPr>
      <w:docPartBody>
        <w:p w:rsidR="00000000" w:rsidRDefault="0094258C">
          <w:pPr>
            <w:pStyle w:val="9260D70CFD744FA6B7748BF82E818EF1"/>
          </w:pPr>
          <w:r w:rsidRPr="003F51EC">
            <w:t>Date</w:t>
          </w:r>
        </w:p>
      </w:docPartBody>
    </w:docPart>
    <w:docPart>
      <w:docPartPr>
        <w:name w:val="AE89E2D2671D4F4FACDA85D1A91A8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25393-4BAF-40CD-9042-35E30D0B04A6}"/>
      </w:docPartPr>
      <w:docPartBody>
        <w:p w:rsidR="00000000" w:rsidRDefault="0094258C">
          <w:pPr>
            <w:pStyle w:val="AE89E2D2671D4F4FACDA85D1A91A875D"/>
          </w:pPr>
          <w:r w:rsidRPr="003F51EC">
            <w:t>Company name</w:t>
          </w:r>
        </w:p>
      </w:docPartBody>
    </w:docPart>
    <w:docPart>
      <w:docPartPr>
        <w:name w:val="D7C7099F3B044D19B291605BF976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DF799-A956-44E7-8A87-63AA9CBC5660}"/>
      </w:docPartPr>
      <w:docPartBody>
        <w:p w:rsidR="00000000" w:rsidRDefault="0094258C">
          <w:pPr>
            <w:pStyle w:val="D7C7099F3B044D19B291605BF976E09D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94C7F958CCED468BAA9CFFC7E65D6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01A28-2B58-4CAF-97FC-9E61707E9E73}"/>
      </w:docPartPr>
      <w:docPartBody>
        <w:p w:rsidR="00000000" w:rsidRDefault="0094258C">
          <w:pPr>
            <w:pStyle w:val="94C7F958CCED468BAA9CFFC7E65D6318"/>
          </w:pPr>
          <w:r>
            <w:t>Job Title</w:t>
          </w:r>
        </w:p>
      </w:docPartBody>
    </w:docPart>
    <w:docPart>
      <w:docPartPr>
        <w:name w:val="E2AFC209C0884318877D16D59BB28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13DA0-C4E8-4872-8ADA-BCAECA1F291B}"/>
      </w:docPartPr>
      <w:docPartBody>
        <w:p w:rsidR="00000000" w:rsidRDefault="0094258C">
          <w:pPr>
            <w:pStyle w:val="E2AFC209C0884318877D16D59BB280E4"/>
          </w:pPr>
          <w:r w:rsidRPr="00AA1866">
            <w:t>Job responsibility/achievement</w:t>
          </w:r>
        </w:p>
      </w:docPartBody>
    </w:docPart>
    <w:docPart>
      <w:docPartPr>
        <w:name w:val="FFA2B5920E41423B974971C6780C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3BA15-4FE5-4E69-9069-348D32870A6B}"/>
      </w:docPartPr>
      <w:docPartBody>
        <w:p w:rsidR="00000000" w:rsidRDefault="0094258C">
          <w:pPr>
            <w:pStyle w:val="FFA2B5920E41423B974971C6780CEC67"/>
          </w:pPr>
          <w:r w:rsidRPr="00AA1866">
            <w:t>Job responsibility/achievement</w:t>
          </w:r>
        </w:p>
      </w:docPartBody>
    </w:docPart>
    <w:docPart>
      <w:docPartPr>
        <w:name w:val="43CA11CFE93D4267B86726B71CDA6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1A9A-5763-4D4E-97BC-166740EE5DCD}"/>
      </w:docPartPr>
      <w:docPartBody>
        <w:p w:rsidR="00000000" w:rsidRDefault="0094258C">
          <w:pPr>
            <w:pStyle w:val="43CA11CFE93D4267B86726B71CDA6E1E"/>
          </w:pPr>
          <w:r w:rsidRPr="00AA1866">
            <w:t>Job responsibility/achievement</w:t>
          </w:r>
        </w:p>
      </w:docPartBody>
    </w:docPart>
    <w:docPart>
      <w:docPartPr>
        <w:name w:val="23A14BDC89544AD4966D6DBC1977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FA40-F221-4917-9FEB-0E9052E26FE8}"/>
      </w:docPartPr>
      <w:docPartBody>
        <w:p w:rsidR="00000000" w:rsidRDefault="0094258C">
          <w:pPr>
            <w:pStyle w:val="23A14BDC89544AD4966D6DBC1977F219"/>
          </w:pPr>
          <w:r>
            <w:t>Experience</w:t>
          </w:r>
        </w:p>
      </w:docPartBody>
    </w:docPart>
    <w:docPart>
      <w:docPartPr>
        <w:name w:val="4465A388365E43D9A8F4056F6A58C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BD65-BF6B-4610-8EFA-793299343EE9}"/>
      </w:docPartPr>
      <w:docPartBody>
        <w:p w:rsidR="00000000" w:rsidRDefault="0094258C">
          <w:pPr>
            <w:pStyle w:val="4465A388365E43D9A8F4056F6A58C248"/>
          </w:pPr>
          <w:r w:rsidRPr="003F51EC">
            <w:t>Date of Employment :</w:t>
          </w:r>
        </w:p>
      </w:docPartBody>
    </w:docPart>
    <w:docPart>
      <w:docPartPr>
        <w:name w:val="C3E826BE521342BEB5B4431C1BE5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DFFB-A99D-408C-A59C-DA9193856240}"/>
      </w:docPartPr>
      <w:docPartBody>
        <w:p w:rsidR="00000000" w:rsidRDefault="0094258C">
          <w:pPr>
            <w:pStyle w:val="C3E826BE521342BEB5B4431C1BE5EBBA"/>
          </w:pPr>
          <w:r w:rsidRPr="003F51EC">
            <w:t>Date</w:t>
          </w:r>
        </w:p>
      </w:docPartBody>
    </w:docPart>
    <w:docPart>
      <w:docPartPr>
        <w:name w:val="B330D93070B94AA5958514C1B4F79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A93D-BA9E-445F-88D9-84D8AEC0EAD5}"/>
      </w:docPartPr>
      <w:docPartBody>
        <w:p w:rsidR="00000000" w:rsidRDefault="0094258C">
          <w:pPr>
            <w:pStyle w:val="B330D93070B94AA5958514C1B4F79F7B"/>
          </w:pPr>
          <w:r w:rsidRPr="003F51EC">
            <w:t>Company name</w:t>
          </w:r>
        </w:p>
      </w:docPartBody>
    </w:docPart>
    <w:docPart>
      <w:docPartPr>
        <w:name w:val="95ACAE52432541A5849855311AFE2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2C5F1-C769-4DAF-82B2-189664393765}"/>
      </w:docPartPr>
      <w:docPartBody>
        <w:p w:rsidR="00000000" w:rsidRDefault="0094258C">
          <w:pPr>
            <w:pStyle w:val="95ACAE52432541A5849855311AFE26F4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E89FF798FD464F499D9660224ED87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8B8F4-9175-462E-8997-B047613C4805}"/>
      </w:docPartPr>
      <w:docPartBody>
        <w:p w:rsidR="00000000" w:rsidRDefault="0094258C">
          <w:pPr>
            <w:pStyle w:val="E89FF798FD464F499D9660224ED87E2E"/>
          </w:pPr>
          <w:r>
            <w:t>Job Title</w:t>
          </w:r>
        </w:p>
      </w:docPartBody>
    </w:docPart>
    <w:docPart>
      <w:docPartPr>
        <w:name w:val="2FD7DC696BD545839E0249C1A4BEC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D5E4-FCC8-458F-9B07-753674AF976A}"/>
      </w:docPartPr>
      <w:docPartBody>
        <w:p w:rsidR="00000000" w:rsidRDefault="0094258C">
          <w:pPr>
            <w:pStyle w:val="2FD7DC696BD545839E0249C1A4BECEEC"/>
          </w:pPr>
          <w:r w:rsidRPr="00AA1866">
            <w:t>Job responsibility/achievement</w:t>
          </w:r>
        </w:p>
      </w:docPartBody>
    </w:docPart>
    <w:docPart>
      <w:docPartPr>
        <w:name w:val="428E93E87FDC4D33AAD12911B9BD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32C1-F813-4FDB-8416-670927331581}"/>
      </w:docPartPr>
      <w:docPartBody>
        <w:p w:rsidR="00000000" w:rsidRDefault="0094258C">
          <w:pPr>
            <w:pStyle w:val="428E93E87FDC4D33AAD12911B9BD3B31"/>
          </w:pPr>
          <w:r w:rsidRPr="00AA1866">
            <w:t>Job responsibility/achievement</w:t>
          </w:r>
        </w:p>
      </w:docPartBody>
    </w:docPart>
    <w:docPart>
      <w:docPartPr>
        <w:name w:val="D969A8D5CFC1496282C60323ACC6C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FCD4-4259-4E5C-9ADC-DC9F0341D24D}"/>
      </w:docPartPr>
      <w:docPartBody>
        <w:p w:rsidR="00000000" w:rsidRDefault="0094258C">
          <w:pPr>
            <w:pStyle w:val="D969A8D5CFC1496282C60323ACC6C67F"/>
          </w:pPr>
          <w:r>
            <w:t>Professional Education</w:t>
          </w:r>
        </w:p>
      </w:docPartBody>
    </w:docPart>
    <w:docPart>
      <w:docPartPr>
        <w:name w:val="E745771F49CE40C28B2ACB7CD2690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782E8-DDDC-46D0-B431-BC6D0AE4B4BB}"/>
      </w:docPartPr>
      <w:docPartBody>
        <w:p w:rsidR="00000000" w:rsidRDefault="0094258C">
          <w:pPr>
            <w:pStyle w:val="E745771F49CE40C28B2ACB7CD2690AB7"/>
          </w:pPr>
          <w:r w:rsidRPr="003F51EC">
            <w:t>Dates of Attendance :</w:t>
          </w:r>
        </w:p>
      </w:docPartBody>
    </w:docPart>
    <w:docPart>
      <w:docPartPr>
        <w:name w:val="0681546D049F4BF18CAF92C665B31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C7817-16F8-405E-A499-F94C02E30B52}"/>
      </w:docPartPr>
      <w:docPartBody>
        <w:p w:rsidR="00000000" w:rsidRDefault="0094258C">
          <w:pPr>
            <w:pStyle w:val="0681546D049F4BF18CAF92C665B31A0B"/>
          </w:pPr>
          <w:r w:rsidRPr="003F51EC">
            <w:t>Start Date</w:t>
          </w:r>
        </w:p>
      </w:docPartBody>
    </w:docPart>
    <w:docPart>
      <w:docPartPr>
        <w:name w:val="9013ADF7ED4C4589BA526496540BA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88A2-26A6-4089-9A01-6F0E0D798DFB}"/>
      </w:docPartPr>
      <w:docPartBody>
        <w:p w:rsidR="00000000" w:rsidRDefault="0094258C">
          <w:pPr>
            <w:pStyle w:val="9013ADF7ED4C4589BA526496540BAA71"/>
          </w:pPr>
          <w:r w:rsidRPr="003F51EC">
            <w:t>To</w:t>
          </w:r>
        </w:p>
      </w:docPartBody>
    </w:docPart>
    <w:docPart>
      <w:docPartPr>
        <w:name w:val="1DE01B97987C429BB0FF7A1326E5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C92F4-0E43-4D8D-B319-3D5FD8690D35}"/>
      </w:docPartPr>
      <w:docPartBody>
        <w:p w:rsidR="00000000" w:rsidRDefault="0094258C">
          <w:pPr>
            <w:pStyle w:val="1DE01B97987C429BB0FF7A1326E54060"/>
          </w:pPr>
          <w:r w:rsidRPr="003F51EC">
            <w:t xml:space="preserve">End </w:t>
          </w:r>
          <w:r w:rsidRPr="003F51EC">
            <w:t>Date</w:t>
          </w:r>
        </w:p>
      </w:docPartBody>
    </w:docPart>
    <w:docPart>
      <w:docPartPr>
        <w:name w:val="7590FF3EDD294BC28B29EF020CDE3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6B2A-4831-4617-9789-CDF0612E5CAE}"/>
      </w:docPartPr>
      <w:docPartBody>
        <w:p w:rsidR="00000000" w:rsidRDefault="0094258C">
          <w:pPr>
            <w:pStyle w:val="7590FF3EDD294BC28B29EF020CDE3113"/>
          </w:pPr>
          <w:r w:rsidRPr="003F51EC">
            <w:t>University/ College name</w:t>
          </w:r>
        </w:p>
      </w:docPartBody>
    </w:docPart>
    <w:docPart>
      <w:docPartPr>
        <w:name w:val="C0B4580F014B47758F33F25EC49EA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9DE13-C237-4028-A8AC-C8EC057FD946}"/>
      </w:docPartPr>
      <w:docPartBody>
        <w:p w:rsidR="00000000" w:rsidRDefault="0094258C">
          <w:pPr>
            <w:pStyle w:val="C0B4580F014B47758F33F25EC49EA90D"/>
          </w:pPr>
          <w:r>
            <w:t>City, ST</w:t>
          </w:r>
        </w:p>
      </w:docPartBody>
    </w:docPart>
    <w:docPart>
      <w:docPartPr>
        <w:name w:val="071F1F7161D6448EB5F824172677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98053-D3B1-47F4-952E-913C44E8097A}"/>
      </w:docPartPr>
      <w:docPartBody>
        <w:p w:rsidR="00000000" w:rsidRDefault="0094258C">
          <w:pPr>
            <w:pStyle w:val="071F1F7161D6448EB5F8241726772041"/>
          </w:pPr>
          <w:r w:rsidRPr="003F51EC">
            <w:t>Degree/Diploma Obtained</w:t>
          </w:r>
        </w:p>
      </w:docPartBody>
    </w:docPart>
    <w:docPart>
      <w:docPartPr>
        <w:name w:val="C41BF20F70094EDCA1F87F789D80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94D9E-B666-4E70-BADA-7B3AAA2BFD4D}"/>
      </w:docPartPr>
      <w:docPartBody>
        <w:p w:rsidR="00000000" w:rsidRDefault="0094258C">
          <w:pPr>
            <w:pStyle w:val="C41BF20F70094EDCA1F87F789D8070A5"/>
          </w:pPr>
          <w:r w:rsidRPr="003F51EC">
            <w:t>Special Award / accomplishment or degree minor</w:t>
          </w:r>
        </w:p>
      </w:docPartBody>
    </w:docPart>
    <w:docPart>
      <w:docPartPr>
        <w:name w:val="D93E2D91BD8E40208F946655CE54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1C2CD-7550-44CC-B93A-284E55882446}"/>
      </w:docPartPr>
      <w:docPartBody>
        <w:p w:rsidR="00000000" w:rsidRDefault="0094258C">
          <w:pPr>
            <w:pStyle w:val="D93E2D91BD8E40208F946655CE54AC2B"/>
          </w:pPr>
          <w:r>
            <w:t>References</w:t>
          </w:r>
        </w:p>
      </w:docPartBody>
    </w:docPart>
    <w:docPart>
      <w:docPartPr>
        <w:name w:val="A406E8E59ACE44278AB459D0D0313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9A3C-861B-4C59-87F7-2F143A9D9CB0}"/>
      </w:docPartPr>
      <w:docPartBody>
        <w:p w:rsidR="00000000" w:rsidRDefault="0094258C">
          <w:pPr>
            <w:pStyle w:val="A406E8E59ACE44278AB459D0D0313EB0"/>
          </w:pPr>
          <w:r>
            <w:t>References are available on requests</w:t>
          </w:r>
        </w:p>
      </w:docPartBody>
    </w:docPart>
    <w:docPart>
      <w:docPartPr>
        <w:name w:val="03749C5183434B03AF40EBD6A859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C697-5169-445B-A74E-334589D2ABE2}"/>
      </w:docPartPr>
      <w:docPartBody>
        <w:p w:rsidR="00000000" w:rsidRDefault="0094258C">
          <w:pPr>
            <w:pStyle w:val="03749C5183434B03AF40EBD6A8595FD0"/>
          </w:pPr>
          <w:r w:rsidRPr="00AA1866">
            <w:rPr>
              <w:rStyle w:val="NameChar"/>
            </w:rPr>
            <w:t>[</w:t>
          </w:r>
          <w:r w:rsidRPr="00AA1866">
            <w:t>Your Name]</w:t>
          </w:r>
        </w:p>
      </w:docPartBody>
    </w:docPart>
    <w:docPart>
      <w:docPartPr>
        <w:name w:val="B47D7BF733014F3B8EC94C2FE102E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4BD2-77F0-4CEE-827E-3329D69F9CC5}"/>
      </w:docPartPr>
      <w:docPartBody>
        <w:p w:rsidR="00000000" w:rsidRDefault="0094258C">
          <w:pPr>
            <w:pStyle w:val="B47D7BF733014F3B8EC94C2FE102E547"/>
          </w:pPr>
          <w:r w:rsidRPr="00AA1866">
            <w:rPr>
              <w:rStyle w:val="ContactInfoChar"/>
            </w:rPr>
            <w:t>[</w:t>
          </w:r>
          <w:r w:rsidRPr="00AA1866">
            <w:t>Street Address]</w:t>
          </w:r>
        </w:p>
      </w:docPartBody>
    </w:docPart>
    <w:docPart>
      <w:docPartPr>
        <w:name w:val="CFAD56D548254C379B53625E943FD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2F34E-4CD2-4231-BAE5-3DF3B9971DFC}"/>
      </w:docPartPr>
      <w:docPartBody>
        <w:p w:rsidR="00000000" w:rsidRDefault="0094258C">
          <w:pPr>
            <w:pStyle w:val="CFAD56D548254C379B53625E943FD3AB"/>
          </w:pPr>
          <w:r w:rsidRPr="00AA1866">
            <w:rPr>
              <w:rStyle w:val="ContactInfoChar"/>
            </w:rPr>
            <w:t>[</w:t>
          </w:r>
          <w:r w:rsidRPr="00AA1866">
            <w:t>City, ST  ZIP Code]</w:t>
          </w:r>
        </w:p>
      </w:docPartBody>
    </w:docPart>
    <w:docPart>
      <w:docPartPr>
        <w:name w:val="149D400296AB428793E1B25C6606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5A2A9-D666-4042-A0BD-62BBF089477B}"/>
      </w:docPartPr>
      <w:docPartBody>
        <w:p w:rsidR="00000000" w:rsidRDefault="0094258C">
          <w:pPr>
            <w:pStyle w:val="149D400296AB428793E1B25C66063B1F"/>
          </w:pPr>
          <w:r w:rsidRPr="00AA1866">
            <w:rPr>
              <w:rStyle w:val="ContactInfoChar"/>
            </w:rPr>
            <w:t>[</w:t>
          </w:r>
          <w:r w:rsidRPr="00AA1866">
            <w:t>Phone]</w:t>
          </w:r>
        </w:p>
      </w:docPartBody>
    </w:docPart>
    <w:docPart>
      <w:docPartPr>
        <w:name w:val="B81C8F92BBE34B6BA0848B417DA5E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497C-D8A8-42D1-BE9E-8DE38BF09832}"/>
      </w:docPartPr>
      <w:docPartBody>
        <w:p w:rsidR="00000000" w:rsidRDefault="0094258C">
          <w:pPr>
            <w:pStyle w:val="B81C8F92BBE34B6BA0848B417DA5EDD7"/>
          </w:pPr>
          <w:r>
            <w:rPr>
              <w:rStyle w:val="PlaceholderText"/>
            </w:rPr>
            <w:t>Job responsibility/achievement</w:t>
          </w:r>
        </w:p>
      </w:docPartBody>
    </w:docPart>
    <w:docPart>
      <w:docPartPr>
        <w:name w:val="459B5B7649254998A91C9464B5408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FE6C-3954-48BA-B779-0B42840F7756}"/>
      </w:docPartPr>
      <w:docPartBody>
        <w:p w:rsidR="00000000" w:rsidRDefault="0094258C">
          <w:pPr>
            <w:pStyle w:val="459B5B7649254998A91C9464B540814C"/>
          </w:pPr>
          <w:r w:rsidRPr="00AA1866">
            <w:rPr>
              <w:rStyle w:val="NameChar"/>
            </w:rPr>
            <w:t>[</w:t>
          </w:r>
          <w:r w:rsidRPr="00AA1866">
            <w:t>Your Name]</w:t>
          </w:r>
        </w:p>
      </w:docPartBody>
    </w:docPart>
    <w:docPart>
      <w:docPartPr>
        <w:name w:val="BC44B6417BB54F4583B5C7FAA0725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2147-8B8D-410F-B9D6-5A974C926EF5}"/>
      </w:docPartPr>
      <w:docPartBody>
        <w:p w:rsidR="00000000" w:rsidRDefault="0094258C">
          <w:pPr>
            <w:pStyle w:val="BC44B6417BB54F4583B5C7FAA0725AFD"/>
          </w:pPr>
          <w:r w:rsidRPr="00AA1866">
            <w:rPr>
              <w:rStyle w:val="ContactInfoChar"/>
            </w:rPr>
            <w:t>[</w:t>
          </w:r>
          <w:r w:rsidRPr="00AA1866">
            <w:t>Street Address]</w:t>
          </w:r>
        </w:p>
      </w:docPartBody>
    </w:docPart>
    <w:docPart>
      <w:docPartPr>
        <w:name w:val="A44A547E310E4F0B8B1BB1663BD32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1C73-D5EC-446D-B995-BCB0B9A17455}"/>
      </w:docPartPr>
      <w:docPartBody>
        <w:p w:rsidR="00000000" w:rsidRDefault="0094258C">
          <w:pPr>
            <w:pStyle w:val="A44A547E310E4F0B8B1BB1663BD325F8"/>
          </w:pPr>
          <w:r w:rsidRPr="00AA1866">
            <w:rPr>
              <w:rStyle w:val="ContactInfoChar"/>
            </w:rPr>
            <w:t>[</w:t>
          </w:r>
          <w:r w:rsidRPr="00AA1866">
            <w:t>City, ST  ZIP Code]</w:t>
          </w:r>
        </w:p>
      </w:docPartBody>
    </w:docPart>
    <w:docPart>
      <w:docPartPr>
        <w:name w:val="FD8CE68C735341FB9DD3B8FCBC31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56EA-895B-4DE3-BE2A-40D1FB8F66FC}"/>
      </w:docPartPr>
      <w:docPartBody>
        <w:p w:rsidR="00000000" w:rsidRDefault="0094258C">
          <w:pPr>
            <w:pStyle w:val="FD8CE68C735341FB9DD3B8FCBC31A699"/>
          </w:pPr>
          <w:r w:rsidRPr="00AA1866">
            <w:rPr>
              <w:rStyle w:val="ContactInfoChar"/>
            </w:rPr>
            <w:t>[</w:t>
          </w:r>
          <w:r w:rsidRPr="00AA1866">
            <w:t>Phone]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4258C"/>
    <w:rsid w:val="0094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93CD006218416FB340C1C835626A5B">
    <w:name w:val="7A93CD006218416FB340C1C835626A5B"/>
  </w:style>
  <w:style w:type="paragraph" w:customStyle="1" w:styleId="279C4C7172524D109CCF398A945B2CCC">
    <w:name w:val="279C4C7172524D109CCF398A945B2CCC"/>
  </w:style>
  <w:style w:type="paragraph" w:customStyle="1" w:styleId="BD8B46D646CE4304B56267EBEC0C165D">
    <w:name w:val="BD8B46D646CE4304B56267EBEC0C165D"/>
  </w:style>
  <w:style w:type="paragraph" w:customStyle="1" w:styleId="FF98970608B54956AD65B77AF1002675">
    <w:name w:val="FF98970608B54956AD65B77AF1002675"/>
  </w:style>
  <w:style w:type="paragraph" w:customStyle="1" w:styleId="FE12F8CE987847A798CB8771AE18C25D">
    <w:name w:val="FE12F8CE987847A798CB8771AE18C25D"/>
  </w:style>
  <w:style w:type="paragraph" w:customStyle="1" w:styleId="B76627AEB53446FC90F8686F97CD52DF">
    <w:name w:val="B76627AEB53446FC90F8686F97CD52DF"/>
  </w:style>
  <w:style w:type="paragraph" w:customStyle="1" w:styleId="9DC98E1B8F6E4FA7B649283769544017">
    <w:name w:val="9DC98E1B8F6E4FA7B649283769544017"/>
  </w:style>
  <w:style w:type="paragraph" w:customStyle="1" w:styleId="FC2A104885044428A0790E83A27937FB">
    <w:name w:val="FC2A104885044428A0790E83A27937FB"/>
  </w:style>
  <w:style w:type="paragraph" w:customStyle="1" w:styleId="8707DF6881444EA49839FCF5F627BE9A">
    <w:name w:val="8707DF6881444EA49839FCF5F627BE9A"/>
  </w:style>
  <w:style w:type="paragraph" w:customStyle="1" w:styleId="7611C991A7374A3C83B7F608ED010F9E">
    <w:name w:val="7611C991A7374A3C83B7F608ED010F9E"/>
  </w:style>
  <w:style w:type="paragraph" w:customStyle="1" w:styleId="9B2D27E1740B4FAFA07299DBA6ECCD9B">
    <w:name w:val="9B2D27E1740B4FAFA07299DBA6ECCD9B"/>
  </w:style>
  <w:style w:type="paragraph" w:customStyle="1" w:styleId="CCF58CD6DF8945BCBE33C3974CDCB884">
    <w:name w:val="CCF58CD6DF8945BCBE33C3974CDCB884"/>
  </w:style>
  <w:style w:type="paragraph" w:customStyle="1" w:styleId="6F7343A043E4481A94DF162AE9DBAD0B">
    <w:name w:val="6F7343A043E4481A94DF162AE9DBAD0B"/>
  </w:style>
  <w:style w:type="paragraph" w:customStyle="1" w:styleId="C57F3EAFE37F44D782BAEC8269C24151">
    <w:name w:val="C57F3EAFE37F44D782BAEC8269C24151"/>
  </w:style>
  <w:style w:type="paragraph" w:customStyle="1" w:styleId="A83058D788AB4668B84C3B5D696A9D18">
    <w:name w:val="A83058D788AB4668B84C3B5D696A9D18"/>
  </w:style>
  <w:style w:type="paragraph" w:customStyle="1" w:styleId="1162E47719104F1CA4F40FF8B192A9CE">
    <w:name w:val="1162E47719104F1CA4F40FF8B192A9CE"/>
  </w:style>
  <w:style w:type="paragraph" w:customStyle="1" w:styleId="499AB2583CB44106B978A975051CBF5B">
    <w:name w:val="499AB2583CB44106B978A975051CBF5B"/>
  </w:style>
  <w:style w:type="paragraph" w:customStyle="1" w:styleId="E39614532F964180A3F9F886008C336E">
    <w:name w:val="E39614532F964180A3F9F886008C336E"/>
  </w:style>
  <w:style w:type="paragraph" w:customStyle="1" w:styleId="2A424BD1BF64473687E947BFC495386F">
    <w:name w:val="2A424BD1BF64473687E947BFC495386F"/>
  </w:style>
  <w:style w:type="paragraph" w:customStyle="1" w:styleId="DF4C0012BBE741A195DC0D5FD5895639">
    <w:name w:val="DF4C0012BBE741A195DC0D5FD5895639"/>
  </w:style>
  <w:style w:type="paragraph" w:customStyle="1" w:styleId="8A837C18842F4BAFBDD8C41A7D08FB49">
    <w:name w:val="8A837C18842F4BAFBDD8C41A7D08FB49"/>
  </w:style>
  <w:style w:type="paragraph" w:customStyle="1" w:styleId="9C0C83C31464432E88DF67F62BD22F5E">
    <w:name w:val="9C0C83C31464432E88DF67F62BD22F5E"/>
  </w:style>
  <w:style w:type="paragraph" w:customStyle="1" w:styleId="9260D70CFD744FA6B7748BF82E818EF1">
    <w:name w:val="9260D70CFD744FA6B7748BF82E818EF1"/>
  </w:style>
  <w:style w:type="paragraph" w:customStyle="1" w:styleId="AE89E2D2671D4F4FACDA85D1A91A875D">
    <w:name w:val="AE89E2D2671D4F4FACDA85D1A91A875D"/>
  </w:style>
  <w:style w:type="paragraph" w:customStyle="1" w:styleId="D7C7099F3B044D19B291605BF976E09D">
    <w:name w:val="D7C7099F3B044D19B291605BF976E09D"/>
  </w:style>
  <w:style w:type="paragraph" w:customStyle="1" w:styleId="94C7F958CCED468BAA9CFFC7E65D6318">
    <w:name w:val="94C7F958CCED468BAA9CFFC7E65D6318"/>
  </w:style>
  <w:style w:type="paragraph" w:customStyle="1" w:styleId="E2AFC209C0884318877D16D59BB280E4">
    <w:name w:val="E2AFC209C0884318877D16D59BB280E4"/>
  </w:style>
  <w:style w:type="paragraph" w:customStyle="1" w:styleId="FFA2B5920E41423B974971C6780CEC67">
    <w:name w:val="FFA2B5920E41423B974971C6780CEC67"/>
  </w:style>
  <w:style w:type="paragraph" w:customStyle="1" w:styleId="43CA11CFE93D4267B86726B71CDA6E1E">
    <w:name w:val="43CA11CFE93D4267B86726B71CDA6E1E"/>
  </w:style>
  <w:style w:type="paragraph" w:customStyle="1" w:styleId="23A14BDC89544AD4966D6DBC1977F219">
    <w:name w:val="23A14BDC89544AD4966D6DBC1977F219"/>
  </w:style>
  <w:style w:type="paragraph" w:customStyle="1" w:styleId="4465A388365E43D9A8F4056F6A58C248">
    <w:name w:val="4465A388365E43D9A8F4056F6A58C248"/>
  </w:style>
  <w:style w:type="paragraph" w:customStyle="1" w:styleId="C3E826BE521342BEB5B4431C1BE5EBBA">
    <w:name w:val="C3E826BE521342BEB5B4431C1BE5EBBA"/>
  </w:style>
  <w:style w:type="paragraph" w:customStyle="1" w:styleId="B330D93070B94AA5958514C1B4F79F7B">
    <w:name w:val="B330D93070B94AA5958514C1B4F79F7B"/>
  </w:style>
  <w:style w:type="paragraph" w:customStyle="1" w:styleId="95ACAE52432541A5849855311AFE26F4">
    <w:name w:val="95ACAE52432541A5849855311AFE26F4"/>
  </w:style>
  <w:style w:type="paragraph" w:customStyle="1" w:styleId="E89FF798FD464F499D9660224ED87E2E">
    <w:name w:val="E89FF798FD464F499D9660224ED87E2E"/>
  </w:style>
  <w:style w:type="paragraph" w:customStyle="1" w:styleId="2FD7DC696BD545839E0249C1A4BECEEC">
    <w:name w:val="2FD7DC696BD545839E0249C1A4BECEEC"/>
  </w:style>
  <w:style w:type="paragraph" w:customStyle="1" w:styleId="428E93E87FDC4D33AAD12911B9BD3B31">
    <w:name w:val="428E93E87FDC4D33AAD12911B9BD3B31"/>
  </w:style>
  <w:style w:type="paragraph" w:customStyle="1" w:styleId="1455B291F31A4294995BEE8FFE023BDA">
    <w:name w:val="1455B291F31A4294995BEE8FFE023BDA"/>
  </w:style>
  <w:style w:type="paragraph" w:customStyle="1" w:styleId="D969A8D5CFC1496282C60323ACC6C67F">
    <w:name w:val="D969A8D5CFC1496282C60323ACC6C67F"/>
  </w:style>
  <w:style w:type="paragraph" w:customStyle="1" w:styleId="E745771F49CE40C28B2ACB7CD2690AB7">
    <w:name w:val="E745771F49CE40C28B2ACB7CD2690AB7"/>
  </w:style>
  <w:style w:type="paragraph" w:customStyle="1" w:styleId="0681546D049F4BF18CAF92C665B31A0B">
    <w:name w:val="0681546D049F4BF18CAF92C665B31A0B"/>
  </w:style>
  <w:style w:type="paragraph" w:customStyle="1" w:styleId="9013ADF7ED4C4589BA526496540BAA71">
    <w:name w:val="9013ADF7ED4C4589BA526496540BAA71"/>
  </w:style>
  <w:style w:type="paragraph" w:customStyle="1" w:styleId="1DE01B97987C429BB0FF7A1326E54060">
    <w:name w:val="1DE01B97987C429BB0FF7A1326E54060"/>
  </w:style>
  <w:style w:type="paragraph" w:customStyle="1" w:styleId="7590FF3EDD294BC28B29EF020CDE3113">
    <w:name w:val="7590FF3EDD294BC28B29EF020CDE3113"/>
  </w:style>
  <w:style w:type="paragraph" w:customStyle="1" w:styleId="C0B4580F014B47758F33F25EC49EA90D">
    <w:name w:val="C0B4580F014B47758F33F25EC49EA90D"/>
  </w:style>
  <w:style w:type="paragraph" w:customStyle="1" w:styleId="071F1F7161D6448EB5F8241726772041">
    <w:name w:val="071F1F7161D6448EB5F8241726772041"/>
  </w:style>
  <w:style w:type="paragraph" w:customStyle="1" w:styleId="C41BF20F70094EDCA1F87F789D8070A5">
    <w:name w:val="C41BF20F70094EDCA1F87F789D8070A5"/>
  </w:style>
  <w:style w:type="paragraph" w:customStyle="1" w:styleId="8E64C02BE56E43E38307B49EF1FFAE6F">
    <w:name w:val="8E64C02BE56E43E38307B49EF1FFAE6F"/>
  </w:style>
  <w:style w:type="paragraph" w:customStyle="1" w:styleId="316804BD78614A0FAB35342507E0B77F">
    <w:name w:val="316804BD78614A0FAB35342507E0B77F"/>
  </w:style>
  <w:style w:type="paragraph" w:customStyle="1" w:styleId="036331A705BB49B2A5EE254A3D1561DF">
    <w:name w:val="036331A705BB49B2A5EE254A3D1561DF"/>
  </w:style>
  <w:style w:type="paragraph" w:customStyle="1" w:styleId="9C691173F44A4B95A750F5685B16F887">
    <w:name w:val="9C691173F44A4B95A750F5685B16F887"/>
  </w:style>
  <w:style w:type="paragraph" w:customStyle="1" w:styleId="FF5618CE3E544320B2538B3DE7F83DCB">
    <w:name w:val="FF5618CE3E544320B2538B3DE7F83DCB"/>
  </w:style>
  <w:style w:type="paragraph" w:customStyle="1" w:styleId="D2FD29EE5EAE424DB6FCC81FF6FC38F4">
    <w:name w:val="D2FD29EE5EAE424DB6FCC81FF6FC38F4"/>
  </w:style>
  <w:style w:type="paragraph" w:customStyle="1" w:styleId="8A613D5D626340ABA9AA313FE1C68B9F">
    <w:name w:val="8A613D5D626340ABA9AA313FE1C68B9F"/>
  </w:style>
  <w:style w:type="paragraph" w:customStyle="1" w:styleId="E03F77B452764C63862738A13185A99B">
    <w:name w:val="E03F77B452764C63862738A13185A99B"/>
  </w:style>
  <w:style w:type="paragraph" w:customStyle="1" w:styleId="42045B1952BD481E9454E405F74AB0CF">
    <w:name w:val="42045B1952BD481E9454E405F74AB0CF"/>
  </w:style>
  <w:style w:type="paragraph" w:customStyle="1" w:styleId="0FB9FA2EDB5D4801B1688C201B31290B">
    <w:name w:val="0FB9FA2EDB5D4801B1688C201B31290B"/>
  </w:style>
  <w:style w:type="paragraph" w:customStyle="1" w:styleId="BC914DBEAB204381842B3BD4A00EA6B8">
    <w:name w:val="BC914DBEAB204381842B3BD4A00EA6B8"/>
  </w:style>
  <w:style w:type="paragraph" w:customStyle="1" w:styleId="D93E2D91BD8E40208F946655CE54AC2B">
    <w:name w:val="D93E2D91BD8E40208F946655CE54AC2B"/>
  </w:style>
  <w:style w:type="paragraph" w:customStyle="1" w:styleId="A406E8E59ACE44278AB459D0D0313EB0">
    <w:name w:val="A406E8E59ACE44278AB459D0D0313EB0"/>
  </w:style>
  <w:style w:type="paragraph" w:customStyle="1" w:styleId="Name">
    <w:name w:val="Name"/>
    <w:link w:val="NameChar"/>
    <w:qFormat/>
    <w:pPr>
      <w:spacing w:after="0" w:line="240" w:lineRule="auto"/>
      <w:jc w:val="right"/>
    </w:pPr>
    <w:rPr>
      <w:rFonts w:eastAsiaTheme="min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Pr>
      <w:rFonts w:eastAsiaTheme="minorHAnsi"/>
      <w:b/>
      <w:color w:val="984806" w:themeColor="accent6" w:themeShade="80"/>
      <w:sz w:val="32"/>
    </w:rPr>
  </w:style>
  <w:style w:type="paragraph" w:customStyle="1" w:styleId="03749C5183434B03AF40EBD6A8595FD0">
    <w:name w:val="03749C5183434B03AF40EBD6A8595FD0"/>
  </w:style>
  <w:style w:type="paragraph" w:customStyle="1" w:styleId="ContactInfo">
    <w:name w:val="Contact Info"/>
    <w:link w:val="ContactInfoChar"/>
    <w:qFormat/>
    <w:pPr>
      <w:jc w:val="right"/>
    </w:pPr>
    <w:rPr>
      <w:rFonts w:eastAsiaTheme="minorHAnsi"/>
      <w:color w:val="0D0D0D" w:themeColor="text1" w:themeTint="F2"/>
      <w:sz w:val="24"/>
    </w:rPr>
  </w:style>
  <w:style w:type="character" w:customStyle="1" w:styleId="ContactInfoChar">
    <w:name w:val="Contact Info Char"/>
    <w:basedOn w:val="DefaultParagraphFont"/>
    <w:link w:val="ContactInfo"/>
    <w:rPr>
      <w:rFonts w:eastAsiaTheme="minorHAnsi"/>
      <w:color w:val="0D0D0D" w:themeColor="text1" w:themeTint="F2"/>
      <w:sz w:val="24"/>
    </w:rPr>
  </w:style>
  <w:style w:type="paragraph" w:customStyle="1" w:styleId="B47D7BF733014F3B8EC94C2FE102E547">
    <w:name w:val="B47D7BF733014F3B8EC94C2FE102E547"/>
  </w:style>
  <w:style w:type="paragraph" w:customStyle="1" w:styleId="CFAD56D548254C379B53625E943FD3AB">
    <w:name w:val="CFAD56D548254C379B53625E943FD3AB"/>
  </w:style>
  <w:style w:type="paragraph" w:customStyle="1" w:styleId="149D400296AB428793E1B25C66063B1F">
    <w:name w:val="149D400296AB428793E1B25C66063B1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81C8F92BBE34B6BA0848B417DA5EDD7">
    <w:name w:val="B81C8F92BBE34B6BA0848B417DA5EDD7"/>
  </w:style>
  <w:style w:type="paragraph" w:customStyle="1" w:styleId="B87F2F56B76A463C85DED89E211EB182">
    <w:name w:val="B87F2F56B76A463C85DED89E211EB182"/>
  </w:style>
  <w:style w:type="paragraph" w:customStyle="1" w:styleId="459B5B7649254998A91C9464B540814C">
    <w:name w:val="459B5B7649254998A91C9464B540814C"/>
  </w:style>
  <w:style w:type="paragraph" w:customStyle="1" w:styleId="BC44B6417BB54F4583B5C7FAA0725AFD">
    <w:name w:val="BC44B6417BB54F4583B5C7FAA0725AFD"/>
  </w:style>
  <w:style w:type="paragraph" w:customStyle="1" w:styleId="A44A547E310E4F0B8B1BB1663BD325F8">
    <w:name w:val="A44A547E310E4F0B8B1BB1663BD325F8"/>
  </w:style>
  <w:style w:type="paragraph" w:customStyle="1" w:styleId="FD8CE68C735341FB9DD3B8FCBC31A699">
    <w:name w:val="FD8CE68C735341FB9DD3B8FCBC31A6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Chron_Resume</Template>
  <TotalTime>24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</vt:lpstr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creator>John</dc:creator>
  <cp:lastModifiedBy>John</cp:lastModifiedBy>
  <cp:revision>1</cp:revision>
  <dcterms:created xsi:type="dcterms:W3CDTF">2013-06-14T17:38:00Z</dcterms:created>
  <dcterms:modified xsi:type="dcterms:W3CDTF">2013-06-14T18:02:00Z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TC103780299990</vt:lpwstr>
  </property>
</Properties>
</file>