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935BB" w14:textId="77777777" w:rsidR="00C067C5" w:rsidRPr="00843164" w:rsidRDefault="00051851">
      <w:pPr>
        <w:pStyle w:val="Title"/>
      </w:pPr>
      <w:bookmarkStart w:id="0" w:name="_GoBack"/>
      <w:bookmarkEnd w:id="0"/>
      <w:r>
        <w:t>Matthew J Ott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072"/>
      </w:tblGrid>
      <w:tr w:rsidR="00260D3F" w:rsidRPr="00843164" w14:paraId="734E4207" w14:textId="77777777" w:rsidTr="005A1B30">
        <w:trPr>
          <w:trHeight w:val="864"/>
          <w:tblHeader/>
        </w:trPr>
        <w:tc>
          <w:tcPr>
            <w:tcW w:w="5000" w:type="pct"/>
          </w:tcPr>
          <w:p w14:paraId="3CDF0F2A" w14:textId="77777777" w:rsidR="00051851" w:rsidRPr="00756D79" w:rsidRDefault="00051851" w:rsidP="00051851">
            <w:pPr>
              <w:pStyle w:val="ContactInfo"/>
              <w:rPr>
                <w:color w:val="000000" w:themeColor="text1"/>
              </w:rPr>
            </w:pPr>
            <w:r w:rsidRPr="00756D79">
              <w:rPr>
                <w:color w:val="000000" w:themeColor="text1"/>
              </w:rPr>
              <w:t>4300 Rushford Drive, Hamburg, NY 14075</w:t>
            </w:r>
          </w:p>
          <w:p w14:paraId="54559BFE" w14:textId="77777777" w:rsidR="00260D3F" w:rsidRPr="00756D79" w:rsidRDefault="00260D3F" w:rsidP="00051851">
            <w:pPr>
              <w:pStyle w:val="ContactInfo"/>
              <w:rPr>
                <w:color w:val="000000" w:themeColor="text1"/>
              </w:rPr>
            </w:pPr>
            <w:r w:rsidRPr="00756D79">
              <w:rPr>
                <w:color w:val="000000" w:themeColor="text1"/>
              </w:rPr>
              <w:t> </w:t>
            </w:r>
            <w:r w:rsidR="00051851" w:rsidRPr="00756D79">
              <w:rPr>
                <w:color w:val="000000" w:themeColor="text1"/>
              </w:rPr>
              <w:t>(716)809-0859 </w:t>
            </w:r>
          </w:p>
        </w:tc>
      </w:tr>
    </w:tbl>
    <w:sdt>
      <w:sdtPr>
        <w:alias w:val="Objective heading:"/>
        <w:tag w:val="Objective heading:"/>
        <w:id w:val="-1471434502"/>
        <w:placeholder>
          <w:docPart w:val="CD3E7F5B3898534C88723A62FF7CA0EB"/>
        </w:placeholder>
        <w:temporary/>
        <w:showingPlcHdr/>
        <w15:appearance w15:val="hidden"/>
      </w:sdtPr>
      <w:sdtEndPr/>
      <w:sdtContent>
        <w:p w14:paraId="1C47EFD2" w14:textId="77777777" w:rsidR="00C067C5" w:rsidRPr="00843164" w:rsidRDefault="00126049" w:rsidP="002563E8">
          <w:pPr>
            <w:pStyle w:val="Heading1"/>
          </w:pPr>
          <w:r w:rsidRPr="00843164"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9072"/>
      </w:tblGrid>
      <w:tr w:rsidR="00260D3F" w:rsidRPr="00843164" w14:paraId="2AB6292B" w14:textId="77777777" w:rsidTr="00843164">
        <w:trPr>
          <w:tblHeader/>
        </w:trPr>
        <w:tc>
          <w:tcPr>
            <w:tcW w:w="5000" w:type="pct"/>
          </w:tcPr>
          <w:p w14:paraId="0EC806B6" w14:textId="38B547BA" w:rsidR="00260D3F" w:rsidRPr="00756D79" w:rsidRDefault="00051851">
            <w:pPr>
              <w:rPr>
                <w:rFonts w:ascii="Calibri" w:hAnsi="Calibri"/>
              </w:rPr>
            </w:pPr>
            <w:r w:rsidRPr="00756D79">
              <w:rPr>
                <w:rFonts w:ascii="Calibri" w:hAnsi="Calibri" w:cs="OpenSans"/>
                <w:color w:val="262626"/>
              </w:rPr>
              <w:t xml:space="preserve">Hard working individual seeks package handler position at Fed Ex Ground that will benefit from good physical fitness </w:t>
            </w:r>
            <w:r w:rsidR="00CB2DA8" w:rsidRPr="00756D79">
              <w:rPr>
                <w:rFonts w:ascii="Calibri" w:hAnsi="Calibri" w:cs="OpenSans"/>
                <w:color w:val="262626"/>
              </w:rPr>
              <w:t>and</w:t>
            </w:r>
            <w:r w:rsidRPr="00756D79">
              <w:rPr>
                <w:rFonts w:ascii="Calibri" w:hAnsi="Calibri" w:cs="OpenSans"/>
                <w:color w:val="262626"/>
              </w:rPr>
              <w:t xml:space="preserve"> positive attitude.  </w:t>
            </w: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2EAADCF014DD0D4B9DF2EB0797E990D3"/>
        </w:placeholder>
        <w:temporary/>
        <w:showingPlcHdr/>
        <w15:appearance w15:val="hidden"/>
      </w:sdtPr>
      <w:sdtEndPr/>
      <w:sdtContent>
        <w:p w14:paraId="2956212D" w14:textId="77777777" w:rsidR="00126049" w:rsidRPr="00843164" w:rsidRDefault="00126049" w:rsidP="002563E8">
          <w:pPr>
            <w:pStyle w:val="Heading1"/>
          </w:pPr>
          <w:r w:rsidRPr="00843164"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260D3F" w:rsidRPr="00843164" w14:paraId="532A748A" w14:textId="77777777" w:rsidTr="00097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1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438AEB" w14:textId="77777777" w:rsidR="00260D3F" w:rsidRPr="00756D79" w:rsidRDefault="00051851" w:rsidP="00051851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756D79">
              <w:rPr>
                <w:rFonts w:ascii="Calibri" w:hAnsi="Calibri"/>
                <w:color w:val="000000" w:themeColor="text1"/>
              </w:rPr>
              <w:t>Proficient in loading and unloading.</w:t>
            </w:r>
          </w:p>
          <w:p w14:paraId="4610D4C3" w14:textId="77777777" w:rsidR="00051851" w:rsidRPr="00756D79" w:rsidRDefault="00051851" w:rsidP="00051851">
            <w:pPr>
              <w:spacing w:line="240" w:lineRule="auto"/>
              <w:rPr>
                <w:color w:val="000000" w:themeColor="text1"/>
              </w:rPr>
            </w:pPr>
            <w:r w:rsidRPr="00756D79">
              <w:rPr>
                <w:rFonts w:ascii="Calibri" w:hAnsi="Calibri"/>
                <w:color w:val="000000" w:themeColor="text1"/>
              </w:rPr>
              <w:t>Complete Inventories</w:t>
            </w:r>
            <w:r w:rsidRPr="00756D79">
              <w:rPr>
                <w:color w:val="000000" w:themeColor="text1"/>
              </w:rPr>
              <w:t>.</w:t>
            </w:r>
          </w:p>
          <w:p w14:paraId="023555D5" w14:textId="0EBF10FD" w:rsidR="005A1B30" w:rsidRPr="00756D79" w:rsidRDefault="005A1B30" w:rsidP="00051851">
            <w:pPr>
              <w:spacing w:line="240" w:lineRule="auto"/>
              <w:rPr>
                <w:color w:val="000000" w:themeColor="text1"/>
              </w:rPr>
            </w:pPr>
            <w:r w:rsidRPr="00756D79">
              <w:rPr>
                <w:color w:val="000000" w:themeColor="text1"/>
              </w:rPr>
              <w:t>Works well with others.</w:t>
            </w:r>
          </w:p>
        </w:tc>
      </w:tr>
    </w:tbl>
    <w:sdt>
      <w:sdtPr>
        <w:alias w:val="Experience heading:"/>
        <w:tag w:val="Experience heading:"/>
        <w:id w:val="899876606"/>
        <w:placeholder>
          <w:docPart w:val="9E9B8E78600A9940B096828342414720"/>
        </w:placeholder>
        <w:temporary/>
        <w:showingPlcHdr/>
        <w15:appearance w15:val="hidden"/>
      </w:sdtPr>
      <w:sdtEndPr/>
      <w:sdtContent>
        <w:p w14:paraId="1EC5B9C3" w14:textId="77777777" w:rsidR="00843164" w:rsidRPr="00843164" w:rsidRDefault="00843164" w:rsidP="00843164">
          <w:pPr>
            <w:pStyle w:val="Heading1"/>
          </w:pPr>
          <w:r w:rsidRPr="00843164">
            <w:t>Experience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xperience table"/>
      </w:tblPr>
      <w:tblGrid>
        <w:gridCol w:w="1657"/>
        <w:gridCol w:w="7415"/>
      </w:tblGrid>
      <w:tr w:rsidR="00756D79" w:rsidRPr="00756D79" w14:paraId="4ADFD91A" w14:textId="77777777" w:rsidTr="00FD6EC7">
        <w:trPr>
          <w:trHeight w:val="2313"/>
          <w:tblHeader/>
        </w:trPr>
        <w:tc>
          <w:tcPr>
            <w:tcW w:w="913" w:type="pct"/>
          </w:tcPr>
          <w:p w14:paraId="4A46C1C3" w14:textId="5F83C1A1" w:rsidR="00FD7D66" w:rsidRDefault="00FD7D66" w:rsidP="00051851">
            <w:pPr>
              <w:pStyle w:val="Date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03/</w:t>
            </w:r>
            <w:r w:rsidR="009A28F4">
              <w:rPr>
                <w:rFonts w:ascii="Calibri" w:hAnsi="Calibri"/>
                <w:color w:val="000000" w:themeColor="text1"/>
              </w:rPr>
              <w:t>2017-8/2018</w:t>
            </w:r>
          </w:p>
          <w:p w14:paraId="22744057" w14:textId="0A2386BC" w:rsidR="00051851" w:rsidRPr="00756D79" w:rsidRDefault="00051851" w:rsidP="00791AAA">
            <w:pPr>
              <w:pStyle w:val="Date"/>
              <w:rPr>
                <w:rFonts w:ascii="Calibri" w:hAnsi="Calibri"/>
                <w:color w:val="000000" w:themeColor="text1"/>
              </w:rPr>
            </w:pPr>
            <w:r w:rsidRPr="00756D79">
              <w:rPr>
                <w:rFonts w:ascii="Calibri" w:hAnsi="Calibri"/>
                <w:color w:val="000000" w:themeColor="text1"/>
              </w:rPr>
              <w:t>03/2015-</w:t>
            </w:r>
            <w:r w:rsidR="00791AAA">
              <w:rPr>
                <w:rFonts w:ascii="Calibri" w:hAnsi="Calibri"/>
                <w:color w:val="000000" w:themeColor="text1"/>
              </w:rPr>
              <w:t xml:space="preserve">03/2017 </w:t>
            </w:r>
          </w:p>
        </w:tc>
        <w:tc>
          <w:tcPr>
            <w:tcW w:w="4087" w:type="pct"/>
          </w:tcPr>
          <w:p w14:paraId="433A6DFF" w14:textId="79B69FC8" w:rsidR="00FD7D66" w:rsidRDefault="00791AAA" w:rsidP="0091536A">
            <w:pPr>
              <w:pStyle w:val="Heading2"/>
              <w:outlineLvl w:val="1"/>
              <w:rPr>
                <w:rStyle w:val="Strong"/>
                <w:rFonts w:ascii="Calibri" w:hAnsi="Calibri"/>
                <w:b w:val="0"/>
                <w:bCs w:val="0"/>
                <w:color w:val="000000" w:themeColor="text1"/>
              </w:rPr>
            </w:pPr>
            <w:r>
              <w:rPr>
                <w:rStyle w:val="Strong"/>
                <w:rFonts w:ascii="Calibri" w:hAnsi="Calibri"/>
                <w:b w:val="0"/>
                <w:bCs w:val="0"/>
                <w:color w:val="000000" w:themeColor="text1"/>
              </w:rPr>
              <w:t>Federal Express</w:t>
            </w:r>
            <w:r w:rsidR="00FD6EC7">
              <w:rPr>
                <w:rStyle w:val="Strong"/>
                <w:rFonts w:ascii="Calibri" w:hAnsi="Calibri"/>
                <w:b w:val="0"/>
                <w:bCs w:val="0"/>
                <w:color w:val="000000" w:themeColor="text1"/>
              </w:rPr>
              <w:t xml:space="preserve"> Package Handler</w:t>
            </w:r>
          </w:p>
          <w:p w14:paraId="60D4FC8E" w14:textId="77777777" w:rsidR="00051851" w:rsidRPr="00756D79" w:rsidRDefault="00051851" w:rsidP="0091536A">
            <w:pPr>
              <w:pStyle w:val="Heading2"/>
              <w:outlineLvl w:val="1"/>
              <w:rPr>
                <w:rFonts w:ascii="Calibri" w:hAnsi="Calibri"/>
                <w:color w:val="000000" w:themeColor="text1"/>
              </w:rPr>
            </w:pPr>
            <w:r w:rsidRPr="00756D79">
              <w:rPr>
                <w:rStyle w:val="Strong"/>
                <w:rFonts w:ascii="Calibri" w:hAnsi="Calibri"/>
                <w:b w:val="0"/>
                <w:bCs w:val="0"/>
                <w:color w:val="000000" w:themeColor="text1"/>
              </w:rPr>
              <w:t xml:space="preserve">Associate </w:t>
            </w:r>
            <w:proofErr w:type="spellStart"/>
            <w:r w:rsidRPr="00756D79">
              <w:rPr>
                <w:rFonts w:ascii="Calibri" w:hAnsi="Calibri"/>
                <w:color w:val="000000" w:themeColor="text1"/>
              </w:rPr>
              <w:t>Gui’s</w:t>
            </w:r>
            <w:proofErr w:type="spellEnd"/>
            <w:r w:rsidRPr="00756D79">
              <w:rPr>
                <w:rFonts w:ascii="Calibri" w:hAnsi="Calibri"/>
                <w:color w:val="000000" w:themeColor="text1"/>
              </w:rPr>
              <w:t xml:space="preserve"> Hardware</w:t>
            </w:r>
          </w:p>
          <w:p w14:paraId="65E9C134" w14:textId="77777777" w:rsidR="00051851" w:rsidRPr="00756D79" w:rsidRDefault="00051851" w:rsidP="0091536A">
            <w:pPr>
              <w:rPr>
                <w:rFonts w:ascii="Calibri" w:hAnsi="Calibri"/>
                <w:color w:val="000000" w:themeColor="text1"/>
              </w:rPr>
            </w:pPr>
            <w:r w:rsidRPr="00756D79">
              <w:rPr>
                <w:rFonts w:ascii="Calibri" w:hAnsi="Calibri"/>
                <w:color w:val="000000" w:themeColor="text1"/>
              </w:rPr>
              <w:t>-responsible for organizing inventory from weekly deliveries</w:t>
            </w:r>
          </w:p>
          <w:p w14:paraId="53A5DE20" w14:textId="77777777" w:rsidR="00051851" w:rsidRPr="00756D79" w:rsidRDefault="00051851" w:rsidP="0091536A">
            <w:pPr>
              <w:rPr>
                <w:rFonts w:ascii="Calibri" w:hAnsi="Calibri"/>
                <w:color w:val="000000" w:themeColor="text1"/>
              </w:rPr>
            </w:pPr>
            <w:r w:rsidRPr="00756D79">
              <w:rPr>
                <w:rFonts w:ascii="Calibri" w:hAnsi="Calibri"/>
                <w:color w:val="000000" w:themeColor="text1"/>
              </w:rPr>
              <w:t xml:space="preserve">-Perform inventory checks </w:t>
            </w:r>
          </w:p>
          <w:p w14:paraId="1D476398" w14:textId="77777777" w:rsidR="00051851" w:rsidRPr="00756D79" w:rsidRDefault="00051851" w:rsidP="0091536A">
            <w:pPr>
              <w:rPr>
                <w:rFonts w:ascii="Calibri" w:hAnsi="Calibri"/>
                <w:color w:val="000000" w:themeColor="text1"/>
              </w:rPr>
            </w:pPr>
            <w:r w:rsidRPr="00756D79">
              <w:rPr>
                <w:rFonts w:ascii="Calibri" w:hAnsi="Calibri"/>
                <w:color w:val="000000" w:themeColor="text1"/>
              </w:rPr>
              <w:t>-Provide store maintenance both inside and outside the store</w:t>
            </w:r>
          </w:p>
          <w:p w14:paraId="56C47C42" w14:textId="1775AF25" w:rsidR="00051851" w:rsidRPr="00756D79" w:rsidRDefault="00FD6EC7" w:rsidP="0091536A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-Assist customers as needed</w:t>
            </w:r>
          </w:p>
        </w:tc>
      </w:tr>
      <w:tr w:rsidR="00791AAA" w:rsidRPr="00756D79" w14:paraId="2D1012C3" w14:textId="77777777" w:rsidTr="00FD7D66">
        <w:trPr>
          <w:tblHeader/>
        </w:trPr>
        <w:tc>
          <w:tcPr>
            <w:tcW w:w="913" w:type="pct"/>
          </w:tcPr>
          <w:p w14:paraId="0BD5CD22" w14:textId="77777777" w:rsidR="00791AAA" w:rsidRDefault="00791AAA" w:rsidP="00051851">
            <w:pPr>
              <w:pStyle w:val="Date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087" w:type="pct"/>
          </w:tcPr>
          <w:p w14:paraId="242B52B1" w14:textId="77777777" w:rsidR="00791AAA" w:rsidRDefault="00791AAA" w:rsidP="0091536A">
            <w:pPr>
              <w:pStyle w:val="Heading2"/>
              <w:outlineLvl w:val="1"/>
              <w:rPr>
                <w:rStyle w:val="Strong"/>
                <w:rFonts w:ascii="Calibri" w:hAnsi="Calibri"/>
                <w:b w:val="0"/>
                <w:bCs w:val="0"/>
                <w:color w:val="000000" w:themeColor="text1"/>
              </w:rPr>
            </w:pPr>
          </w:p>
        </w:tc>
      </w:tr>
    </w:tbl>
    <w:sdt>
      <w:sdtPr>
        <w:rPr>
          <w:b/>
          <w:bCs/>
        </w:rPr>
        <w:alias w:val="Education heading:"/>
        <w:tag w:val="Education heading:"/>
        <w:id w:val="989682148"/>
        <w:placeholder>
          <w:docPart w:val="D7659CF9708AF1468A1A511C6E0CDAE1"/>
        </w:placeholder>
        <w:temporary/>
        <w:showingPlcHdr/>
        <w15:appearance w15:val="hidden"/>
      </w:sdtPr>
      <w:sdtEndPr>
        <w:rPr>
          <w:b w:val="0"/>
          <w:bCs w:val="0"/>
        </w:rPr>
      </w:sdtEndPr>
      <w:sdtContent>
        <w:p w14:paraId="08988E38" w14:textId="4B8081D1" w:rsidR="00843164" w:rsidRPr="00843164" w:rsidRDefault="00843164" w:rsidP="00843164">
          <w:pPr>
            <w:pStyle w:val="Heading1"/>
          </w:pPr>
          <w:r w:rsidRPr="00843164">
            <w:t>Education</w:t>
          </w:r>
        </w:p>
      </w:sdtContent>
    </w:sdt>
    <w:tbl>
      <w:tblPr>
        <w:tblStyle w:val="Resume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891"/>
        <w:gridCol w:w="7181"/>
      </w:tblGrid>
      <w:tr w:rsidR="00843164" w:rsidRPr="00756D79" w14:paraId="4E06C89A" w14:textId="77777777" w:rsidTr="00FD6EC7">
        <w:trPr>
          <w:trHeight w:val="585"/>
          <w:tblHeader/>
        </w:trPr>
        <w:tc>
          <w:tcPr>
            <w:tcW w:w="1042" w:type="pct"/>
          </w:tcPr>
          <w:p w14:paraId="5F94B0AA" w14:textId="77777777" w:rsidR="00843164" w:rsidRPr="00483C0F" w:rsidRDefault="00051851" w:rsidP="00051851">
            <w:pPr>
              <w:pStyle w:val="Date"/>
              <w:rPr>
                <w:color w:val="000000" w:themeColor="text1"/>
              </w:rPr>
            </w:pPr>
            <w:r w:rsidRPr="00483C0F">
              <w:rPr>
                <w:color w:val="000000" w:themeColor="text1"/>
              </w:rPr>
              <w:t>09/2010-06/2014</w:t>
            </w:r>
          </w:p>
        </w:tc>
        <w:tc>
          <w:tcPr>
            <w:tcW w:w="3958" w:type="pct"/>
          </w:tcPr>
          <w:p w14:paraId="664A5E0B" w14:textId="77777777" w:rsidR="00843164" w:rsidRPr="00483C0F" w:rsidRDefault="00051851" w:rsidP="00051851">
            <w:pPr>
              <w:rPr>
                <w:color w:val="000000" w:themeColor="text1"/>
              </w:rPr>
            </w:pPr>
            <w:r w:rsidRPr="00483C0F">
              <w:rPr>
                <w:color w:val="000000" w:themeColor="text1"/>
              </w:rPr>
              <w:t>Regents Diploma</w:t>
            </w:r>
            <w:r w:rsidR="00843164" w:rsidRPr="00483C0F">
              <w:rPr>
                <w:color w:val="000000" w:themeColor="text1"/>
              </w:rPr>
              <w:t>, </w:t>
            </w:r>
            <w:r w:rsidRPr="00483C0F">
              <w:rPr>
                <w:color w:val="000000" w:themeColor="text1"/>
              </w:rPr>
              <w:t xml:space="preserve">Hamburg, NY </w:t>
            </w:r>
            <w:r w:rsidR="00843164" w:rsidRPr="00483C0F">
              <w:rPr>
                <w:color w:val="000000" w:themeColor="text1"/>
              </w:rPr>
              <w:t>, </w:t>
            </w:r>
            <w:r w:rsidRPr="00483C0F">
              <w:rPr>
                <w:color w:val="000000" w:themeColor="text1"/>
              </w:rPr>
              <w:t>Hamburg High School</w:t>
            </w:r>
          </w:p>
        </w:tc>
      </w:tr>
    </w:tbl>
    <w:p w14:paraId="754A9867" w14:textId="77777777" w:rsidR="00051851" w:rsidRDefault="00051851" w:rsidP="00051851">
      <w:pPr>
        <w:pStyle w:val="Heading1"/>
      </w:pPr>
      <w:r>
        <w:t>References</w:t>
      </w:r>
    </w:p>
    <w:p w14:paraId="49C5AD2A" w14:textId="209DB688" w:rsidR="00051851" w:rsidRPr="00756D79" w:rsidRDefault="00051851" w:rsidP="00051851">
      <w:pPr>
        <w:pStyle w:val="Heading2"/>
        <w:rPr>
          <w:rFonts w:ascii="Calibri" w:hAnsi="Calibri"/>
          <w:color w:val="262626" w:themeColor="text1" w:themeTint="D9"/>
          <w:szCs w:val="22"/>
        </w:rPr>
      </w:pPr>
      <w:r>
        <w:tab/>
      </w:r>
      <w:r w:rsidRPr="00756D79">
        <w:rPr>
          <w:rStyle w:val="Strong"/>
          <w:rFonts w:ascii="Calibri" w:hAnsi="Calibri"/>
          <w:b w:val="0"/>
          <w:szCs w:val="22"/>
        </w:rPr>
        <w:t xml:space="preserve">Cindy </w:t>
      </w:r>
      <w:proofErr w:type="spellStart"/>
      <w:r w:rsidRPr="00756D79">
        <w:rPr>
          <w:rStyle w:val="Strong"/>
          <w:rFonts w:ascii="Calibri" w:hAnsi="Calibri"/>
          <w:b w:val="0"/>
          <w:szCs w:val="22"/>
        </w:rPr>
        <w:t>Stand</w:t>
      </w:r>
      <w:r w:rsidR="00CB2DA8" w:rsidRPr="00756D79">
        <w:rPr>
          <w:rStyle w:val="Strong"/>
          <w:rFonts w:ascii="Calibri" w:hAnsi="Calibri"/>
          <w:b w:val="0"/>
          <w:szCs w:val="22"/>
        </w:rPr>
        <w:t>o</w:t>
      </w:r>
      <w:proofErr w:type="spellEnd"/>
      <w:r w:rsidR="00CB2DA8" w:rsidRPr="00756D79">
        <w:rPr>
          <w:rStyle w:val="Strong"/>
          <w:rFonts w:ascii="Calibri" w:hAnsi="Calibri"/>
          <w:b w:val="0"/>
          <w:szCs w:val="22"/>
        </w:rPr>
        <w:t>,</w:t>
      </w:r>
      <w:r w:rsidRPr="00756D79">
        <w:rPr>
          <w:rFonts w:ascii="Calibri" w:hAnsi="Calibri"/>
          <w:szCs w:val="22"/>
        </w:rPr>
        <w:t xml:space="preserve"> Speech Therapist</w:t>
      </w:r>
    </w:p>
    <w:p w14:paraId="3F9106F0" w14:textId="30ABF1F0" w:rsidR="00051851" w:rsidRPr="00756D79" w:rsidRDefault="00CB2DA8" w:rsidP="00051851">
      <w:pPr>
        <w:pStyle w:val="Heading3"/>
        <w:ind w:firstLine="720"/>
        <w:rPr>
          <w:rFonts w:ascii="Calibri" w:hAnsi="Calibri"/>
          <w:color w:val="000000" w:themeColor="text1"/>
          <w:sz w:val="22"/>
          <w:szCs w:val="22"/>
        </w:rPr>
      </w:pPr>
      <w:r w:rsidRPr="00756D79">
        <w:rPr>
          <w:rFonts w:ascii="Calibri" w:hAnsi="Calibri"/>
          <w:color w:val="000000" w:themeColor="text1"/>
          <w:sz w:val="22"/>
          <w:szCs w:val="22"/>
        </w:rPr>
        <w:t>Hearing and speech of W</w:t>
      </w:r>
      <w:r w:rsidR="00051851" w:rsidRPr="00756D79">
        <w:rPr>
          <w:rFonts w:ascii="Calibri" w:hAnsi="Calibri"/>
          <w:color w:val="000000" w:themeColor="text1"/>
          <w:sz w:val="22"/>
          <w:szCs w:val="22"/>
        </w:rPr>
        <w:t xml:space="preserve">estern </w:t>
      </w:r>
      <w:r w:rsidRPr="00756D79">
        <w:rPr>
          <w:rFonts w:ascii="Calibri" w:hAnsi="Calibri"/>
          <w:color w:val="000000" w:themeColor="text1"/>
          <w:sz w:val="22"/>
          <w:szCs w:val="22"/>
        </w:rPr>
        <w:t>NY</w:t>
      </w:r>
    </w:p>
    <w:p w14:paraId="39C4077E" w14:textId="77777777" w:rsidR="00051851" w:rsidRPr="00756D79" w:rsidRDefault="00051851" w:rsidP="00051851">
      <w:pPr>
        <w:ind w:firstLine="720"/>
        <w:rPr>
          <w:rFonts w:ascii="Calibri" w:hAnsi="Calibri"/>
          <w:color w:val="000000" w:themeColor="text1"/>
        </w:rPr>
      </w:pPr>
      <w:r w:rsidRPr="00756D79">
        <w:rPr>
          <w:rFonts w:ascii="Calibri" w:hAnsi="Calibri"/>
          <w:color w:val="000000" w:themeColor="text1"/>
        </w:rPr>
        <w:t>716-239-7724</w:t>
      </w:r>
    </w:p>
    <w:p w14:paraId="3060529A" w14:textId="77777777" w:rsidR="00051851" w:rsidRPr="00756D79" w:rsidRDefault="00051851" w:rsidP="00051851">
      <w:pPr>
        <w:pStyle w:val="Heading2"/>
        <w:ind w:firstLine="720"/>
        <w:rPr>
          <w:rFonts w:ascii="Calibri" w:hAnsi="Calibri"/>
          <w:color w:val="262626" w:themeColor="text1" w:themeTint="D9"/>
          <w:szCs w:val="22"/>
        </w:rPr>
      </w:pPr>
      <w:r w:rsidRPr="00756D79">
        <w:rPr>
          <w:rStyle w:val="Strong"/>
          <w:rFonts w:ascii="Calibri" w:hAnsi="Calibri"/>
          <w:b w:val="0"/>
          <w:szCs w:val="22"/>
        </w:rPr>
        <w:t xml:space="preserve">Danielle </w:t>
      </w:r>
      <w:proofErr w:type="gramStart"/>
      <w:r w:rsidRPr="00756D79">
        <w:rPr>
          <w:rStyle w:val="Strong"/>
          <w:rFonts w:ascii="Calibri" w:hAnsi="Calibri"/>
          <w:b w:val="0"/>
          <w:szCs w:val="22"/>
        </w:rPr>
        <w:t xml:space="preserve">Gregoire </w:t>
      </w:r>
      <w:r w:rsidRPr="00756D79">
        <w:rPr>
          <w:rFonts w:ascii="Calibri" w:hAnsi="Calibri"/>
          <w:szCs w:val="22"/>
        </w:rPr>
        <w:t>,</w:t>
      </w:r>
      <w:proofErr w:type="gramEnd"/>
      <w:r w:rsidRPr="00756D79">
        <w:rPr>
          <w:rFonts w:ascii="Calibri" w:hAnsi="Calibri"/>
          <w:szCs w:val="22"/>
        </w:rPr>
        <w:t xml:space="preserve"> Human Resource Manager</w:t>
      </w:r>
    </w:p>
    <w:p w14:paraId="7A4DB203" w14:textId="77777777" w:rsidR="00051851" w:rsidRPr="00756D79" w:rsidRDefault="00051851" w:rsidP="00051851">
      <w:pPr>
        <w:pStyle w:val="Heading3"/>
        <w:ind w:firstLine="720"/>
        <w:rPr>
          <w:rFonts w:ascii="Calibri" w:hAnsi="Calibri"/>
          <w:color w:val="000000" w:themeColor="text1"/>
          <w:sz w:val="22"/>
          <w:szCs w:val="22"/>
        </w:rPr>
      </w:pPr>
      <w:r w:rsidRPr="00756D79">
        <w:rPr>
          <w:rFonts w:ascii="Calibri" w:hAnsi="Calibri"/>
          <w:color w:val="000000" w:themeColor="text1"/>
          <w:sz w:val="22"/>
          <w:szCs w:val="22"/>
        </w:rPr>
        <w:t>Spectrum Human Services</w:t>
      </w:r>
    </w:p>
    <w:p w14:paraId="11B315A7" w14:textId="77777777" w:rsidR="00051851" w:rsidRPr="00756D79" w:rsidRDefault="00051851" w:rsidP="00051851">
      <w:pPr>
        <w:ind w:firstLine="720"/>
        <w:rPr>
          <w:rFonts w:ascii="Calibri" w:hAnsi="Calibri"/>
          <w:color w:val="000000" w:themeColor="text1"/>
        </w:rPr>
      </w:pPr>
      <w:r w:rsidRPr="00756D79">
        <w:rPr>
          <w:rFonts w:ascii="Calibri" w:hAnsi="Calibri"/>
          <w:color w:val="000000" w:themeColor="text1"/>
        </w:rPr>
        <w:t>716-646-5204</w:t>
      </w:r>
    </w:p>
    <w:p w14:paraId="1E526530" w14:textId="77777777" w:rsidR="00051851" w:rsidRPr="00051851" w:rsidRDefault="00051851" w:rsidP="00051851">
      <w:pPr>
        <w:rPr>
          <w:rFonts w:ascii="Calibri" w:hAnsi="Calibri"/>
        </w:rPr>
      </w:pPr>
    </w:p>
    <w:sectPr w:rsidR="00051851" w:rsidRPr="00051851" w:rsidSect="00FD6EC7">
      <w:footerReference w:type="default" r:id="rId10"/>
      <w:pgSz w:w="12240" w:h="15840"/>
      <w:pgMar w:top="720" w:right="1584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2E4D2" w14:textId="77777777" w:rsidR="000D7EDB" w:rsidRDefault="000D7EDB">
      <w:pPr>
        <w:spacing w:after="0"/>
      </w:pPr>
      <w:r>
        <w:separator/>
      </w:r>
    </w:p>
    <w:p w14:paraId="67E13F74" w14:textId="77777777" w:rsidR="000D7EDB" w:rsidRDefault="000D7EDB"/>
  </w:endnote>
  <w:endnote w:type="continuationSeparator" w:id="0">
    <w:p w14:paraId="4F58A8D4" w14:textId="77777777" w:rsidR="000D7EDB" w:rsidRDefault="000D7EDB">
      <w:pPr>
        <w:spacing w:after="0"/>
      </w:pPr>
      <w:r>
        <w:continuationSeparator/>
      </w:r>
    </w:p>
    <w:p w14:paraId="1751A6C8" w14:textId="77777777" w:rsidR="000D7EDB" w:rsidRDefault="000D7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26C98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A28F4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A8981" w14:textId="77777777" w:rsidR="000D7EDB" w:rsidRDefault="000D7EDB">
      <w:pPr>
        <w:spacing w:after="0"/>
      </w:pPr>
      <w:r>
        <w:separator/>
      </w:r>
    </w:p>
    <w:p w14:paraId="1DBA0863" w14:textId="77777777" w:rsidR="000D7EDB" w:rsidRDefault="000D7EDB"/>
  </w:footnote>
  <w:footnote w:type="continuationSeparator" w:id="0">
    <w:p w14:paraId="30F6F307" w14:textId="77777777" w:rsidR="000D7EDB" w:rsidRDefault="000D7EDB">
      <w:pPr>
        <w:spacing w:after="0"/>
      </w:pPr>
      <w:r>
        <w:continuationSeparator/>
      </w:r>
    </w:p>
    <w:p w14:paraId="0CD61615" w14:textId="77777777" w:rsidR="000D7EDB" w:rsidRDefault="000D7E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51"/>
    <w:rsid w:val="00051851"/>
    <w:rsid w:val="00097F0D"/>
    <w:rsid w:val="000C0CA7"/>
    <w:rsid w:val="000D7EDB"/>
    <w:rsid w:val="000F2762"/>
    <w:rsid w:val="00126049"/>
    <w:rsid w:val="0014523F"/>
    <w:rsid w:val="00254924"/>
    <w:rsid w:val="002563E8"/>
    <w:rsid w:val="00260D3F"/>
    <w:rsid w:val="004827F9"/>
    <w:rsid w:val="00483C0F"/>
    <w:rsid w:val="005A1B30"/>
    <w:rsid w:val="005F6DAA"/>
    <w:rsid w:val="00650306"/>
    <w:rsid w:val="00693B17"/>
    <w:rsid w:val="00756D79"/>
    <w:rsid w:val="00762CE4"/>
    <w:rsid w:val="00791AAA"/>
    <w:rsid w:val="00843164"/>
    <w:rsid w:val="00854E7D"/>
    <w:rsid w:val="008551F7"/>
    <w:rsid w:val="00892D19"/>
    <w:rsid w:val="008B5DC0"/>
    <w:rsid w:val="0094246F"/>
    <w:rsid w:val="009A28F4"/>
    <w:rsid w:val="00A82DCC"/>
    <w:rsid w:val="00AC3470"/>
    <w:rsid w:val="00C02E26"/>
    <w:rsid w:val="00C067C5"/>
    <w:rsid w:val="00CB2DA8"/>
    <w:rsid w:val="00CC05D9"/>
    <w:rsid w:val="00CD7582"/>
    <w:rsid w:val="00D0020C"/>
    <w:rsid w:val="00D06E8C"/>
    <w:rsid w:val="00D24526"/>
    <w:rsid w:val="00D65641"/>
    <w:rsid w:val="00D81F4E"/>
    <w:rsid w:val="00E76367"/>
    <w:rsid w:val="00F25533"/>
    <w:rsid w:val="00F6077F"/>
    <w:rsid w:val="00F63B5F"/>
    <w:rsid w:val="00FD6EC7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F8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4"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g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3E7F5B3898534C88723A62FF7CA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046DC-8607-5947-A620-74E26FAF0193}"/>
      </w:docPartPr>
      <w:docPartBody>
        <w:p w:rsidR="00B36DFD" w:rsidRDefault="00DC7CBD">
          <w:pPr>
            <w:pStyle w:val="CD3E7F5B3898534C88723A62FF7CA0EB"/>
          </w:pPr>
          <w:r w:rsidRPr="00843164">
            <w:t>Objective</w:t>
          </w:r>
        </w:p>
      </w:docPartBody>
    </w:docPart>
    <w:docPart>
      <w:docPartPr>
        <w:name w:val="2EAADCF014DD0D4B9DF2EB0797E9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5FCA8-7CB3-A14C-B602-5CD28BF663AF}"/>
      </w:docPartPr>
      <w:docPartBody>
        <w:p w:rsidR="00B36DFD" w:rsidRDefault="00DC7CBD">
          <w:pPr>
            <w:pStyle w:val="2EAADCF014DD0D4B9DF2EB0797E990D3"/>
          </w:pPr>
          <w:r w:rsidRPr="00843164">
            <w:t>Skills &amp; Abilities</w:t>
          </w:r>
        </w:p>
      </w:docPartBody>
    </w:docPart>
    <w:docPart>
      <w:docPartPr>
        <w:name w:val="9E9B8E78600A9940B09682834241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9F56-3F99-DB45-8CAF-0BA4555DE99C}"/>
      </w:docPartPr>
      <w:docPartBody>
        <w:p w:rsidR="00B36DFD" w:rsidRDefault="00DC7CBD">
          <w:pPr>
            <w:pStyle w:val="9E9B8E78600A9940B096828342414720"/>
          </w:pPr>
          <w:r w:rsidRPr="00843164">
            <w:t>Experience</w:t>
          </w:r>
        </w:p>
      </w:docPartBody>
    </w:docPart>
    <w:docPart>
      <w:docPartPr>
        <w:name w:val="D7659CF9708AF1468A1A511C6E0C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C146-EDCD-7445-B5AD-1D4F796AF978}"/>
      </w:docPartPr>
      <w:docPartBody>
        <w:p w:rsidR="00B36DFD" w:rsidRDefault="00DC7CBD">
          <w:pPr>
            <w:pStyle w:val="D7659CF9708AF1468A1A511C6E0CDAE1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28"/>
    <w:rsid w:val="0077433E"/>
    <w:rsid w:val="0093619F"/>
    <w:rsid w:val="00B14615"/>
    <w:rsid w:val="00B36DFD"/>
    <w:rsid w:val="00BF37BA"/>
    <w:rsid w:val="00DB6F28"/>
    <w:rsid w:val="00D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868396FD141B41AF1292742D35A63C">
    <w:name w:val="18868396FD141B41AF1292742D35A63C"/>
  </w:style>
  <w:style w:type="paragraph" w:customStyle="1" w:styleId="148143D5C0CF9447B24CAE9179CD2A5D">
    <w:name w:val="148143D5C0CF9447B24CAE9179CD2A5D"/>
  </w:style>
  <w:style w:type="paragraph" w:customStyle="1" w:styleId="7CE997AB7D21924A817D0AAC751ADB72">
    <w:name w:val="7CE997AB7D21924A817D0AAC751ADB72"/>
  </w:style>
  <w:style w:type="paragraph" w:customStyle="1" w:styleId="73BFBD3C0D19D34DA8E5E3F21231E2BF">
    <w:name w:val="73BFBD3C0D19D34DA8E5E3F21231E2BF"/>
  </w:style>
  <w:style w:type="paragraph" w:customStyle="1" w:styleId="CD3E7F5B3898534C88723A62FF7CA0EB">
    <w:name w:val="CD3E7F5B3898534C88723A62FF7CA0EB"/>
  </w:style>
  <w:style w:type="paragraph" w:customStyle="1" w:styleId="0B00E6D50137E64289DB102EFDE94180">
    <w:name w:val="0B00E6D50137E64289DB102EFDE94180"/>
  </w:style>
  <w:style w:type="paragraph" w:customStyle="1" w:styleId="2EAADCF014DD0D4B9DF2EB0797E990D3">
    <w:name w:val="2EAADCF014DD0D4B9DF2EB0797E990D3"/>
  </w:style>
  <w:style w:type="paragraph" w:customStyle="1" w:styleId="B5DBDDE94A36154F9F69F45BA99208F9">
    <w:name w:val="B5DBDDE94A36154F9F69F45BA99208F9"/>
  </w:style>
  <w:style w:type="paragraph" w:customStyle="1" w:styleId="9E9B8E78600A9940B096828342414720">
    <w:name w:val="9E9B8E78600A9940B096828342414720"/>
  </w:style>
  <w:style w:type="paragraph" w:customStyle="1" w:styleId="D7FAA90408AA9840A7C943B9F02CE633">
    <w:name w:val="D7FAA90408AA9840A7C943B9F02CE633"/>
  </w:style>
  <w:style w:type="paragraph" w:customStyle="1" w:styleId="33522E6B598B6D4EBB97691EBFB6E49F">
    <w:name w:val="33522E6B598B6D4EBB97691EBFB6E49F"/>
  </w:style>
  <w:style w:type="paragraph" w:customStyle="1" w:styleId="C4F2C9998E6E5E4CBEB03DCBEDB15D44">
    <w:name w:val="C4F2C9998E6E5E4CBEB03DCBEDB15D44"/>
  </w:style>
  <w:style w:type="character" w:styleId="Emphasis">
    <w:name w:val="Emphasis"/>
    <w:basedOn w:val="DefaultParagraphFont"/>
    <w:uiPriority w:val="7"/>
    <w:unhideWhenUsed/>
    <w:qFormat/>
    <w:rsid w:val="00DB6F28"/>
    <w:rPr>
      <w:i/>
      <w:iCs/>
      <w:color w:val="404040" w:themeColor="text1" w:themeTint="BF"/>
    </w:rPr>
  </w:style>
  <w:style w:type="paragraph" w:customStyle="1" w:styleId="405EE331C01417429FFA19CF8AA73EE9">
    <w:name w:val="405EE331C01417429FFA19CF8AA73EE9"/>
  </w:style>
  <w:style w:type="paragraph" w:customStyle="1" w:styleId="4887113DE802594394FDDC3C5D04434B">
    <w:name w:val="4887113DE802594394FDDC3C5D04434B"/>
  </w:style>
  <w:style w:type="paragraph" w:customStyle="1" w:styleId="63E44420684F9C4E99B1DD33B4A54C91">
    <w:name w:val="63E44420684F9C4E99B1DD33B4A54C91"/>
  </w:style>
  <w:style w:type="paragraph" w:customStyle="1" w:styleId="D18A9DE94E92E54BA810023111A71476">
    <w:name w:val="D18A9DE94E92E54BA810023111A71476"/>
  </w:style>
  <w:style w:type="paragraph" w:customStyle="1" w:styleId="CB73CA70678AA34CA025C689E3A4C227">
    <w:name w:val="CB73CA70678AA34CA025C689E3A4C227"/>
  </w:style>
  <w:style w:type="paragraph" w:customStyle="1" w:styleId="226B4C3BB94640429FFC207067091D9C">
    <w:name w:val="226B4C3BB94640429FFC207067091D9C"/>
  </w:style>
  <w:style w:type="paragraph" w:customStyle="1" w:styleId="E00DE7F973656B4CA412798B72A8B726">
    <w:name w:val="E00DE7F973656B4CA412798B72A8B726"/>
  </w:style>
  <w:style w:type="paragraph" w:customStyle="1" w:styleId="D7659CF9708AF1468A1A511C6E0CDAE1">
    <w:name w:val="D7659CF9708AF1468A1A511C6E0CDAE1"/>
  </w:style>
  <w:style w:type="paragraph" w:customStyle="1" w:styleId="6BC3081E455125459A4663C3D6B188EE">
    <w:name w:val="6BC3081E455125459A4663C3D6B188EE"/>
  </w:style>
  <w:style w:type="paragraph" w:customStyle="1" w:styleId="25A6087B9567A6418F01F083C1268D93">
    <w:name w:val="25A6087B9567A6418F01F083C1268D93"/>
  </w:style>
  <w:style w:type="paragraph" w:customStyle="1" w:styleId="3B0B830817C7B441B0B93E8667B657DE">
    <w:name w:val="3B0B830817C7B441B0B93E8667B657DE"/>
  </w:style>
  <w:style w:type="paragraph" w:customStyle="1" w:styleId="D2A1891CA08AA24BA2513E9F16176FA4">
    <w:name w:val="D2A1891CA08AA24BA2513E9F16176FA4"/>
  </w:style>
  <w:style w:type="paragraph" w:customStyle="1" w:styleId="39E80EA74BB6A24ABC828E55E54C0D64">
    <w:name w:val="39E80EA74BB6A24ABC828E55E54C0D64"/>
  </w:style>
  <w:style w:type="paragraph" w:customStyle="1" w:styleId="F9AF7438A574934AAE5B02DD47C31174">
    <w:name w:val="F9AF7438A574934AAE5B02DD47C31174"/>
  </w:style>
  <w:style w:type="paragraph" w:customStyle="1" w:styleId="FD9257189C549742A1E1594AA88530B4">
    <w:name w:val="FD9257189C549742A1E1594AA88530B4"/>
  </w:style>
  <w:style w:type="paragraph" w:customStyle="1" w:styleId="38D2B751282512488D3FE67505F481DE">
    <w:name w:val="38D2B751282512488D3FE67505F481DE"/>
  </w:style>
  <w:style w:type="paragraph" w:customStyle="1" w:styleId="9ED3C4F751B3994292C138FB6EA31C18">
    <w:name w:val="9ED3C4F751B3994292C138FB6EA31C18"/>
  </w:style>
  <w:style w:type="paragraph" w:customStyle="1" w:styleId="026520365CC17B49AB6E2A0124F57294">
    <w:name w:val="026520365CC17B49AB6E2A0124F57294"/>
    <w:rsid w:val="00DB6F28"/>
  </w:style>
  <w:style w:type="paragraph" w:customStyle="1" w:styleId="1A7FAF16B65E524CA9052947A25AF0F4">
    <w:name w:val="1A7FAF16B65E524CA9052947A25AF0F4"/>
    <w:rsid w:val="00DB6F28"/>
  </w:style>
  <w:style w:type="paragraph" w:customStyle="1" w:styleId="EA56519D59C00F4DB949E901E1714D1B">
    <w:name w:val="EA56519D59C00F4DB949E901E1714D1B"/>
    <w:rsid w:val="00DB6F28"/>
  </w:style>
  <w:style w:type="paragraph" w:customStyle="1" w:styleId="C475313008C9C24685543834DD06E78F">
    <w:name w:val="C475313008C9C24685543834DD06E78F"/>
    <w:rsid w:val="00DB6F28"/>
  </w:style>
  <w:style w:type="paragraph" w:customStyle="1" w:styleId="6409F2BA74DCB54AA8E08D4DE534C0FC">
    <w:name w:val="6409F2BA74DCB54AA8E08D4DE534C0FC"/>
    <w:rsid w:val="00DB6F28"/>
  </w:style>
  <w:style w:type="paragraph" w:customStyle="1" w:styleId="D722B1CEF75A7346A13C8713A2EC7FC7">
    <w:name w:val="D722B1CEF75A7346A13C8713A2EC7FC7"/>
    <w:rsid w:val="00DB6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cmg</cp:lastModifiedBy>
  <cp:revision>2</cp:revision>
  <cp:lastPrinted>2017-09-04T15:09:00Z</cp:lastPrinted>
  <dcterms:created xsi:type="dcterms:W3CDTF">2018-09-27T22:41:00Z</dcterms:created>
  <dcterms:modified xsi:type="dcterms:W3CDTF">2018-09-27T22:41:00Z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