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numbering.xml" ContentType="application/vnd.openxmlformats-officedocument.wordprocessingml.numbering+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word/glossary/document.xml" ContentType="application/vnd.openxmlformats-officedocument.wordprocessingml.document.glossary+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glossary/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79" w:rsidRDefault="002C0279">
      <w:pPr>
        <w:pStyle w:val="Heading1"/>
      </w:pPr>
      <w:r>
        <w:t>Objective</w:t>
      </w:r>
    </w:p>
    <w:sdt>
      <w:sdtPr>
        <w:id w:val="9459735"/>
        <w:placeholder>
          <w:docPart w:val="A576222FB2A5FB4095C1AB8DB65E5474"/>
        </w:placeholder>
      </w:sdtPr>
      <w:sdtContent>
        <w:p w:rsidR="002C0279" w:rsidRDefault="00CA0578">
          <w:pPr>
            <w:pStyle w:val="BodyText"/>
          </w:pPr>
          <w:r>
            <w:t>Multi-faceted</w:t>
          </w:r>
          <w:r w:rsidR="00FB1B2A">
            <w:t xml:space="preserve">, team oriented </w:t>
          </w:r>
          <w:r w:rsidR="00BB0300">
            <w:t>individual</w:t>
          </w:r>
          <w:r w:rsidR="00356405">
            <w:t xml:space="preserve"> seeks to provide successful communication skills,</w:t>
          </w:r>
          <w:r w:rsidR="00FB1B2A">
            <w:t xml:space="preserve"> leadership style work ethic and mindset to </w:t>
          </w:r>
          <w:r w:rsidR="00356405">
            <w:t>an engaging an</w:t>
          </w:r>
          <w:r w:rsidR="00B249C2">
            <w:t>d challenging positi</w:t>
          </w:r>
          <w:r w:rsidR="00EE1851">
            <w:t>on</w:t>
          </w:r>
          <w:r w:rsidR="00A50F63">
            <w:t>.</w:t>
          </w:r>
        </w:p>
      </w:sdtContent>
    </w:sdt>
    <w:p w:rsidR="002C0279" w:rsidRDefault="002C0279">
      <w:pPr>
        <w:pStyle w:val="Heading1"/>
      </w:pPr>
      <w:r>
        <w:t>Experience</w:t>
      </w:r>
    </w:p>
    <w:p w:rsidR="002C0279" w:rsidRDefault="004D27EE">
      <w:pPr>
        <w:pStyle w:val="Heading2"/>
      </w:pPr>
      <w:sdt>
        <w:sdtPr>
          <w:id w:val="9459739"/>
          <w:placeholder>
            <w:docPart w:val="051C472B6DD59846A478E65C8C8B014E"/>
          </w:placeholder>
        </w:sdtPr>
        <w:sdtContent>
          <w:r w:rsidR="00F346A1">
            <w:t xml:space="preserve">Double Daughter’s Solotto/Two Fisted </w:t>
          </w:r>
          <w:r w:rsidR="00BB0300">
            <w:t>Mario’s</w:t>
          </w:r>
          <w:r w:rsidR="00DD1862">
            <w:t>/Beatrice &amp; Woodsley</w:t>
          </w:r>
          <w:r w:rsidR="00EE1851">
            <w:t xml:space="preserve">     </w:t>
          </w:r>
          <w:r w:rsidR="00F346A1">
            <w:t>Assistant Manager</w:t>
          </w:r>
        </w:sdtContent>
      </w:sdt>
      <w:r w:rsidR="00964891">
        <w:t xml:space="preserve">        2003</w:t>
      </w:r>
      <w:r w:rsidR="00CB35B2">
        <w:t xml:space="preserve"> to Present </w:t>
      </w:r>
    </w:p>
    <w:sdt>
      <w:sdtPr>
        <w:id w:val="9459741"/>
        <w:placeholder>
          <w:docPart w:val="EAA1507344AF574EA71D1DD6FB5E6FE3"/>
        </w:placeholder>
      </w:sdtPr>
      <w:sdtContent>
        <w:p w:rsidR="00055812" w:rsidRDefault="00F255DC" w:rsidP="00055812">
          <w:pPr>
            <w:pStyle w:val="ListBullet"/>
          </w:pPr>
          <w:r>
            <w:rPr>
              <w:b/>
            </w:rPr>
            <w:t xml:space="preserve">Staffing &amp; Training Coordinator.  </w:t>
          </w:r>
          <w:r w:rsidR="00055812">
            <w:t>Providing direct authority over the staffing and training needs of three different restaurants with varying levels of service and needs.</w:t>
          </w:r>
        </w:p>
        <w:p w:rsidR="00042F4C" w:rsidRDefault="00055812" w:rsidP="00F255DC">
          <w:pPr>
            <w:pStyle w:val="ListBullet"/>
          </w:pPr>
          <w:r>
            <w:rPr>
              <w:b/>
            </w:rPr>
            <w:t xml:space="preserve">Talent &amp; Event Coordinator.  </w:t>
          </w:r>
          <w:r w:rsidR="00042F4C">
            <w:t>Responsible for the hiring of outside and regular entertainment (DJ’s) and booking and coordinating of private and exclusive parties.</w:t>
          </w:r>
        </w:p>
        <w:p w:rsidR="002C0279" w:rsidRDefault="00042F4C" w:rsidP="00F255DC">
          <w:pPr>
            <w:pStyle w:val="ListBullet"/>
          </w:pPr>
          <w:r>
            <w:rPr>
              <w:b/>
            </w:rPr>
            <w:t xml:space="preserve">Daily Operations Manager.  </w:t>
          </w:r>
          <w:r w:rsidR="002B2294">
            <w:t>Providing direct management of day to day operations with duties inc</w:t>
          </w:r>
          <w:r w:rsidR="0065641B">
            <w:t>l</w:t>
          </w:r>
          <w:r w:rsidR="002B2294">
            <w:t>uding Inventory Control, Cust</w:t>
          </w:r>
          <w:r w:rsidR="00EE3277">
            <w:t>omer Service, Accounting and Quality Control</w:t>
          </w:r>
        </w:p>
      </w:sdtContent>
    </w:sdt>
    <w:p w:rsidR="002C0279" w:rsidRDefault="00001131">
      <w:pPr>
        <w:pStyle w:val="Heading2"/>
      </w:pPr>
      <w:r>
        <w:t>The Sawaya Law Firm</w:t>
      </w:r>
      <w:r w:rsidR="00912F95">
        <w:t xml:space="preserve">                   </w:t>
      </w:r>
      <w:r>
        <w:t>File Clerk</w:t>
      </w:r>
      <w:r w:rsidR="00912F95">
        <w:tab/>
      </w:r>
      <w:r>
        <w:t>2010-2011</w:t>
      </w:r>
    </w:p>
    <w:sdt>
      <w:sdtPr>
        <w:id w:val="9459797"/>
        <w:placeholder>
          <w:docPart w:val="1CEF821594E85F45AB998B0AEA1B65B3"/>
        </w:placeholder>
      </w:sdtPr>
      <w:sdtContent>
        <w:p w:rsidR="00CB35B2" w:rsidRDefault="00001131" w:rsidP="00001131">
          <w:pPr>
            <w:pStyle w:val="ListBullet"/>
          </w:pPr>
          <w:r>
            <w:rPr>
              <w:b/>
            </w:rPr>
            <w:t>Pre</w:t>
          </w:r>
          <w:r w:rsidR="00CB35B2">
            <w:rPr>
              <w:b/>
            </w:rPr>
            <w:t xml:space="preserve">-Litigation File Clerk.  </w:t>
          </w:r>
          <w:r w:rsidR="00CB35B2">
            <w:t>Responsible for handling and organization of documents and evidence pe</w:t>
          </w:r>
          <w:r w:rsidR="007B01F5">
            <w:t>rtinent to upcoming legal cases and client review</w:t>
          </w:r>
          <w:r w:rsidR="007939BD">
            <w:t xml:space="preserve">. </w:t>
          </w:r>
        </w:p>
        <w:p w:rsidR="00CB35B2" w:rsidRDefault="004D27EE" w:rsidP="00CB35B2">
          <w:pPr>
            <w:pStyle w:val="Heading2"/>
          </w:pPr>
          <w:sdt>
            <w:sdtPr>
              <w:id w:val="562529107"/>
              <w:placeholder>
                <w:docPart w:val="3401C8F8A712CB4CA5529E2F69AB25C5"/>
              </w:placeholder>
            </w:sdtPr>
            <w:sdtContent>
              <w:r w:rsidR="00CB35B2">
                <w:t>Paquini’s Highlands                     Assistant Manager</w:t>
              </w:r>
            </w:sdtContent>
          </w:sdt>
          <w:r w:rsidR="00283DCE">
            <w:tab/>
            <w:t>2006-2009</w:t>
          </w:r>
        </w:p>
        <w:sdt>
          <w:sdtPr>
            <w:id w:val="562529108"/>
            <w:placeholder>
              <w:docPart w:val="EBB424A0C2048B48AFDD7248535921F5"/>
            </w:placeholder>
          </w:sdtPr>
          <w:sdtContent>
            <w:p w:rsidR="00CB35B2" w:rsidRDefault="00CB35B2" w:rsidP="00283DCE">
              <w:pPr>
                <w:pStyle w:val="ListBullet"/>
              </w:pPr>
              <w:r>
                <w:rPr>
                  <w:b/>
                </w:rPr>
                <w:t xml:space="preserve">Staffing &amp; Training Coordinator.  </w:t>
              </w:r>
              <w:r w:rsidR="00283DCE">
                <w:t>Created Staffing and Training standards necessary for a new Pasquini’s location for a staff of 20 waiters and delivery drivers</w:t>
              </w:r>
              <w:r>
                <w:t>.</w:t>
              </w:r>
            </w:p>
            <w:p w:rsidR="00283DCE" w:rsidRDefault="00CB35B2" w:rsidP="00283DCE">
              <w:pPr>
                <w:pStyle w:val="ListBullet"/>
              </w:pPr>
              <w:r>
                <w:rPr>
                  <w:b/>
                </w:rPr>
                <w:t xml:space="preserve">Daily Operations Manager.  </w:t>
              </w:r>
              <w:r>
                <w:t xml:space="preserve">Providing direct management of day to day operations with duties </w:t>
              </w:r>
              <w:r w:rsidR="00BB0300">
                <w:t>including</w:t>
              </w:r>
              <w:r w:rsidR="00905995">
                <w:t xml:space="preserve"> Staff Supervision, </w:t>
              </w:r>
              <w:r>
                <w:t xml:space="preserve">Customer Service, Cash Handling and </w:t>
              </w:r>
              <w:r w:rsidR="00BB0300">
                <w:t>Quality</w:t>
              </w:r>
              <w:r>
                <w:t xml:space="preserve"> Control.</w:t>
              </w:r>
              <w:r w:rsidR="00283DCE">
                <w:t xml:space="preserve"> </w:t>
              </w:r>
            </w:p>
            <w:p w:rsidR="00283DCE" w:rsidRDefault="004D27EE" w:rsidP="00283DCE">
              <w:pPr>
                <w:pStyle w:val="Heading2"/>
              </w:pPr>
              <w:sdt>
                <w:sdtPr>
                  <w:id w:val="562529164"/>
                  <w:placeholder>
                    <w:docPart w:val="5AE94D0949131C419B25CFD4CBBD0D47"/>
                  </w:placeholder>
                </w:sdtPr>
                <w:sdtContent>
                  <w:r w:rsidR="0065641B">
                    <w:t>Wash Park Perk &amp; Pub                 General</w:t>
                  </w:r>
                  <w:r w:rsidR="00283DCE">
                    <w:t xml:space="preserve"> Manager</w:t>
                  </w:r>
                </w:sdtContent>
              </w:sdt>
              <w:r w:rsidR="0065641B">
                <w:tab/>
                <w:t>2004-2006</w:t>
              </w:r>
            </w:p>
            <w:sdt>
              <w:sdtPr>
                <w:id w:val="562529165"/>
                <w:placeholder>
                  <w:docPart w:val="4E10170525B1E54FA51900089A1AAE74"/>
                </w:placeholder>
              </w:sdtPr>
              <w:sdtContent>
                <w:p w:rsidR="00CA0578" w:rsidRDefault="00283DCE" w:rsidP="0065641B">
                  <w:pPr>
                    <w:pStyle w:val="ListBullet"/>
                  </w:pPr>
                  <w:r w:rsidRPr="0065641B">
                    <w:rPr>
                      <w:b/>
                    </w:rPr>
                    <w:t xml:space="preserve">Daily Operations Manager.  </w:t>
                  </w:r>
                  <w:r>
                    <w:t>Providing direct management of day to day operations with duties inc</w:t>
                  </w:r>
                  <w:r w:rsidR="0065641B">
                    <w:t>l</w:t>
                  </w:r>
                  <w:r>
                    <w:t xml:space="preserve">uding </w:t>
                  </w:r>
                  <w:r w:rsidR="0065641B">
                    <w:t xml:space="preserve">Staffing and Training, Payroll, </w:t>
                  </w:r>
                  <w:r>
                    <w:t xml:space="preserve">Inventory Control, Customer Service, Cash Handling and </w:t>
                  </w:r>
                  <w:r w:rsidR="00BB0300">
                    <w:t>Quality</w:t>
                  </w:r>
                  <w:r>
                    <w:t xml:space="preserve"> Control.</w:t>
                  </w:r>
                </w:p>
                <w:p w:rsidR="00CA0578" w:rsidRDefault="008D6E37" w:rsidP="00CA0578">
                  <w:pPr>
                    <w:pStyle w:val="Heading2"/>
                  </w:pPr>
                  <w:r>
                    <w:t>The Snake Pit                                 Bartender/DJ</w:t>
                  </w:r>
                  <w:r>
                    <w:tab/>
                    <w:t>2000-2004</w:t>
                  </w:r>
                </w:p>
                <w:sdt>
                  <w:sdtPr>
                    <w:id w:val="562529212"/>
                    <w:placeholder>
                      <w:docPart w:val="C050041060A2FA4990BBFC4439185C94"/>
                    </w:placeholder>
                  </w:sdtPr>
                  <w:sdtContent>
                    <w:p w:rsidR="008D6E37" w:rsidRDefault="008D6E37" w:rsidP="008D6E37">
                      <w:pPr>
                        <w:pStyle w:val="ListBullet"/>
                      </w:pPr>
                      <w:r>
                        <w:rPr>
                          <w:b/>
                        </w:rPr>
                        <w:t xml:space="preserve">Bartender.  </w:t>
                      </w:r>
                      <w:r>
                        <w:t xml:space="preserve">Provided excellent customer service to bar patrons.  Responsibilities included Cash </w:t>
                      </w:r>
                      <w:r w:rsidR="00BB0300">
                        <w:t>handling</w:t>
                      </w:r>
                      <w:r>
                        <w:t xml:space="preserve"> and Bar upkeep.</w:t>
                      </w:r>
                    </w:p>
                    <w:p w:rsidR="00283DCE" w:rsidRDefault="008D6E37" w:rsidP="008D6E37">
                      <w:pPr>
                        <w:pStyle w:val="ListBullet"/>
                      </w:pPr>
                      <w:r>
                        <w:rPr>
                          <w:b/>
                        </w:rPr>
                        <w:t xml:space="preserve">DJ.  </w:t>
                      </w:r>
                      <w:r>
                        <w:t>Created Denver’s “Best Reggae Night”.  Extra responsibilities included creation and distribution of promotional materials.</w:t>
                      </w:r>
                    </w:p>
                  </w:sdtContent>
                </w:sdt>
              </w:sdtContent>
            </w:sdt>
            <w:p w:rsidR="00CB35B2" w:rsidRDefault="004D27EE" w:rsidP="00283DCE">
              <w:pPr>
                <w:pStyle w:val="ListBullet"/>
                <w:numPr>
                  <w:ilvl w:val="0"/>
                  <w:numId w:val="0"/>
                </w:numPr>
                <w:ind w:left="360"/>
              </w:pPr>
            </w:p>
          </w:sdtContent>
        </w:sdt>
        <w:p w:rsidR="00CB35B2" w:rsidRDefault="00CB35B2" w:rsidP="00CB35B2">
          <w:pPr>
            <w:pStyle w:val="ListBullet"/>
            <w:numPr>
              <w:ilvl w:val="0"/>
              <w:numId w:val="0"/>
            </w:numPr>
            <w:ind w:left="360"/>
          </w:pPr>
        </w:p>
        <w:p w:rsidR="002C0279" w:rsidRDefault="004D27EE" w:rsidP="00CB35B2">
          <w:pPr>
            <w:pStyle w:val="ListBullet"/>
            <w:numPr>
              <w:ilvl w:val="0"/>
              <w:numId w:val="0"/>
            </w:numPr>
            <w:ind w:left="360"/>
          </w:pPr>
        </w:p>
      </w:sdtContent>
    </w:sdt>
    <w:p w:rsidR="002C0279" w:rsidRDefault="002C0279">
      <w:pPr>
        <w:pStyle w:val="Heading1"/>
      </w:pPr>
      <w:r>
        <w:t>Education</w:t>
      </w:r>
    </w:p>
    <w:p w:rsidR="002C0279" w:rsidRDefault="004D27EE">
      <w:pPr>
        <w:pStyle w:val="Heading2"/>
      </w:pPr>
      <w:sdt>
        <w:sdtPr>
          <w:id w:val="9459748"/>
          <w:placeholder>
            <w:docPart w:val="794A8C643CD86F4A81D3CB78D7015992"/>
          </w:placeholder>
        </w:sdtPr>
        <w:sdtContent>
          <w:r w:rsidR="00BB0300">
            <w:t>Metropolitan State College, Denver</w:t>
          </w:r>
        </w:sdtContent>
      </w:sdt>
      <w:r w:rsidR="002C0279">
        <w:tab/>
      </w:r>
      <w:r w:rsidR="00BB0300">
        <w:t>2009-Present</w:t>
      </w:r>
    </w:p>
    <w:sdt>
      <w:sdtPr>
        <w:id w:val="9459749"/>
        <w:placeholder>
          <w:docPart w:val="6A0CE22EEF6515428DD44F63B83D420F"/>
        </w:placeholder>
      </w:sdtPr>
      <w:sdtContent>
        <w:p w:rsidR="002C0279" w:rsidRDefault="00BB0300">
          <w:pPr>
            <w:pStyle w:val="BodyText"/>
          </w:pPr>
          <w:r>
            <w:t>Currently creating a Religious Studies degree while enrolled in the Independent Degree Program.</w:t>
          </w:r>
        </w:p>
      </w:sdtContent>
    </w:sdt>
    <w:p w:rsidR="002C0279" w:rsidRDefault="002C0279">
      <w:pPr>
        <w:pStyle w:val="BodyText"/>
      </w:pPr>
    </w:p>
    <w:p w:rsidR="002C0279" w:rsidRDefault="002C0279">
      <w:pPr>
        <w:pStyle w:val="Heading1"/>
      </w:pPr>
      <w:r>
        <w:t>Skills</w:t>
      </w:r>
    </w:p>
    <w:sdt>
      <w:sdtPr>
        <w:id w:val="9459754"/>
        <w:placeholder>
          <w:docPart w:val="1E24E40F55494A40A746169FD4BFFAA9"/>
        </w:placeholder>
      </w:sdtPr>
      <w:sdtContent>
        <w:p w:rsidR="002C0279" w:rsidRDefault="00BB0300">
          <w:pPr>
            <w:pStyle w:val="BodyText"/>
          </w:pPr>
          <w:r>
            <w:t>Basic Accounting and Word-processing.  Proficient in MS Office, Aloha P.O.S. &amp; Adobe Photoshop.</w:t>
          </w:r>
        </w:p>
      </w:sdtContent>
    </w:sdt>
    <w:p w:rsidR="002C0279" w:rsidRDefault="002C0279"/>
    <w:sectPr w:rsidR="002C0279" w:rsidSect="002C0279">
      <w:headerReference w:type="default" r:id="rId7"/>
      <w:headerReference w:type="first" r:id="rId8"/>
      <w:pgSz w:w="12240" w:h="15840"/>
      <w:pgMar w:top="720" w:right="1080" w:bottom="720" w:left="108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9BD" w:rsidRDefault="007939BD">
      <w:pPr>
        <w:spacing w:line="240" w:lineRule="auto"/>
      </w:pPr>
      <w:r>
        <w:separator/>
      </w:r>
    </w:p>
  </w:endnote>
  <w:endnote w:type="continuationSeparator" w:id="0">
    <w:p w:rsidR="007939BD" w:rsidRDefault="007939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9BD" w:rsidRDefault="007939BD">
      <w:pPr>
        <w:spacing w:line="240" w:lineRule="auto"/>
      </w:pPr>
      <w:r>
        <w:separator/>
      </w:r>
    </w:p>
  </w:footnote>
  <w:footnote w:type="continuationSeparator" w:id="0">
    <w:p w:rsidR="007939BD" w:rsidRDefault="007939BD">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BD" w:rsidRDefault="007939BD">
    <w:pPr>
      <w:pStyle w:val="Header"/>
    </w:pPr>
    <w:r>
      <w:t xml:space="preserve">Page </w:t>
    </w:r>
    <w:fldSimple w:instr=" page ">
      <w:r w:rsidR="00EE3277">
        <w:rPr>
          <w:noProof/>
        </w:rPr>
        <w:t>2</w:t>
      </w:r>
    </w:fldSimple>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BD" w:rsidRDefault="004D27EE">
    <w:pPr>
      <w:pStyle w:val="Title"/>
    </w:pPr>
    <w:r>
      <w:fldChar w:fldCharType="begin"/>
    </w:r>
    <w:r w:rsidR="007939BD">
      <w:instrText xml:space="preserve"> PLACEHOLDER </w:instrText>
    </w:r>
    <w:r>
      <w:fldChar w:fldCharType="begin"/>
    </w:r>
    <w:r w:rsidR="007939BD">
      <w:instrText xml:space="preserve"> IF </w:instrText>
    </w:r>
    <w:fldSimple w:instr=" USERNAME ">
      <w:r w:rsidR="007939BD">
        <w:rPr>
          <w:noProof/>
        </w:rPr>
        <w:instrText>Ryan Mates</w:instrText>
      </w:r>
    </w:fldSimple>
    <w:r w:rsidR="007939BD">
      <w:instrText xml:space="preserve">="" "[Your Name]" </w:instrText>
    </w:r>
    <w:fldSimple w:instr=" USERNAME ">
      <w:r w:rsidR="007939BD">
        <w:rPr>
          <w:noProof/>
        </w:rPr>
        <w:instrText>Ryan Mates</w:instrText>
      </w:r>
    </w:fldSimple>
    <w:r>
      <w:fldChar w:fldCharType="separate"/>
    </w:r>
    <w:r w:rsidR="007939BD">
      <w:rPr>
        <w:noProof/>
      </w:rPr>
      <w:instrText>Ryan Mates</w:instrText>
    </w:r>
    <w:r>
      <w:fldChar w:fldCharType="end"/>
    </w:r>
    <w:r w:rsidR="007939BD">
      <w:instrText xml:space="preserve"> \* MERGEFORMAT</w:instrText>
    </w:r>
    <w:r>
      <w:fldChar w:fldCharType="separate"/>
    </w:r>
    <w:r w:rsidR="00EE3277">
      <w:t>Ryan</w:t>
    </w:r>
    <w:r w:rsidR="00EE3277">
      <w:rPr>
        <w:noProof/>
      </w:rPr>
      <w:t xml:space="preserve"> Mates</w:t>
    </w:r>
    <w:r>
      <w:fldChar w:fldCharType="end"/>
    </w:r>
  </w:p>
  <w:p w:rsidR="007939BD" w:rsidRDefault="007939BD">
    <w:pPr>
      <w:pStyle w:val="ContactDetails"/>
    </w:pPr>
    <w:r>
      <w:t xml:space="preserve">330 Acoma St. #611, Denver, CO, 80223 </w:t>
    </w:r>
    <w:r>
      <w:br/>
      <w:t>Phone: 720-238-5980  E-Mail: Newtgreen@aol.com</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6"/>
  <w:attachedTemplate r:id="rId1"/>
  <w:doNotTrackMoves/>
  <w:defaultTabStop w:val="720"/>
  <w:characterSpacingControl w:val="doNotCompress"/>
  <w:savePreviewPicture/>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F346A1"/>
    <w:rsid w:val="00001131"/>
    <w:rsid w:val="00042F4C"/>
    <w:rsid w:val="00055812"/>
    <w:rsid w:val="0011594E"/>
    <w:rsid w:val="00283DCE"/>
    <w:rsid w:val="002B2294"/>
    <w:rsid w:val="002C0279"/>
    <w:rsid w:val="00356405"/>
    <w:rsid w:val="004D27EE"/>
    <w:rsid w:val="0065641B"/>
    <w:rsid w:val="007939BD"/>
    <w:rsid w:val="007B01F5"/>
    <w:rsid w:val="008D6E37"/>
    <w:rsid w:val="00905995"/>
    <w:rsid w:val="00912F95"/>
    <w:rsid w:val="00964891"/>
    <w:rsid w:val="00A50F63"/>
    <w:rsid w:val="00B249C2"/>
    <w:rsid w:val="00BB0300"/>
    <w:rsid w:val="00C814ED"/>
    <w:rsid w:val="00CA0578"/>
    <w:rsid w:val="00CB35B2"/>
    <w:rsid w:val="00DD1862"/>
    <w:rsid w:val="00E156CA"/>
    <w:rsid w:val="00EE1851"/>
    <w:rsid w:val="00EE3277"/>
    <w:rsid w:val="00F255DC"/>
    <w:rsid w:val="00F346A1"/>
    <w:rsid w:val="00FA2464"/>
    <w:rsid w:val="00FB1B2A"/>
  </w:rsids>
  <m:mathPr>
    <m:mathFont m:val="Book Antiqu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semiHidden/>
    <w:unhideWhenUsed/>
    <w:rsid w:val="008C503B"/>
    <w:pPr>
      <w:tabs>
        <w:tab w:val="center" w:pos="4680"/>
        <w:tab w:val="right" w:pos="9360"/>
      </w:tabs>
      <w:spacing w:line="240" w:lineRule="auto"/>
    </w:pPr>
  </w:style>
  <w:style w:type="character" w:customStyle="1" w:styleId="FooterChar">
    <w:name w:val="Footer Char"/>
    <w:basedOn w:val="DefaultParagraphFont"/>
    <w:link w:val="Footer"/>
    <w:semiHidden/>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6A0CE22EEF6515428DD44F63B83D420F">
    <w:name w:val="6A0CE22EEF6515428DD44F63B83D420F"/>
    <w:rsid w:val="008D6E37"/>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8:Office:Media:Templates:Resumes:Simp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76222FB2A5FB4095C1AB8DB65E5474"/>
        <w:category>
          <w:name w:val="General"/>
          <w:gallery w:val="placeholder"/>
        </w:category>
        <w:types>
          <w:type w:val="bbPlcHdr"/>
        </w:types>
        <w:behaviors>
          <w:behavior w:val="content"/>
        </w:behaviors>
        <w:guid w:val="{0BBD1D50-2B56-2A46-8AC2-396F7E4C1CA3}"/>
      </w:docPartPr>
      <w:docPartBody>
        <w:p w:rsidR="00147CCE" w:rsidRDefault="00147CCE">
          <w:pPr>
            <w:pStyle w:val="A576222FB2A5FB4095C1AB8DB65E5474"/>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051C472B6DD59846A478E65C8C8B014E"/>
        <w:category>
          <w:name w:val="General"/>
          <w:gallery w:val="placeholder"/>
        </w:category>
        <w:types>
          <w:type w:val="bbPlcHdr"/>
        </w:types>
        <w:behaviors>
          <w:behavior w:val="content"/>
        </w:behaviors>
        <w:guid w:val="{702C46C7-EACB-AD42-959C-FDFCB3D7B615}"/>
      </w:docPartPr>
      <w:docPartBody>
        <w:p w:rsidR="00147CCE" w:rsidRDefault="00147CCE">
          <w:pPr>
            <w:pStyle w:val="051C472B6DD59846A478E65C8C8B014E"/>
          </w:pPr>
          <w:r>
            <w:t>Lorem ipsum dolor</w:t>
          </w:r>
        </w:p>
      </w:docPartBody>
    </w:docPart>
    <w:docPart>
      <w:docPartPr>
        <w:name w:val="EAA1507344AF574EA71D1DD6FB5E6FE3"/>
        <w:category>
          <w:name w:val="General"/>
          <w:gallery w:val="placeholder"/>
        </w:category>
        <w:types>
          <w:type w:val="bbPlcHdr"/>
        </w:types>
        <w:behaviors>
          <w:behavior w:val="content"/>
        </w:behaviors>
        <w:guid w:val="{0F5E78AD-CA47-6E48-B5F3-49F5A87DAC5E}"/>
      </w:docPartPr>
      <w:docPartBody>
        <w:p w:rsidR="00147CCE" w:rsidRDefault="00147CCE">
          <w:pPr>
            <w:pStyle w:val="ListBullet"/>
          </w:pPr>
          <w:r>
            <w:t>Etiam cursus suscipit enim. Nulla facilisi. Integer eleifend diam eu diam. Donec dapibus enim sollicitudin nulla. Nam hendrerit. Nunc id nisi. Curabitur sed neque. Pellentesque placerat consequat pede.</w:t>
          </w:r>
        </w:p>
        <w:p w:rsidR="00147CCE" w:rsidRDefault="00147CCE">
          <w:pPr>
            <w:pStyle w:val="ListBullet"/>
          </w:pPr>
          <w:r>
            <w:t>Nullam dapibus elementum metus. Aenean libero sem, commodo euismod, imperdiet et, molestie vel, neque. Duis nec sapien eu pede consectetuer placerat.</w:t>
          </w:r>
        </w:p>
        <w:p w:rsidR="00147CCE" w:rsidRDefault="00147CCE">
          <w:pPr>
            <w:pStyle w:val="EAA1507344AF574EA71D1DD6FB5E6FE3"/>
          </w:pPr>
          <w:r>
            <w:t>Pellentesque interdum, tellus non consectetuer mattis, lectus eros volutpat nunc, auctor nonummy nulla lectus nec tellus. Aliquam hendrerit lorem vulputate turpis.</w:t>
          </w:r>
        </w:p>
      </w:docPartBody>
    </w:docPart>
    <w:docPart>
      <w:docPartPr>
        <w:name w:val="1CEF821594E85F45AB998B0AEA1B65B3"/>
        <w:category>
          <w:name w:val="General"/>
          <w:gallery w:val="placeholder"/>
        </w:category>
        <w:types>
          <w:type w:val="bbPlcHdr"/>
        </w:types>
        <w:behaviors>
          <w:behavior w:val="content"/>
        </w:behaviors>
        <w:guid w:val="{9D28DD0B-1DFD-3649-8B4C-205467F7CD72}"/>
      </w:docPartPr>
      <w:docPartBody>
        <w:p w:rsidR="00147CCE" w:rsidRDefault="00147CCE">
          <w:pPr>
            <w:pStyle w:val="ListBullet"/>
          </w:pPr>
          <w:r>
            <w:t>Etiam cursus suscipit enim. Nulla facilisi. Integer eleifend diam eu diam. Donec dapibus enim sollicitudin nulla. Nam hendrerit. Nunc id nisi. Curabitur sed neque. Pellentesque placerat consequat pede.</w:t>
          </w:r>
        </w:p>
        <w:p w:rsidR="00147CCE" w:rsidRDefault="00147CCE">
          <w:pPr>
            <w:pStyle w:val="ListBullet"/>
          </w:pPr>
          <w:r>
            <w:t>Nullam dapibus elementum metus. Aenean libero sem, commodo euismod, imperdiet et, molestie vel, neque. Duis nec sapien eu pede consectetuer placerat.</w:t>
          </w:r>
        </w:p>
        <w:p w:rsidR="00147CCE" w:rsidRDefault="00147CCE">
          <w:pPr>
            <w:pStyle w:val="1CEF821594E85F45AB998B0AEA1B65B3"/>
          </w:pPr>
          <w:r>
            <w:t>Pellentesque interdum, tellus non consectetuer mattis, lectus eros volutpat nunc, auctor nonummy nulla lectus nec tellus. Aliquam hendrerit lorem vulputate turpis.</w:t>
          </w:r>
        </w:p>
      </w:docPartBody>
    </w:docPart>
    <w:docPart>
      <w:docPartPr>
        <w:name w:val="794A8C643CD86F4A81D3CB78D7015992"/>
        <w:category>
          <w:name w:val="General"/>
          <w:gallery w:val="placeholder"/>
        </w:category>
        <w:types>
          <w:type w:val="bbPlcHdr"/>
        </w:types>
        <w:behaviors>
          <w:behavior w:val="content"/>
        </w:behaviors>
        <w:guid w:val="{ADAAD0A0-2DBA-E447-A5A3-1ED7780D1E46}"/>
      </w:docPartPr>
      <w:docPartBody>
        <w:p w:rsidR="00147CCE" w:rsidRDefault="00147CCE">
          <w:pPr>
            <w:pStyle w:val="794A8C643CD86F4A81D3CB78D7015992"/>
          </w:pPr>
          <w:r>
            <w:t>Aliquam dapibus.</w:t>
          </w:r>
        </w:p>
      </w:docPartBody>
    </w:docPart>
    <w:docPart>
      <w:docPartPr>
        <w:name w:val="6A0CE22EEF6515428DD44F63B83D420F"/>
        <w:category>
          <w:name w:val="General"/>
          <w:gallery w:val="placeholder"/>
        </w:category>
        <w:types>
          <w:type w:val="bbPlcHdr"/>
        </w:types>
        <w:behaviors>
          <w:behavior w:val="content"/>
        </w:behaviors>
        <w:guid w:val="{715430A8-CD4F-7844-B99C-A260E617C8DD}"/>
      </w:docPartPr>
      <w:docPartBody>
        <w:p w:rsidR="00147CCE" w:rsidRDefault="00147CCE">
          <w:pPr>
            <w:pStyle w:val="6A0CE22EEF6515428DD44F63B83D420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1E24E40F55494A40A746169FD4BFFAA9"/>
        <w:category>
          <w:name w:val="General"/>
          <w:gallery w:val="placeholder"/>
        </w:category>
        <w:types>
          <w:type w:val="bbPlcHdr"/>
        </w:types>
        <w:behaviors>
          <w:behavior w:val="content"/>
        </w:behaviors>
        <w:guid w:val="{411E130D-DA7C-A04E-B8A3-40FFEBF3005F}"/>
      </w:docPartPr>
      <w:docPartBody>
        <w:p w:rsidR="00147CCE" w:rsidRDefault="00147CCE">
          <w:pPr>
            <w:pStyle w:val="1E24E40F55494A40A746169FD4BFFAA9"/>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3401C8F8A712CB4CA5529E2F69AB25C5"/>
        <w:category>
          <w:name w:val="General"/>
          <w:gallery w:val="placeholder"/>
        </w:category>
        <w:types>
          <w:type w:val="bbPlcHdr"/>
        </w:types>
        <w:behaviors>
          <w:behavior w:val="content"/>
        </w:behaviors>
        <w:guid w:val="{BA25642A-0344-1A4F-AC28-6192D368C60A}"/>
      </w:docPartPr>
      <w:docPartBody>
        <w:p w:rsidR="00147CCE" w:rsidRDefault="00147CCE" w:rsidP="00147CCE">
          <w:pPr>
            <w:pStyle w:val="3401C8F8A712CB4CA5529E2F69AB25C5"/>
          </w:pPr>
          <w:r>
            <w:t>Lorem ipsum dolor</w:t>
          </w:r>
        </w:p>
      </w:docPartBody>
    </w:docPart>
    <w:docPart>
      <w:docPartPr>
        <w:name w:val="EBB424A0C2048B48AFDD7248535921F5"/>
        <w:category>
          <w:name w:val="General"/>
          <w:gallery w:val="placeholder"/>
        </w:category>
        <w:types>
          <w:type w:val="bbPlcHdr"/>
        </w:types>
        <w:behaviors>
          <w:behavior w:val="content"/>
        </w:behaviors>
        <w:guid w:val="{70675E1F-6377-7747-8FF8-C4810A7C4D1E}"/>
      </w:docPartPr>
      <w:docPartBody>
        <w:p w:rsidR="00147CCE" w:rsidRDefault="00147CCE">
          <w:pPr>
            <w:pStyle w:val="ListBullet"/>
          </w:pPr>
          <w:r>
            <w:t>Etiam cursus suscipit enim. Nulla facilisi. Integer eleifend diam eu diam. Donec dapibus enim sollicitudin nulla. Nam hendrerit. Nunc id nisi. Curabitur sed neque. Pellentesque placerat consequat pede.</w:t>
          </w:r>
        </w:p>
        <w:p w:rsidR="00147CCE" w:rsidRDefault="00147CCE">
          <w:pPr>
            <w:pStyle w:val="ListBullet"/>
          </w:pPr>
          <w:r>
            <w:t>Nullam dapibus elementum metus. Aenean libero sem, commodo euismod, imperdiet et, molestie vel, neque. Duis nec sapien eu pede consectetuer placerat.</w:t>
          </w:r>
        </w:p>
        <w:p w:rsidR="00147CCE" w:rsidRDefault="00147CCE" w:rsidP="00147CCE">
          <w:pPr>
            <w:pStyle w:val="EBB424A0C2048B48AFDD7248535921F5"/>
          </w:pPr>
          <w:r>
            <w:t>Pellentesque interdum, tellus non consectetuer mattis, lectus eros volutpat nunc, auctor nonummy nulla lectus nec tellus. Aliquam hendrerit lorem vulputate turpis.</w:t>
          </w:r>
        </w:p>
      </w:docPartBody>
    </w:docPart>
    <w:docPart>
      <w:docPartPr>
        <w:name w:val="5AE94D0949131C419B25CFD4CBBD0D47"/>
        <w:category>
          <w:name w:val="General"/>
          <w:gallery w:val="placeholder"/>
        </w:category>
        <w:types>
          <w:type w:val="bbPlcHdr"/>
        </w:types>
        <w:behaviors>
          <w:behavior w:val="content"/>
        </w:behaviors>
        <w:guid w:val="{4DC80E6D-593D-3746-AC83-D845CB5775B7}"/>
      </w:docPartPr>
      <w:docPartBody>
        <w:p w:rsidR="00147CCE" w:rsidRDefault="00147CCE" w:rsidP="00147CCE">
          <w:pPr>
            <w:pStyle w:val="5AE94D0949131C419B25CFD4CBBD0D47"/>
          </w:pPr>
          <w:r>
            <w:t>Lorem ipsum dolor</w:t>
          </w:r>
        </w:p>
      </w:docPartBody>
    </w:docPart>
    <w:docPart>
      <w:docPartPr>
        <w:name w:val="4E10170525B1E54FA51900089A1AAE74"/>
        <w:category>
          <w:name w:val="General"/>
          <w:gallery w:val="placeholder"/>
        </w:category>
        <w:types>
          <w:type w:val="bbPlcHdr"/>
        </w:types>
        <w:behaviors>
          <w:behavior w:val="content"/>
        </w:behaviors>
        <w:guid w:val="{901B50D4-35AC-4A49-A401-70392996BBDB}"/>
      </w:docPartPr>
      <w:docPartBody>
        <w:p w:rsidR="00147CCE" w:rsidRDefault="00147CCE">
          <w:pPr>
            <w:pStyle w:val="ListBullet"/>
          </w:pPr>
          <w:r>
            <w:t>Etiam cursus suscipit enim. Nulla facilisi. Integer eleifend diam eu diam. Donec dapibus enim sollicitudin nulla. Nam hendrerit. Nunc id nisi. Curabitur sed neque. Pellentesque placerat consequat pede.</w:t>
          </w:r>
        </w:p>
        <w:p w:rsidR="00147CCE" w:rsidRDefault="00147CCE">
          <w:pPr>
            <w:pStyle w:val="ListBullet"/>
          </w:pPr>
          <w:r>
            <w:t>Nullam dapibus elementum metus. Aenean libero sem, commodo euismod, imperdiet et, molestie vel, neque. Duis nec sapien eu pede consectetuer placerat.</w:t>
          </w:r>
        </w:p>
        <w:p w:rsidR="00147CCE" w:rsidRDefault="00147CCE" w:rsidP="00147CCE">
          <w:pPr>
            <w:pStyle w:val="4E10170525B1E54FA51900089A1AAE74"/>
          </w:pPr>
          <w:r>
            <w:t>Pellentesque interdum, tellus non consectetuer mattis, lectus eros volutpat nunc, auctor nonummy nulla lectus nec tellus. Aliquam hendrerit lorem vulputate turpis.</w:t>
          </w:r>
        </w:p>
      </w:docPartBody>
    </w:docPart>
    <w:docPart>
      <w:docPartPr>
        <w:name w:val="C050041060A2FA4990BBFC4439185C94"/>
        <w:category>
          <w:name w:val="General"/>
          <w:gallery w:val="placeholder"/>
        </w:category>
        <w:types>
          <w:type w:val="bbPlcHdr"/>
        </w:types>
        <w:behaviors>
          <w:behavior w:val="content"/>
        </w:behaviors>
        <w:guid w:val="{A27D8048-7729-394A-84D8-26F33DA035B6}"/>
      </w:docPartPr>
      <w:docPartBody>
        <w:p w:rsidR="00147CCE" w:rsidRDefault="00147CCE">
          <w:pPr>
            <w:pStyle w:val="ListBullet"/>
          </w:pPr>
          <w:r>
            <w:t>Etiam cursus suscipit enim. Nulla facilisi. Integer eleifend diam eu diam. Donec dapibus enim sollicitudin nulla. Nam hendrerit. Nunc id nisi. Curabitur sed neque. Pellentesque placerat consequat pede.</w:t>
          </w:r>
        </w:p>
        <w:p w:rsidR="00147CCE" w:rsidRDefault="00147CCE">
          <w:pPr>
            <w:pStyle w:val="ListBullet"/>
          </w:pPr>
          <w:r>
            <w:t>Nullam dapibus elementum metus. Aenean libero sem, commodo euismod, imperdiet et, molestie vel, neque. Duis nec sapien eu pede consectetuer placerat.</w:t>
          </w:r>
        </w:p>
        <w:p w:rsidR="00147CCE" w:rsidRDefault="00147CCE" w:rsidP="00147CCE">
          <w:pPr>
            <w:pStyle w:val="C050041060A2FA4990BBFC4439185C94"/>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147CCE"/>
    <w:rsid w:val="00147CCE"/>
    <w:rsid w:val="006375C3"/>
    <w:rsid w:val="008E26EB"/>
    <w:rsid w:val="00D22330"/>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3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D22330"/>
    <w:pPr>
      <w:spacing w:after="200"/>
    </w:pPr>
    <w:rPr>
      <w:rFonts w:eastAsiaTheme="minorHAnsi"/>
      <w:sz w:val="20"/>
      <w:szCs w:val="22"/>
    </w:rPr>
  </w:style>
  <w:style w:type="character" w:customStyle="1" w:styleId="BodyTextChar">
    <w:name w:val="Body Text Char"/>
    <w:basedOn w:val="DefaultParagraphFont"/>
    <w:link w:val="BodyText"/>
    <w:rsid w:val="00D22330"/>
    <w:rPr>
      <w:rFonts w:eastAsiaTheme="minorHAnsi"/>
      <w:sz w:val="20"/>
      <w:szCs w:val="22"/>
    </w:rPr>
  </w:style>
  <w:style w:type="paragraph" w:customStyle="1" w:styleId="A576222FB2A5FB4095C1AB8DB65E5474">
    <w:name w:val="A576222FB2A5FB4095C1AB8DB65E5474"/>
    <w:rsid w:val="00D22330"/>
  </w:style>
  <w:style w:type="paragraph" w:customStyle="1" w:styleId="051C472B6DD59846A478E65C8C8B014E">
    <w:name w:val="051C472B6DD59846A478E65C8C8B014E"/>
    <w:rsid w:val="00D22330"/>
  </w:style>
  <w:style w:type="paragraph" w:styleId="ListBullet">
    <w:name w:val="List Bullet"/>
    <w:basedOn w:val="Normal"/>
    <w:rsid w:val="00147CCE"/>
    <w:pPr>
      <w:numPr>
        <w:numId w:val="1"/>
      </w:numPr>
      <w:spacing w:after="120" w:line="276" w:lineRule="auto"/>
    </w:pPr>
    <w:rPr>
      <w:rFonts w:eastAsiaTheme="minorHAnsi"/>
      <w:sz w:val="20"/>
      <w:szCs w:val="22"/>
    </w:rPr>
  </w:style>
  <w:style w:type="paragraph" w:customStyle="1" w:styleId="EAA1507344AF574EA71D1DD6FB5E6FE3">
    <w:name w:val="EAA1507344AF574EA71D1DD6FB5E6FE3"/>
    <w:rsid w:val="00D22330"/>
  </w:style>
  <w:style w:type="paragraph" w:customStyle="1" w:styleId="C75E8B739E182941B2D58578448B17F3">
    <w:name w:val="C75E8B739E182941B2D58578448B17F3"/>
    <w:rsid w:val="00D22330"/>
  </w:style>
  <w:style w:type="paragraph" w:customStyle="1" w:styleId="1CEF821594E85F45AB998B0AEA1B65B3">
    <w:name w:val="1CEF821594E85F45AB998B0AEA1B65B3"/>
    <w:rsid w:val="00D22330"/>
  </w:style>
  <w:style w:type="paragraph" w:customStyle="1" w:styleId="794A8C643CD86F4A81D3CB78D7015992">
    <w:name w:val="794A8C643CD86F4A81D3CB78D7015992"/>
    <w:rsid w:val="00D22330"/>
  </w:style>
  <w:style w:type="paragraph" w:customStyle="1" w:styleId="6A0CE22EEF6515428DD44F63B83D420F">
    <w:name w:val="6A0CE22EEF6515428DD44F63B83D420F"/>
    <w:rsid w:val="00D22330"/>
  </w:style>
  <w:style w:type="paragraph" w:customStyle="1" w:styleId="60F1464A8661BB4BAB724A2B8C2EF845">
    <w:name w:val="60F1464A8661BB4BAB724A2B8C2EF845"/>
    <w:rsid w:val="00D22330"/>
  </w:style>
  <w:style w:type="paragraph" w:customStyle="1" w:styleId="66E74C9E2F5CA84694E17EFFA5576AE1">
    <w:name w:val="66E74C9E2F5CA84694E17EFFA5576AE1"/>
    <w:rsid w:val="00D22330"/>
  </w:style>
  <w:style w:type="paragraph" w:customStyle="1" w:styleId="1E24E40F55494A40A746169FD4BFFAA9">
    <w:name w:val="1E24E40F55494A40A746169FD4BFFAA9"/>
    <w:rsid w:val="00D22330"/>
  </w:style>
  <w:style w:type="paragraph" w:customStyle="1" w:styleId="3401C8F8A712CB4CA5529E2F69AB25C5">
    <w:name w:val="3401C8F8A712CB4CA5529E2F69AB25C5"/>
    <w:rsid w:val="00147CCE"/>
  </w:style>
  <w:style w:type="paragraph" w:customStyle="1" w:styleId="EBB424A0C2048B48AFDD7248535921F5">
    <w:name w:val="EBB424A0C2048B48AFDD7248535921F5"/>
    <w:rsid w:val="00147CCE"/>
  </w:style>
  <w:style w:type="paragraph" w:customStyle="1" w:styleId="5AE94D0949131C419B25CFD4CBBD0D47">
    <w:name w:val="5AE94D0949131C419B25CFD4CBBD0D47"/>
    <w:rsid w:val="00147CCE"/>
  </w:style>
  <w:style w:type="paragraph" w:customStyle="1" w:styleId="4E10170525B1E54FA51900089A1AAE74">
    <w:name w:val="4E10170525B1E54FA51900089A1AAE74"/>
    <w:rsid w:val="00147CCE"/>
  </w:style>
  <w:style w:type="paragraph" w:customStyle="1" w:styleId="484366FAF3F11144BD046AF5C213FBC4">
    <w:name w:val="484366FAF3F11144BD046AF5C213FBC4"/>
    <w:rsid w:val="00147CCE"/>
  </w:style>
  <w:style w:type="paragraph" w:customStyle="1" w:styleId="C050041060A2FA4990BBFC4439185C94">
    <w:name w:val="C050041060A2FA4990BBFC4439185C94"/>
    <w:rsid w:val="00147CCE"/>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157</TotalTime>
  <Pages>2</Pages>
  <Words>331</Words>
  <Characters>1891</Characters>
  <Application>Microsoft Macintosh Word</Application>
  <DocSecurity>0</DocSecurity>
  <Lines>15</Lines>
  <Paragraphs>3</Paragraphs>
  <ScaleCrop>false</ScaleCrop>
  <Manager/>
  <Company/>
  <LinksUpToDate>false</LinksUpToDate>
  <CharactersWithSpaces>2322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Mates</dc:creator>
  <cp:keywords/>
  <cp:lastModifiedBy>Ryan Mates</cp:lastModifiedBy>
  <cp:revision>3</cp:revision>
  <dcterms:created xsi:type="dcterms:W3CDTF">2012-01-11T00:01:00Z</dcterms:created>
  <dcterms:modified xsi:type="dcterms:W3CDTF">2012-03-09T23:27:00Z</dcterms:modified>
  <cp:category/>
</cp:coreProperties>
</file>