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F3" w:rsidRDefault="006F5091">
      <w:pPr>
        <w:pStyle w:val="Title"/>
      </w:pPr>
      <w:bookmarkStart w:id="0" w:name="_GoBack"/>
      <w:bookmarkEnd w:id="0"/>
      <w:r>
        <w:t>‍‍</w:t>
      </w:r>
      <w:r w:rsidR="007D7DE5">
        <w:t>Christopher Martinez</w:t>
      </w:r>
    </w:p>
    <w:p w:rsidR="00EA54C8" w:rsidRDefault="004B7539" w:rsidP="00EA54C8">
      <w:sdt>
        <w:sdtPr>
          <w:alias w:val="Address"/>
          <w:tag w:val=""/>
          <w:id w:val="-593780209"/>
          <w:placeholder>
            <w:docPart w:val="215EB45BAAF94EF1949858BFF5F00963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916078">
            <w:t>8522 Wagner Dr. Westminster, CO 80031</w:t>
          </w:r>
        </w:sdtContent>
      </w:sdt>
      <w:r w:rsidR="006F5091">
        <w:t> | </w:t>
      </w:r>
      <w:sdt>
        <w:sdtPr>
          <w:alias w:val="Telephone"/>
          <w:tag w:val=""/>
          <w:id w:val="-1416317146"/>
          <w:placeholder>
            <w:docPart w:val="B1856CC735E24DA6A658AC4F9948A9B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16078">
            <w:t>720-238-0225</w:t>
          </w:r>
        </w:sdtContent>
      </w:sdt>
      <w:r w:rsidR="006F5091">
        <w:t> | </w:t>
      </w:r>
      <w:sdt>
        <w:sdtPr>
          <w:alias w:val="Email"/>
          <w:tag w:val=""/>
          <w:id w:val="-391963670"/>
          <w:placeholder>
            <w:docPart w:val="205BF43A6AFD4FEE80FC09D807E04DCC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916078">
            <w:t>Spidersilva99@gmail.com</w:t>
          </w:r>
        </w:sdtContent>
      </w:sdt>
    </w:p>
    <w:p w:rsidR="00DA5BF3" w:rsidRPr="00EA54C8" w:rsidRDefault="006F5091" w:rsidP="00EA54C8">
      <w:pPr>
        <w:rPr>
          <w:color w:val="39A5B7" w:themeColor="accent1"/>
          <w:sz w:val="24"/>
          <w:szCs w:val="24"/>
        </w:rPr>
      </w:pPr>
      <w:r w:rsidRPr="00EA54C8">
        <w:rPr>
          <w:color w:val="39A5B7" w:themeColor="accent1"/>
          <w:sz w:val="24"/>
          <w:szCs w:val="24"/>
        </w:rPr>
        <w:t>Objective</w:t>
      </w:r>
    </w:p>
    <w:p w:rsidR="00DA5BF3" w:rsidRDefault="007D7DE5" w:rsidP="006A131A">
      <w:pPr>
        <w:pStyle w:val="ListBullet"/>
      </w:pPr>
      <w:r w:rsidRPr="007D7DE5">
        <w:t xml:space="preserve">I </w:t>
      </w:r>
      <w:r>
        <w:t xml:space="preserve">am a </w:t>
      </w:r>
      <w:r w:rsidR="006A131A">
        <w:t>consistent</w:t>
      </w:r>
      <w:r w:rsidRPr="007D7DE5">
        <w:t xml:space="preserve">, </w:t>
      </w:r>
      <w:r>
        <w:t>hard</w:t>
      </w:r>
      <w:r w:rsidR="006A131A">
        <w:t>-</w:t>
      </w:r>
      <w:r>
        <w:t xml:space="preserve"> working</w:t>
      </w:r>
      <w:r w:rsidRPr="007D7DE5">
        <w:t xml:space="preserve">, </w:t>
      </w:r>
      <w:r>
        <w:t>highly motivated person</w:t>
      </w:r>
      <w:r w:rsidRPr="007D7DE5">
        <w:t xml:space="preserve">. </w:t>
      </w:r>
      <w:r>
        <w:t>I enjoy working with the public</w:t>
      </w:r>
      <w:r w:rsidR="006A131A">
        <w:t>, and strive to excel</w:t>
      </w:r>
      <w:r>
        <w:t xml:space="preserve"> </w:t>
      </w:r>
      <w:r w:rsidR="006A131A">
        <w:t>at any given task</w:t>
      </w:r>
      <w:r>
        <w:t>.</w:t>
      </w:r>
      <w:r w:rsidRPr="007D7DE5">
        <w:t xml:space="preserve"> </w:t>
      </w:r>
      <w:r>
        <w:t>I feel that I am a friendly, outgoing and responsible person</w:t>
      </w:r>
      <w:r w:rsidR="006A131A">
        <w:t xml:space="preserve"> and that</w:t>
      </w:r>
      <w:r w:rsidRPr="007D7DE5">
        <w:t xml:space="preserve"> </w:t>
      </w:r>
      <w:r w:rsidR="006A131A">
        <w:t>it is crucial</w:t>
      </w:r>
      <w:r w:rsidRPr="007D7DE5">
        <w:t xml:space="preserve"> </w:t>
      </w:r>
      <w:r w:rsidR="006A131A">
        <w:t>to demonstrate the importance of my job duties and expectations. I am looking to establish long term employment in a friendly environment, that would benefit from my years of managerial and customer service experience.</w:t>
      </w:r>
    </w:p>
    <w:p w:rsidR="006A131A" w:rsidRDefault="006F5091" w:rsidP="006A131A">
      <w:pPr>
        <w:pStyle w:val="SectionHeading"/>
      </w:pPr>
      <w:r>
        <w:t>Education</w:t>
      </w:r>
    </w:p>
    <w:p w:rsidR="004B738E" w:rsidRPr="004B738E" w:rsidRDefault="004B738E" w:rsidP="004B738E">
      <w:r>
        <w:t>HIGH SCHOOL DIPLOMA            WESTMINSTER HIGH SCHOOL                      1996-2000</w:t>
      </w:r>
    </w:p>
    <w:p w:rsidR="00DA5BF3" w:rsidRDefault="006F5091">
      <w:pPr>
        <w:pStyle w:val="SectionHeading"/>
      </w:pPr>
      <w:r>
        <w:t>Skills &amp; Abilities</w:t>
      </w:r>
    </w:p>
    <w:p w:rsidR="00DA5BF3" w:rsidRDefault="006F5091">
      <w:pPr>
        <w:pStyle w:val="Subsection"/>
        <w:spacing w:before="100"/>
      </w:pPr>
      <w:r>
        <w:t>Management</w:t>
      </w:r>
    </w:p>
    <w:p w:rsidR="004B738E" w:rsidRDefault="004B738E" w:rsidP="004B738E">
      <w:pPr>
        <w:pStyle w:val="ListBullet"/>
      </w:pPr>
      <w:r>
        <w:t>I am able to use my problem solving and decision making skills to ensure proper outcome of tasks.</w:t>
      </w:r>
    </w:p>
    <w:p w:rsidR="00DA5BF3" w:rsidRDefault="004B738E" w:rsidP="004B738E">
      <w:pPr>
        <w:pStyle w:val="ListBullet"/>
        <w:numPr>
          <w:ilvl w:val="0"/>
          <w:numId w:val="0"/>
        </w:numPr>
        <w:ind w:left="144"/>
      </w:pPr>
      <w:r>
        <w:t>I am a great leader and am able to delegate</w:t>
      </w:r>
      <w:r w:rsidR="00A9557D">
        <w:t xml:space="preserve"> and multi task</w:t>
      </w:r>
      <w:r>
        <w:t xml:space="preserve"> with consistent</w:t>
      </w:r>
      <w:r w:rsidR="00A9557D">
        <w:t xml:space="preserve"> positive</w:t>
      </w:r>
      <w:r>
        <w:t xml:space="preserve"> results</w:t>
      </w:r>
      <w:r w:rsidR="00A9557D">
        <w:t>.</w:t>
      </w:r>
    </w:p>
    <w:p w:rsidR="00A9557D" w:rsidRDefault="00A9557D" w:rsidP="004B738E">
      <w:pPr>
        <w:pStyle w:val="ListBullet"/>
        <w:numPr>
          <w:ilvl w:val="0"/>
          <w:numId w:val="0"/>
        </w:numPr>
        <w:ind w:left="144"/>
      </w:pPr>
      <w:r>
        <w:t>I am able to make and maintain business relationships with sharp communication and team skills.</w:t>
      </w:r>
    </w:p>
    <w:p w:rsidR="00A9557D" w:rsidRDefault="00A9557D" w:rsidP="004B738E">
      <w:pPr>
        <w:pStyle w:val="ListBullet"/>
        <w:numPr>
          <w:ilvl w:val="0"/>
          <w:numId w:val="0"/>
        </w:numPr>
        <w:ind w:left="144"/>
      </w:pPr>
      <w:r>
        <w:t>Making sound business decisions and I pay extreme attention to detail.</w:t>
      </w:r>
    </w:p>
    <w:p w:rsidR="00DA5BF3" w:rsidRDefault="006F5091">
      <w:pPr>
        <w:pStyle w:val="Subsection"/>
      </w:pPr>
      <w:r>
        <w:t>Sales</w:t>
      </w:r>
    </w:p>
    <w:p w:rsidR="00DA5BF3" w:rsidRDefault="00AF1DCA" w:rsidP="00AF1DCA">
      <w:pPr>
        <w:pStyle w:val="ListBullet"/>
      </w:pPr>
      <w:r>
        <w:t xml:space="preserve">While employed at Toys R Us I lead my team in weekly sales of individual products, which varied from pre sales of movies to assembling bikes in store. </w:t>
      </w:r>
    </w:p>
    <w:p w:rsidR="00DA5BF3" w:rsidRDefault="006F5091">
      <w:pPr>
        <w:pStyle w:val="Subsection"/>
      </w:pPr>
      <w:r>
        <w:t>Communication</w:t>
      </w:r>
    </w:p>
    <w:p w:rsidR="00DA5BF3" w:rsidRDefault="00AF1DCA" w:rsidP="00AF1DCA">
      <w:pPr>
        <w:pStyle w:val="ListBullet"/>
        <w:numPr>
          <w:ilvl w:val="0"/>
          <w:numId w:val="0"/>
        </w:numPr>
        <w:ind w:left="144"/>
      </w:pPr>
      <w:r>
        <w:t xml:space="preserve">Being the father of 3 young girls it enables me to be very clear in my descriptions and to help maintain focus. </w:t>
      </w:r>
    </w:p>
    <w:p w:rsidR="00EA54C8" w:rsidRDefault="00AF1DCA" w:rsidP="00EA54C8">
      <w:pPr>
        <w:pStyle w:val="ListBullet"/>
        <w:numPr>
          <w:ilvl w:val="0"/>
          <w:numId w:val="0"/>
        </w:numPr>
        <w:ind w:left="144"/>
      </w:pPr>
      <w:r>
        <w:t>I am ea</w:t>
      </w:r>
      <w:r w:rsidR="00E767F0">
        <w:t>sy to talk to and not out spoke</w:t>
      </w:r>
    </w:p>
    <w:p w:rsidR="00EA54C8" w:rsidRDefault="00EA54C8" w:rsidP="00EA54C8">
      <w:pPr>
        <w:pStyle w:val="ListBullet"/>
        <w:numPr>
          <w:ilvl w:val="0"/>
          <w:numId w:val="0"/>
        </w:numPr>
        <w:ind w:left="144" w:hanging="144"/>
        <w:rPr>
          <w:b/>
          <w:color w:val="39A5B7" w:themeColor="accent1"/>
          <w:sz w:val="24"/>
          <w:szCs w:val="24"/>
        </w:rPr>
      </w:pPr>
    </w:p>
    <w:p w:rsidR="00DA5BF3" w:rsidRPr="00EA54C8" w:rsidRDefault="006F5091" w:rsidP="00EA54C8">
      <w:pPr>
        <w:pStyle w:val="ListBullet"/>
        <w:numPr>
          <w:ilvl w:val="0"/>
          <w:numId w:val="0"/>
        </w:numPr>
        <w:ind w:left="144" w:hanging="144"/>
        <w:rPr>
          <w:b/>
          <w:color w:val="39A5B7" w:themeColor="accent1"/>
          <w:sz w:val="24"/>
          <w:szCs w:val="24"/>
        </w:rPr>
      </w:pPr>
      <w:r w:rsidRPr="00EA54C8">
        <w:rPr>
          <w:b/>
          <w:color w:val="39A5B7" w:themeColor="accent1"/>
          <w:sz w:val="24"/>
          <w:szCs w:val="24"/>
        </w:rPr>
        <w:t>Experience</w:t>
      </w:r>
    </w:p>
    <w:p w:rsidR="00DA5BF3" w:rsidRDefault="00E767F0">
      <w:pPr>
        <w:pStyle w:val="Subsection"/>
        <w:spacing w:before="100"/>
      </w:pPr>
      <w:r>
        <w:t>presentation manager</w:t>
      </w:r>
      <w:r w:rsidR="006F5091">
        <w:t> | </w:t>
      </w:r>
      <w:r>
        <w:t>petsmart</w:t>
      </w:r>
      <w:r w:rsidR="006F5091">
        <w:t> | </w:t>
      </w:r>
      <w:r>
        <w:t>06/2004- presently employed</w:t>
      </w:r>
    </w:p>
    <w:p w:rsidR="00DA5BF3" w:rsidRDefault="00E767F0">
      <w:pPr>
        <w:pStyle w:val="ListBullet"/>
      </w:pPr>
      <w:r>
        <w:t xml:space="preserve">In my 9 years at </w:t>
      </w:r>
      <w:proofErr w:type="spellStart"/>
      <w:r>
        <w:t>PetSmart</w:t>
      </w:r>
      <w:proofErr w:type="spellEnd"/>
      <w:r>
        <w:t xml:space="preserve"> I have gone up through the management ranks from an entry level manager to assistant store manager. I am currently in the presentation manager </w:t>
      </w:r>
      <w:r w:rsidR="00ED7D8C">
        <w:t xml:space="preserve">position and in charge of merchandising, stocking, customer service, developing associates, and numerous other tasks.  I receive vendor paperwork, do negative inventory, adjustment, and return reports.  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</w:sdtPr>
          <w:sdtEndPr/>
          <w:sdtContent>
            <w:p w:rsidR="00DA5BF3" w:rsidRDefault="00ED7D8C">
              <w:pPr>
                <w:pStyle w:val="Subsection"/>
              </w:pPr>
              <w:r>
                <w:t xml:space="preserve">lead sales </w:t>
              </w:r>
              <w:proofErr w:type="gramStart"/>
              <w:r>
                <w:t xml:space="preserve">associate </w:t>
              </w:r>
              <w:r w:rsidR="006F5091">
                <w:t> |</w:t>
              </w:r>
              <w:proofErr w:type="gramEnd"/>
              <w:r w:rsidR="006F5091">
                <w:t> </w:t>
              </w:r>
              <w:r>
                <w:t xml:space="preserve">toys r us </w:t>
              </w:r>
              <w:r w:rsidR="006F5091">
                <w:t> | </w:t>
              </w:r>
              <w:r>
                <w:t>12/2000-09/2004</w:t>
              </w:r>
            </w:p>
            <w:p w:rsidR="00ED7D8C" w:rsidRDefault="00ED7D8C">
              <w:pPr>
                <w:pStyle w:val="ListBullet"/>
                <w:rPr>
                  <w:bCs/>
                </w:rPr>
              </w:pPr>
              <w:r>
                <w:t xml:space="preserve">Customer service extraordinaire, I ran registers, helped in any given department and specialized in bike sales and assembly.  </w:t>
              </w:r>
            </w:p>
          </w:sdtContent>
        </w:sdt>
      </w:sdtContent>
    </w:sdt>
    <w:p w:rsidR="00ED7D8C" w:rsidRDefault="00ED7D8C" w:rsidP="00ED7D8C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>References</w:t>
      </w:r>
    </w:p>
    <w:p w:rsidR="00ED7D8C" w:rsidRDefault="00ED7D8C" w:rsidP="00ED7D8C">
      <w:pPr>
        <w:pStyle w:val="ListBullet"/>
        <w:numPr>
          <w:ilvl w:val="0"/>
          <w:numId w:val="5"/>
        </w:numPr>
        <w:rPr>
          <w:b/>
        </w:rPr>
      </w:pPr>
      <w:r>
        <w:rPr>
          <w:b/>
        </w:rPr>
        <w:t>Paul Vale    previous manager  303-</w:t>
      </w:r>
      <w:r w:rsidR="00EA54C8">
        <w:rPr>
          <w:b/>
        </w:rPr>
        <w:t>241-5779</w:t>
      </w:r>
    </w:p>
    <w:p w:rsidR="00EA54C8" w:rsidRDefault="00EA54C8" w:rsidP="00ED7D8C">
      <w:pPr>
        <w:pStyle w:val="ListBullet"/>
        <w:numPr>
          <w:ilvl w:val="0"/>
          <w:numId w:val="5"/>
        </w:numPr>
        <w:rPr>
          <w:b/>
        </w:rPr>
      </w:pPr>
      <w:r>
        <w:rPr>
          <w:b/>
        </w:rPr>
        <w:t xml:space="preserve">Richard Calloway     previous manager   </w:t>
      </w:r>
    </w:p>
    <w:p w:rsidR="00EA54C8" w:rsidRPr="00ED7D8C" w:rsidRDefault="00EA54C8" w:rsidP="00EA54C8">
      <w:pPr>
        <w:pStyle w:val="ListBullet"/>
        <w:numPr>
          <w:ilvl w:val="0"/>
          <w:numId w:val="0"/>
        </w:numPr>
        <w:ind w:left="720"/>
        <w:rPr>
          <w:b/>
        </w:rPr>
      </w:pPr>
    </w:p>
    <w:sectPr w:rsidR="00EA54C8" w:rsidRPr="00ED7D8C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39" w:rsidRDefault="004B7539">
      <w:pPr>
        <w:spacing w:after="0"/>
      </w:pPr>
      <w:r>
        <w:separator/>
      </w:r>
    </w:p>
  </w:endnote>
  <w:endnote w:type="continuationSeparator" w:id="0">
    <w:p w:rsidR="004B7539" w:rsidRDefault="004B75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F3" w:rsidRDefault="006F509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54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39" w:rsidRDefault="004B7539">
      <w:pPr>
        <w:spacing w:after="0"/>
      </w:pPr>
      <w:r>
        <w:separator/>
      </w:r>
    </w:p>
  </w:footnote>
  <w:footnote w:type="continuationSeparator" w:id="0">
    <w:p w:rsidR="004B7539" w:rsidRDefault="004B75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0601CA7"/>
    <w:multiLevelType w:val="hybridMultilevel"/>
    <w:tmpl w:val="A3441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E5"/>
    <w:rsid w:val="00032CDC"/>
    <w:rsid w:val="000B1082"/>
    <w:rsid w:val="003173EB"/>
    <w:rsid w:val="0041331B"/>
    <w:rsid w:val="004B738E"/>
    <w:rsid w:val="004B7539"/>
    <w:rsid w:val="004D6698"/>
    <w:rsid w:val="006A131A"/>
    <w:rsid w:val="006F5091"/>
    <w:rsid w:val="007D7DE5"/>
    <w:rsid w:val="008B7B12"/>
    <w:rsid w:val="00916078"/>
    <w:rsid w:val="00971394"/>
    <w:rsid w:val="00A9557D"/>
    <w:rsid w:val="00AF1DCA"/>
    <w:rsid w:val="00DA5BF3"/>
    <w:rsid w:val="00E767F0"/>
    <w:rsid w:val="00EA54C8"/>
    <w:rsid w:val="00E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cia\Downloads\TS10291888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5EB45BAAF94EF1949858BFF5F00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AB65-4C9E-49F8-9613-79B308554201}"/>
      </w:docPartPr>
      <w:docPartBody>
        <w:p w:rsidR="00600062" w:rsidRDefault="00600062">
          <w:pPr>
            <w:pStyle w:val="215EB45BAAF94EF1949858BFF5F00963"/>
          </w:pPr>
          <w:r>
            <w:t>[Address, City, ST  ZIP Code]</w:t>
          </w:r>
        </w:p>
      </w:docPartBody>
    </w:docPart>
    <w:docPart>
      <w:docPartPr>
        <w:name w:val="B1856CC735E24DA6A658AC4F9948A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C6CB-E44D-4F1C-87A4-B0D112F27B5B}"/>
      </w:docPartPr>
      <w:docPartBody>
        <w:p w:rsidR="00600062" w:rsidRDefault="00600062">
          <w:pPr>
            <w:pStyle w:val="B1856CC735E24DA6A658AC4F9948A9BD"/>
          </w:pPr>
          <w:r>
            <w:t>[Telephone]</w:t>
          </w:r>
        </w:p>
      </w:docPartBody>
    </w:docPart>
    <w:docPart>
      <w:docPartPr>
        <w:name w:val="205BF43A6AFD4FEE80FC09D807E0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C697D-D360-487D-B7E2-E7E0184EAD67}"/>
      </w:docPartPr>
      <w:docPartBody>
        <w:p w:rsidR="00600062" w:rsidRDefault="00600062">
          <w:pPr>
            <w:pStyle w:val="205BF43A6AFD4FEE80FC09D807E04DCC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2"/>
    <w:rsid w:val="00257003"/>
    <w:rsid w:val="00600062"/>
    <w:rsid w:val="006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A1D06FDC9442FC8A84C453C755B4A7">
    <w:name w:val="DDA1D06FDC9442FC8A84C453C755B4A7"/>
  </w:style>
  <w:style w:type="paragraph" w:customStyle="1" w:styleId="215EB45BAAF94EF1949858BFF5F00963">
    <w:name w:val="215EB45BAAF94EF1949858BFF5F00963"/>
  </w:style>
  <w:style w:type="paragraph" w:customStyle="1" w:styleId="B1856CC735E24DA6A658AC4F9948A9BD">
    <w:name w:val="B1856CC735E24DA6A658AC4F9948A9BD"/>
  </w:style>
  <w:style w:type="paragraph" w:customStyle="1" w:styleId="205BF43A6AFD4FEE80FC09D807E04DCC">
    <w:name w:val="205BF43A6AFD4FEE80FC09D807E04DCC"/>
  </w:style>
  <w:style w:type="paragraph" w:customStyle="1" w:styleId="97F30F3759224BB39DE12E0AE0DF94B7">
    <w:name w:val="97F30F3759224BB39DE12E0AE0DF94B7"/>
  </w:style>
  <w:style w:type="paragraph" w:customStyle="1" w:styleId="4C63332E9966467DAC5B2219B453BB08">
    <w:name w:val="4C63332E9966467DAC5B2219B453BB08"/>
  </w:style>
  <w:style w:type="paragraph" w:customStyle="1" w:styleId="5091200F1F6C4771A7694F643207A0E9">
    <w:name w:val="5091200F1F6C4771A7694F643207A0E9"/>
  </w:style>
  <w:style w:type="paragraph" w:customStyle="1" w:styleId="A54B55C102FD45FE919F6273B62EAD7C">
    <w:name w:val="A54B55C102FD45FE919F6273B62EAD7C"/>
  </w:style>
  <w:style w:type="paragraph" w:customStyle="1" w:styleId="47B9EC5FCBEC47AA805567E42A4FAA17">
    <w:name w:val="47B9EC5FCBEC47AA805567E42A4FAA1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4A8B90B1D7440C9F0FD229E6F152F4">
    <w:name w:val="034A8B90B1D7440C9F0FD229E6F152F4"/>
  </w:style>
  <w:style w:type="paragraph" w:customStyle="1" w:styleId="DF3E37B435384A2E979850FEDBAD8994">
    <w:name w:val="DF3E37B435384A2E979850FEDBAD8994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7D4D5EA76F824512AB35A092F23B7DC9">
    <w:name w:val="7D4D5EA76F824512AB35A092F23B7DC9"/>
  </w:style>
  <w:style w:type="paragraph" w:customStyle="1" w:styleId="44C501648BD145B587D562DF3CD395A6">
    <w:name w:val="44C501648BD145B587D562DF3CD395A6"/>
  </w:style>
  <w:style w:type="paragraph" w:customStyle="1" w:styleId="68F445D8D0CD4AA79E6892AFAD972FA9">
    <w:name w:val="68F445D8D0CD4AA79E6892AFAD972FA9"/>
  </w:style>
  <w:style w:type="paragraph" w:customStyle="1" w:styleId="FF5614B0494E4E45BDAD8A47BDB0351C">
    <w:name w:val="FF5614B0494E4E45BDAD8A47BDB0351C"/>
  </w:style>
  <w:style w:type="paragraph" w:customStyle="1" w:styleId="3E8CBEA8EE1647F0A8F571FF5BB763D5">
    <w:name w:val="3E8CBEA8EE1647F0A8F571FF5BB763D5"/>
  </w:style>
  <w:style w:type="paragraph" w:customStyle="1" w:styleId="92029D3C940B40119A7FCE28A8D1F5FC">
    <w:name w:val="92029D3C940B40119A7FCE28A8D1F5FC"/>
  </w:style>
  <w:style w:type="paragraph" w:customStyle="1" w:styleId="A7B47B22945E4BFD9CBF2720C978CDDB">
    <w:name w:val="A7B47B22945E4BFD9CBF2720C978CD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A1D06FDC9442FC8A84C453C755B4A7">
    <w:name w:val="DDA1D06FDC9442FC8A84C453C755B4A7"/>
  </w:style>
  <w:style w:type="paragraph" w:customStyle="1" w:styleId="215EB45BAAF94EF1949858BFF5F00963">
    <w:name w:val="215EB45BAAF94EF1949858BFF5F00963"/>
  </w:style>
  <w:style w:type="paragraph" w:customStyle="1" w:styleId="B1856CC735E24DA6A658AC4F9948A9BD">
    <w:name w:val="B1856CC735E24DA6A658AC4F9948A9BD"/>
  </w:style>
  <w:style w:type="paragraph" w:customStyle="1" w:styleId="205BF43A6AFD4FEE80FC09D807E04DCC">
    <w:name w:val="205BF43A6AFD4FEE80FC09D807E04DCC"/>
  </w:style>
  <w:style w:type="paragraph" w:customStyle="1" w:styleId="97F30F3759224BB39DE12E0AE0DF94B7">
    <w:name w:val="97F30F3759224BB39DE12E0AE0DF94B7"/>
  </w:style>
  <w:style w:type="paragraph" w:customStyle="1" w:styleId="4C63332E9966467DAC5B2219B453BB08">
    <w:name w:val="4C63332E9966467DAC5B2219B453BB08"/>
  </w:style>
  <w:style w:type="paragraph" w:customStyle="1" w:styleId="5091200F1F6C4771A7694F643207A0E9">
    <w:name w:val="5091200F1F6C4771A7694F643207A0E9"/>
  </w:style>
  <w:style w:type="paragraph" w:customStyle="1" w:styleId="A54B55C102FD45FE919F6273B62EAD7C">
    <w:name w:val="A54B55C102FD45FE919F6273B62EAD7C"/>
  </w:style>
  <w:style w:type="paragraph" w:customStyle="1" w:styleId="47B9EC5FCBEC47AA805567E42A4FAA17">
    <w:name w:val="47B9EC5FCBEC47AA805567E42A4FAA1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4A8B90B1D7440C9F0FD229E6F152F4">
    <w:name w:val="034A8B90B1D7440C9F0FD229E6F152F4"/>
  </w:style>
  <w:style w:type="paragraph" w:customStyle="1" w:styleId="DF3E37B435384A2E979850FEDBAD8994">
    <w:name w:val="DF3E37B435384A2E979850FEDBAD8994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7D4D5EA76F824512AB35A092F23B7DC9">
    <w:name w:val="7D4D5EA76F824512AB35A092F23B7DC9"/>
  </w:style>
  <w:style w:type="paragraph" w:customStyle="1" w:styleId="44C501648BD145B587D562DF3CD395A6">
    <w:name w:val="44C501648BD145B587D562DF3CD395A6"/>
  </w:style>
  <w:style w:type="paragraph" w:customStyle="1" w:styleId="68F445D8D0CD4AA79E6892AFAD972FA9">
    <w:name w:val="68F445D8D0CD4AA79E6892AFAD972FA9"/>
  </w:style>
  <w:style w:type="paragraph" w:customStyle="1" w:styleId="FF5614B0494E4E45BDAD8A47BDB0351C">
    <w:name w:val="FF5614B0494E4E45BDAD8A47BDB0351C"/>
  </w:style>
  <w:style w:type="paragraph" w:customStyle="1" w:styleId="3E8CBEA8EE1647F0A8F571FF5BB763D5">
    <w:name w:val="3E8CBEA8EE1647F0A8F571FF5BB763D5"/>
  </w:style>
  <w:style w:type="paragraph" w:customStyle="1" w:styleId="92029D3C940B40119A7FCE28A8D1F5FC">
    <w:name w:val="92029D3C940B40119A7FCE28A8D1F5FC"/>
  </w:style>
  <w:style w:type="paragraph" w:customStyle="1" w:styleId="A7B47B22945E4BFD9CBF2720C978CDDB">
    <w:name w:val="A7B47B22945E4BFD9CBF2720C978C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8522 Wagner Dr. Westminster, CO 80031</CompanyAddress>
  <CompanyPhone>720-238-0225</CompanyPhone>
  <CompanyFax/>
  <CompanyEmail>Spidersilva99@gmail.com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TS102918880 (1).dotx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</dc:creator>
  <cp:lastModifiedBy>Chris</cp:lastModifiedBy>
  <cp:revision>2</cp:revision>
  <dcterms:created xsi:type="dcterms:W3CDTF">2013-01-21T00:34:00Z</dcterms:created>
  <dcterms:modified xsi:type="dcterms:W3CDTF">2013-01-21T00:34:00Z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