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721A5E" w14:textId="77777777" w:rsidR="002C42BC" w:rsidRDefault="00180917">
      <w:pPr>
        <w:pStyle w:val="ContactInfo"/>
      </w:pPr>
      <w:sdt>
        <w:sdtPr>
          <w:alias w:val="Street Address"/>
          <w:tag w:val="Street Address"/>
          <w:id w:val="1415969137"/>
          <w:placeholder>
            <w:docPart w:val="E7CC24FBE8124BDAB556DC8DF188D695"/>
          </w:placeholder>
          <w:dataBinding w:prefixMappings="xmlns:ns0='http://schemas.microsoft.com/office/2006/coverPageProps' " w:xpath="/ns0:CoverPageProperties[1]/ns0:CompanyAddress[1]" w:storeItemID="{55AF091B-3C7A-41E3-B477-F2FDAA23CFDA}"/>
          <w:text w:multiLine="1"/>
        </w:sdtPr>
        <w:sdtEndPr/>
        <w:sdtContent>
          <w:r w:rsidR="00371343">
            <w:t>2150 Woodtree Ct</w:t>
          </w:r>
        </w:sdtContent>
      </w:sdt>
    </w:p>
    <w:sdt>
      <w:sdtPr>
        <w:alias w:val="Category"/>
        <w:tag w:val=""/>
        <w:id w:val="1543715586"/>
        <w:placeholder>
          <w:docPart w:val="32040D955A7F42D384120D9FF4004E96"/>
        </w:placeholder>
        <w:dataBinding w:prefixMappings="xmlns:ns0='http://purl.org/dc/elements/1.1/' xmlns:ns1='http://schemas.openxmlformats.org/package/2006/metadata/core-properties' " w:xpath="/ns1:coreProperties[1]/ns1:category[1]" w:storeItemID="{6C3C8BC8-F283-45AE-878A-BAB7291924A1}"/>
        <w:text/>
      </w:sdtPr>
      <w:sdtEndPr/>
      <w:sdtContent>
        <w:p w14:paraId="056A3E2D" w14:textId="77777777" w:rsidR="002C42BC" w:rsidRDefault="00371343">
          <w:pPr>
            <w:pStyle w:val="ContactInfo"/>
          </w:pPr>
          <w:r>
            <w:t>Siloam Springs AR</w:t>
          </w:r>
        </w:p>
      </w:sdtContent>
    </w:sdt>
    <w:p w14:paraId="57DFF666" w14:textId="77777777" w:rsidR="002C42BC" w:rsidRDefault="00180917">
      <w:pPr>
        <w:pStyle w:val="ContactInfo"/>
      </w:pPr>
      <w:sdt>
        <w:sdtPr>
          <w:alias w:val="Telephone"/>
          <w:tag w:val="Telephone"/>
          <w:id w:val="599758962"/>
          <w:placeholder>
            <w:docPart w:val="6958C66A05D24ECB9AD648D158D4F96F"/>
          </w:placeholder>
          <w:dataBinding w:prefixMappings="xmlns:ns0='http://schemas.microsoft.com/office/2006/coverPageProps' " w:xpath="/ns0:CoverPageProperties[1]/ns0:CompanyPhone[1]" w:storeItemID="{55AF091B-3C7A-41E3-B477-F2FDAA23CFDA}"/>
          <w:text/>
        </w:sdtPr>
        <w:sdtEndPr/>
        <w:sdtContent>
          <w:r w:rsidR="00371343">
            <w:t>479-228-3634</w:t>
          </w:r>
        </w:sdtContent>
      </w:sdt>
    </w:p>
    <w:sdt>
      <w:sdtPr>
        <w:alias w:val="Website"/>
        <w:tag w:val="Website"/>
        <w:id w:val="48967594"/>
        <w:placeholder>
          <w:docPart w:val="23EEF6AC88FE494B885C079339F22C36"/>
        </w:placeholder>
        <w:showingPlcHdr/>
        <w:dataBinding w:prefixMappings="xmlns:ns0='http://purl.org/dc/elements/1.1/' xmlns:ns1='http://schemas.openxmlformats.org/package/2006/metadata/core-properties' " w:xpath="/ns1:coreProperties[1]/ns1:keywords[1]" w:storeItemID="{6C3C8BC8-F283-45AE-878A-BAB7291924A1}"/>
        <w:text/>
      </w:sdtPr>
      <w:sdtEndPr/>
      <w:sdtContent>
        <w:p w14:paraId="45FC8DC8" w14:textId="77777777" w:rsidR="002C42BC" w:rsidRDefault="00371343">
          <w:pPr>
            <w:pStyle w:val="ContactInfo"/>
          </w:pPr>
          <w:r>
            <w:t>[Website]</w:t>
          </w:r>
        </w:p>
      </w:sdtContent>
    </w:sdt>
    <w:sdt>
      <w:sdtPr>
        <w:rPr>
          <w:rStyle w:val="Emphasis"/>
        </w:rPr>
        <w:alias w:val="Email"/>
        <w:tag w:val=""/>
        <w:id w:val="1889536063"/>
        <w:placeholder>
          <w:docPart w:val="3CAE46305C014405B69390C1629B2D25"/>
        </w:placeholder>
        <w:dataBinding w:prefixMappings="xmlns:ns0='http://schemas.microsoft.com/office/2006/coverPageProps' " w:xpath="/ns0:CoverPageProperties[1]/ns0:CompanyEmail[1]" w:storeItemID="{55AF091B-3C7A-41E3-B477-F2FDAA23CFDA}"/>
        <w:text/>
      </w:sdtPr>
      <w:sdtEndPr>
        <w:rPr>
          <w:rStyle w:val="Emphasis"/>
        </w:rPr>
      </w:sdtEndPr>
      <w:sdtContent>
        <w:p w14:paraId="04D80CA0" w14:textId="77777777" w:rsidR="002C42BC" w:rsidRDefault="00371343">
          <w:pPr>
            <w:pStyle w:val="ContactInfo"/>
            <w:rPr>
              <w:rStyle w:val="Emphasis"/>
            </w:rPr>
          </w:pPr>
          <w:r>
            <w:rPr>
              <w:rStyle w:val="Emphasis"/>
            </w:rPr>
            <w:t>Larrzz51@gmail.com</w:t>
          </w:r>
        </w:p>
      </w:sdtContent>
    </w:sdt>
    <w:p w14:paraId="6F68F6DE" w14:textId="77777777" w:rsidR="002C42BC" w:rsidRDefault="00180917">
      <w:pPr>
        <w:pStyle w:val="Name"/>
      </w:pPr>
      <w:sdt>
        <w:sdtPr>
          <w:alias w:val="Your Name"/>
          <w:tag w:val=""/>
          <w:id w:val="1197042864"/>
          <w:placeholder>
            <w:docPart w:val="AC12563705DE45878A87F7957831B9EB"/>
          </w:placeholder>
          <w:dataBinding w:prefixMappings="xmlns:ns0='http://purl.org/dc/elements/1.1/' xmlns:ns1='http://schemas.openxmlformats.org/package/2006/metadata/core-properties' " w:xpath="/ns1:coreProperties[1]/ns0:creator[1]" w:storeItemID="{6C3C8BC8-F283-45AE-878A-BAB7291924A1}"/>
          <w:text/>
        </w:sdtPr>
        <w:sdtEndPr/>
        <w:sdtContent>
          <w:r w:rsidR="00371343">
            <w:t>Larry Martin</w:t>
          </w:r>
        </w:sdtContent>
      </w:sdt>
    </w:p>
    <w:tbl>
      <w:tblPr>
        <w:tblStyle w:val="ResumeTable"/>
        <w:tblW w:w="5000" w:type="pct"/>
        <w:tblLook w:val="04A0" w:firstRow="1" w:lastRow="0" w:firstColumn="1" w:lastColumn="0" w:noHBand="0" w:noVBand="1"/>
        <w:tblDescription w:val="Resume"/>
      </w:tblPr>
      <w:tblGrid>
        <w:gridCol w:w="1778"/>
        <w:gridCol w:w="292"/>
        <w:gridCol w:w="8010"/>
      </w:tblGrid>
      <w:tr w:rsidR="002C42BC" w14:paraId="4F1FC92D" w14:textId="77777777" w:rsidTr="00717472">
        <w:trPr>
          <w:trHeight w:val="873"/>
        </w:trPr>
        <w:tc>
          <w:tcPr>
            <w:tcW w:w="1778" w:type="dxa"/>
          </w:tcPr>
          <w:p w14:paraId="28D38AF3" w14:textId="77777777" w:rsidR="002C42BC" w:rsidRDefault="00414819">
            <w:pPr>
              <w:pStyle w:val="Heading1"/>
            </w:pPr>
            <w:r>
              <w:t>Objective</w:t>
            </w:r>
          </w:p>
        </w:tc>
        <w:tc>
          <w:tcPr>
            <w:tcW w:w="292" w:type="dxa"/>
          </w:tcPr>
          <w:p w14:paraId="5686601F" w14:textId="77777777" w:rsidR="002C42BC" w:rsidRDefault="002C42BC"/>
        </w:tc>
        <w:tc>
          <w:tcPr>
            <w:tcW w:w="8010" w:type="dxa"/>
          </w:tcPr>
          <w:p w14:paraId="7C2268EA" w14:textId="77777777" w:rsidR="002C42BC" w:rsidRDefault="007C6040" w:rsidP="007C6040">
            <w:pPr>
              <w:pStyle w:val="ResumeText"/>
            </w:pPr>
            <w:r>
              <w:t>To obtain employment with a company where I can utilize my experience and skills while working as part of a team.</w:t>
            </w:r>
          </w:p>
        </w:tc>
      </w:tr>
      <w:tr w:rsidR="002C42BC" w14:paraId="5451A505" w14:textId="77777777" w:rsidTr="00D03161">
        <w:tc>
          <w:tcPr>
            <w:tcW w:w="1778" w:type="dxa"/>
          </w:tcPr>
          <w:p w14:paraId="11759A0B" w14:textId="77777777" w:rsidR="002C42BC" w:rsidRDefault="00414819">
            <w:pPr>
              <w:pStyle w:val="Heading1"/>
            </w:pPr>
            <w:r>
              <w:t>Skills &amp; Abilities</w:t>
            </w:r>
          </w:p>
        </w:tc>
        <w:tc>
          <w:tcPr>
            <w:tcW w:w="292" w:type="dxa"/>
          </w:tcPr>
          <w:p w14:paraId="67A3518A" w14:textId="77777777" w:rsidR="002C42BC" w:rsidRDefault="002C42BC"/>
        </w:tc>
        <w:tc>
          <w:tcPr>
            <w:tcW w:w="8010" w:type="dxa"/>
          </w:tcPr>
          <w:p w14:paraId="7F7C0826" w14:textId="77777777" w:rsidR="002C42BC" w:rsidRDefault="007C6040" w:rsidP="007C6040">
            <w:pPr>
              <w:pStyle w:val="ResumeText"/>
            </w:pPr>
            <w:r>
              <w:t>Fork lift operator and trainer certified. Overhead crane operator and trainer certified. Safety Management Leadership training for US Steel Executives and Managers. Courses in Lean. Workshops and training as a Safety Coordinator.</w:t>
            </w:r>
            <w:r w:rsidR="008335AF">
              <w:t xml:space="preserve"> Course in Smith System Driver training.</w:t>
            </w:r>
          </w:p>
        </w:tc>
      </w:tr>
      <w:tr w:rsidR="002C42BC" w14:paraId="7F992CF6" w14:textId="77777777" w:rsidTr="00D03161">
        <w:tc>
          <w:tcPr>
            <w:tcW w:w="1778" w:type="dxa"/>
          </w:tcPr>
          <w:p w14:paraId="5B349D89" w14:textId="77777777" w:rsidR="002C42BC" w:rsidRDefault="00414819">
            <w:pPr>
              <w:pStyle w:val="Heading1"/>
            </w:pPr>
            <w:r>
              <w:t>Experience</w:t>
            </w:r>
          </w:p>
        </w:tc>
        <w:tc>
          <w:tcPr>
            <w:tcW w:w="292" w:type="dxa"/>
          </w:tcPr>
          <w:p w14:paraId="0C8C801E" w14:textId="77777777" w:rsidR="002C42BC" w:rsidRDefault="002C42BC"/>
        </w:tc>
        <w:tc>
          <w:tcPr>
            <w:tcW w:w="8010" w:type="dxa"/>
          </w:tcPr>
          <w:sdt>
            <w:sdtPr>
              <w:rPr>
                <w:rFonts w:asciiTheme="minorHAnsi" w:eastAsiaTheme="minorEastAsia" w:hAnsiTheme="minorHAnsi" w:cstheme="minorBidi"/>
                <w:b w:val="0"/>
                <w:bCs w:val="0"/>
                <w:caps w:val="0"/>
                <w:color w:val="595959" w:themeColor="text1" w:themeTint="A6"/>
                <w14:ligatures w14:val="none"/>
              </w:rPr>
              <w:id w:val="1436861535"/>
              <w15:color w:val="C0C0C0"/>
              <w15:repeatingSection/>
            </w:sdtPr>
            <w:sdtEndPr/>
            <w:sdtContent>
              <w:sdt>
                <w:sdtPr>
                  <w:rPr>
                    <w:rFonts w:asciiTheme="minorHAnsi" w:eastAsiaTheme="minorEastAsia" w:hAnsiTheme="minorHAnsi" w:cstheme="minorBidi"/>
                    <w:b w:val="0"/>
                    <w:bCs w:val="0"/>
                    <w:caps w:val="0"/>
                    <w:color w:val="595959" w:themeColor="text1" w:themeTint="A6"/>
                    <w14:ligatures w14:val="none"/>
                  </w:rPr>
                  <w:id w:val="221802691"/>
                  <w:placeholder>
                    <w:docPart w:val="8F42C92AFEC84D8AA6A33370FC54E5B3"/>
                  </w:placeholder>
                  <w15:color w:val="C0C0C0"/>
                  <w15:repeatingSectionItem/>
                </w:sdtPr>
                <w:sdtEndPr/>
                <w:sdtContent>
                  <w:p w14:paraId="051BAF3B" w14:textId="77777777" w:rsidR="002C42BC" w:rsidRDefault="00240B92">
                    <w:pPr>
                      <w:pStyle w:val="Heading2"/>
                    </w:pPr>
                    <w:r>
                      <w:t>Cargill: Growout/Livehaul</w:t>
                    </w:r>
                    <w:r w:rsidR="00473891">
                      <w:t xml:space="preserve"> Springdale Ar.</w:t>
                    </w:r>
                  </w:p>
                  <w:p w14:paraId="121E23FB" w14:textId="615C2192" w:rsidR="002C42BC" w:rsidRDefault="00123A5A">
                    <w:pPr>
                      <w:pStyle w:val="ResumeText"/>
                    </w:pPr>
                    <w:r>
                      <w:t>June 2013 to October 2013</w:t>
                    </w:r>
                  </w:p>
                  <w:p w14:paraId="29571AD8" w14:textId="77777777" w:rsidR="002C42BC" w:rsidRDefault="00240B92">
                    <w:r>
                      <w:t>Operate fan trailer at various farms to help reduce the heat stress on the turkeys.</w:t>
                    </w:r>
                  </w:p>
                </w:sdtContent>
              </w:sdt>
              <w:sdt>
                <w:sdtPr>
                  <w:rPr>
                    <w:rFonts w:asciiTheme="minorHAnsi" w:eastAsiaTheme="minorEastAsia" w:hAnsiTheme="minorHAnsi" w:cstheme="minorBidi"/>
                    <w:b w:val="0"/>
                    <w:bCs w:val="0"/>
                    <w:caps w:val="0"/>
                    <w:color w:val="595959" w:themeColor="text1" w:themeTint="A6"/>
                    <w14:ligatures w14:val="none"/>
                  </w:rPr>
                  <w:id w:val="68699791"/>
                  <w:placeholder>
                    <w:docPart w:val="8F42C92AFEC84D8AA6A33370FC54E5B3"/>
                  </w:placeholder>
                  <w15:color w:val="C0C0C0"/>
                  <w15:repeatingSectionItem/>
                </w:sdtPr>
                <w:sdtEndPr/>
                <w:sdtContent>
                  <w:p w14:paraId="56523993" w14:textId="77777777" w:rsidR="002C42BC" w:rsidRDefault="00240B92">
                    <w:pPr>
                      <w:pStyle w:val="Heading2"/>
                    </w:pPr>
                    <w:r>
                      <w:t>Shipping Supervisor</w:t>
                    </w:r>
                    <w:r w:rsidR="00473891">
                      <w:t xml:space="preserve">: Simmons Prepared Foods Decatur AR. </w:t>
                    </w:r>
                  </w:p>
                  <w:p w14:paraId="2B779DD0" w14:textId="77777777" w:rsidR="002C42BC" w:rsidRDefault="00473891">
                    <w:pPr>
                      <w:pStyle w:val="ResumeText"/>
                    </w:pPr>
                    <w:r>
                      <w:t>June 2010 to May 2013</w:t>
                    </w:r>
                  </w:p>
                  <w:p w14:paraId="26EDED23" w14:textId="77777777" w:rsidR="00C534EB" w:rsidRDefault="00473891" w:rsidP="00473891">
                    <w:r>
                      <w:t xml:space="preserve">Duties include the supervision of 13 </w:t>
                    </w:r>
                    <w:r w:rsidR="00C534EB">
                      <w:t>employee’s making</w:t>
                    </w:r>
                    <w:r>
                      <w:t xml:space="preserve"> sure loads are correct at 100% accuracy and at customer’s specifications</w:t>
                    </w:r>
                    <w:r w:rsidR="00165F68">
                      <w:t xml:space="preserve"> while maintaining a high degree of Safety.</w:t>
                    </w:r>
                    <w:r>
                      <w:t xml:space="preserve">  Proficient in Oracle, Citrix, &amp; Google Chrome</w:t>
                    </w:r>
                    <w:r w:rsidR="00C534EB">
                      <w:t>.</w:t>
                    </w:r>
                  </w:p>
                </w:sdtContent>
              </w:sdt>
              <w:sdt>
                <w:sdtPr>
                  <w:rPr>
                    <w:rFonts w:asciiTheme="minorHAnsi" w:eastAsiaTheme="minorEastAsia" w:hAnsiTheme="minorHAnsi" w:cstheme="minorBidi"/>
                    <w:b w:val="0"/>
                    <w:bCs w:val="0"/>
                    <w:caps w:val="0"/>
                    <w:color w:val="595959" w:themeColor="text1" w:themeTint="A6"/>
                    <w14:ligatures w14:val="none"/>
                  </w:rPr>
                  <w:id w:val="1785920584"/>
                  <w:placeholder>
                    <w:docPart w:val="B1AF39AF11EA42BC993FED252771597D"/>
                  </w:placeholder>
                  <w15:color w:val="C0C0C0"/>
                  <w15:repeatingSectionItem/>
                </w:sdtPr>
                <w:sdtEndPr/>
                <w:sdtContent>
                  <w:p w14:paraId="10AF1084" w14:textId="609597D3" w:rsidR="00C534EB" w:rsidRDefault="00C534EB" w:rsidP="00C534EB">
                    <w:pPr>
                      <w:pStyle w:val="Heading2"/>
                      <w:ind w:left="720" w:hanging="720"/>
                    </w:pPr>
                    <w:r>
                      <w:t>Warehouse &amp; Production Supervisor-</w:t>
                    </w:r>
                    <w:r w:rsidR="000707A2">
                      <w:t xml:space="preserve"> Steel Coil Services-</w:t>
                    </w:r>
                    <w:bookmarkStart w:id="0" w:name="_GoBack"/>
                    <w:bookmarkEnd w:id="0"/>
                    <w:r>
                      <w:t xml:space="preserve"> US Steel Catoosa Okla</w:t>
                    </w:r>
                  </w:p>
                  <w:p w14:paraId="27193F4B" w14:textId="77777777" w:rsidR="00C534EB" w:rsidRDefault="00C534EB">
                    <w:pPr>
                      <w:pStyle w:val="ResumeText"/>
                    </w:pPr>
                    <w:r>
                      <w:t>May 2000 to June 2010</w:t>
                    </w:r>
                  </w:p>
                  <w:p w14:paraId="0E9DE196" w14:textId="2764FCF9" w:rsidR="00C8798E" w:rsidRDefault="00C534EB" w:rsidP="00AC20DD">
                    <w:r>
                      <w:t xml:space="preserve">Duties include the supervision of 3 shifts of Shipping &amp; Receiving and 1 shift of Production. Set the schedule for the daily production for the Chicago Slitter. </w:t>
                    </w:r>
                    <w:r w:rsidR="00F95B50">
                      <w:t>Monitor</w:t>
                    </w:r>
                    <w:r>
                      <w:t xml:space="preserve"> the quality of all out</w:t>
                    </w:r>
                    <w:r w:rsidR="00F95B50">
                      <w:t xml:space="preserve">going processed parts and the quality of inbound raw material. Dealt with various trucking, railroad, and barge services to insure that deliveries are on time. In charge of creating and implementing and controlling standard operating procedures. Troubleshoot problem areas in production and shipping and </w:t>
                    </w:r>
                    <w:r w:rsidR="00AC20DD">
                      <w:t>create corrective actions.</w:t>
                    </w:r>
                    <w:r w:rsidR="00545CBC">
                      <w:t xml:space="preserve"> Daily inventory. </w:t>
                    </w:r>
                    <w:r w:rsidR="00AC20DD">
                      <w:t xml:space="preserve">  Facility earned from</w:t>
                    </w:r>
                    <w:r w:rsidR="00AC20DD" w:rsidRPr="00AC20DD">
                      <w:rPr>
                        <w:b/>
                      </w:rPr>
                      <w:t xml:space="preserve"> OSHA</w:t>
                    </w:r>
                    <w:r w:rsidR="00AC20DD" w:rsidRPr="00AC20DD">
                      <w:t xml:space="preserve"> the</w:t>
                    </w:r>
                    <w:r w:rsidR="00AC20DD">
                      <w:rPr>
                        <w:b/>
                      </w:rPr>
                      <w:t xml:space="preserve"> SHARP Program Award for the highest degree in safety &amp; housekeeping</w:t>
                    </w:r>
                    <w:r w:rsidR="00AC20DD">
                      <w:t>. Proficient in JD Edwards, Citrix One World, Microsoft Outlook.</w:t>
                    </w:r>
                  </w:p>
                  <w:p w14:paraId="19F8E3E7" w14:textId="7DB5CF52" w:rsidR="00C8798E" w:rsidRPr="00D1330F" w:rsidRDefault="00C8798E" w:rsidP="00AC20DD">
                    <w:pPr>
                      <w:rPr>
                        <w:b/>
                      </w:rPr>
                    </w:pPr>
                    <w:r w:rsidRPr="00D1330F">
                      <w:rPr>
                        <w:b/>
                      </w:rPr>
                      <w:t>US Navy 1980 to 1983- USS Midway Yokosuka Japan.</w:t>
                    </w:r>
                  </w:p>
                  <w:p w14:paraId="19FCA36F" w14:textId="0515E710" w:rsidR="00D1330F" w:rsidRPr="00D1330F" w:rsidRDefault="00D1330F" w:rsidP="00AC20DD">
                    <w:pPr>
                      <w:rPr>
                        <w:b/>
                      </w:rPr>
                    </w:pPr>
                    <w:r w:rsidRPr="00D1330F">
                      <w:rPr>
                        <w:b/>
                      </w:rPr>
                      <w:t xml:space="preserve">Education- Imperial High School, Imperial California. 1976 to 1980. </w:t>
                    </w:r>
                  </w:p>
                  <w:p w14:paraId="7C4BDBB9" w14:textId="77777777" w:rsidR="00C8798E" w:rsidRDefault="00C8798E" w:rsidP="00AC20DD"/>
                  <w:p w14:paraId="05393B00" w14:textId="08C61E6C" w:rsidR="002C42BC" w:rsidRDefault="00C8798E" w:rsidP="00AC20DD">
                    <w:r>
                      <w:t xml:space="preserve">                                                </w:t>
                    </w:r>
                    <w:r w:rsidR="00D1330F">
                      <w:t xml:space="preserve">  </w:t>
                    </w:r>
                    <w:r w:rsidRPr="00D1330F">
                      <w:rPr>
                        <w:b/>
                      </w:rPr>
                      <w:t xml:space="preserve">  References upon Request</w:t>
                    </w:r>
                  </w:p>
                </w:sdtContent>
              </w:sdt>
            </w:sdtContent>
          </w:sdt>
        </w:tc>
      </w:tr>
      <w:tr w:rsidR="002C42BC" w14:paraId="68541E4D" w14:textId="77777777" w:rsidTr="00D03161">
        <w:tc>
          <w:tcPr>
            <w:tcW w:w="1778" w:type="dxa"/>
          </w:tcPr>
          <w:p w14:paraId="325EE1E3" w14:textId="77777777" w:rsidR="002C42BC" w:rsidRDefault="00414819">
            <w:pPr>
              <w:pStyle w:val="Heading1"/>
            </w:pPr>
            <w:r>
              <w:lastRenderedPageBreak/>
              <w:t>Education</w:t>
            </w:r>
          </w:p>
        </w:tc>
        <w:tc>
          <w:tcPr>
            <w:tcW w:w="292" w:type="dxa"/>
          </w:tcPr>
          <w:p w14:paraId="7D0C9981" w14:textId="77777777" w:rsidR="002C42BC" w:rsidRDefault="002C42BC"/>
        </w:tc>
        <w:tc>
          <w:tcPr>
            <w:tcW w:w="8010" w:type="dxa"/>
          </w:tcPr>
          <w:sdt>
            <w:sdtPr>
              <w:rPr>
                <w:rFonts w:asciiTheme="minorHAnsi" w:eastAsiaTheme="minorEastAsia" w:hAnsiTheme="minorHAnsi" w:cstheme="minorBidi"/>
                <w:b w:val="0"/>
                <w:bCs w:val="0"/>
                <w:caps w:val="0"/>
                <w:color w:val="595959" w:themeColor="text1" w:themeTint="A6"/>
                <w14:ligatures w14:val="none"/>
              </w:rPr>
              <w:id w:val="-691765356"/>
              <w15:repeatingSection/>
            </w:sdtPr>
            <w:sdtEndPr/>
            <w:sdtContent>
              <w:sdt>
                <w:sdtPr>
                  <w:rPr>
                    <w:rFonts w:asciiTheme="minorHAnsi" w:eastAsiaTheme="minorEastAsia" w:hAnsiTheme="minorHAnsi" w:cstheme="minorBidi"/>
                    <w:b w:val="0"/>
                    <w:bCs w:val="0"/>
                    <w:caps w:val="0"/>
                    <w:color w:val="595959" w:themeColor="text1" w:themeTint="A6"/>
                    <w14:ligatures w14:val="none"/>
                  </w:rPr>
                  <w:id w:val="-1126388115"/>
                  <w:placeholder>
                    <w:docPart w:val="8F42C92AFEC84D8AA6A33370FC54E5B3"/>
                  </w:placeholder>
                  <w15:repeatingSectionItem/>
                </w:sdtPr>
                <w:sdtEndPr/>
                <w:sdtContent>
                  <w:p w14:paraId="6769D41C" w14:textId="0D3532EC" w:rsidR="002C42BC" w:rsidRDefault="00AC20DD">
                    <w:pPr>
                      <w:pStyle w:val="Heading2"/>
                    </w:pPr>
                    <w:r>
                      <w:t>Daharan Saudi Arabia – 1969 to 1974</w:t>
                    </w:r>
                  </w:p>
                  <w:p w14:paraId="61FB25E3" w14:textId="77777777" w:rsidR="00AC20DD" w:rsidRPr="00AC20DD" w:rsidRDefault="00AC20DD" w:rsidP="00AC20DD">
                    <w:r>
                      <w:t>Imperial Jr. high and high school – Imperial California 1974 to 1980.</w:t>
                    </w:r>
                  </w:p>
                  <w:p w14:paraId="7AE96EFF" w14:textId="6AD03D33" w:rsidR="002C42BC" w:rsidRDefault="00180917" w:rsidP="005F11BD"/>
                </w:sdtContent>
              </w:sdt>
            </w:sdtContent>
          </w:sdt>
        </w:tc>
      </w:tr>
      <w:tr w:rsidR="002C42BC" w14:paraId="56E085EB" w14:textId="77777777" w:rsidTr="00D03161">
        <w:tc>
          <w:tcPr>
            <w:tcW w:w="1778" w:type="dxa"/>
          </w:tcPr>
          <w:p w14:paraId="7E1B5EF0" w14:textId="77777777" w:rsidR="002C42BC" w:rsidRDefault="002C42BC">
            <w:pPr>
              <w:pStyle w:val="Heading1"/>
            </w:pPr>
          </w:p>
        </w:tc>
        <w:tc>
          <w:tcPr>
            <w:tcW w:w="292" w:type="dxa"/>
          </w:tcPr>
          <w:p w14:paraId="7B161DC3" w14:textId="77777777" w:rsidR="002C42BC" w:rsidRDefault="002C42BC"/>
        </w:tc>
        <w:tc>
          <w:tcPr>
            <w:tcW w:w="8010" w:type="dxa"/>
          </w:tcPr>
          <w:p w14:paraId="1A80B65B" w14:textId="77777777" w:rsidR="002C42BC" w:rsidRDefault="002C42BC">
            <w:pPr>
              <w:pStyle w:val="ResumeText"/>
            </w:pPr>
          </w:p>
        </w:tc>
      </w:tr>
      <w:tr w:rsidR="002C42BC" w14:paraId="0BDC9F07" w14:textId="77777777" w:rsidTr="00D03161">
        <w:tc>
          <w:tcPr>
            <w:tcW w:w="1778" w:type="dxa"/>
          </w:tcPr>
          <w:p w14:paraId="7E7E5F6F" w14:textId="09663975" w:rsidR="002C42BC" w:rsidRDefault="002C42BC">
            <w:pPr>
              <w:pStyle w:val="Heading1"/>
            </w:pPr>
          </w:p>
        </w:tc>
        <w:tc>
          <w:tcPr>
            <w:tcW w:w="292" w:type="dxa"/>
          </w:tcPr>
          <w:p w14:paraId="51202813" w14:textId="77777777" w:rsidR="002C42BC" w:rsidRDefault="002C42BC"/>
        </w:tc>
        <w:tc>
          <w:tcPr>
            <w:tcW w:w="8010" w:type="dxa"/>
          </w:tcPr>
          <w:p w14:paraId="59AE3964" w14:textId="053B95DD" w:rsidR="002C42BC" w:rsidRDefault="002C42BC">
            <w:pPr>
              <w:pStyle w:val="ResumeText"/>
            </w:pPr>
          </w:p>
        </w:tc>
      </w:tr>
      <w:tr w:rsidR="002C42BC" w14:paraId="7F4183D6" w14:textId="77777777" w:rsidTr="00D03161">
        <w:tc>
          <w:tcPr>
            <w:tcW w:w="1778" w:type="dxa"/>
          </w:tcPr>
          <w:p w14:paraId="29CD8006" w14:textId="500B9897" w:rsidR="002C42BC" w:rsidRDefault="002C42BC">
            <w:pPr>
              <w:pStyle w:val="Heading1"/>
            </w:pPr>
          </w:p>
        </w:tc>
        <w:tc>
          <w:tcPr>
            <w:tcW w:w="292" w:type="dxa"/>
          </w:tcPr>
          <w:p w14:paraId="4BB52DA9" w14:textId="77777777" w:rsidR="002C42BC" w:rsidRDefault="002C42BC"/>
        </w:tc>
        <w:tc>
          <w:tcPr>
            <w:tcW w:w="8010" w:type="dxa"/>
          </w:tcPr>
          <w:p w14:paraId="42D1A205" w14:textId="31B6E212" w:rsidR="002C42BC" w:rsidRDefault="002C42BC"/>
        </w:tc>
      </w:tr>
    </w:tbl>
    <w:p w14:paraId="0F6BA9C6" w14:textId="77777777" w:rsidR="002C42BC" w:rsidRDefault="002C42BC"/>
    <w:sectPr w:rsidR="002C42BC">
      <w:footerReference w:type="default" r:id="rId9"/>
      <w:pgSz w:w="12240" w:h="15840" w:code="1"/>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1DB02F" w14:textId="77777777" w:rsidR="00180917" w:rsidRDefault="00180917">
      <w:pPr>
        <w:spacing w:before="0" w:after="0" w:line="240" w:lineRule="auto"/>
      </w:pPr>
      <w:r>
        <w:separator/>
      </w:r>
    </w:p>
  </w:endnote>
  <w:endnote w:type="continuationSeparator" w:id="0">
    <w:p w14:paraId="1C7F0BDF" w14:textId="77777777" w:rsidR="00180917" w:rsidRDefault="0018091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DBD26" w14:textId="77777777" w:rsidR="002C42BC" w:rsidRDefault="00414819">
    <w:pPr>
      <w:pStyle w:val="Footer"/>
    </w:pPr>
    <w:r>
      <w:t xml:space="preserve">Page </w:t>
    </w:r>
    <w:r>
      <w:fldChar w:fldCharType="begin"/>
    </w:r>
    <w:r>
      <w:instrText xml:space="preserve"> PAGE </w:instrText>
    </w:r>
    <w:r>
      <w:fldChar w:fldCharType="separate"/>
    </w:r>
    <w:r w:rsidR="000707A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26A03A" w14:textId="77777777" w:rsidR="00180917" w:rsidRDefault="00180917">
      <w:pPr>
        <w:spacing w:before="0" w:after="0" w:line="240" w:lineRule="auto"/>
      </w:pPr>
      <w:r>
        <w:separator/>
      </w:r>
    </w:p>
  </w:footnote>
  <w:footnote w:type="continuationSeparator" w:id="0">
    <w:p w14:paraId="2F5E88D5" w14:textId="77777777" w:rsidR="00180917" w:rsidRDefault="00180917">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343"/>
    <w:rsid w:val="000707A2"/>
    <w:rsid w:val="00123A5A"/>
    <w:rsid w:val="00136111"/>
    <w:rsid w:val="00144EC6"/>
    <w:rsid w:val="00165F68"/>
    <w:rsid w:val="00180917"/>
    <w:rsid w:val="00203164"/>
    <w:rsid w:val="00240B92"/>
    <w:rsid w:val="002C42BC"/>
    <w:rsid w:val="002E164B"/>
    <w:rsid w:val="00371343"/>
    <w:rsid w:val="003A1E20"/>
    <w:rsid w:val="00414819"/>
    <w:rsid w:val="004412BA"/>
    <w:rsid w:val="00473891"/>
    <w:rsid w:val="004B16A9"/>
    <w:rsid w:val="0053220E"/>
    <w:rsid w:val="00545CBC"/>
    <w:rsid w:val="005F11BD"/>
    <w:rsid w:val="00677B69"/>
    <w:rsid w:val="007057EC"/>
    <w:rsid w:val="00717472"/>
    <w:rsid w:val="007734B2"/>
    <w:rsid w:val="007A2CD8"/>
    <w:rsid w:val="007C6040"/>
    <w:rsid w:val="008335AF"/>
    <w:rsid w:val="0086520C"/>
    <w:rsid w:val="009C0A67"/>
    <w:rsid w:val="00AB2E07"/>
    <w:rsid w:val="00AC20DD"/>
    <w:rsid w:val="00C534EB"/>
    <w:rsid w:val="00C70AF1"/>
    <w:rsid w:val="00C8798E"/>
    <w:rsid w:val="00D02EBB"/>
    <w:rsid w:val="00D03161"/>
    <w:rsid w:val="00D07751"/>
    <w:rsid w:val="00D1330F"/>
    <w:rsid w:val="00E34171"/>
    <w:rsid w:val="00F95B50"/>
    <w:rsid w:val="00FA6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4F721F"/>
  <w15:chartTrackingRefBased/>
  <w15:docId w15:val="{22968BBC-0580-42E6-9DF7-00B05A71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iPriority="8" w:unhideWhenUsed="1" w:qFormat="1"/>
    <w:lsdException w:name="Signature" w:semiHidden="1" w:uiPriority="8"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8" w:unhideWhenUsed="1" w:qFormat="1"/>
    <w:lsdException w:name="Date" w:semiHidden="1" w:uiPriority="8"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 w:qFormat="1"/>
    <w:lsdException w:name="Emphasis" w:semiHidden="1"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kern w:val="20"/>
    </w:rPr>
  </w:style>
  <w:style w:type="paragraph" w:styleId="Heading1">
    <w:name w:val="heading 1"/>
    <w:basedOn w:val="Normal"/>
    <w:next w:val="Normal"/>
    <w:link w:val="Heading1Char"/>
    <w:uiPriority w:val="1"/>
    <w:unhideWhenUsed/>
    <w:qFormat/>
    <w:pPr>
      <w:jc w:val="right"/>
      <w:outlineLvl w:val="0"/>
    </w:pPr>
    <w:rPr>
      <w:rFonts w:asciiTheme="majorHAnsi" w:eastAsiaTheme="majorEastAsia" w:hAnsiTheme="majorHAnsi" w:cstheme="majorBidi"/>
      <w:caps/>
      <w:color w:val="7E97AD" w:themeColor="accent1"/>
      <w:sz w:val="21"/>
    </w:rPr>
  </w:style>
  <w:style w:type="paragraph" w:styleId="Heading2">
    <w:name w:val="heading 2"/>
    <w:basedOn w:val="Normal"/>
    <w:next w:val="Normal"/>
    <w:link w:val="Heading2Char"/>
    <w:uiPriority w:val="1"/>
    <w:unhideWhenUsed/>
    <w:qFormat/>
    <w:pPr>
      <w:keepNext/>
      <w:keepLines/>
      <w:spacing w:after="40"/>
      <w:outlineLvl w:val="1"/>
    </w:pPr>
    <w:rPr>
      <w:rFonts w:asciiTheme="majorHAnsi" w:eastAsiaTheme="majorEastAsia" w:hAnsiTheme="majorHAnsi" w:cstheme="majorBidi"/>
      <w:b/>
      <w:bCs/>
      <w:caps/>
      <w:color w:val="404040" w:themeColor="text1" w:themeTint="BF"/>
      <w14:ligatures w14:val="standardContextual"/>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7E97AD" w:themeColor="accent1"/>
      <w14:ligatures w14:val="standardContextual"/>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7E97A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394B5A"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394B5A"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
    <w:unhideWhenUsed/>
    <w:pPr>
      <w:spacing w:after="0" w:line="240" w:lineRule="auto"/>
    </w:pPr>
  </w:style>
  <w:style w:type="character" w:customStyle="1" w:styleId="HeaderChar">
    <w:name w:val="Header Char"/>
    <w:basedOn w:val="DefaultParagraphFont"/>
    <w:link w:val="Header"/>
    <w:uiPriority w:val="9"/>
    <w:rPr>
      <w:kern w:val="20"/>
    </w:rPr>
  </w:style>
  <w:style w:type="paragraph" w:styleId="Footer">
    <w:name w:val="footer"/>
    <w:basedOn w:val="Normal"/>
    <w:link w:val="FooterChar"/>
    <w:uiPriority w:val="2"/>
    <w:unhideWhenUsed/>
    <w:pPr>
      <w:pBdr>
        <w:top w:val="single" w:sz="4" w:space="6" w:color="B1C0CD"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2"/>
    <w:rPr>
      <w:kern w:val="20"/>
    </w:rPr>
  </w:style>
  <w:style w:type="paragraph" w:customStyle="1" w:styleId="ResumeText">
    <w:name w:val="Resume Text"/>
    <w:basedOn w:val="Normal"/>
    <w:qFormat/>
    <w:pPr>
      <w:spacing w:after="40"/>
      <w:ind w:right="1440"/>
    </w:p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Pr>
      <w:rFonts w:asciiTheme="majorHAnsi" w:eastAsiaTheme="majorEastAsia" w:hAnsiTheme="majorHAnsi" w:cstheme="majorBidi"/>
      <w:caps/>
      <w:color w:val="7E97AD" w:themeColor="accent1"/>
      <w:kern w:val="20"/>
      <w:sz w:val="21"/>
    </w:rPr>
  </w:style>
  <w:style w:type="character" w:customStyle="1" w:styleId="Heading2Char">
    <w:name w:val="Heading 2 Char"/>
    <w:basedOn w:val="DefaultParagraphFont"/>
    <w:link w:val="Heading2"/>
    <w:uiPriority w:val="1"/>
    <w:rPr>
      <w:rFonts w:asciiTheme="majorHAnsi" w:eastAsiaTheme="majorEastAsia" w:hAnsiTheme="majorHAnsi" w:cstheme="majorBidi"/>
      <w:b/>
      <w:bCs/>
      <w:caps/>
      <w:color w:val="404040" w:themeColor="text1" w:themeTint="BF"/>
      <w:kern w:val="20"/>
      <w14:ligatures w14:val="standardContextual"/>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7E97AD" w:themeColor="accent1"/>
      <w:kern w:val="20"/>
      <w14:ligatures w14:val="standardContextual"/>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7E97AD" w:themeColor="accent1"/>
      <w:kern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394B5A" w:themeColor="accent1" w:themeShade="7F"/>
      <w:kern w:val="2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394B5A" w:themeColor="accent1" w:themeShade="7F"/>
      <w:kern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kern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kern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kern w:val="20"/>
    </w:rPr>
  </w:style>
  <w:style w:type="table" w:customStyle="1" w:styleId="ResumeTable">
    <w:name w:val="Resume Table"/>
    <w:basedOn w:val="TableNormal"/>
    <w:uiPriority w:val="99"/>
    <w:tblPr>
      <w:tblInd w:w="0" w:type="dxa"/>
      <w:tblBorders>
        <w:insideH w:val="single" w:sz="4" w:space="0" w:color="7E97AD" w:themeColor="accent1"/>
      </w:tblBorders>
      <w:tblCellMar>
        <w:top w:w="144" w:type="dxa"/>
        <w:left w:w="0" w:type="dxa"/>
        <w:bottom w:w="144" w:type="dxa"/>
        <w:right w:w="0" w:type="dxa"/>
      </w:tblCellMar>
    </w:tblPr>
  </w:style>
  <w:style w:type="table" w:customStyle="1" w:styleId="LetterTable">
    <w:name w:val="Letter Table"/>
    <w:basedOn w:val="TableNormal"/>
    <w:uiPriority w:val="99"/>
    <w:pPr>
      <w:spacing w:after="0" w:line="240" w:lineRule="auto"/>
      <w:ind w:left="144" w:right="144"/>
    </w:pPr>
    <w:tblPr>
      <w:tblInd w:w="0" w:type="dxa"/>
      <w:tblBorders>
        <w:insideH w:val="single" w:sz="4" w:space="0" w:color="D9D9D9" w:themeColor="background1" w:themeShade="D9"/>
      </w:tblBorders>
      <w:tblCellMar>
        <w:top w:w="0" w:type="dxa"/>
        <w:left w:w="0" w:type="dxa"/>
        <w:bottom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paragraph" w:styleId="Date">
    <w:name w:val="Date"/>
    <w:basedOn w:val="Normal"/>
    <w:next w:val="Normal"/>
    <w:link w:val="DateChar"/>
    <w:uiPriority w:val="8"/>
    <w:qFormat/>
    <w:pPr>
      <w:spacing w:before="1200" w:after="360"/>
    </w:pPr>
    <w:rPr>
      <w:rFonts w:asciiTheme="majorHAnsi" w:eastAsiaTheme="majorEastAsia" w:hAnsiTheme="majorHAnsi" w:cstheme="majorBidi"/>
      <w:caps/>
      <w:color w:val="7E97AD" w:themeColor="accent1"/>
    </w:rPr>
  </w:style>
  <w:style w:type="character" w:customStyle="1" w:styleId="DateChar">
    <w:name w:val="Date Char"/>
    <w:basedOn w:val="DefaultParagraphFont"/>
    <w:link w:val="Date"/>
    <w:uiPriority w:val="8"/>
    <w:rPr>
      <w:rFonts w:asciiTheme="majorHAnsi" w:eastAsiaTheme="majorEastAsia" w:hAnsiTheme="majorHAnsi" w:cstheme="majorBidi"/>
      <w:caps/>
      <w:color w:val="7E97AD" w:themeColor="accent1"/>
      <w:kern w:val="20"/>
    </w:rPr>
  </w:style>
  <w:style w:type="paragraph" w:customStyle="1" w:styleId="Recipient">
    <w:name w:val="Recipient"/>
    <w:basedOn w:val="Normal"/>
    <w:uiPriority w:val="8"/>
    <w:unhideWhenUsed/>
    <w:qFormat/>
    <w:pPr>
      <w:spacing w:after="40"/>
    </w:pPr>
    <w:rPr>
      <w:b/>
      <w:bCs/>
    </w:rPr>
  </w:style>
  <w:style w:type="paragraph" w:styleId="Salutation">
    <w:name w:val="Salutation"/>
    <w:basedOn w:val="Normal"/>
    <w:next w:val="Normal"/>
    <w:link w:val="SalutationChar"/>
    <w:uiPriority w:val="8"/>
    <w:unhideWhenUsed/>
    <w:qFormat/>
    <w:pPr>
      <w:spacing w:before="720"/>
    </w:pPr>
  </w:style>
  <w:style w:type="character" w:customStyle="1" w:styleId="SalutationChar">
    <w:name w:val="Salutation Char"/>
    <w:basedOn w:val="DefaultParagraphFont"/>
    <w:link w:val="Salutation"/>
    <w:uiPriority w:val="8"/>
    <w:rPr>
      <w:kern w:val="20"/>
    </w:rPr>
  </w:style>
  <w:style w:type="paragraph" w:styleId="Closing">
    <w:name w:val="Closing"/>
    <w:basedOn w:val="Normal"/>
    <w:link w:val="ClosingChar"/>
    <w:uiPriority w:val="8"/>
    <w:unhideWhenUsed/>
    <w:qFormat/>
    <w:pPr>
      <w:spacing w:before="480" w:after="960" w:line="240" w:lineRule="auto"/>
    </w:pPr>
  </w:style>
  <w:style w:type="character" w:customStyle="1" w:styleId="ClosingChar">
    <w:name w:val="Closing Char"/>
    <w:basedOn w:val="DefaultParagraphFont"/>
    <w:link w:val="Closing"/>
    <w:uiPriority w:val="8"/>
    <w:rPr>
      <w:kern w:val="20"/>
    </w:rPr>
  </w:style>
  <w:style w:type="paragraph" w:styleId="Signature">
    <w:name w:val="Signature"/>
    <w:basedOn w:val="Normal"/>
    <w:link w:val="SignatureChar"/>
    <w:uiPriority w:val="8"/>
    <w:unhideWhenUsed/>
    <w:qFormat/>
    <w:pPr>
      <w:spacing w:after="480"/>
    </w:pPr>
    <w:rPr>
      <w:b/>
      <w:bCs/>
    </w:rPr>
  </w:style>
  <w:style w:type="character" w:customStyle="1" w:styleId="SignatureChar">
    <w:name w:val="Signature Char"/>
    <w:basedOn w:val="DefaultParagraphFont"/>
    <w:link w:val="Signature"/>
    <w:uiPriority w:val="8"/>
    <w:rPr>
      <w:b/>
      <w:bCs/>
      <w:kern w:val="20"/>
    </w:rPr>
  </w:style>
  <w:style w:type="character" w:styleId="Emphasis">
    <w:name w:val="Emphasis"/>
    <w:basedOn w:val="DefaultParagraphFont"/>
    <w:uiPriority w:val="2"/>
    <w:unhideWhenUsed/>
    <w:qFormat/>
    <w:rPr>
      <w:color w:val="7E97AD" w:themeColor="accent1"/>
    </w:rPr>
  </w:style>
  <w:style w:type="paragraph" w:customStyle="1" w:styleId="ContactInfo">
    <w:name w:val="Contact Info"/>
    <w:basedOn w:val="Normal"/>
    <w:uiPriority w:val="2"/>
    <w:qFormat/>
    <w:pPr>
      <w:spacing w:after="0" w:line="240" w:lineRule="auto"/>
      <w:jc w:val="right"/>
    </w:pPr>
    <w:rPr>
      <w:sz w:val="18"/>
    </w:rPr>
  </w:style>
  <w:style w:type="paragraph" w:customStyle="1" w:styleId="Name">
    <w:name w:val="Name"/>
    <w:basedOn w:val="Normal"/>
    <w:next w:val="Normal"/>
    <w:uiPriority w:val="1"/>
    <w:qFormat/>
    <w:pPr>
      <w:pBdr>
        <w:top w:val="single" w:sz="4" w:space="4" w:color="7E97AD" w:themeColor="accent1"/>
        <w:left w:val="single" w:sz="4" w:space="6" w:color="7E97AD" w:themeColor="accent1"/>
        <w:bottom w:val="single" w:sz="4" w:space="4" w:color="7E97AD" w:themeColor="accent1"/>
        <w:right w:val="single" w:sz="4" w:space="6" w:color="7E97AD" w:themeColor="accent1"/>
      </w:pBdr>
      <w:shd w:val="clear" w:color="auto" w:fill="7E97AD" w:themeFill="accent1"/>
      <w:spacing w:before="240"/>
      <w:ind w:left="144" w:right="144"/>
    </w:pPr>
    <w:rPr>
      <w:rFonts w:asciiTheme="majorHAnsi" w:eastAsiaTheme="majorEastAsia" w:hAnsiTheme="majorHAnsi" w:cstheme="majorBidi"/>
      <w:caps/>
      <w:color w:val="FFFFFF" w:themeColor="background1"/>
      <w:sz w:val="32"/>
    </w:rPr>
  </w:style>
  <w:style w:type="paragraph" w:styleId="BalloonText">
    <w:name w:val="Balloon Text"/>
    <w:basedOn w:val="Normal"/>
    <w:link w:val="BalloonTextChar"/>
    <w:uiPriority w:val="99"/>
    <w:semiHidden/>
    <w:unhideWhenUsed/>
    <w:rsid w:val="00D1330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330F"/>
    <w:rPr>
      <w:rFonts w:ascii="Segoe UI" w:hAnsi="Segoe UI" w:cs="Segoe UI"/>
      <w:kern w:val="2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rry&amp;teresa\AppData\Roaming\Microsoft\Templates\Basic%20resume%20(Timeless%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7CC24FBE8124BDAB556DC8DF188D695"/>
        <w:category>
          <w:name w:val="General"/>
          <w:gallery w:val="placeholder"/>
        </w:category>
        <w:types>
          <w:type w:val="bbPlcHdr"/>
        </w:types>
        <w:behaviors>
          <w:behavior w:val="content"/>
        </w:behaviors>
        <w:guid w:val="{EBA86B8D-FDDE-4467-A091-FEDB8C9A4ECA}"/>
      </w:docPartPr>
      <w:docPartBody>
        <w:p w:rsidR="001921F7" w:rsidRDefault="001B1217">
          <w:pPr>
            <w:pStyle w:val="E7CC24FBE8124BDAB556DC8DF188D695"/>
          </w:pPr>
          <w:r>
            <w:t>[Street Address]</w:t>
          </w:r>
        </w:p>
      </w:docPartBody>
    </w:docPart>
    <w:docPart>
      <w:docPartPr>
        <w:name w:val="32040D955A7F42D384120D9FF4004E96"/>
        <w:category>
          <w:name w:val="General"/>
          <w:gallery w:val="placeholder"/>
        </w:category>
        <w:types>
          <w:type w:val="bbPlcHdr"/>
        </w:types>
        <w:behaviors>
          <w:behavior w:val="content"/>
        </w:behaviors>
        <w:guid w:val="{571C5CFA-B27C-472D-BAD2-8D2665ECD23D}"/>
      </w:docPartPr>
      <w:docPartBody>
        <w:p w:rsidR="001921F7" w:rsidRDefault="001B1217">
          <w:pPr>
            <w:pStyle w:val="32040D955A7F42D384120D9FF4004E96"/>
          </w:pPr>
          <w:r>
            <w:t>[City, ST ZIP Code]</w:t>
          </w:r>
        </w:p>
      </w:docPartBody>
    </w:docPart>
    <w:docPart>
      <w:docPartPr>
        <w:name w:val="6958C66A05D24ECB9AD648D158D4F96F"/>
        <w:category>
          <w:name w:val="General"/>
          <w:gallery w:val="placeholder"/>
        </w:category>
        <w:types>
          <w:type w:val="bbPlcHdr"/>
        </w:types>
        <w:behaviors>
          <w:behavior w:val="content"/>
        </w:behaviors>
        <w:guid w:val="{1C8CCB8B-CEBB-4EF0-A7F9-2BB3C24E53F7}"/>
      </w:docPartPr>
      <w:docPartBody>
        <w:p w:rsidR="001921F7" w:rsidRDefault="001B1217">
          <w:pPr>
            <w:pStyle w:val="6958C66A05D24ECB9AD648D158D4F96F"/>
          </w:pPr>
          <w:r>
            <w:t>[Telephone]</w:t>
          </w:r>
        </w:p>
      </w:docPartBody>
    </w:docPart>
    <w:docPart>
      <w:docPartPr>
        <w:name w:val="23EEF6AC88FE494B885C079339F22C36"/>
        <w:category>
          <w:name w:val="General"/>
          <w:gallery w:val="placeholder"/>
        </w:category>
        <w:types>
          <w:type w:val="bbPlcHdr"/>
        </w:types>
        <w:behaviors>
          <w:behavior w:val="content"/>
        </w:behaviors>
        <w:guid w:val="{5CEC4BB6-27F0-4732-931E-91C0607F034C}"/>
      </w:docPartPr>
      <w:docPartBody>
        <w:p w:rsidR="001921F7" w:rsidRDefault="001B1217">
          <w:pPr>
            <w:pStyle w:val="23EEF6AC88FE494B885C079339F22C36"/>
          </w:pPr>
          <w:r>
            <w:t>[Website]</w:t>
          </w:r>
        </w:p>
      </w:docPartBody>
    </w:docPart>
    <w:docPart>
      <w:docPartPr>
        <w:name w:val="3CAE46305C014405B69390C1629B2D25"/>
        <w:category>
          <w:name w:val="General"/>
          <w:gallery w:val="placeholder"/>
        </w:category>
        <w:types>
          <w:type w:val="bbPlcHdr"/>
        </w:types>
        <w:behaviors>
          <w:behavior w:val="content"/>
        </w:behaviors>
        <w:guid w:val="{E2CC5DE4-7885-4F86-98BE-ED94A1A04FE1}"/>
      </w:docPartPr>
      <w:docPartBody>
        <w:p w:rsidR="001921F7" w:rsidRDefault="001B1217">
          <w:pPr>
            <w:pStyle w:val="3CAE46305C014405B69390C1629B2D25"/>
          </w:pPr>
          <w:r>
            <w:rPr>
              <w:rStyle w:val="Emphasis"/>
            </w:rPr>
            <w:t>[Email]</w:t>
          </w:r>
        </w:p>
      </w:docPartBody>
    </w:docPart>
    <w:docPart>
      <w:docPartPr>
        <w:name w:val="AC12563705DE45878A87F7957831B9EB"/>
        <w:category>
          <w:name w:val="General"/>
          <w:gallery w:val="placeholder"/>
        </w:category>
        <w:types>
          <w:type w:val="bbPlcHdr"/>
        </w:types>
        <w:behaviors>
          <w:behavior w:val="content"/>
        </w:behaviors>
        <w:guid w:val="{E7178949-C31F-4A55-AAE1-EE7D5EB3AB35}"/>
      </w:docPartPr>
      <w:docPartBody>
        <w:p w:rsidR="001921F7" w:rsidRDefault="001B1217">
          <w:pPr>
            <w:pStyle w:val="AC12563705DE45878A87F7957831B9EB"/>
          </w:pPr>
          <w:r>
            <w:t>[Your Name]</w:t>
          </w:r>
        </w:p>
      </w:docPartBody>
    </w:docPart>
    <w:docPart>
      <w:docPartPr>
        <w:name w:val="8F42C92AFEC84D8AA6A33370FC54E5B3"/>
        <w:category>
          <w:name w:val="General"/>
          <w:gallery w:val="placeholder"/>
        </w:category>
        <w:types>
          <w:type w:val="bbPlcHdr"/>
        </w:types>
        <w:behaviors>
          <w:behavior w:val="content"/>
        </w:behaviors>
        <w:guid w:val="{96BCE017-9152-4882-B431-DD54C7EB61C0}"/>
      </w:docPartPr>
      <w:docPartBody>
        <w:p w:rsidR="001921F7" w:rsidRDefault="001B1217">
          <w:pPr>
            <w:pStyle w:val="8F42C92AFEC84D8AA6A33370FC54E5B3"/>
          </w:pPr>
          <w:r>
            <w:rPr>
              <w:rStyle w:val="PlaceholderText"/>
            </w:rPr>
            <w:t>Enter any content that you want to repeat, including other content controls. You can also insert this control around table rows in order to repeat parts of a table.</w:t>
          </w:r>
        </w:p>
      </w:docPartBody>
    </w:docPart>
    <w:docPart>
      <w:docPartPr>
        <w:name w:val="B1AF39AF11EA42BC993FED252771597D"/>
        <w:category>
          <w:name w:val="General"/>
          <w:gallery w:val="placeholder"/>
        </w:category>
        <w:types>
          <w:type w:val="bbPlcHdr"/>
        </w:types>
        <w:behaviors>
          <w:behavior w:val="content"/>
        </w:behaviors>
        <w:guid w:val="{76762257-35D5-4D93-9C80-8B3B73E1C2F2}"/>
      </w:docPartPr>
      <w:docPartBody>
        <w:p w:rsidR="001921F7" w:rsidRDefault="001B1217" w:rsidP="001B1217">
          <w:pPr>
            <w:pStyle w:val="B1AF39AF11EA42BC993FED252771597D"/>
          </w:pPr>
          <w:r>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217"/>
    <w:rsid w:val="001921F7"/>
    <w:rsid w:val="001B1217"/>
    <w:rsid w:val="00274F2A"/>
    <w:rsid w:val="003D7F0E"/>
    <w:rsid w:val="005A1CBC"/>
    <w:rsid w:val="007E3EF6"/>
    <w:rsid w:val="0089621D"/>
    <w:rsid w:val="00A84D3F"/>
    <w:rsid w:val="00E23EDC"/>
    <w:rsid w:val="00F63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7CC24FBE8124BDAB556DC8DF188D695">
    <w:name w:val="E7CC24FBE8124BDAB556DC8DF188D695"/>
  </w:style>
  <w:style w:type="paragraph" w:customStyle="1" w:styleId="32040D955A7F42D384120D9FF4004E96">
    <w:name w:val="32040D955A7F42D384120D9FF4004E96"/>
  </w:style>
  <w:style w:type="paragraph" w:customStyle="1" w:styleId="6958C66A05D24ECB9AD648D158D4F96F">
    <w:name w:val="6958C66A05D24ECB9AD648D158D4F96F"/>
  </w:style>
  <w:style w:type="paragraph" w:customStyle="1" w:styleId="23EEF6AC88FE494B885C079339F22C36">
    <w:name w:val="23EEF6AC88FE494B885C079339F22C36"/>
  </w:style>
  <w:style w:type="character" w:styleId="Emphasis">
    <w:name w:val="Emphasis"/>
    <w:basedOn w:val="DefaultParagraphFont"/>
    <w:uiPriority w:val="2"/>
    <w:unhideWhenUsed/>
    <w:qFormat/>
    <w:rPr>
      <w:color w:val="5B9BD5" w:themeColor="accent1"/>
    </w:rPr>
  </w:style>
  <w:style w:type="paragraph" w:customStyle="1" w:styleId="3CAE46305C014405B69390C1629B2D25">
    <w:name w:val="3CAE46305C014405B69390C1629B2D25"/>
  </w:style>
  <w:style w:type="paragraph" w:customStyle="1" w:styleId="AC12563705DE45878A87F7957831B9EB">
    <w:name w:val="AC12563705DE45878A87F7957831B9EB"/>
  </w:style>
  <w:style w:type="paragraph" w:customStyle="1" w:styleId="DD04794CDC20498B8139E152FFE1843F">
    <w:name w:val="DD04794CDC20498B8139E152FFE1843F"/>
  </w:style>
  <w:style w:type="paragraph" w:customStyle="1" w:styleId="ResumeText">
    <w:name w:val="Resume Text"/>
    <w:basedOn w:val="Normal"/>
    <w:qFormat/>
    <w:pPr>
      <w:spacing w:before="40" w:after="40" w:line="288" w:lineRule="auto"/>
      <w:ind w:right="1440"/>
    </w:pPr>
    <w:rPr>
      <w:color w:val="595959" w:themeColor="text1" w:themeTint="A6"/>
      <w:kern w:val="20"/>
      <w:sz w:val="20"/>
    </w:rPr>
  </w:style>
  <w:style w:type="paragraph" w:customStyle="1" w:styleId="EC2E5C2384024E789111256096376898">
    <w:name w:val="EC2E5C2384024E789111256096376898"/>
  </w:style>
  <w:style w:type="character" w:styleId="PlaceholderText">
    <w:name w:val="Placeholder Text"/>
    <w:basedOn w:val="DefaultParagraphFont"/>
    <w:uiPriority w:val="99"/>
    <w:semiHidden/>
    <w:rsid w:val="001B1217"/>
    <w:rPr>
      <w:color w:val="808080"/>
    </w:rPr>
  </w:style>
  <w:style w:type="paragraph" w:customStyle="1" w:styleId="8F42C92AFEC84D8AA6A33370FC54E5B3">
    <w:name w:val="8F42C92AFEC84D8AA6A33370FC54E5B3"/>
  </w:style>
  <w:style w:type="paragraph" w:customStyle="1" w:styleId="2EC051E94F2844EB874CA017B96557E8">
    <w:name w:val="2EC051E94F2844EB874CA017B96557E8"/>
  </w:style>
  <w:style w:type="paragraph" w:customStyle="1" w:styleId="7A8DE0783A0040ADA0C938044B1D33BB">
    <w:name w:val="7A8DE0783A0040ADA0C938044B1D33BB"/>
  </w:style>
  <w:style w:type="paragraph" w:customStyle="1" w:styleId="4DCD6A7FA19C4652A318F23228DA282C">
    <w:name w:val="4DCD6A7FA19C4652A318F23228DA282C"/>
  </w:style>
  <w:style w:type="paragraph" w:customStyle="1" w:styleId="9DBE44137F014791BEBAAD2631B052D9">
    <w:name w:val="9DBE44137F014791BEBAAD2631B052D9"/>
  </w:style>
  <w:style w:type="paragraph" w:customStyle="1" w:styleId="69222960F5544C019ADF40A5145F7576">
    <w:name w:val="69222960F5544C019ADF40A5145F7576"/>
  </w:style>
  <w:style w:type="paragraph" w:customStyle="1" w:styleId="2713C79E7EB64C68ACFDB0C66D6DAB24">
    <w:name w:val="2713C79E7EB64C68ACFDB0C66D6DAB24"/>
  </w:style>
  <w:style w:type="paragraph" w:customStyle="1" w:styleId="7F32664FDAA24C6C85298D74CD6EE10C">
    <w:name w:val="7F32664FDAA24C6C85298D74CD6EE10C"/>
  </w:style>
  <w:style w:type="paragraph" w:customStyle="1" w:styleId="CC430CA963B144309F5E0C56C1475913">
    <w:name w:val="CC430CA963B144309F5E0C56C1475913"/>
  </w:style>
  <w:style w:type="paragraph" w:customStyle="1" w:styleId="13A1AA52C8B0482D829F36CA4C0CE2AB">
    <w:name w:val="13A1AA52C8B0482D829F36CA4C0CE2AB"/>
  </w:style>
  <w:style w:type="paragraph" w:customStyle="1" w:styleId="229792B4AB5C4FFD896B0C50642C6ED4">
    <w:name w:val="229792B4AB5C4FFD896B0C50642C6ED4"/>
  </w:style>
  <w:style w:type="paragraph" w:customStyle="1" w:styleId="CD315BDB71FA489D8FF5E5F3E2EB21DB">
    <w:name w:val="CD315BDB71FA489D8FF5E5F3E2EB21DB"/>
    <w:rsid w:val="001B1217"/>
  </w:style>
  <w:style w:type="paragraph" w:customStyle="1" w:styleId="7BF13C98EB8B45F89C6D108BFA4A3F10">
    <w:name w:val="7BF13C98EB8B45F89C6D108BFA4A3F10"/>
    <w:rsid w:val="001B1217"/>
  </w:style>
  <w:style w:type="paragraph" w:customStyle="1" w:styleId="5D32E750B7664CA5A3084FB52305B329">
    <w:name w:val="5D32E750B7664CA5A3084FB52305B329"/>
    <w:rsid w:val="001B1217"/>
  </w:style>
  <w:style w:type="paragraph" w:customStyle="1" w:styleId="CA55904B11E34AEA9927419CD45C9CDC">
    <w:name w:val="CA55904B11E34AEA9927419CD45C9CDC"/>
    <w:rsid w:val="001B1217"/>
  </w:style>
  <w:style w:type="paragraph" w:customStyle="1" w:styleId="B1AF39AF11EA42BC993FED252771597D">
    <w:name w:val="B1AF39AF11EA42BC993FED252771597D"/>
    <w:rsid w:val="001B12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Business Set Blue">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2150 Woodtree Ct</CompanyAddress>
  <CompanyPhone>479-228-3634</CompanyPhone>
  <CompanyFax/>
  <CompanyEmail>Larrzz51@gmail.com</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0439260-127A-4477-B805-24A05066C225}">
  <ds:schemaRefs>
    <ds:schemaRef ds:uri="http://schemas.microsoft.com/sharepoint/v3/contenttype/forms"/>
  </ds:schemaRefs>
</ds:datastoreItem>
</file>

<file path=customXml/itemProps3.xml><?xml version="1.0" encoding="utf-8"?>
<ds:datastoreItem xmlns:ds="http://schemas.openxmlformats.org/officeDocument/2006/customXml" ds:itemID="{E437E9E5-EE29-454F-8714-516920628209}">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Basic resume (Timeless design)</Template>
  <TotalTime>4083</TotalTime>
  <Pages>2</Pages>
  <Words>316</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Larry Martin</dc:creator>
  <cp:keywords/>
  <cp:lastModifiedBy>Larry Martin</cp:lastModifiedBy>
  <cp:revision>16</cp:revision>
  <cp:lastPrinted>2013-09-01T17:25:00Z</cp:lastPrinted>
  <dcterms:created xsi:type="dcterms:W3CDTF">2013-09-01T17:30:00Z</dcterms:created>
  <dcterms:modified xsi:type="dcterms:W3CDTF">2014-01-14T20:09:00Z</dcterms:modified>
  <cp:category>Siloam Springs AR</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TC028350579991</vt:lpwstr>
  </property>
</Properties>
</file>