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C6" w:rsidRPr="00994FA3" w:rsidRDefault="00767CC6" w:rsidP="00044B0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iCs/>
          <w:kern w:val="28"/>
          <w:sz w:val="40"/>
          <w:szCs w:val="40"/>
        </w:rPr>
      </w:pPr>
      <w:r>
        <w:rPr>
          <w:rFonts w:ascii="Times New Roman" w:hAnsi="Times New Roman"/>
          <w:b/>
          <w:bCs/>
          <w:iCs/>
          <w:kern w:val="28"/>
          <w:sz w:val="40"/>
          <w:szCs w:val="40"/>
        </w:rPr>
        <w:br w:type="page"/>
        <w:t>Elizabeth Martin</w:t>
      </w:r>
    </w:p>
    <w:p w:rsidR="00767CC6" w:rsidRDefault="00767CC6" w:rsidP="00855615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</w:p>
    <w:p w:rsidR="00767CC6" w:rsidRPr="008B2854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kern w:val="28"/>
              <w:sz w:val="20"/>
              <w:szCs w:val="20"/>
            </w:rPr>
            <w:t>1111 Forest St</w:t>
          </w:r>
        </w:smartTag>
      </w:smartTag>
      <w:r>
        <w:rPr>
          <w:rFonts w:ascii="Times New Roman" w:hAnsi="Times New Roman"/>
          <w:kern w:val="28"/>
          <w:sz w:val="20"/>
          <w:szCs w:val="20"/>
        </w:rPr>
        <w:t>.</w:t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            </w:t>
      </w:r>
      <w:bookmarkStart w:id="0" w:name="_GoBack"/>
      <w:bookmarkEnd w:id="0"/>
      <w:r>
        <w:rPr>
          <w:rFonts w:ascii="Times New Roman" w:hAnsi="Times New Roman"/>
          <w:kern w:val="28"/>
          <w:sz w:val="20"/>
          <w:szCs w:val="20"/>
        </w:rPr>
        <w:t>Cell: (303) 817-3473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  </w:t>
      </w:r>
    </w:p>
    <w:p w:rsidR="00767CC6" w:rsidRPr="008B2854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kern w:val="28"/>
              <w:sz w:val="20"/>
              <w:szCs w:val="20"/>
            </w:rPr>
            <w:t>Denver</w:t>
          </w:r>
        </w:smartTag>
        <w:r>
          <w:rPr>
            <w:rFonts w:ascii="Times New Roman" w:hAnsi="Times New Roman"/>
            <w:kern w:val="28"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kern w:val="28"/>
              <w:sz w:val="20"/>
              <w:szCs w:val="20"/>
            </w:rPr>
            <w:t>CO</w:t>
          </w:r>
        </w:smartTag>
        <w:r>
          <w:rPr>
            <w:rFonts w:ascii="Times New Roman" w:hAnsi="Times New Roman"/>
            <w:kern w:val="28"/>
            <w:sz w:val="20"/>
            <w:szCs w:val="20"/>
          </w:rPr>
          <w:tab/>
        </w:r>
        <w:smartTag w:uri="urn:schemas-microsoft-com:office:smarttags" w:element="PostalCode">
          <w:r>
            <w:rPr>
              <w:rFonts w:ascii="Times New Roman" w:hAnsi="Times New Roman"/>
              <w:kern w:val="28"/>
              <w:sz w:val="20"/>
              <w:szCs w:val="20"/>
            </w:rPr>
            <w:t>80220</w:t>
          </w:r>
        </w:smartTag>
      </w:smartTag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</w:r>
      <w:r>
        <w:rPr>
          <w:rFonts w:ascii="Times New Roman" w:hAnsi="Times New Roman"/>
          <w:kern w:val="28"/>
          <w:sz w:val="20"/>
          <w:szCs w:val="20"/>
        </w:rPr>
        <w:tab/>
        <w:t xml:space="preserve"> </w:t>
      </w:r>
      <w:r w:rsidRPr="008B2854">
        <w:rPr>
          <w:rFonts w:ascii="Times New Roman" w:hAnsi="Times New Roman"/>
          <w:kern w:val="28"/>
          <w:sz w:val="20"/>
          <w:szCs w:val="20"/>
        </w:rPr>
        <w:t xml:space="preserve">Email: </w:t>
      </w:r>
      <w:smartTag w:uri="urn:schemas-microsoft-com:office:smarttags" w:element="PersonName">
        <w:r>
          <w:rPr>
            <w:rFonts w:ascii="Times New Roman" w:hAnsi="Times New Roman"/>
            <w:kern w:val="28"/>
            <w:sz w:val="20"/>
            <w:szCs w:val="20"/>
          </w:rPr>
          <w:t>elizabethmrtin1111@gmail.com</w:t>
        </w:r>
      </w:smartTag>
      <w:r w:rsidRPr="008B2854">
        <w:rPr>
          <w:rFonts w:ascii="Times New Roman" w:hAnsi="Times New Roman"/>
          <w:kern w:val="28"/>
          <w:sz w:val="20"/>
          <w:szCs w:val="20"/>
        </w:rPr>
        <w:t xml:space="preserve"> </w:t>
      </w:r>
    </w:p>
    <w:p w:rsidR="00767CC6" w:rsidRPr="008B2854" w:rsidRDefault="00767CC6" w:rsidP="001479CC">
      <w:pPr>
        <w:widowControl w:val="0"/>
        <w:pBdr>
          <w:bottom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  <w:u w:val="single"/>
        </w:rPr>
      </w:pPr>
      <w:r w:rsidRPr="001479CC">
        <w:rPr>
          <w:rFonts w:ascii="Times New Roman" w:hAnsi="Times New Roman"/>
          <w:b/>
          <w:bCs/>
          <w:iCs/>
          <w:kern w:val="28"/>
          <w:sz w:val="20"/>
          <w:szCs w:val="20"/>
          <w:u w:val="single"/>
        </w:rPr>
        <w:t xml:space="preserve">PROFESSIONAL EXPERIENCE: 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>Contract and Temporary Agencies</w:t>
      </w:r>
      <w:r w:rsidRPr="001479CC"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                                                      </w:t>
      </w:r>
      <w:r w:rsidRPr="001479CC">
        <w:rPr>
          <w:rFonts w:ascii="Times New Roman" w:hAnsi="Times New Roman"/>
          <w:kern w:val="28"/>
          <w:sz w:val="20"/>
          <w:szCs w:val="20"/>
        </w:rPr>
        <w:tab/>
        <w:t>7/11-Present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kern w:val="28"/>
          <w:sz w:val="20"/>
          <w:szCs w:val="20"/>
        </w:rPr>
      </w:pPr>
      <w:r w:rsidRPr="001479CC">
        <w:rPr>
          <w:rFonts w:ascii="Times New Roman" w:hAnsi="Times New Roman"/>
          <w:i/>
          <w:iCs/>
          <w:kern w:val="28"/>
          <w:sz w:val="20"/>
          <w:szCs w:val="20"/>
        </w:rPr>
        <w:t xml:space="preserve"> Various Positions   </w:t>
      </w:r>
    </w:p>
    <w:p w:rsidR="00767CC6" w:rsidRPr="001479CC" w:rsidRDefault="00767CC6" w:rsidP="001479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Educated policy holders about their benefits for a major Health Insurance Company</w:t>
      </w:r>
    </w:p>
    <w:p w:rsidR="00767CC6" w:rsidRPr="001479CC" w:rsidRDefault="00767CC6" w:rsidP="001479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Closed credit card accounts for a major Brokerage House</w:t>
      </w:r>
    </w:p>
    <w:p w:rsidR="00767CC6" w:rsidRPr="001479CC" w:rsidRDefault="00767CC6" w:rsidP="001479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Assisted with annual inventory for a major Department Store</w:t>
      </w:r>
    </w:p>
    <w:p w:rsidR="00767CC6" w:rsidRPr="001479CC" w:rsidRDefault="00767CC6" w:rsidP="001479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Served as Administrative Assistant and Receptionist for local Non-Profit</w:t>
      </w:r>
    </w:p>
    <w:p w:rsidR="00767CC6" w:rsidRPr="001479CC" w:rsidRDefault="00767CC6" w:rsidP="001479C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Completed expert training on CBMS to enter applications for Colorado Adult, Family and CHP+Programs</w:t>
      </w:r>
    </w:p>
    <w:p w:rsidR="00767CC6" w:rsidRPr="001479CC" w:rsidRDefault="00767CC6" w:rsidP="001479C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b/>
          <w:kern w:val="28"/>
          <w:sz w:val="20"/>
          <w:szCs w:val="20"/>
        </w:rPr>
        <w:t>Pitney Bowes</w:t>
      </w:r>
      <w:r w:rsidRPr="001479CC">
        <w:rPr>
          <w:rFonts w:ascii="Times New Roman" w:hAnsi="Times New Roman"/>
          <w:kern w:val="28"/>
          <w:sz w:val="20"/>
          <w:szCs w:val="20"/>
        </w:rPr>
        <w:t xml:space="preserve">                                                                                                                                                 5/10 – 6 /11</w:t>
      </w:r>
    </w:p>
    <w:p w:rsidR="00767CC6" w:rsidRPr="001479CC" w:rsidRDefault="00767CC6" w:rsidP="001479CC">
      <w:pPr>
        <w:widowControl w:val="0"/>
        <w:tabs>
          <w:tab w:val="left" w:pos="135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i/>
          <w:kern w:val="28"/>
          <w:sz w:val="20"/>
          <w:szCs w:val="20"/>
        </w:rPr>
        <w:t xml:space="preserve">Indexer </w:t>
      </w:r>
    </w:p>
    <w:p w:rsidR="00767CC6" w:rsidRPr="001479CC" w:rsidRDefault="00767CC6" w:rsidP="001479CC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left="630" w:firstLine="0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Indexed incoming scanned documents</w:t>
      </w:r>
    </w:p>
    <w:p w:rsidR="00767CC6" w:rsidRPr="001479CC" w:rsidRDefault="00767CC6" w:rsidP="001479CC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Prepared incoming documents for scanning</w:t>
      </w:r>
    </w:p>
    <w:p w:rsidR="00767CC6" w:rsidRPr="001479CC" w:rsidRDefault="00767CC6" w:rsidP="001479CC">
      <w:pPr>
        <w:pStyle w:val="ListParagraph"/>
        <w:widowControl w:val="0"/>
        <w:numPr>
          <w:ilvl w:val="0"/>
          <w:numId w:val="12"/>
        </w:numPr>
        <w:tabs>
          <w:tab w:val="left" w:pos="990"/>
        </w:tabs>
        <w:overflowPunct w:val="0"/>
        <w:autoSpaceDE w:val="0"/>
        <w:autoSpaceDN w:val="0"/>
        <w:adjustRightInd w:val="0"/>
        <w:spacing w:after="0" w:line="240" w:lineRule="auto"/>
        <w:ind w:hanging="90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 xml:space="preserve">Processed </w:t>
      </w:r>
      <w:smartTag w:uri="urn:schemas-microsoft-com:office:smarttags" w:element="PersonName">
        <w:r w:rsidRPr="001479CC">
          <w:rPr>
            <w:rFonts w:ascii="Times New Roman" w:hAnsi="Times New Roman"/>
            <w:kern w:val="28"/>
            <w:sz w:val="20"/>
            <w:szCs w:val="20"/>
          </w:rPr>
          <w:t>special</w:t>
        </w:r>
      </w:smartTag>
      <w:r w:rsidRPr="001479CC">
        <w:rPr>
          <w:rFonts w:ascii="Times New Roman" w:hAnsi="Times New Roman"/>
          <w:kern w:val="28"/>
          <w:sz w:val="20"/>
          <w:szCs w:val="20"/>
        </w:rPr>
        <w:t>ized checks for scanning and indexing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>Oppenheimer Funds</w:t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  <w:t xml:space="preserve">                                                                 5/07 – 10/08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kern w:val="28"/>
          <w:sz w:val="20"/>
          <w:szCs w:val="20"/>
        </w:rPr>
      </w:pPr>
      <w:r w:rsidRPr="001479CC">
        <w:rPr>
          <w:rFonts w:ascii="Times New Roman" w:hAnsi="Times New Roman"/>
          <w:i/>
          <w:kern w:val="28"/>
          <w:sz w:val="20"/>
          <w:szCs w:val="20"/>
        </w:rPr>
        <w:t>Supervisor of Administrative Services</w:t>
      </w:r>
    </w:p>
    <w:p w:rsidR="00767CC6" w:rsidRPr="001479CC" w:rsidRDefault="00767CC6" w:rsidP="001479C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Managed the Deposit Processing Department and the Imaging Department</w:t>
      </w:r>
    </w:p>
    <w:p w:rsidR="00767CC6" w:rsidRPr="001479CC" w:rsidRDefault="00767CC6" w:rsidP="001479C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Met and exceeded Department and Company Goals for processing times</w:t>
      </w:r>
    </w:p>
    <w:p w:rsidR="00767CC6" w:rsidRPr="001479CC" w:rsidRDefault="00767CC6" w:rsidP="001479CC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 xml:space="preserve"> Successfully implemented new workflow system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>FISERV</w:t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</w:t>
      </w:r>
      <w:r w:rsidRPr="001479CC">
        <w:rPr>
          <w:rFonts w:ascii="Times New Roman" w:hAnsi="Times New Roman"/>
          <w:kern w:val="28"/>
          <w:sz w:val="20"/>
          <w:szCs w:val="20"/>
        </w:rPr>
        <w:t>5/06 – 4/07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i/>
          <w:iCs/>
          <w:kern w:val="28"/>
          <w:sz w:val="20"/>
          <w:szCs w:val="20"/>
        </w:rPr>
        <w:t>Supervisor of Deposit Processing and Check Scanning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Managed team of 8 Specialists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Oversaw Deposit and Posting process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 xml:space="preserve"> Researched the Check 21 Regulation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kern w:val="28"/>
          <w:sz w:val="20"/>
          <w:szCs w:val="20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>MetLife</w:t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</w:t>
      </w:r>
      <w:r w:rsidRPr="001479CC">
        <w:rPr>
          <w:rFonts w:ascii="Times New Roman" w:hAnsi="Times New Roman"/>
          <w:bCs/>
          <w:kern w:val="28"/>
          <w:sz w:val="20"/>
          <w:szCs w:val="20"/>
        </w:rPr>
        <w:t>5/97 – 3/06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i/>
          <w:iCs/>
          <w:kern w:val="28"/>
          <w:sz w:val="20"/>
          <w:szCs w:val="20"/>
        </w:rPr>
        <w:t>Advanced from one position to another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iCs/>
          <w:kern w:val="28"/>
          <w:sz w:val="20"/>
          <w:szCs w:val="20"/>
        </w:rPr>
        <w:t>Supervisor of Imaging, Administrative services, Transfer of Assets and Contract Print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sz w:val="20"/>
          <w:szCs w:val="20"/>
        </w:rPr>
        <w:t>Supervisor of Western Region Field Support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sz w:val="20"/>
          <w:szCs w:val="20"/>
        </w:rPr>
        <w:t>Supervisor of Administrative Services, Mail</w:t>
      </w:r>
    </w:p>
    <w:p w:rsidR="00767CC6" w:rsidRPr="001479CC" w:rsidRDefault="00767CC6" w:rsidP="001479C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sz w:val="20"/>
          <w:szCs w:val="20"/>
        </w:rPr>
        <w:t>Field Support Representative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kern w:val="28"/>
          <w:sz w:val="20"/>
          <w:szCs w:val="20"/>
          <w:u w:val="single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  <w:u w:val="single"/>
        </w:rPr>
        <w:t xml:space="preserve">EDUCATION: 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  <w:sz w:val="20"/>
          <w:szCs w:val="20"/>
        </w:rPr>
      </w:pP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 xml:space="preserve">Metro </w:t>
      </w:r>
      <w:smartTag w:uri="urn:schemas-microsoft-com:office:smarttags" w:element="place">
        <w:r w:rsidRPr="001479CC">
          <w:rPr>
            <w:rFonts w:ascii="Times New Roman" w:hAnsi="Times New Roman"/>
            <w:b/>
            <w:bCs/>
            <w:kern w:val="28"/>
            <w:sz w:val="20"/>
            <w:szCs w:val="20"/>
          </w:rPr>
          <w:t>State College</w:t>
        </w:r>
      </w:smartTag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b/>
          <w:bCs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</w:r>
      <w:r w:rsidRPr="001479CC">
        <w:rPr>
          <w:rFonts w:ascii="Times New Roman" w:hAnsi="Times New Roman"/>
          <w:kern w:val="28"/>
          <w:sz w:val="20"/>
          <w:szCs w:val="20"/>
        </w:rPr>
        <w:tab/>
        <w:t xml:space="preserve"> 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kern w:val="28"/>
          <w:sz w:val="20"/>
          <w:szCs w:val="20"/>
        </w:rPr>
      </w:pPr>
      <w:r w:rsidRPr="001479CC">
        <w:rPr>
          <w:rFonts w:ascii="Times New Roman" w:hAnsi="Times New Roman"/>
          <w:i/>
          <w:kern w:val="28"/>
          <w:sz w:val="20"/>
          <w:szCs w:val="20"/>
        </w:rPr>
        <w:t>3 years college credit</w:t>
      </w: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  <w:u w:val="single"/>
        </w:rPr>
      </w:pPr>
    </w:p>
    <w:p w:rsidR="00767CC6" w:rsidRPr="001479CC" w:rsidRDefault="00767CC6" w:rsidP="001479CC">
      <w:pPr>
        <w:widowControl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iCs/>
          <w:kern w:val="28"/>
          <w:sz w:val="20"/>
          <w:szCs w:val="20"/>
          <w:u w:val="single"/>
        </w:rPr>
      </w:pPr>
      <w:r w:rsidRPr="001479CC">
        <w:rPr>
          <w:rFonts w:ascii="Times New Roman" w:hAnsi="Times New Roman"/>
          <w:b/>
          <w:bCs/>
          <w:iCs/>
          <w:kern w:val="28"/>
          <w:sz w:val="20"/>
          <w:szCs w:val="20"/>
          <w:u w:val="single"/>
        </w:rPr>
        <w:t>ADDITIONAL SKILLS:</w:t>
      </w:r>
    </w:p>
    <w:p w:rsidR="00767CC6" w:rsidRPr="001479CC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Proficient in Microsoft Office including but not limited to Word, Excel, Outlook, etc.</w:t>
      </w:r>
    </w:p>
    <w:p w:rsidR="00767CC6" w:rsidRPr="001479CC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Project Management, e</w:t>
      </w:r>
      <w:smartTag w:uri="urn:schemas-microsoft-com:office:smarttags" w:element="PersonName">
        <w:r w:rsidRPr="001479CC">
          <w:rPr>
            <w:rFonts w:ascii="Times New Roman" w:hAnsi="Times New Roman"/>
            <w:kern w:val="28"/>
            <w:sz w:val="20"/>
            <w:szCs w:val="20"/>
          </w:rPr>
          <w:t>special</w:t>
        </w:r>
      </w:smartTag>
      <w:r w:rsidRPr="001479CC">
        <w:rPr>
          <w:rFonts w:ascii="Times New Roman" w:hAnsi="Times New Roman"/>
          <w:kern w:val="28"/>
          <w:sz w:val="20"/>
          <w:szCs w:val="20"/>
        </w:rPr>
        <w:t>ly for Workflow Improvement</w:t>
      </w:r>
    </w:p>
    <w:p w:rsidR="00767CC6" w:rsidRPr="001479CC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Change Management for Teams</w:t>
      </w:r>
    </w:p>
    <w:p w:rsidR="00767CC6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 w:rsidRPr="001479CC">
        <w:rPr>
          <w:rFonts w:ascii="Times New Roman" w:hAnsi="Times New Roman"/>
          <w:kern w:val="28"/>
          <w:sz w:val="20"/>
          <w:szCs w:val="20"/>
        </w:rPr>
        <w:t>Improving  and Implementing Customer Service Protocols</w:t>
      </w:r>
    </w:p>
    <w:p w:rsidR="00767CC6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Regulation 60 and Replacement Protocol</w:t>
      </w:r>
    </w:p>
    <w:p w:rsidR="00767CC6" w:rsidRDefault="00767CC6" w:rsidP="00DD227D">
      <w:pPr>
        <w:widowControl w:val="0"/>
        <w:numPr>
          <w:ilvl w:val="0"/>
          <w:numId w:val="2"/>
        </w:numPr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28"/>
          <w:sz w:val="20"/>
          <w:szCs w:val="20"/>
        </w:rPr>
      </w:pPr>
      <w:r>
        <w:rPr>
          <w:rFonts w:ascii="Times New Roman" w:hAnsi="Times New Roman"/>
          <w:kern w:val="28"/>
          <w:sz w:val="20"/>
          <w:szCs w:val="20"/>
        </w:rPr>
        <w:t>Implemented Platform Conversion for Records Migration</w:t>
      </w:r>
    </w:p>
    <w:p w:rsidR="00767CC6" w:rsidRPr="00DD227D" w:rsidRDefault="00767CC6" w:rsidP="00DD227D">
      <w:pPr>
        <w:widowControl w:val="0"/>
        <w:tabs>
          <w:tab w:val="left" w:pos="1980"/>
        </w:tabs>
        <w:overflowPunct w:val="0"/>
        <w:autoSpaceDE w:val="0"/>
        <w:autoSpaceDN w:val="0"/>
        <w:adjustRightInd w:val="0"/>
        <w:spacing w:after="0" w:line="240" w:lineRule="auto"/>
        <w:ind w:left="532"/>
        <w:rPr>
          <w:rFonts w:ascii="Times New Roman" w:hAnsi="Times New Roman"/>
          <w:kern w:val="28"/>
          <w:sz w:val="20"/>
          <w:szCs w:val="20"/>
        </w:rPr>
      </w:pPr>
    </w:p>
    <w:sectPr w:rsidR="00767CC6" w:rsidRPr="00DD227D" w:rsidSect="00826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62F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50267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E4871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B4DE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E6C6CF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22940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E8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A0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164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8D88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1">
    <w:nsid w:val="163C2BCC"/>
    <w:multiLevelType w:val="hybridMultilevel"/>
    <w:tmpl w:val="E3C4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8B546E"/>
    <w:multiLevelType w:val="hybridMultilevel"/>
    <w:tmpl w:val="87ECE91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>
    <w:nsid w:val="27965898"/>
    <w:multiLevelType w:val="hybridMultilevel"/>
    <w:tmpl w:val="15F6D86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2C3C24D1"/>
    <w:multiLevelType w:val="hybridMultilevel"/>
    <w:tmpl w:val="46CA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0D725F"/>
    <w:multiLevelType w:val="hybridMultilevel"/>
    <w:tmpl w:val="0374B6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937587"/>
    <w:multiLevelType w:val="hybridMultilevel"/>
    <w:tmpl w:val="324C0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E358CC"/>
    <w:multiLevelType w:val="hybridMultilevel"/>
    <w:tmpl w:val="13B6B318"/>
    <w:lvl w:ilvl="0" w:tplc="04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8">
    <w:nsid w:val="4CB177E0"/>
    <w:multiLevelType w:val="hybridMultilevel"/>
    <w:tmpl w:val="32E60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EB38AC"/>
    <w:multiLevelType w:val="hybridMultilevel"/>
    <w:tmpl w:val="BC24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FF2713"/>
    <w:multiLevelType w:val="hybridMultilevel"/>
    <w:tmpl w:val="A5B8F86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1">
    <w:nsid w:val="5B7D208C"/>
    <w:multiLevelType w:val="hybridMultilevel"/>
    <w:tmpl w:val="9F7A7AE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2">
    <w:nsid w:val="7B9C6EFF"/>
    <w:multiLevelType w:val="hybridMultilevel"/>
    <w:tmpl w:val="45A407D6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20"/>
  </w:num>
  <w:num w:numId="5">
    <w:abstractNumId w:val="21"/>
  </w:num>
  <w:num w:numId="6">
    <w:abstractNumId w:val="22"/>
  </w:num>
  <w:num w:numId="7">
    <w:abstractNumId w:val="15"/>
  </w:num>
  <w:num w:numId="8">
    <w:abstractNumId w:val="16"/>
  </w:num>
  <w:num w:numId="9">
    <w:abstractNumId w:val="18"/>
  </w:num>
  <w:num w:numId="10">
    <w:abstractNumId w:val="13"/>
  </w:num>
  <w:num w:numId="11">
    <w:abstractNumId w:val="19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attachedTemplate r:id="rId1"/>
  <w:defaultTabStop w:val="14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5615"/>
    <w:rsid w:val="00015597"/>
    <w:rsid w:val="00044B09"/>
    <w:rsid w:val="00087F42"/>
    <w:rsid w:val="001479CC"/>
    <w:rsid w:val="00152C9F"/>
    <w:rsid w:val="00196ECD"/>
    <w:rsid w:val="001E71DD"/>
    <w:rsid w:val="002054B1"/>
    <w:rsid w:val="0021063C"/>
    <w:rsid w:val="00267F36"/>
    <w:rsid w:val="002B719C"/>
    <w:rsid w:val="002C0DDA"/>
    <w:rsid w:val="002F274B"/>
    <w:rsid w:val="0031722C"/>
    <w:rsid w:val="003F4DD4"/>
    <w:rsid w:val="00466295"/>
    <w:rsid w:val="004752C0"/>
    <w:rsid w:val="004C6C1C"/>
    <w:rsid w:val="004E5DE6"/>
    <w:rsid w:val="00521DE4"/>
    <w:rsid w:val="00594961"/>
    <w:rsid w:val="005D6284"/>
    <w:rsid w:val="00603B9B"/>
    <w:rsid w:val="00615DFA"/>
    <w:rsid w:val="00632995"/>
    <w:rsid w:val="0072318D"/>
    <w:rsid w:val="00767CC6"/>
    <w:rsid w:val="008269D1"/>
    <w:rsid w:val="00855615"/>
    <w:rsid w:val="008B2854"/>
    <w:rsid w:val="008D6256"/>
    <w:rsid w:val="008F6C05"/>
    <w:rsid w:val="00994FA3"/>
    <w:rsid w:val="009F73C5"/>
    <w:rsid w:val="00A70A4D"/>
    <w:rsid w:val="00AA7433"/>
    <w:rsid w:val="00B03F31"/>
    <w:rsid w:val="00B14784"/>
    <w:rsid w:val="00B24001"/>
    <w:rsid w:val="00B81A23"/>
    <w:rsid w:val="00BA62D4"/>
    <w:rsid w:val="00DD227D"/>
    <w:rsid w:val="00DE6683"/>
    <w:rsid w:val="00E40F0D"/>
    <w:rsid w:val="00F12976"/>
    <w:rsid w:val="00FA489D"/>
    <w:rsid w:val="00FB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E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299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267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67F36"/>
    <w:rPr>
      <w:rFonts w:ascii="Tahoma" w:hAnsi="Tahoma" w:cs="Tahoma"/>
      <w:sz w:val="16"/>
      <w:szCs w:val="16"/>
    </w:rPr>
  </w:style>
  <w:style w:type="paragraph" w:customStyle="1" w:styleId="JobTitle">
    <w:name w:val="Job Title"/>
    <w:next w:val="Normal"/>
    <w:uiPriority w:val="99"/>
    <w:rsid w:val="00466295"/>
    <w:pPr>
      <w:spacing w:before="40" w:after="40" w:line="220" w:lineRule="atLeast"/>
    </w:pPr>
    <w:rPr>
      <w:rFonts w:ascii="Garamond" w:hAnsi="Garamond"/>
      <w:i/>
      <w:spacing w:val="5"/>
      <w:sz w:val="23"/>
      <w:szCs w:val="20"/>
    </w:rPr>
  </w:style>
  <w:style w:type="paragraph" w:customStyle="1" w:styleId="Achievement">
    <w:name w:val="Achievement"/>
    <w:basedOn w:val="BodyText"/>
    <w:uiPriority w:val="99"/>
    <w:rsid w:val="002B719C"/>
    <w:pPr>
      <w:numPr>
        <w:numId w:val="23"/>
      </w:numPr>
      <w:spacing w:after="60" w:line="240" w:lineRule="atLeast"/>
      <w:jc w:val="both"/>
    </w:pPr>
    <w:rPr>
      <w:rFonts w:ascii="Garamond" w:hAnsi="Garamond"/>
      <w:szCs w:val="20"/>
    </w:rPr>
  </w:style>
  <w:style w:type="paragraph" w:styleId="BodyText">
    <w:name w:val="Body Text"/>
    <w:basedOn w:val="Normal"/>
    <w:link w:val="BodyTextChar"/>
    <w:uiPriority w:val="99"/>
    <w:rsid w:val="002B71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ttier\AppData\Roaming\Microsoft\Templates\TP03000308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TP030003088.dotx</Template>
  <TotalTime>180</TotalTime>
  <Pages>3</Pages>
  <Words>526</Words>
  <Characters>2999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Smith</dc:title>
  <dc:subject/>
  <dc:creator>tmadmin</dc:creator>
  <cp:keywords/>
  <dc:description/>
  <cp:lastModifiedBy>Zoshse</cp:lastModifiedBy>
  <cp:revision>15</cp:revision>
  <cp:lastPrinted>2008-06-29T01:55:00Z</cp:lastPrinted>
  <dcterms:created xsi:type="dcterms:W3CDTF">2012-10-14T19:14:00Z</dcterms:created>
  <dcterms:modified xsi:type="dcterms:W3CDTF">2012-10-14T22:33:00Z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TC300030889990</vt:lpwstr>
  </property>
</Properties>
</file>