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F3C92" w14:textId="77777777" w:rsidR="008C503B" w:rsidRDefault="00BE4B14">
      <w:pPr>
        <w:pStyle w:val="Heading1"/>
      </w:pPr>
      <w:r>
        <w:t>Objective</w:t>
      </w:r>
    </w:p>
    <w:sdt>
      <w:sdtPr>
        <w:id w:val="9459735"/>
        <w:placeholder>
          <w:docPart w:val="7C80BC009B52CF47BB74004D0C3795E3"/>
        </w:placeholder>
      </w:sdtPr>
      <w:sdtContent>
        <w:p w14:paraId="11D355E1" w14:textId="77777777" w:rsidR="008C503B" w:rsidRDefault="00A160A4">
          <w:pPr>
            <w:pStyle w:val="BodyText"/>
          </w:pPr>
          <w:r>
            <w:t xml:space="preserve">To obtain a position in which I can se my skills and previews experience to assist and provide care for the patients. </w:t>
          </w:r>
        </w:p>
      </w:sdtContent>
    </w:sdt>
    <w:p w14:paraId="73924BFD" w14:textId="77777777" w:rsidR="008C503B" w:rsidRDefault="00BE4B14">
      <w:pPr>
        <w:pStyle w:val="Heading1"/>
      </w:pPr>
      <w:r>
        <w:t>Experience</w:t>
      </w:r>
    </w:p>
    <w:p w14:paraId="4E7A230B" w14:textId="77777777" w:rsidR="008C503B" w:rsidRDefault="00A160A4">
      <w:pPr>
        <w:pStyle w:val="Heading2"/>
      </w:pPr>
      <w:sdt>
        <w:sdtPr>
          <w:id w:val="9459739"/>
          <w:placeholder>
            <w:docPart w:val="2A2C6932219BC442B7E49E7E83CABD89"/>
          </w:placeholder>
        </w:sdtPr>
        <w:sdtContent>
          <w:r>
            <w:t>Emeritus at Alameda PKWY</w:t>
          </w:r>
        </w:sdtContent>
      </w:sdt>
      <w:r w:rsidR="00BE4B14">
        <w:tab/>
      </w:r>
      <w:r w:rsidR="000F04FB">
        <w:t>November, 2010</w:t>
      </w:r>
      <w:r>
        <w:t xml:space="preserve"> to June, 2012</w:t>
      </w:r>
      <w:r>
        <w:br/>
        <w:t>Lakewood, Colorado</w:t>
      </w:r>
    </w:p>
    <w:sdt>
      <w:sdtPr>
        <w:id w:val="9459741"/>
        <w:placeholder>
          <w:docPart w:val="84E05B2B8EDF544DA2CDF269F1A38692"/>
        </w:placeholder>
      </w:sdtPr>
      <w:sdtContent>
        <w:p w14:paraId="3E9F39D5" w14:textId="77777777" w:rsidR="008C503B" w:rsidRDefault="000F04FB" w:rsidP="001E138D">
          <w:pPr>
            <w:pStyle w:val="ListBullet"/>
            <w:numPr>
              <w:ilvl w:val="0"/>
              <w:numId w:val="11"/>
            </w:numPr>
          </w:pPr>
          <w:r>
            <w:t xml:space="preserve">CNA </w:t>
          </w:r>
          <w:r w:rsidR="00A160A4">
            <w:t xml:space="preserve">on the Rehab/LTC </w:t>
          </w:r>
          <w:r>
            <w:t>Unit</w:t>
          </w:r>
          <w:r w:rsidR="00A160A4">
            <w:t xml:space="preserve"> provided personal care and maintained a therapy plan for the patients. </w:t>
          </w:r>
        </w:p>
      </w:sdtContent>
    </w:sdt>
    <w:sdt>
      <w:sdtPr>
        <w:id w:val="9459744"/>
        <w:placeholder>
          <w:docPart w:val="CCDF35FDEE6AB84A9584AA42D89A7C68"/>
        </w:placeholder>
      </w:sdtPr>
      <w:sdtEndPr>
        <w:rPr>
          <w:rFonts w:asciiTheme="minorHAnsi" w:eastAsiaTheme="minorEastAsia" w:hAnsiTheme="minorHAnsi" w:cstheme="minorBidi"/>
          <w:b w:val="0"/>
          <w:bCs w:val="0"/>
          <w:color w:val="auto"/>
          <w:szCs w:val="22"/>
        </w:rPr>
      </w:sdtEndPr>
      <w:sdtContent>
        <w:p w14:paraId="7D7A7C3D" w14:textId="77777777" w:rsidR="000F04FB" w:rsidRDefault="000F04FB" w:rsidP="000F04FB">
          <w:pPr>
            <w:pStyle w:val="Heading2"/>
          </w:pPr>
          <w:sdt>
            <w:sdtPr>
              <w:id w:val="1761100202"/>
              <w:placeholder>
                <w:docPart w:val="B1967F514AB1DA478507F8BDFE8BC248"/>
              </w:placeholder>
            </w:sdtPr>
            <w:sdtContent>
              <w:r>
                <w:t>All the Comfort of Home</w:t>
              </w:r>
            </w:sdtContent>
          </w:sdt>
          <w:r>
            <w:tab/>
            <w:t>June, 2010 to April, 2011</w:t>
          </w:r>
          <w:r>
            <w:br/>
            <w:t>Denver, Colorado</w:t>
          </w:r>
        </w:p>
        <w:sdt>
          <w:sdtPr>
            <w:id w:val="1932010111"/>
            <w:placeholder>
              <w:docPart w:val="7AF64378CCF1264C929B45CC40ECAC47"/>
            </w:placeholder>
          </w:sdtPr>
          <w:sdtContent>
            <w:p w14:paraId="5EFD2486" w14:textId="77777777" w:rsidR="000F04FB" w:rsidRDefault="000F04FB" w:rsidP="001E138D">
              <w:pPr>
                <w:pStyle w:val="ListBullet"/>
                <w:numPr>
                  <w:ilvl w:val="0"/>
                  <w:numId w:val="11"/>
                </w:numPr>
              </w:pPr>
              <w:r>
                <w:t>PCP provided personal care to private clients</w:t>
              </w:r>
            </w:p>
          </w:sdtContent>
        </w:sdt>
      </w:sdtContent>
    </w:sdt>
    <w:p w14:paraId="306F05F7" w14:textId="77777777" w:rsidR="008C503B" w:rsidRDefault="000F04FB">
      <w:pPr>
        <w:pStyle w:val="Heading2"/>
      </w:pPr>
      <w:r>
        <w:t xml:space="preserve">Sunrise Senior Living </w:t>
      </w:r>
      <w:r w:rsidR="00BE4B14">
        <w:tab/>
      </w:r>
      <w:r>
        <w:t>March, 2010 to October 2010</w:t>
      </w:r>
      <w:r>
        <w:br/>
        <w:t>Lakewood, Colorado</w:t>
      </w:r>
    </w:p>
    <w:sdt>
      <w:sdtPr>
        <w:id w:val="9459797"/>
        <w:placeholder>
          <w:docPart w:val="94F3CF881AA6AC4799504EBE1B3F499E"/>
        </w:placeholder>
      </w:sdtPr>
      <w:sdtContent>
        <w:p w14:paraId="2E44B40A" w14:textId="77777777" w:rsidR="000F04FB" w:rsidRDefault="000F04FB" w:rsidP="001E138D">
          <w:pPr>
            <w:pStyle w:val="ListBullet"/>
            <w:numPr>
              <w:ilvl w:val="0"/>
              <w:numId w:val="11"/>
            </w:numPr>
          </w:pPr>
          <w:r>
            <w:t>CNA on the Rehab/LTC Unit provided personal care and maintained a therapy plan for the patients.</w:t>
          </w:r>
        </w:p>
        <w:p w14:paraId="1CBBBF46" w14:textId="77777777" w:rsidR="000F04FB" w:rsidRDefault="000F04FB" w:rsidP="000F04FB">
          <w:pPr>
            <w:pStyle w:val="Heading2"/>
          </w:pPr>
          <w:sdt>
            <w:sdtPr>
              <w:id w:val="806128819"/>
              <w:placeholder>
                <w:docPart w:val="8672D6A2857C034B881588841E3FF9E6"/>
              </w:placeholder>
            </w:sdtPr>
            <w:sdtContent>
              <w:r>
                <w:t>The Homestead Assisted Living Center</w:t>
              </w:r>
            </w:sdtContent>
          </w:sdt>
          <w:r>
            <w:tab/>
            <w:t>October, 2008 to March, 2010</w:t>
          </w:r>
          <w:r>
            <w:br/>
            <w:t>Lakewood, Colorado</w:t>
          </w:r>
        </w:p>
        <w:sdt>
          <w:sdtPr>
            <w:id w:val="81658716"/>
            <w:placeholder>
              <w:docPart w:val="9E0E51AD5AD65043B212323B9FE6C0AC"/>
            </w:placeholder>
          </w:sdtPr>
          <w:sdtContent>
            <w:p w14:paraId="69A59986" w14:textId="77777777" w:rsidR="000F04FB" w:rsidRDefault="000F04FB" w:rsidP="001E138D">
              <w:pPr>
                <w:pStyle w:val="ListBullet"/>
                <w:numPr>
                  <w:ilvl w:val="0"/>
                  <w:numId w:val="11"/>
                </w:numPr>
              </w:pPr>
              <w:r>
                <w:t>CNA, assisted with dispensing medications and laun</w:t>
              </w:r>
              <w:r w:rsidR="004333AF">
                <w:t xml:space="preserve">dry. Personal care of patients and helped in motivating patients to be independent. </w:t>
              </w:r>
            </w:p>
          </w:sdtContent>
        </w:sdt>
        <w:p w14:paraId="10FF9342" w14:textId="77777777" w:rsidR="004333AF" w:rsidRDefault="004333AF" w:rsidP="004333AF">
          <w:pPr>
            <w:pStyle w:val="Heading2"/>
          </w:pPr>
          <w:sdt>
            <w:sdtPr>
              <w:id w:val="856849380"/>
              <w:placeholder>
                <w:docPart w:val="2BD972A5C148244ABAD976E521B4E199"/>
              </w:placeholder>
            </w:sdtPr>
            <w:sdtContent>
              <w:r>
                <w:t>Campo Behavioral Health</w:t>
              </w:r>
            </w:sdtContent>
          </w:sdt>
          <w:r>
            <w:tab/>
            <w:t>June, 2002 to July, 2008</w:t>
          </w:r>
          <w:r>
            <w:br/>
            <w:t>Las Cruces, New Mexico</w:t>
          </w:r>
        </w:p>
        <w:sdt>
          <w:sdtPr>
            <w:id w:val="1133141760"/>
            <w:placeholder>
              <w:docPart w:val="0C2BCCAC77873647996B8DD8159AA4AA"/>
            </w:placeholder>
          </w:sdtPr>
          <w:sdtContent>
            <w:p w14:paraId="37C0FBD5" w14:textId="77777777" w:rsidR="004333AF" w:rsidRDefault="004333AF" w:rsidP="001E138D">
              <w:pPr>
                <w:pStyle w:val="ListBullet"/>
                <w:numPr>
                  <w:ilvl w:val="0"/>
                  <w:numId w:val="11"/>
                </w:numPr>
              </w:pPr>
              <w:r>
                <w:t xml:space="preserve">Direct care staff, assisted with medication and transportation of patients. </w:t>
              </w:r>
            </w:p>
          </w:sdtContent>
        </w:sdt>
        <w:p w14:paraId="0189DE58" w14:textId="77777777" w:rsidR="008C503B" w:rsidRDefault="00A160A4" w:rsidP="000F04FB">
          <w:pPr>
            <w:pStyle w:val="ListBullet"/>
            <w:numPr>
              <w:ilvl w:val="0"/>
              <w:numId w:val="0"/>
            </w:numPr>
          </w:pPr>
        </w:p>
      </w:sdtContent>
    </w:sdt>
    <w:p w14:paraId="21237FC8" w14:textId="77777777" w:rsidR="001E138D" w:rsidRDefault="00BE4B14" w:rsidP="001E138D">
      <w:pPr>
        <w:pStyle w:val="Heading1"/>
      </w:pPr>
      <w:r>
        <w:t>Education</w:t>
      </w:r>
    </w:p>
    <w:p w14:paraId="69E9DCC5" w14:textId="77777777" w:rsidR="001E138D" w:rsidRPr="001E138D" w:rsidRDefault="001E138D" w:rsidP="001E138D">
      <w:pPr>
        <w:pStyle w:val="Heading2"/>
      </w:pPr>
      <w:sdt>
        <w:sdtPr>
          <w:id w:val="-1587069648"/>
          <w:placeholder>
            <w:docPart w:val="A63B060B72A85549B8AAA3DA269A34DC"/>
          </w:placeholder>
        </w:sdtPr>
        <w:sdtContent>
          <w:r>
            <w:t xml:space="preserve">C.N.A </w:t>
          </w:r>
        </w:sdtContent>
      </w:sdt>
      <w:r>
        <w:tab/>
      </w:r>
      <w:r>
        <w:t>September</w:t>
      </w:r>
      <w:r>
        <w:t>, 2009</w:t>
      </w:r>
      <w:r>
        <w:tab/>
      </w:r>
      <w:r>
        <w:tab/>
      </w:r>
      <w:r>
        <w:tab/>
      </w:r>
      <w:r>
        <w:tab/>
      </w:r>
      <w:r>
        <w:tab/>
      </w:r>
      <w:r>
        <w:br/>
        <w:t>Colorado Department of Health, Denver</w:t>
      </w:r>
    </w:p>
    <w:p w14:paraId="4BC750FD" w14:textId="77777777" w:rsidR="008C503B" w:rsidRDefault="00A160A4" w:rsidP="00A160A4">
      <w:pPr>
        <w:pStyle w:val="Heading2"/>
      </w:pPr>
      <w:sdt>
        <w:sdtPr>
          <w:id w:val="9459752"/>
          <w:placeholder>
            <w:docPart w:val="8AAFC6AD019000469CDF339B45DA0575"/>
          </w:placeholder>
        </w:sdtPr>
        <w:sdtContent>
          <w:r>
            <w:t>Q.M.A.P. Certification Training</w:t>
          </w:r>
        </w:sdtContent>
      </w:sdt>
      <w:r w:rsidR="00BE4B14">
        <w:tab/>
      </w:r>
      <w:r>
        <w:t>March, 2009</w:t>
      </w:r>
      <w:r>
        <w:tab/>
      </w:r>
      <w:r>
        <w:tab/>
      </w:r>
      <w:r>
        <w:tab/>
      </w:r>
      <w:r>
        <w:tab/>
      </w:r>
      <w:r>
        <w:tab/>
      </w:r>
      <w:r>
        <w:br/>
        <w:t>Colorado Department of Health, Denver</w:t>
      </w:r>
    </w:p>
    <w:p w14:paraId="387ACCC8" w14:textId="77777777" w:rsidR="001E138D" w:rsidRDefault="001E138D" w:rsidP="001E138D">
      <w:pPr>
        <w:pStyle w:val="Heading2"/>
      </w:pPr>
      <w:sdt>
        <w:sdtPr>
          <w:id w:val="9459748"/>
          <w:placeholder>
            <w:docPart w:val="66F05540D0EC344D92C63323569FCB28"/>
          </w:placeholder>
        </w:sdtPr>
        <w:sdtContent>
          <w:r>
            <w:t>Ann Rose School of Nursing Arts</w:t>
          </w:r>
        </w:sdtContent>
      </w:sdt>
      <w:r>
        <w:tab/>
        <w:t>2009</w:t>
      </w:r>
      <w:r>
        <w:br/>
      </w:r>
      <w:r>
        <w:t>Westminster, Colorado</w:t>
      </w:r>
    </w:p>
    <w:p w14:paraId="5A0EEA73" w14:textId="77777777" w:rsidR="00A160A4" w:rsidRPr="00A160A4" w:rsidRDefault="00A160A4" w:rsidP="00A160A4">
      <w:pPr>
        <w:pStyle w:val="BodyText"/>
      </w:pPr>
    </w:p>
    <w:p w14:paraId="094516CC" w14:textId="77777777" w:rsidR="008C503B" w:rsidRDefault="004333AF">
      <w:pPr>
        <w:pStyle w:val="Heading1"/>
      </w:pPr>
      <w:r>
        <w:t>Summary of Qualifications</w:t>
      </w:r>
    </w:p>
    <w:sdt>
      <w:sdtPr>
        <w:id w:val="9459754"/>
        <w:placeholder>
          <w:docPart w:val="4EFF36E493C90C40B3871C528168C50D"/>
        </w:placeholder>
      </w:sdtPr>
      <w:sdtContent>
        <w:p w14:paraId="3A883B7E" w14:textId="77777777" w:rsidR="008C503B" w:rsidRDefault="004333AF">
          <w:pPr>
            <w:pStyle w:val="BodyText"/>
          </w:pPr>
          <w:r>
            <w:t xml:space="preserve">Have completed multiple courses with the Department of Health/Long Term Services Division in Las Cruces, New Mexico, for personal care techniques, assisting with medication delivery, programs for caring and dealing </w:t>
          </w:r>
          <w:r>
            <w:lastRenderedPageBreak/>
            <w:t xml:space="preserve">with the elderly, mental and physically disable patients. </w:t>
          </w:r>
          <w:r w:rsidR="001E138D">
            <w:t xml:space="preserve">Have a CPR/AED certification from the international CPR Institute. </w:t>
          </w:r>
          <w:r>
            <w:t>With all previous experience,</w:t>
          </w:r>
          <w:r w:rsidR="001E138D">
            <w:t xml:space="preserve"> I</w:t>
          </w:r>
          <w:r>
            <w:t xml:space="preserve"> have developed </w:t>
          </w:r>
          <w:r w:rsidR="001E138D">
            <w:t xml:space="preserve">the </w:t>
          </w:r>
          <w:r>
            <w:t>ability to work in a fast paced atmosphere with excellent customer service skills.</w:t>
          </w:r>
          <w:r w:rsidR="001E138D">
            <w:br/>
          </w:r>
          <w:r>
            <w:t xml:space="preserve">Bilingual, can write, speak and read English and Spanish. </w:t>
          </w:r>
        </w:p>
      </w:sdtContent>
    </w:sdt>
    <w:p w14:paraId="175F3122" w14:textId="77777777" w:rsidR="001F1E80" w:rsidRDefault="001F1E80" w:rsidP="001F1E80">
      <w:pPr>
        <w:pStyle w:val="Heading1"/>
      </w:pPr>
      <w:r>
        <w:t>References</w:t>
      </w:r>
    </w:p>
    <w:sdt>
      <w:sdtPr>
        <w:id w:val="-2139255878"/>
        <w:placeholder>
          <w:docPart w:val="A042ED7D1C9BC2408176821F041B007F"/>
        </w:placeholder>
      </w:sdtPr>
      <w:sdtContent>
        <w:p w14:paraId="39ECAF75" w14:textId="77777777" w:rsidR="001F1E80" w:rsidRDefault="001F1E80" w:rsidP="001F1E80">
          <w:pPr>
            <w:pStyle w:val="BodyText"/>
          </w:pPr>
          <w:r>
            <w:t>Available upon request</w:t>
          </w:r>
        </w:p>
        <w:bookmarkStart w:id="0" w:name="_GoBack" w:displacedByCustomXml="next"/>
        <w:bookmarkEnd w:id="0" w:displacedByCustomXml="next"/>
      </w:sdtContent>
    </w:sdt>
    <w:p w14:paraId="4813E7A2" w14:textId="77777777"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8E399" w14:textId="77777777" w:rsidR="004333AF" w:rsidRDefault="004333AF">
      <w:pPr>
        <w:spacing w:line="240" w:lineRule="auto"/>
      </w:pPr>
      <w:r>
        <w:separator/>
      </w:r>
    </w:p>
  </w:endnote>
  <w:endnote w:type="continuationSeparator" w:id="0">
    <w:p w14:paraId="0814D8B3" w14:textId="77777777" w:rsidR="004333AF" w:rsidRDefault="00433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9FA4F" w14:textId="77777777" w:rsidR="004333AF" w:rsidRDefault="004333AF">
      <w:pPr>
        <w:spacing w:line="240" w:lineRule="auto"/>
      </w:pPr>
      <w:r>
        <w:separator/>
      </w:r>
    </w:p>
  </w:footnote>
  <w:footnote w:type="continuationSeparator" w:id="0">
    <w:p w14:paraId="52387136" w14:textId="77777777" w:rsidR="004333AF" w:rsidRDefault="004333A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235A5" w14:textId="77777777" w:rsidR="004333AF" w:rsidRDefault="004333AF">
    <w:pPr>
      <w:pStyle w:val="Header"/>
    </w:pPr>
    <w:r>
      <w:t xml:space="preserve">Page </w:t>
    </w:r>
    <w:r>
      <w:fldChar w:fldCharType="begin"/>
    </w:r>
    <w:r>
      <w:instrText xml:space="preserve"> page </w:instrText>
    </w:r>
    <w:r>
      <w:fldChar w:fldCharType="separate"/>
    </w:r>
    <w:r w:rsidR="001F1E80">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7002" w14:textId="77777777" w:rsidR="004333AF" w:rsidRDefault="004333AF" w:rsidP="00A160A4">
    <w:pPr>
      <w:pStyle w:val="Title"/>
      <w:jc w:val="center"/>
    </w:pPr>
    <w:r>
      <w:t xml:space="preserve">Guadalupe </w:t>
    </w:r>
    <w:proofErr w:type="spellStart"/>
    <w:r>
      <w:t>Monge</w:t>
    </w:r>
    <w:proofErr w:type="spellEnd"/>
  </w:p>
  <w:p w14:paraId="0A77E568" w14:textId="77777777" w:rsidR="004333AF" w:rsidRDefault="004333AF" w:rsidP="00A160A4">
    <w:pPr>
      <w:pStyle w:val="ContactDetails"/>
      <w:jc w:val="center"/>
    </w:pPr>
    <w:r>
      <w:t>608 Stuart Street Denver, CO 80204</w:t>
    </w:r>
    <w:r>
      <w:br/>
      <w:t>Phone: (303) 919-3812 E-Mail: glupe1961@gmail.com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7611CDE"/>
    <w:multiLevelType w:val="hybridMultilevel"/>
    <w:tmpl w:val="2C40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160A4"/>
    <w:rsid w:val="000F04FB"/>
    <w:rsid w:val="00146310"/>
    <w:rsid w:val="001A3DF0"/>
    <w:rsid w:val="001E138D"/>
    <w:rsid w:val="001F1E80"/>
    <w:rsid w:val="00361852"/>
    <w:rsid w:val="004333AF"/>
    <w:rsid w:val="00635811"/>
    <w:rsid w:val="008C503B"/>
    <w:rsid w:val="008E0DDF"/>
    <w:rsid w:val="009448D8"/>
    <w:rsid w:val="00995EAB"/>
    <w:rsid w:val="00A160A4"/>
    <w:rsid w:val="00BE4B14"/>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1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ntitle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80BC009B52CF47BB74004D0C3795E3"/>
        <w:category>
          <w:name w:val="General"/>
          <w:gallery w:val="placeholder"/>
        </w:category>
        <w:types>
          <w:type w:val="bbPlcHdr"/>
        </w:types>
        <w:behaviors>
          <w:behavior w:val="content"/>
        </w:behaviors>
        <w:guid w:val="{6BFAB0D0-B5BE-9E47-845F-F1AD3BC3CCB7}"/>
      </w:docPartPr>
      <w:docPartBody>
        <w:p w:rsidR="00BA131B" w:rsidRDefault="00BA131B">
          <w:pPr>
            <w:pStyle w:val="7C80BC009B52CF47BB74004D0C3795E3"/>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2A2C6932219BC442B7E49E7E83CABD89"/>
        <w:category>
          <w:name w:val="General"/>
          <w:gallery w:val="placeholder"/>
        </w:category>
        <w:types>
          <w:type w:val="bbPlcHdr"/>
        </w:types>
        <w:behaviors>
          <w:behavior w:val="content"/>
        </w:behaviors>
        <w:guid w:val="{C46A18E6-8CEE-CA4D-8D1D-72C279C8E6C3}"/>
      </w:docPartPr>
      <w:docPartBody>
        <w:p w:rsidR="00BA131B" w:rsidRDefault="00BA131B">
          <w:pPr>
            <w:pStyle w:val="2A2C6932219BC442B7E49E7E83CABD89"/>
          </w:pPr>
          <w:r>
            <w:t>Lorem ipsum dolor</w:t>
          </w:r>
        </w:p>
      </w:docPartBody>
    </w:docPart>
    <w:docPart>
      <w:docPartPr>
        <w:name w:val="84E05B2B8EDF544DA2CDF269F1A38692"/>
        <w:category>
          <w:name w:val="General"/>
          <w:gallery w:val="placeholder"/>
        </w:category>
        <w:types>
          <w:type w:val="bbPlcHdr"/>
        </w:types>
        <w:behaviors>
          <w:behavior w:val="content"/>
        </w:behaviors>
        <w:guid w:val="{E19B97EB-1AD8-7244-AC49-E44500EEF525}"/>
      </w:docPartPr>
      <w:docPartBody>
        <w:p w:rsidR="00BA131B" w:rsidRDefault="00BA131B">
          <w:pPr>
            <w:pStyle w:val="ListBullet"/>
          </w:pPr>
          <w:r>
            <w:t>Etiam cursus suscipit enim. Nulla facilisi. Integer eleifend diam eu diam. Donec dapibus enim sollicitudin nulla. Nam hendrerit. Nunc id nisi. Curabitur sed neque. Pellentesque placerat consequat pede.</w:t>
          </w:r>
        </w:p>
        <w:p w:rsidR="00BA131B" w:rsidRDefault="00BA131B">
          <w:pPr>
            <w:pStyle w:val="ListBullet"/>
          </w:pPr>
          <w:r>
            <w:t>Nullam dapibus elementum metus. Aenean libero sem, commodo euismod, imperdiet et, molestie vel, neque. Duis nec sapien eu pede consectetuer placerat.</w:t>
          </w:r>
        </w:p>
        <w:p w:rsidR="00BA131B" w:rsidRDefault="00BA131B">
          <w:pPr>
            <w:pStyle w:val="84E05B2B8EDF544DA2CDF269F1A38692"/>
          </w:pPr>
          <w:r>
            <w:t>Pellentesque interdum, tellus non consectetuer mattis, lectus eros volutpat nunc, auctor nonummy nulla lectus nec tellus. Aliquam hendrerit lorem vulputate turpis.</w:t>
          </w:r>
        </w:p>
      </w:docPartBody>
    </w:docPart>
    <w:docPart>
      <w:docPartPr>
        <w:name w:val="CCDF35FDEE6AB84A9584AA42D89A7C68"/>
        <w:category>
          <w:name w:val="General"/>
          <w:gallery w:val="placeholder"/>
        </w:category>
        <w:types>
          <w:type w:val="bbPlcHdr"/>
        </w:types>
        <w:behaviors>
          <w:behavior w:val="content"/>
        </w:behaviors>
        <w:guid w:val="{C413622B-CBC6-AC4A-8331-A9FB868872DF}"/>
      </w:docPartPr>
      <w:docPartBody>
        <w:p w:rsidR="00BA131B" w:rsidRDefault="00BA131B">
          <w:pPr>
            <w:pStyle w:val="CCDF35FDEE6AB84A9584AA42D89A7C68"/>
          </w:pPr>
          <w:r>
            <w:t>Lorem ipsum dolor</w:t>
          </w:r>
        </w:p>
      </w:docPartBody>
    </w:docPart>
    <w:docPart>
      <w:docPartPr>
        <w:name w:val="94F3CF881AA6AC4799504EBE1B3F499E"/>
        <w:category>
          <w:name w:val="General"/>
          <w:gallery w:val="placeholder"/>
        </w:category>
        <w:types>
          <w:type w:val="bbPlcHdr"/>
        </w:types>
        <w:behaviors>
          <w:behavior w:val="content"/>
        </w:behaviors>
        <w:guid w:val="{53556681-5262-874C-91B3-D6FC752C523B}"/>
      </w:docPartPr>
      <w:docPartBody>
        <w:p w:rsidR="00BA131B" w:rsidRDefault="00BA131B">
          <w:pPr>
            <w:pStyle w:val="ListBullet"/>
          </w:pPr>
          <w:r>
            <w:t>Etiam cursus suscipit enim. Nulla facilisi. Integer eleifend diam eu diam. Donec dapibus enim sollicitudin nulla. Nam hendrerit. Nunc id nisi. Curabitur sed neque. Pellentesque placerat consequat pede.</w:t>
          </w:r>
        </w:p>
        <w:p w:rsidR="00BA131B" w:rsidRDefault="00BA131B">
          <w:pPr>
            <w:pStyle w:val="ListBullet"/>
          </w:pPr>
          <w:r>
            <w:t>Nullam dapibus elementum metus. Aenean libero sem, commodo euismod, imperdiet et, molestie vel, neque. Duis nec sapien eu pede consectetuer placerat.</w:t>
          </w:r>
        </w:p>
        <w:p w:rsidR="00BA131B" w:rsidRDefault="00BA131B">
          <w:pPr>
            <w:pStyle w:val="94F3CF881AA6AC4799504EBE1B3F499E"/>
          </w:pPr>
          <w:r>
            <w:t>Pellentesque interdum, tellus non consectetuer mattis, lectus eros volutpat nunc, auctor nonummy nulla lectus nec tellus. Aliquam hendrerit lorem vulputate turpis.</w:t>
          </w:r>
        </w:p>
      </w:docPartBody>
    </w:docPart>
    <w:docPart>
      <w:docPartPr>
        <w:name w:val="8AAFC6AD019000469CDF339B45DA0575"/>
        <w:category>
          <w:name w:val="General"/>
          <w:gallery w:val="placeholder"/>
        </w:category>
        <w:types>
          <w:type w:val="bbPlcHdr"/>
        </w:types>
        <w:behaviors>
          <w:behavior w:val="content"/>
        </w:behaviors>
        <w:guid w:val="{B18872A7-6F31-ED4D-96BB-4652E2040C6F}"/>
      </w:docPartPr>
      <w:docPartBody>
        <w:p w:rsidR="00BA131B" w:rsidRDefault="00BA131B">
          <w:pPr>
            <w:pStyle w:val="8AAFC6AD019000469CDF339B45DA0575"/>
          </w:pPr>
          <w:r>
            <w:t>Aliquam dapibus.</w:t>
          </w:r>
        </w:p>
      </w:docPartBody>
    </w:docPart>
    <w:docPart>
      <w:docPartPr>
        <w:name w:val="4EFF36E493C90C40B3871C528168C50D"/>
        <w:category>
          <w:name w:val="General"/>
          <w:gallery w:val="placeholder"/>
        </w:category>
        <w:types>
          <w:type w:val="bbPlcHdr"/>
        </w:types>
        <w:behaviors>
          <w:behavior w:val="content"/>
        </w:behaviors>
        <w:guid w:val="{1C42EE72-B65B-0E49-B462-46BD694CB13A}"/>
      </w:docPartPr>
      <w:docPartBody>
        <w:p w:rsidR="00BA131B" w:rsidRDefault="00BA131B">
          <w:pPr>
            <w:pStyle w:val="4EFF36E493C90C40B3871C528168C50D"/>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8672D6A2857C034B881588841E3FF9E6"/>
        <w:category>
          <w:name w:val="General"/>
          <w:gallery w:val="placeholder"/>
        </w:category>
        <w:types>
          <w:type w:val="bbPlcHdr"/>
        </w:types>
        <w:behaviors>
          <w:behavior w:val="content"/>
        </w:behaviors>
        <w:guid w:val="{91ADBBDB-6888-0945-ACDD-6E0854FB4528}"/>
      </w:docPartPr>
      <w:docPartBody>
        <w:p w:rsidR="00BA131B" w:rsidRDefault="00BA131B" w:rsidP="00BA131B">
          <w:pPr>
            <w:pStyle w:val="8672D6A2857C034B881588841E3FF9E6"/>
          </w:pPr>
          <w:r>
            <w:t>Lorem ipsum dolor</w:t>
          </w:r>
        </w:p>
      </w:docPartBody>
    </w:docPart>
    <w:docPart>
      <w:docPartPr>
        <w:name w:val="9E0E51AD5AD65043B212323B9FE6C0AC"/>
        <w:category>
          <w:name w:val="General"/>
          <w:gallery w:val="placeholder"/>
        </w:category>
        <w:types>
          <w:type w:val="bbPlcHdr"/>
        </w:types>
        <w:behaviors>
          <w:behavior w:val="content"/>
        </w:behaviors>
        <w:guid w:val="{E1664062-C0A2-A648-81AC-8905EDA00C31}"/>
      </w:docPartPr>
      <w:docPartBody>
        <w:p w:rsidR="00BA131B" w:rsidRDefault="00BA131B">
          <w:pPr>
            <w:pStyle w:val="ListBullet"/>
          </w:pPr>
          <w:r>
            <w:t>Etiam cursus suscipit enim. Nulla facilisi. Integer eleifend diam eu diam. Donec dapibus enim sollicitudin nulla. Nam hendrerit. Nunc id nisi. Curabitur sed neque. Pellentesque placerat consequat pede.</w:t>
          </w:r>
        </w:p>
        <w:p w:rsidR="00BA131B" w:rsidRDefault="00BA131B">
          <w:pPr>
            <w:pStyle w:val="ListBullet"/>
          </w:pPr>
          <w:r>
            <w:t>Nullam dapibus elementum metus. Aenean libero sem, commodo euismod, imperdiet et, molestie vel, neque. Duis nec sapien eu pede consectetuer placerat.</w:t>
          </w:r>
        </w:p>
        <w:p w:rsidR="00BA131B" w:rsidRDefault="00BA131B" w:rsidP="00BA131B">
          <w:pPr>
            <w:pStyle w:val="9E0E51AD5AD65043B212323B9FE6C0AC"/>
          </w:pPr>
          <w:r>
            <w:t>Pellentesque interdum, tellus non consectetuer mattis, lectus eros volutpat nunc, auctor nonummy nulla lectus nec tellus. Aliquam hendrerit lorem vulputate turpis.</w:t>
          </w:r>
        </w:p>
      </w:docPartBody>
    </w:docPart>
    <w:docPart>
      <w:docPartPr>
        <w:name w:val="B1967F514AB1DA478507F8BDFE8BC248"/>
        <w:category>
          <w:name w:val="General"/>
          <w:gallery w:val="placeholder"/>
        </w:category>
        <w:types>
          <w:type w:val="bbPlcHdr"/>
        </w:types>
        <w:behaviors>
          <w:behavior w:val="content"/>
        </w:behaviors>
        <w:guid w:val="{0267950B-24B1-DD4A-9632-5B89252DED4E}"/>
      </w:docPartPr>
      <w:docPartBody>
        <w:p w:rsidR="00BA131B" w:rsidRDefault="00BA131B" w:rsidP="00BA131B">
          <w:pPr>
            <w:pStyle w:val="B1967F514AB1DA478507F8BDFE8BC248"/>
          </w:pPr>
          <w:r>
            <w:t>Lorem ipsum dolor</w:t>
          </w:r>
        </w:p>
      </w:docPartBody>
    </w:docPart>
    <w:docPart>
      <w:docPartPr>
        <w:name w:val="7AF64378CCF1264C929B45CC40ECAC47"/>
        <w:category>
          <w:name w:val="General"/>
          <w:gallery w:val="placeholder"/>
        </w:category>
        <w:types>
          <w:type w:val="bbPlcHdr"/>
        </w:types>
        <w:behaviors>
          <w:behavior w:val="content"/>
        </w:behaviors>
        <w:guid w:val="{57E27BE8-D558-904B-A582-B12DE45BFA73}"/>
      </w:docPartPr>
      <w:docPartBody>
        <w:p w:rsidR="00BA131B" w:rsidRDefault="00BA131B">
          <w:pPr>
            <w:pStyle w:val="ListBullet"/>
          </w:pPr>
          <w:r>
            <w:t>Etiam cursus suscipit enim. Nulla facilisi. Integer eleifend diam eu diam. Donec dapibus enim sollicitudin nulla. Nam hendrerit. Nunc id nisi. Curabitur sed neque. Pellentesque placerat consequat pede.</w:t>
          </w:r>
        </w:p>
        <w:p w:rsidR="00BA131B" w:rsidRDefault="00BA131B">
          <w:pPr>
            <w:pStyle w:val="ListBullet"/>
          </w:pPr>
          <w:r>
            <w:t>Nullam dapibus elementum metus. Aenean libero sem, commodo euismod, imperdiet et, molestie vel, neque. Duis nec sapien eu pede consectetuer placerat.</w:t>
          </w:r>
        </w:p>
        <w:p w:rsidR="00BA131B" w:rsidRDefault="00BA131B" w:rsidP="00BA131B">
          <w:pPr>
            <w:pStyle w:val="7AF64378CCF1264C929B45CC40ECAC47"/>
          </w:pPr>
          <w:r>
            <w:t>Pellentesque interdum, tellus non consectetuer mattis, lectus eros volutpat nunc, auctor nonummy nulla lectus nec tellus. Aliquam hendrerit lorem vulputate turpis.</w:t>
          </w:r>
        </w:p>
      </w:docPartBody>
    </w:docPart>
    <w:docPart>
      <w:docPartPr>
        <w:name w:val="2BD972A5C148244ABAD976E521B4E199"/>
        <w:category>
          <w:name w:val="General"/>
          <w:gallery w:val="placeholder"/>
        </w:category>
        <w:types>
          <w:type w:val="bbPlcHdr"/>
        </w:types>
        <w:behaviors>
          <w:behavior w:val="content"/>
        </w:behaviors>
        <w:guid w:val="{7390DDDB-8768-BC4F-B7ED-5889C6CECC4C}"/>
      </w:docPartPr>
      <w:docPartBody>
        <w:p w:rsidR="00BA131B" w:rsidRDefault="00BA131B" w:rsidP="00BA131B">
          <w:pPr>
            <w:pStyle w:val="2BD972A5C148244ABAD976E521B4E199"/>
          </w:pPr>
          <w:r>
            <w:t>Lorem ipsum dolor</w:t>
          </w:r>
        </w:p>
      </w:docPartBody>
    </w:docPart>
    <w:docPart>
      <w:docPartPr>
        <w:name w:val="0C2BCCAC77873647996B8DD8159AA4AA"/>
        <w:category>
          <w:name w:val="General"/>
          <w:gallery w:val="placeholder"/>
        </w:category>
        <w:types>
          <w:type w:val="bbPlcHdr"/>
        </w:types>
        <w:behaviors>
          <w:behavior w:val="content"/>
        </w:behaviors>
        <w:guid w:val="{4BA5058D-EFA9-6C41-A20E-0FAB4D3838CC}"/>
      </w:docPartPr>
      <w:docPartBody>
        <w:p w:rsidR="00BA131B" w:rsidRDefault="00BA131B">
          <w:pPr>
            <w:pStyle w:val="ListBullet"/>
          </w:pPr>
          <w:r>
            <w:t>Etiam cursus suscipit enim. Nulla facilisi. Integer eleifend diam eu diam. Donec dapibus enim sollicitudin nulla. Nam hendrerit. Nunc id nisi. Curabitur sed neque. Pellentesque placerat consequat pede.</w:t>
          </w:r>
        </w:p>
        <w:p w:rsidR="00BA131B" w:rsidRDefault="00BA131B">
          <w:pPr>
            <w:pStyle w:val="ListBullet"/>
          </w:pPr>
          <w:r>
            <w:t>Nullam dapibus elementum metus. Aenean libero sem, commodo euismod, imperdiet et, molestie vel, neque. Duis nec sapien eu pede consectetuer placerat.</w:t>
          </w:r>
        </w:p>
        <w:p w:rsidR="00BA131B" w:rsidRDefault="00BA131B" w:rsidP="00BA131B">
          <w:pPr>
            <w:pStyle w:val="0C2BCCAC77873647996B8DD8159AA4AA"/>
          </w:pPr>
          <w:r>
            <w:t>Pellentesque interdum, tellus non consectetuer mattis, lectus eros volutpat nunc, auctor nonummy nulla lectus nec tellus. Aliquam hendrerit lorem vulputate turpis.</w:t>
          </w:r>
        </w:p>
      </w:docPartBody>
    </w:docPart>
    <w:docPart>
      <w:docPartPr>
        <w:name w:val="A63B060B72A85549B8AAA3DA269A34DC"/>
        <w:category>
          <w:name w:val="General"/>
          <w:gallery w:val="placeholder"/>
        </w:category>
        <w:types>
          <w:type w:val="bbPlcHdr"/>
        </w:types>
        <w:behaviors>
          <w:behavior w:val="content"/>
        </w:behaviors>
        <w:guid w:val="{4F4ECE94-E1CF-DC4D-92ED-159A1E39B0D7}"/>
      </w:docPartPr>
      <w:docPartBody>
        <w:p w:rsidR="00000000" w:rsidRDefault="00BA131B" w:rsidP="00BA131B">
          <w:pPr>
            <w:pStyle w:val="A63B060B72A85549B8AAA3DA269A34DC"/>
          </w:pPr>
          <w:r>
            <w:t>Aliquam dapibus.</w:t>
          </w:r>
        </w:p>
      </w:docPartBody>
    </w:docPart>
    <w:docPart>
      <w:docPartPr>
        <w:name w:val="66F05540D0EC344D92C63323569FCB28"/>
        <w:category>
          <w:name w:val="General"/>
          <w:gallery w:val="placeholder"/>
        </w:category>
        <w:types>
          <w:type w:val="bbPlcHdr"/>
        </w:types>
        <w:behaviors>
          <w:behavior w:val="content"/>
        </w:behaviors>
        <w:guid w:val="{03730E60-0EBA-3D44-AD98-D3C4AFE2B32B}"/>
      </w:docPartPr>
      <w:docPartBody>
        <w:p w:rsidR="00000000" w:rsidRDefault="00BA131B" w:rsidP="00BA131B">
          <w:pPr>
            <w:pStyle w:val="66F05540D0EC344D92C63323569FCB28"/>
          </w:pPr>
          <w:r>
            <w:t>Aliquam dapibus.</w:t>
          </w:r>
        </w:p>
      </w:docPartBody>
    </w:docPart>
    <w:docPart>
      <w:docPartPr>
        <w:name w:val="A042ED7D1C9BC2408176821F041B007F"/>
        <w:category>
          <w:name w:val="General"/>
          <w:gallery w:val="placeholder"/>
        </w:category>
        <w:types>
          <w:type w:val="bbPlcHdr"/>
        </w:types>
        <w:behaviors>
          <w:behavior w:val="content"/>
        </w:behaviors>
        <w:guid w:val="{18346209-0FE9-1643-AE29-7775BBCC00EE}"/>
      </w:docPartPr>
      <w:docPartBody>
        <w:p w:rsidR="00000000" w:rsidRDefault="00BA131B" w:rsidP="00BA131B">
          <w:pPr>
            <w:pStyle w:val="A042ED7D1C9BC2408176821F041B007F"/>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B"/>
    <w:rsid w:val="00BA1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C80BC009B52CF47BB74004D0C3795E3">
    <w:name w:val="7C80BC009B52CF47BB74004D0C3795E3"/>
  </w:style>
  <w:style w:type="paragraph" w:customStyle="1" w:styleId="2A2C6932219BC442B7E49E7E83CABD89">
    <w:name w:val="2A2C6932219BC442B7E49E7E83CABD89"/>
  </w:style>
  <w:style w:type="paragraph" w:styleId="ListBullet">
    <w:name w:val="List Bullet"/>
    <w:basedOn w:val="Normal"/>
    <w:rsid w:val="00BA131B"/>
    <w:pPr>
      <w:numPr>
        <w:numId w:val="1"/>
      </w:numPr>
      <w:spacing w:after="120" w:line="276" w:lineRule="auto"/>
    </w:pPr>
    <w:rPr>
      <w:rFonts w:eastAsiaTheme="minorHAnsi"/>
      <w:sz w:val="20"/>
      <w:szCs w:val="22"/>
      <w:lang w:eastAsia="en-US"/>
    </w:rPr>
  </w:style>
  <w:style w:type="paragraph" w:customStyle="1" w:styleId="84E05B2B8EDF544DA2CDF269F1A38692">
    <w:name w:val="84E05B2B8EDF544DA2CDF269F1A38692"/>
  </w:style>
  <w:style w:type="paragraph" w:customStyle="1" w:styleId="CCDF35FDEE6AB84A9584AA42D89A7C68">
    <w:name w:val="CCDF35FDEE6AB84A9584AA42D89A7C68"/>
  </w:style>
  <w:style w:type="paragraph" w:customStyle="1" w:styleId="94F3CF881AA6AC4799504EBE1B3F499E">
    <w:name w:val="94F3CF881AA6AC4799504EBE1B3F499E"/>
  </w:style>
  <w:style w:type="paragraph" w:customStyle="1" w:styleId="E072E4754DB0C048BF39B7D67561ED11">
    <w:name w:val="E072E4754DB0C048BF39B7D67561ED11"/>
  </w:style>
  <w:style w:type="paragraph" w:customStyle="1" w:styleId="DA75E9C1B249C047ADDE1F91B8BF2040">
    <w:name w:val="DA75E9C1B249C047ADDE1F91B8BF2040"/>
  </w:style>
  <w:style w:type="paragraph" w:customStyle="1" w:styleId="8AAFC6AD019000469CDF339B45DA0575">
    <w:name w:val="8AAFC6AD019000469CDF339B45DA0575"/>
  </w:style>
  <w:style w:type="paragraph" w:customStyle="1" w:styleId="A903CE5982AB384DBB415AC88BFFB4F8">
    <w:name w:val="A903CE5982AB384DBB415AC88BFFB4F8"/>
  </w:style>
  <w:style w:type="paragraph" w:customStyle="1" w:styleId="4EFF36E493C90C40B3871C528168C50D">
    <w:name w:val="4EFF36E493C90C40B3871C528168C50D"/>
  </w:style>
  <w:style w:type="paragraph" w:customStyle="1" w:styleId="8672D6A2857C034B881588841E3FF9E6">
    <w:name w:val="8672D6A2857C034B881588841E3FF9E6"/>
    <w:rsid w:val="00BA131B"/>
  </w:style>
  <w:style w:type="paragraph" w:customStyle="1" w:styleId="9E0E51AD5AD65043B212323B9FE6C0AC">
    <w:name w:val="9E0E51AD5AD65043B212323B9FE6C0AC"/>
    <w:rsid w:val="00BA131B"/>
  </w:style>
  <w:style w:type="paragraph" w:customStyle="1" w:styleId="B1967F514AB1DA478507F8BDFE8BC248">
    <w:name w:val="B1967F514AB1DA478507F8BDFE8BC248"/>
    <w:rsid w:val="00BA131B"/>
  </w:style>
  <w:style w:type="paragraph" w:customStyle="1" w:styleId="7AF64378CCF1264C929B45CC40ECAC47">
    <w:name w:val="7AF64378CCF1264C929B45CC40ECAC47"/>
    <w:rsid w:val="00BA131B"/>
  </w:style>
  <w:style w:type="paragraph" w:customStyle="1" w:styleId="2BD972A5C148244ABAD976E521B4E199">
    <w:name w:val="2BD972A5C148244ABAD976E521B4E199"/>
    <w:rsid w:val="00BA131B"/>
  </w:style>
  <w:style w:type="paragraph" w:customStyle="1" w:styleId="0C2BCCAC77873647996B8DD8159AA4AA">
    <w:name w:val="0C2BCCAC77873647996B8DD8159AA4AA"/>
    <w:rsid w:val="00BA131B"/>
  </w:style>
  <w:style w:type="paragraph" w:customStyle="1" w:styleId="A63B060B72A85549B8AAA3DA269A34DC">
    <w:name w:val="A63B060B72A85549B8AAA3DA269A34DC"/>
    <w:rsid w:val="00BA131B"/>
  </w:style>
  <w:style w:type="paragraph" w:customStyle="1" w:styleId="66F05540D0EC344D92C63323569FCB28">
    <w:name w:val="66F05540D0EC344D92C63323569FCB28"/>
    <w:rsid w:val="00BA131B"/>
  </w:style>
  <w:style w:type="paragraph" w:customStyle="1" w:styleId="A042ED7D1C9BC2408176821F041B007F">
    <w:name w:val="A042ED7D1C9BC2408176821F041B007F"/>
    <w:rsid w:val="00BA131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C80BC009B52CF47BB74004D0C3795E3">
    <w:name w:val="7C80BC009B52CF47BB74004D0C3795E3"/>
  </w:style>
  <w:style w:type="paragraph" w:customStyle="1" w:styleId="2A2C6932219BC442B7E49E7E83CABD89">
    <w:name w:val="2A2C6932219BC442B7E49E7E83CABD89"/>
  </w:style>
  <w:style w:type="paragraph" w:styleId="ListBullet">
    <w:name w:val="List Bullet"/>
    <w:basedOn w:val="Normal"/>
    <w:rsid w:val="00BA131B"/>
    <w:pPr>
      <w:numPr>
        <w:numId w:val="1"/>
      </w:numPr>
      <w:spacing w:after="120" w:line="276" w:lineRule="auto"/>
    </w:pPr>
    <w:rPr>
      <w:rFonts w:eastAsiaTheme="minorHAnsi"/>
      <w:sz w:val="20"/>
      <w:szCs w:val="22"/>
      <w:lang w:eastAsia="en-US"/>
    </w:rPr>
  </w:style>
  <w:style w:type="paragraph" w:customStyle="1" w:styleId="84E05B2B8EDF544DA2CDF269F1A38692">
    <w:name w:val="84E05B2B8EDF544DA2CDF269F1A38692"/>
  </w:style>
  <w:style w:type="paragraph" w:customStyle="1" w:styleId="CCDF35FDEE6AB84A9584AA42D89A7C68">
    <w:name w:val="CCDF35FDEE6AB84A9584AA42D89A7C68"/>
  </w:style>
  <w:style w:type="paragraph" w:customStyle="1" w:styleId="94F3CF881AA6AC4799504EBE1B3F499E">
    <w:name w:val="94F3CF881AA6AC4799504EBE1B3F499E"/>
  </w:style>
  <w:style w:type="paragraph" w:customStyle="1" w:styleId="E072E4754DB0C048BF39B7D67561ED11">
    <w:name w:val="E072E4754DB0C048BF39B7D67561ED11"/>
  </w:style>
  <w:style w:type="paragraph" w:customStyle="1" w:styleId="DA75E9C1B249C047ADDE1F91B8BF2040">
    <w:name w:val="DA75E9C1B249C047ADDE1F91B8BF2040"/>
  </w:style>
  <w:style w:type="paragraph" w:customStyle="1" w:styleId="8AAFC6AD019000469CDF339B45DA0575">
    <w:name w:val="8AAFC6AD019000469CDF339B45DA0575"/>
  </w:style>
  <w:style w:type="paragraph" w:customStyle="1" w:styleId="A903CE5982AB384DBB415AC88BFFB4F8">
    <w:name w:val="A903CE5982AB384DBB415AC88BFFB4F8"/>
  </w:style>
  <w:style w:type="paragraph" w:customStyle="1" w:styleId="4EFF36E493C90C40B3871C528168C50D">
    <w:name w:val="4EFF36E493C90C40B3871C528168C50D"/>
  </w:style>
  <w:style w:type="paragraph" w:customStyle="1" w:styleId="8672D6A2857C034B881588841E3FF9E6">
    <w:name w:val="8672D6A2857C034B881588841E3FF9E6"/>
    <w:rsid w:val="00BA131B"/>
  </w:style>
  <w:style w:type="paragraph" w:customStyle="1" w:styleId="9E0E51AD5AD65043B212323B9FE6C0AC">
    <w:name w:val="9E0E51AD5AD65043B212323B9FE6C0AC"/>
    <w:rsid w:val="00BA131B"/>
  </w:style>
  <w:style w:type="paragraph" w:customStyle="1" w:styleId="B1967F514AB1DA478507F8BDFE8BC248">
    <w:name w:val="B1967F514AB1DA478507F8BDFE8BC248"/>
    <w:rsid w:val="00BA131B"/>
  </w:style>
  <w:style w:type="paragraph" w:customStyle="1" w:styleId="7AF64378CCF1264C929B45CC40ECAC47">
    <w:name w:val="7AF64378CCF1264C929B45CC40ECAC47"/>
    <w:rsid w:val="00BA131B"/>
  </w:style>
  <w:style w:type="paragraph" w:customStyle="1" w:styleId="2BD972A5C148244ABAD976E521B4E199">
    <w:name w:val="2BD972A5C148244ABAD976E521B4E199"/>
    <w:rsid w:val="00BA131B"/>
  </w:style>
  <w:style w:type="paragraph" w:customStyle="1" w:styleId="0C2BCCAC77873647996B8DD8159AA4AA">
    <w:name w:val="0C2BCCAC77873647996B8DD8159AA4AA"/>
    <w:rsid w:val="00BA131B"/>
  </w:style>
  <w:style w:type="paragraph" w:customStyle="1" w:styleId="A63B060B72A85549B8AAA3DA269A34DC">
    <w:name w:val="A63B060B72A85549B8AAA3DA269A34DC"/>
    <w:rsid w:val="00BA131B"/>
  </w:style>
  <w:style w:type="paragraph" w:customStyle="1" w:styleId="66F05540D0EC344D92C63323569FCB28">
    <w:name w:val="66F05540D0EC344D92C63323569FCB28"/>
    <w:rsid w:val="00BA131B"/>
  </w:style>
  <w:style w:type="paragraph" w:customStyle="1" w:styleId="A042ED7D1C9BC2408176821F041B007F">
    <w:name w:val="A042ED7D1C9BC2408176821F041B007F"/>
    <w:rsid w:val="00BA1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45</TotalTime>
  <Pages>2</Pages>
  <Words>270</Words>
  <Characters>1540</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1807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Justicia</dc:creator>
  <cp:keywords/>
  <dc:description/>
  <cp:lastModifiedBy>Justicia</cp:lastModifiedBy>
  <cp:revision>2</cp:revision>
  <dcterms:created xsi:type="dcterms:W3CDTF">2012-07-24T02:06:00Z</dcterms:created>
  <dcterms:modified xsi:type="dcterms:W3CDTF">2012-07-24T02:53:00Z</dcterms:modified>
  <cp:category/>
</cp:coreProperties>
</file>