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BE" w:rsidRDefault="000B3188">
      <w:pPr>
        <w:pStyle w:val="Name"/>
      </w:pPr>
      <w:r>
        <w:t>Hiram Jacob Marquez</w:t>
      </w:r>
    </w:p>
    <w:p w:rsidR="004307BE" w:rsidRDefault="000B3188">
      <w:pPr>
        <w:pStyle w:val="Address"/>
      </w:pPr>
      <w:r>
        <w:t>13828 Elizabeth St.</w:t>
      </w:r>
      <w:r w:rsidR="007F14B8">
        <w:t xml:space="preserve">  </w:t>
      </w:r>
      <w:r w:rsidR="007F14B8">
        <w:rPr>
          <w:szCs w:val="14"/>
        </w:rPr>
        <w:sym w:font="Wingdings" w:char="F06C"/>
      </w:r>
      <w:r>
        <w:t xml:space="preserve">  Thornton, Colorado, 80602</w:t>
      </w:r>
      <w:r w:rsidR="007F14B8">
        <w:t xml:space="preserve"> </w:t>
      </w:r>
      <w:r w:rsidR="007F14B8">
        <w:rPr>
          <w:szCs w:val="14"/>
        </w:rPr>
        <w:sym w:font="Wingdings" w:char="F06C"/>
      </w:r>
      <w:r w:rsidR="004757BB">
        <w:rPr>
          <w:szCs w:val="14"/>
        </w:rPr>
        <w:t xml:space="preserve"> 303-450-4107</w:t>
      </w:r>
      <w:r>
        <w:t xml:space="preserve"> </w:t>
      </w:r>
      <w:r w:rsidR="004757BB">
        <w:rPr>
          <w:szCs w:val="14"/>
        </w:rPr>
        <w:sym w:font="Wingdings" w:char="F06C"/>
      </w:r>
      <w:r>
        <w:t xml:space="preserve"> 720-545-7261</w:t>
      </w:r>
      <w:r w:rsidR="007F14B8">
        <w:t xml:space="preserve"> </w:t>
      </w:r>
      <w:r>
        <w:t xml:space="preserve">  Jacob_mar22@yahoo.com</w:t>
      </w:r>
    </w:p>
    <w:p w:rsidR="004307BE" w:rsidRDefault="007F14B8">
      <w:pPr>
        <w:pStyle w:val="ResumeHeadings"/>
        <w:rPr>
          <w:szCs w:val="18"/>
        </w:rPr>
      </w:pPr>
      <w:r>
        <w:t xml:space="preserve">Personal </w:t>
      </w:r>
      <w:r w:rsidR="00CA2355">
        <w:t>Statement</w:t>
      </w:r>
    </w:p>
    <w:p w:rsidR="004307BE" w:rsidRPr="00F06D48" w:rsidRDefault="00AD6F8A">
      <w:pPr>
        <w:pStyle w:val="Overviewbullets"/>
      </w:pPr>
      <w:r>
        <w:rPr>
          <w:rFonts w:eastAsia="MS Mincho"/>
        </w:rPr>
        <w:t>I am hard working, loyal and clearly dedicated individual who has an ambition to succeed in any given environment.</w:t>
      </w:r>
      <w:r w:rsidR="003E3EB5">
        <w:rPr>
          <w:rFonts w:eastAsia="MS Mincho"/>
        </w:rPr>
        <w:t xml:space="preserve"> Although I have experience in </w:t>
      </w:r>
      <w:r w:rsidR="00F06D48">
        <w:rPr>
          <w:rFonts w:eastAsia="MS Mincho"/>
        </w:rPr>
        <w:t xml:space="preserve">the retail salesperson and warehouse industry, I love to learn and am always up to the challenge whatever the situation. </w:t>
      </w:r>
    </w:p>
    <w:p w:rsidR="00F06D48" w:rsidRPr="003677BA" w:rsidRDefault="00F06D48">
      <w:pPr>
        <w:pStyle w:val="Overviewbullets"/>
        <w:rPr>
          <w:rStyle w:val="apple-style-span"/>
        </w:rPr>
      </w:pPr>
      <w:r>
        <w:rPr>
          <w:rFonts w:eastAsia="MS Mincho"/>
        </w:rPr>
        <w:t>I am a team player and work efficiently on my own.</w:t>
      </w:r>
      <w:r w:rsidR="003677BA"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 O</w:t>
      </w:r>
      <w:r>
        <w:rPr>
          <w:rStyle w:val="apple-style-span"/>
          <w:rFonts w:ascii="Arial" w:hAnsi="Arial" w:cs="Arial"/>
          <w:color w:val="000000"/>
          <w:shd w:val="clear" w:color="auto" w:fill="FFFFFF"/>
        </w:rPr>
        <w:t xml:space="preserve">ther related </w:t>
      </w:r>
      <w:r w:rsidR="003677BA">
        <w:rPr>
          <w:rStyle w:val="apple-style-span"/>
          <w:rFonts w:ascii="Arial" w:hAnsi="Arial" w:cs="Arial"/>
          <w:color w:val="000000"/>
          <w:shd w:val="clear" w:color="auto" w:fill="FFFFFF"/>
        </w:rPr>
        <w:t>duties as directed by a supervisor are easy for me to perform.</w:t>
      </w:r>
    </w:p>
    <w:p w:rsidR="003677BA" w:rsidRDefault="003677BA">
      <w:pPr>
        <w:pStyle w:val="Overviewbullets"/>
      </w:pPr>
      <w:r>
        <w:t>I am seeking a position where I can develop and excel while giving my best to an employer.</w:t>
      </w:r>
    </w:p>
    <w:p w:rsidR="004307BE" w:rsidRDefault="007F14B8">
      <w:pPr>
        <w:pStyle w:val="ResumeHeadings"/>
      </w:pPr>
      <w:r>
        <w:t>Education</w:t>
      </w:r>
    </w:p>
    <w:p w:rsidR="004307BE" w:rsidRDefault="000B3188">
      <w:pPr>
        <w:pStyle w:val="OrganizationName"/>
      </w:pPr>
      <w:r>
        <w:t>Horizon High School– Brighton, CO</w:t>
      </w:r>
    </w:p>
    <w:p w:rsidR="004307BE" w:rsidRDefault="000B3188">
      <w:pPr>
        <w:pStyle w:val="Location"/>
      </w:pPr>
      <w:r>
        <w:t>High School Diploma</w:t>
      </w:r>
      <w:r w:rsidR="007F14B8">
        <w:t xml:space="preserve">, </w:t>
      </w:r>
      <w:r w:rsidR="007B05C8">
        <w:t>May</w:t>
      </w:r>
      <w:r>
        <w:t>, 2010</w:t>
      </w:r>
    </w:p>
    <w:p w:rsidR="004307BE" w:rsidRDefault="007B05C8">
      <w:pPr>
        <w:pStyle w:val="OrganizationName"/>
      </w:pPr>
      <w:r>
        <w:t>Front Range Community College</w:t>
      </w:r>
      <w:r w:rsidR="007F14B8">
        <w:t xml:space="preserve"> –</w:t>
      </w:r>
      <w:r>
        <w:t xml:space="preserve"> Westminster</w:t>
      </w:r>
      <w:r w:rsidR="007F14B8">
        <w:t xml:space="preserve">, </w:t>
      </w:r>
      <w:r>
        <w:t>CO</w:t>
      </w:r>
    </w:p>
    <w:p w:rsidR="004307BE" w:rsidRDefault="007B05C8">
      <w:pPr>
        <w:pStyle w:val="Location"/>
      </w:pPr>
      <w:r>
        <w:t>General Studies</w:t>
      </w:r>
      <w:r w:rsidR="007F14B8">
        <w:t xml:space="preserve">, </w:t>
      </w:r>
      <w:r>
        <w:t>August, 2011</w:t>
      </w:r>
      <w:r w:rsidR="00126803">
        <w:t xml:space="preserve"> </w:t>
      </w:r>
    </w:p>
    <w:p w:rsidR="004307BE" w:rsidRDefault="007F14B8">
      <w:pPr>
        <w:pStyle w:val="ResumeHeadings"/>
      </w:pPr>
      <w:r>
        <w:t>Experience</w:t>
      </w:r>
    </w:p>
    <w:p w:rsidR="004307BE" w:rsidRDefault="007B4025">
      <w:pPr>
        <w:pStyle w:val="OrganizationName"/>
        <w:rPr>
          <w:rFonts w:eastAsia="MS Mincho"/>
        </w:rPr>
      </w:pPr>
      <w:r w:rsidRPr="007B4025">
        <w:rPr>
          <w:rFonts w:eastAsia="MS Mincho"/>
          <w:b/>
          <w:bCs/>
        </w:rPr>
        <w:t>FORWARD AIR SOLUTIONS</w:t>
      </w:r>
      <w:r w:rsidR="007F14B8">
        <w:rPr>
          <w:rFonts w:eastAsia="MS Mincho"/>
        </w:rPr>
        <w:t xml:space="preserve">, </w:t>
      </w:r>
      <w:r w:rsidR="00D50138">
        <w:rPr>
          <w:rFonts w:eastAsia="MS Mincho"/>
        </w:rPr>
        <w:t>October, 2010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D50138">
        <w:rPr>
          <w:rFonts w:eastAsia="MS Mincho"/>
        </w:rPr>
        <w:t>(</w:t>
      </w:r>
      <w:r>
        <w:rPr>
          <w:rFonts w:eastAsia="MS Mincho"/>
        </w:rPr>
        <w:t>January,</w:t>
      </w:r>
      <w:r w:rsidR="00D50138">
        <w:rPr>
          <w:rFonts w:eastAsia="MS Mincho"/>
        </w:rPr>
        <w:t xml:space="preserve"> 2011) </w:t>
      </w:r>
    </w:p>
    <w:p w:rsidR="004307BE" w:rsidRDefault="00D50138">
      <w:pPr>
        <w:pStyle w:val="Overviewbullets"/>
        <w:rPr>
          <w:rFonts w:eastAsia="MS Mincho"/>
        </w:rPr>
      </w:pPr>
      <w:r w:rsidRPr="00D50138">
        <w:rPr>
          <w:rFonts w:eastAsia="MS Mincho"/>
        </w:rPr>
        <w:t>Pack and unpack items to be stocked on shelves in stockrooms, warehouses, or storage yards.</w:t>
      </w:r>
    </w:p>
    <w:p w:rsidR="007B05C8" w:rsidRDefault="00D50138">
      <w:pPr>
        <w:pStyle w:val="Overviewbullets"/>
        <w:rPr>
          <w:rFonts w:eastAsia="MS Mincho"/>
        </w:rPr>
      </w:pPr>
      <w:r w:rsidRPr="00D50138">
        <w:rPr>
          <w:rFonts w:eastAsia="MS Mincho"/>
        </w:rPr>
        <w:t>Receive and count stock items, and record data manually or using computer.</w:t>
      </w:r>
    </w:p>
    <w:p w:rsidR="004307BE" w:rsidRDefault="007B4025">
      <w:pPr>
        <w:pStyle w:val="Overviewbullets"/>
        <w:rPr>
          <w:rFonts w:eastAsia="MS Mincho"/>
        </w:rPr>
      </w:pPr>
      <w:r w:rsidRPr="007B4025">
        <w:rPr>
          <w:rFonts w:eastAsia="MS Mincho"/>
        </w:rPr>
        <w:t>Prepare products, supplies, equipment, or other items for use by adjusting, repairing or assembling them as necessary.</w:t>
      </w:r>
    </w:p>
    <w:p w:rsidR="007B4025" w:rsidRDefault="007B4025">
      <w:pPr>
        <w:pStyle w:val="Overviewbullets"/>
        <w:rPr>
          <w:rFonts w:eastAsia="MS Mincho"/>
        </w:rPr>
      </w:pPr>
      <w:r w:rsidRPr="007B4025">
        <w:rPr>
          <w:rFonts w:eastAsia="MS Mincho"/>
        </w:rPr>
        <w:t>Drive trucks in order to pick up incoming stock or to deliver parts to designated locations.</w:t>
      </w:r>
    </w:p>
    <w:p w:rsidR="000700AC" w:rsidRDefault="000700AC">
      <w:pPr>
        <w:pStyle w:val="OrganizationName"/>
        <w:rPr>
          <w:rFonts w:eastAsia="MS Mincho"/>
          <w:b/>
          <w:bCs/>
        </w:rPr>
      </w:pPr>
    </w:p>
    <w:p w:rsidR="004307BE" w:rsidRDefault="007B4025">
      <w:pPr>
        <w:pStyle w:val="OrganizationName"/>
        <w:rPr>
          <w:rFonts w:eastAsia="MS Mincho"/>
        </w:rPr>
      </w:pPr>
      <w:r w:rsidRPr="007B4025">
        <w:rPr>
          <w:rFonts w:eastAsia="MS Mincho"/>
          <w:b/>
          <w:bCs/>
        </w:rPr>
        <w:t>KIRBY VACUUM SYSTEMS</w:t>
      </w:r>
      <w:r w:rsidR="007F14B8">
        <w:rPr>
          <w:rFonts w:eastAsia="MS Mincho"/>
        </w:rPr>
        <w:t xml:space="preserve">, </w:t>
      </w:r>
      <w:r>
        <w:rPr>
          <w:rFonts w:eastAsia="MS Mincho"/>
        </w:rPr>
        <w:t>March, 2011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(May, 2011)</w:t>
      </w:r>
    </w:p>
    <w:p w:rsidR="004307BE" w:rsidRDefault="00B36D65">
      <w:pPr>
        <w:pStyle w:val="Overviewbullets"/>
        <w:rPr>
          <w:rFonts w:eastAsia="MS Mincho"/>
        </w:rPr>
      </w:pPr>
      <w:r w:rsidRPr="00B36D65">
        <w:rPr>
          <w:rFonts w:eastAsia="MS Mincho"/>
        </w:rPr>
        <w:t>Demonstrate use or operation of merchandise.</w:t>
      </w:r>
    </w:p>
    <w:p w:rsidR="00B36D65" w:rsidRDefault="00B36D65">
      <w:pPr>
        <w:pStyle w:val="Overviewbullets"/>
        <w:rPr>
          <w:rFonts w:eastAsia="MS Mincho"/>
        </w:rPr>
      </w:pPr>
      <w:r w:rsidRPr="00B36D65">
        <w:rPr>
          <w:rFonts w:eastAsia="MS Mincho"/>
        </w:rPr>
        <w:t>Describe merchandise and explain use, operation, and care of merchandise to customers.</w:t>
      </w:r>
    </w:p>
    <w:p w:rsidR="00B36D65" w:rsidRDefault="00B36D65">
      <w:pPr>
        <w:pStyle w:val="Overviewbullets"/>
        <w:rPr>
          <w:rFonts w:eastAsia="MS Mincho"/>
        </w:rPr>
      </w:pPr>
      <w:r w:rsidRPr="00B36D65">
        <w:rPr>
          <w:rFonts w:eastAsia="MS Mincho"/>
        </w:rPr>
        <w:t>Answer questions regarding the store and its merchandise.</w:t>
      </w:r>
    </w:p>
    <w:p w:rsidR="00B36D65" w:rsidRDefault="00B36D65">
      <w:pPr>
        <w:pStyle w:val="Overviewbullets"/>
        <w:rPr>
          <w:rFonts w:eastAsia="MS Mincho"/>
        </w:rPr>
      </w:pPr>
      <w:r w:rsidRPr="00B36D65">
        <w:rPr>
          <w:rFonts w:eastAsia="MS Mincho"/>
        </w:rPr>
        <w:t>Compute sales prices, total purchases and receive and process cash or credit payment.</w:t>
      </w:r>
    </w:p>
    <w:p w:rsidR="004307BE" w:rsidRDefault="00B36D65">
      <w:pPr>
        <w:pStyle w:val="ResumeHeadings"/>
      </w:pPr>
      <w:r>
        <w:t>Skills</w:t>
      </w:r>
    </w:p>
    <w:p w:rsidR="000700AC" w:rsidRDefault="00126803">
      <w:pPr>
        <w:pStyle w:val="Overviewbullets"/>
        <w:rPr>
          <w:rFonts w:eastAsia="MS Mincho"/>
        </w:rPr>
      </w:pPr>
      <w:r>
        <w:rPr>
          <w:rFonts w:eastAsia="MS Mincho"/>
        </w:rPr>
        <w:t>I am biling</w:t>
      </w:r>
      <w:r w:rsidR="000700AC">
        <w:rPr>
          <w:rFonts w:eastAsia="MS Mincho"/>
        </w:rPr>
        <w:t>ual speak and read English and S</w:t>
      </w:r>
      <w:r>
        <w:rPr>
          <w:rFonts w:eastAsia="MS Mincho"/>
        </w:rPr>
        <w:t>panish</w:t>
      </w:r>
      <w:r w:rsidR="000700AC">
        <w:rPr>
          <w:rFonts w:eastAsia="MS Mincho"/>
        </w:rPr>
        <w:t xml:space="preserve">. </w:t>
      </w:r>
    </w:p>
    <w:p w:rsidR="004307BE" w:rsidRDefault="000700AC">
      <w:pPr>
        <w:pStyle w:val="Overviewbullets"/>
        <w:rPr>
          <w:rFonts w:eastAsia="MS Mincho"/>
        </w:rPr>
      </w:pPr>
      <w:r>
        <w:rPr>
          <w:rFonts w:eastAsia="MS Mincho"/>
        </w:rPr>
        <w:t>I m</w:t>
      </w:r>
      <w:r w:rsidR="008F3425">
        <w:rPr>
          <w:rFonts w:eastAsia="MS Mincho"/>
        </w:rPr>
        <w:t>anage time well and make myself available.</w:t>
      </w:r>
    </w:p>
    <w:p w:rsidR="008F3425" w:rsidRDefault="008F3425" w:rsidP="008F3425">
      <w:pPr>
        <w:pStyle w:val="Overviewbullets"/>
        <w:numPr>
          <w:ilvl w:val="0"/>
          <w:numId w:val="0"/>
        </w:numPr>
        <w:ind w:left="360"/>
        <w:rPr>
          <w:rFonts w:eastAsia="MS Mincho"/>
        </w:rPr>
      </w:pPr>
    </w:p>
    <w:p w:rsidR="004307BE" w:rsidRDefault="004307BE" w:rsidP="00B36D65">
      <w:pPr>
        <w:pStyle w:val="Overviewbullets"/>
        <w:numPr>
          <w:ilvl w:val="0"/>
          <w:numId w:val="0"/>
        </w:numPr>
        <w:ind w:left="360"/>
        <w:rPr>
          <w:rFonts w:eastAsia="MS Mincho"/>
        </w:rPr>
      </w:pPr>
    </w:p>
    <w:sectPr w:rsidR="004307BE" w:rsidSect="004307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110" w:rsidRDefault="00EA0110">
      <w:r>
        <w:separator/>
      </w:r>
    </w:p>
  </w:endnote>
  <w:endnote w:type="continuationSeparator" w:id="0">
    <w:p w:rsidR="00EA0110" w:rsidRDefault="00EA0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BE" w:rsidRDefault="004307B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BE" w:rsidRDefault="004307B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BE" w:rsidRDefault="004307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110" w:rsidRDefault="00EA0110">
      <w:r>
        <w:separator/>
      </w:r>
    </w:p>
  </w:footnote>
  <w:footnote w:type="continuationSeparator" w:id="0">
    <w:p w:rsidR="00EA0110" w:rsidRDefault="00EA01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BE" w:rsidRDefault="004307B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BE" w:rsidRDefault="004307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BE" w:rsidRDefault="004307B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7B05C8"/>
    <w:rsid w:val="000700AC"/>
    <w:rsid w:val="000B3188"/>
    <w:rsid w:val="00126803"/>
    <w:rsid w:val="003677BA"/>
    <w:rsid w:val="003E3EB5"/>
    <w:rsid w:val="004307BE"/>
    <w:rsid w:val="004757BB"/>
    <w:rsid w:val="005E54BC"/>
    <w:rsid w:val="0062454A"/>
    <w:rsid w:val="00631782"/>
    <w:rsid w:val="007B05C8"/>
    <w:rsid w:val="007B4025"/>
    <w:rsid w:val="007F14B8"/>
    <w:rsid w:val="008E193A"/>
    <w:rsid w:val="008F3425"/>
    <w:rsid w:val="00AD6F8A"/>
    <w:rsid w:val="00B36D65"/>
    <w:rsid w:val="00B7475F"/>
    <w:rsid w:val="00CA2355"/>
    <w:rsid w:val="00CD4771"/>
    <w:rsid w:val="00D25567"/>
    <w:rsid w:val="00D50138"/>
    <w:rsid w:val="00E34D66"/>
    <w:rsid w:val="00EA0110"/>
    <w:rsid w:val="00F06D48"/>
    <w:rsid w:val="00F10407"/>
    <w:rsid w:val="00F4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7BE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4307BE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4307BE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4307BE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4307BE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4307BE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4307BE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4307BE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4307BE"/>
    <w:rPr>
      <w:rFonts w:ascii="Courier New" w:hAnsi="Courier New" w:cs="Courier New"/>
    </w:rPr>
  </w:style>
  <w:style w:type="paragraph" w:styleId="Title">
    <w:name w:val="Title"/>
    <w:basedOn w:val="Normal"/>
    <w:qFormat/>
    <w:rsid w:val="004307BE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4307BE"/>
    <w:rPr>
      <w:color w:val="0000FF"/>
      <w:u w:val="single"/>
    </w:rPr>
  </w:style>
  <w:style w:type="paragraph" w:styleId="BodyText">
    <w:name w:val="Body Text"/>
    <w:basedOn w:val="Normal"/>
    <w:semiHidden/>
    <w:rsid w:val="004307BE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4307B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30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7B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0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7BE"/>
    <w:rPr>
      <w:sz w:val="24"/>
      <w:szCs w:val="24"/>
    </w:rPr>
  </w:style>
  <w:style w:type="paragraph" w:customStyle="1" w:styleId="Name">
    <w:name w:val="Name"/>
    <w:basedOn w:val="PlainText"/>
    <w:autoRedefine/>
    <w:rsid w:val="004307BE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4307BE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4307BE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4307BE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4307BE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4307BE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4307BE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4307BE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4307BE"/>
    <w:pPr>
      <w:pBdr>
        <w:top w:val="single" w:sz="12" w:space="4" w:color="auto"/>
      </w:pBdr>
      <w:spacing w:before="480" w:after="120"/>
    </w:pPr>
    <w:rPr>
      <w:rFonts w:ascii="Verdana" w:hAnsi="Verdan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4307BE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4307BE"/>
    <w:rPr>
      <w:b/>
      <w:bCs/>
    </w:rPr>
  </w:style>
  <w:style w:type="paragraph" w:customStyle="1" w:styleId="Dates">
    <w:name w:val="Dates"/>
    <w:basedOn w:val="Location"/>
    <w:rsid w:val="004307BE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4307BE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07BE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4307BE"/>
    <w:pPr>
      <w:spacing w:before="120"/>
    </w:pPr>
  </w:style>
  <w:style w:type="character" w:customStyle="1" w:styleId="apple-style-span">
    <w:name w:val="apple-style-span"/>
    <w:basedOn w:val="DefaultParagraphFont"/>
    <w:rsid w:val="00F06D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dia\AppData\Roaming\Microsoft\Templates\MN_CollegeGradBasic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65119D0B-EABF-4EAE-BA79-BE2274B42DED</TemplateGUID>
    <TemplateBuildVersion>8</TemplateBuildVersion>
    <TemplateBuildDate>2010-06-15T11:59:50.551161+02:00</TemplateBuildDate>
  </TemplateProperties>
</MonsterProperties>
</file>

<file path=customXml/itemProps1.xml><?xml version="1.0" encoding="utf-8"?>
<ds:datastoreItem xmlns:ds="http://schemas.openxmlformats.org/officeDocument/2006/customXml" ds:itemID="{40EDC015-0527-42D2-990F-C989881D7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981A65-E631-4628-9F87-5DF7A1759E72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MN_CollegeGradBasicResume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2009-06-18T18:50:00Z</cp:lastPrinted>
  <dcterms:created xsi:type="dcterms:W3CDTF">2011-11-06T19:08:00Z</dcterms:created>
  <dcterms:modified xsi:type="dcterms:W3CDTF">2011-11-16T17:50:00Z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TC019533859991</vt:lpwstr>
  </property>
</Properties>
</file>