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44" w:type="dxa"/>
          <w:bottom w:w="360" w:type="dxa"/>
          <w:right w:w="144" w:type="dxa"/>
        </w:tblCellMar>
        <w:tblLook w:val="04A0" w:firstRow="1" w:lastRow="0" w:firstColumn="1" w:lastColumn="0" w:noHBand="0" w:noVBand="1"/>
        <w:tblDescription w:val="Resume"/>
      </w:tblPr>
      <w:tblGrid>
        <w:gridCol w:w="2070"/>
        <w:gridCol w:w="7650"/>
      </w:tblGrid>
      <w:tr w:rsidR="003405BF">
        <w:tc>
          <w:tcPr>
            <w:tcW w:w="2070" w:type="dxa"/>
          </w:tcPr>
          <w:p w:rsidR="003405BF" w:rsidRDefault="003405BF">
            <w:pPr>
              <w:spacing w:line="240" w:lineRule="auto"/>
            </w:pPr>
          </w:p>
        </w:tc>
        <w:bookmarkStart w:id="0" w:name="_GoBack"/>
        <w:tc>
          <w:tcPr>
            <w:tcW w:w="7650" w:type="dxa"/>
            <w:tcMar>
              <w:bottom w:w="576" w:type="dxa"/>
            </w:tcMar>
          </w:tcPr>
          <w:p w:rsidR="003405BF" w:rsidRDefault="008E3D80">
            <w:pPr>
              <w:pStyle w:val="Name"/>
            </w:pPr>
            <w:sdt>
              <w:sdtPr>
                <w:alias w:val="Your Name"/>
                <w:tag w:val=""/>
                <w:id w:val="1197042864"/>
                <w:placeholder>
                  <w:docPart w:val="47667167CE854838B01BB10F9A325EFD"/>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7E189B">
                  <w:t>Mark</w:t>
                </w:r>
                <w:r w:rsidR="00333124">
                  <w:t xml:space="preserve"> Brunelle</w:t>
                </w:r>
              </w:sdtContent>
            </w:sdt>
          </w:p>
          <w:bookmarkEnd w:id="0"/>
          <w:p w:rsidR="003405BF" w:rsidRDefault="00A40A64" w:rsidP="00A40A64">
            <w:pPr>
              <w:pStyle w:val="NoSpacing"/>
            </w:pPr>
            <w:r>
              <w:t>5A Pinehill Drive Palmer, MA 01069</w:t>
            </w:r>
            <w:r w:rsidR="006D5FA5">
              <w:t>  </w:t>
            </w:r>
            <w:r w:rsidR="006D5FA5">
              <w:rPr>
                <w:rStyle w:val="Emphasis"/>
              </w:rPr>
              <w:t>|</w:t>
            </w:r>
            <w:r w:rsidR="006D5FA5">
              <w:t> </w:t>
            </w:r>
            <w:r w:rsidR="006D5FA5">
              <w:rPr>
                <w:kern w:val="20"/>
              </w:rPr>
              <w:t> </w:t>
            </w:r>
            <w:r w:rsidR="007E189B">
              <w:t>brunelle_mark@yahoo.com</w:t>
            </w:r>
            <w:r w:rsidR="006D5FA5">
              <w:t>  </w:t>
            </w:r>
            <w:r w:rsidR="006D5FA5">
              <w:rPr>
                <w:rStyle w:val="Emphasis"/>
              </w:rPr>
              <w:t>|</w:t>
            </w:r>
            <w:r w:rsidR="006D5FA5">
              <w:t>  </w:t>
            </w:r>
            <w:r w:rsidR="009221FE">
              <w:t xml:space="preserve"> (c):</w:t>
            </w:r>
            <w:r>
              <w:t>508-335-0316</w:t>
            </w:r>
          </w:p>
        </w:tc>
      </w:tr>
      <w:tr w:rsidR="003405BF">
        <w:tc>
          <w:tcPr>
            <w:tcW w:w="2070" w:type="dxa"/>
          </w:tcPr>
          <w:p w:rsidR="003405BF" w:rsidRDefault="006D5FA5">
            <w:pPr>
              <w:pStyle w:val="Heading1"/>
            </w:pPr>
            <w:r>
              <w:t>Skills &amp; Abilities</w:t>
            </w:r>
          </w:p>
        </w:tc>
        <w:tc>
          <w:tcPr>
            <w:tcW w:w="7650" w:type="dxa"/>
          </w:tcPr>
          <w:p w:rsidR="003405BF" w:rsidRDefault="005872C6" w:rsidP="005872C6">
            <w:r>
              <w:t xml:space="preserve">Quick learner, leadership qualities, gets things done, will do what is necessary to get the job done, will work overtime if needed, gets along easily with others, understands and follows directions. </w:t>
            </w:r>
          </w:p>
        </w:tc>
      </w:tr>
      <w:tr w:rsidR="003405BF">
        <w:tc>
          <w:tcPr>
            <w:tcW w:w="2070" w:type="dxa"/>
          </w:tcPr>
          <w:p w:rsidR="003405BF" w:rsidRDefault="006D5FA5">
            <w:pPr>
              <w:pStyle w:val="Heading1"/>
            </w:pPr>
            <w:r>
              <w:t>Experience</w:t>
            </w:r>
          </w:p>
        </w:tc>
        <w:tc>
          <w:tcPr>
            <w:tcW w:w="7650" w:type="dxa"/>
          </w:tcPr>
          <w:sdt>
            <w:sdtPr>
              <w:rPr>
                <w:rFonts w:eastAsiaTheme="minorHAnsi"/>
                <w:b/>
                <w:bCs/>
                <w:caps w:val="0"/>
                <w:color w:val="595959" w:themeColor="text1" w:themeTint="A6"/>
                <w:kern w:val="0"/>
                <w:sz w:val="20"/>
                <w:szCs w:val="20"/>
              </w:rPr>
              <w:id w:val="1436861535"/>
              <w15:color w:val="C0C0C0"/>
              <w15:repeatingSection/>
            </w:sdtPr>
            <w:sdtEndPr>
              <w:rPr>
                <w:b w:val="0"/>
                <w:bCs w:val="0"/>
                <w:kern w:val="20"/>
              </w:rPr>
            </w:sdtEndPr>
            <w:sdtContent>
              <w:sdt>
                <w:sdtPr>
                  <w:rPr>
                    <w:b/>
                    <w:bCs/>
                    <w:caps w:val="0"/>
                    <w:color w:val="595959" w:themeColor="text1" w:themeTint="A6"/>
                    <w:kern w:val="0"/>
                  </w:rPr>
                  <w:id w:val="221802691"/>
                  <w:placeholder>
                    <w:docPart w:val="72E3CB04A91F4F7DB786B56CBA3A7994"/>
                  </w:placeholder>
                  <w15:color w:val="C0C0C0"/>
                  <w15:repeatingSectionItem/>
                </w:sdtPr>
                <w:sdtEndPr>
                  <w:rPr>
                    <w:b w:val="0"/>
                    <w:bCs w:val="0"/>
                  </w:rPr>
                </w:sdtEndPr>
                <w:sdtContent>
                  <w:p w:rsidR="006F4613" w:rsidRDefault="006F4613">
                    <w:pPr>
                      <w:pStyle w:val="Heading2"/>
                      <w:rPr>
                        <w:rStyle w:val="Strong"/>
                      </w:rPr>
                    </w:pPr>
                    <w:r>
                      <w:rPr>
                        <w:rStyle w:val="Strong"/>
                      </w:rPr>
                      <w:t>S&amp;E Polymers</w:t>
                    </w:r>
                  </w:p>
                  <w:p w:rsidR="006F4613" w:rsidRDefault="006F4613" w:rsidP="006F4613">
                    <w:r>
                      <w:t xml:space="preserve">July 2017- August 2017 </w:t>
                    </w:r>
                  </w:p>
                  <w:p w:rsidR="006F4613" w:rsidRDefault="006F4613" w:rsidP="006F4613">
                    <w:pPr>
                      <w:pStyle w:val="ListParagraph"/>
                      <w:numPr>
                        <w:ilvl w:val="0"/>
                        <w:numId w:val="9"/>
                      </w:numPr>
                    </w:pPr>
                    <w:r>
                      <w:t>Machine operator and mechanic</w:t>
                    </w:r>
                  </w:p>
                  <w:p w:rsidR="006F4613" w:rsidRDefault="006F4613" w:rsidP="006F4613">
                    <w:pPr>
                      <w:pStyle w:val="ListParagraph"/>
                      <w:numPr>
                        <w:ilvl w:val="0"/>
                        <w:numId w:val="9"/>
                      </w:numPr>
                    </w:pPr>
                    <w:r>
                      <w:t>Drive forklift and ride on pallet jack</w:t>
                    </w:r>
                  </w:p>
                  <w:p w:rsidR="006F4613" w:rsidRDefault="006F4613" w:rsidP="006F4613">
                    <w:pPr>
                      <w:pStyle w:val="ListParagraph"/>
                      <w:numPr>
                        <w:ilvl w:val="0"/>
                        <w:numId w:val="9"/>
                      </w:numPr>
                    </w:pPr>
                    <w:r>
                      <w:t>Operated a milling machine</w:t>
                    </w:r>
                  </w:p>
                  <w:p w:rsidR="006F4613" w:rsidRDefault="006F4613" w:rsidP="006F4613">
                    <w:pPr>
                      <w:pStyle w:val="ListParagraph"/>
                      <w:numPr>
                        <w:ilvl w:val="0"/>
                        <w:numId w:val="9"/>
                      </w:numPr>
                    </w:pPr>
                    <w:r>
                      <w:t>Made plastic resin from scratch</w:t>
                    </w:r>
                  </w:p>
                  <w:p w:rsidR="006F4613" w:rsidRDefault="006F4613" w:rsidP="006F4613">
                    <w:pPr>
                      <w:pStyle w:val="ListParagraph"/>
                      <w:numPr>
                        <w:ilvl w:val="0"/>
                        <w:numId w:val="9"/>
                      </w:numPr>
                    </w:pPr>
                    <w:r>
                      <w:t>Used digital scales and big commercial scales</w:t>
                    </w:r>
                  </w:p>
                  <w:p w:rsidR="006F4613" w:rsidRDefault="006F4613" w:rsidP="006F4613">
                    <w:pPr>
                      <w:pStyle w:val="ListParagraph"/>
                      <w:numPr>
                        <w:ilvl w:val="0"/>
                        <w:numId w:val="9"/>
                      </w:numPr>
                    </w:pPr>
                    <w:r>
                      <w:t>Operated and fixed dicer machine &amp; changed blades on dicer</w:t>
                    </w:r>
                  </w:p>
                  <w:p w:rsidR="006F4613" w:rsidRDefault="006F4613" w:rsidP="006F4613">
                    <w:pPr>
                      <w:pStyle w:val="ListParagraph"/>
                      <w:numPr>
                        <w:ilvl w:val="0"/>
                        <w:numId w:val="9"/>
                      </w:numPr>
                    </w:pPr>
                    <w:r>
                      <w:t>Fixed heating mechanisms for the milling machine</w:t>
                    </w:r>
                  </w:p>
                  <w:p w:rsidR="006F4613" w:rsidRPr="006F4613" w:rsidRDefault="006F4613" w:rsidP="006F4613">
                    <w:pPr>
                      <w:pStyle w:val="ListParagraph"/>
                      <w:numPr>
                        <w:ilvl w:val="0"/>
                        <w:numId w:val="9"/>
                      </w:numPr>
                    </w:pPr>
                    <w:r>
                      <w:t>Made up mixes of different chemicals to make resin</w:t>
                    </w:r>
                  </w:p>
                  <w:p w:rsidR="006F4613" w:rsidRDefault="006F4613">
                    <w:pPr>
                      <w:pStyle w:val="Heading2"/>
                      <w:rPr>
                        <w:b/>
                        <w:bCs/>
                        <w:caps w:val="0"/>
                        <w:color w:val="595959" w:themeColor="text1" w:themeTint="A6"/>
                        <w:kern w:val="0"/>
                      </w:rPr>
                    </w:pPr>
                  </w:p>
                  <w:p w:rsidR="00941FBC" w:rsidRDefault="00941FBC">
                    <w:pPr>
                      <w:pStyle w:val="Heading2"/>
                      <w:rPr>
                        <w:rStyle w:val="Strong"/>
                      </w:rPr>
                    </w:pPr>
                    <w:r>
                      <w:rPr>
                        <w:rStyle w:val="Strong"/>
                      </w:rPr>
                      <w:t>industrial packaging</w:t>
                    </w:r>
                  </w:p>
                  <w:p w:rsidR="00941FBC" w:rsidRDefault="00941FBC" w:rsidP="00941FBC">
                    <w:r>
                      <w:t>December 2016 – May 2017</w:t>
                    </w:r>
                  </w:p>
                  <w:p w:rsidR="00941FBC" w:rsidRPr="00941FBC" w:rsidRDefault="00941FBC" w:rsidP="00941FBC">
                    <w:pPr>
                      <w:pStyle w:val="ListParagraph"/>
                      <w:numPr>
                        <w:ilvl w:val="0"/>
                        <w:numId w:val="8"/>
                      </w:numPr>
                    </w:pPr>
                    <w:r>
                      <w:rPr>
                        <w:sz w:val="18"/>
                        <w:szCs w:val="18"/>
                      </w:rPr>
                      <w:t>Machine operating and mechanic</w:t>
                    </w:r>
                  </w:p>
                  <w:p w:rsidR="00941FBC" w:rsidRPr="00941FBC" w:rsidRDefault="00941FBC" w:rsidP="00941FBC">
                    <w:pPr>
                      <w:pStyle w:val="ListParagraph"/>
                      <w:numPr>
                        <w:ilvl w:val="0"/>
                        <w:numId w:val="8"/>
                      </w:numPr>
                    </w:pPr>
                    <w:r>
                      <w:rPr>
                        <w:sz w:val="18"/>
                        <w:szCs w:val="18"/>
                      </w:rPr>
                      <w:t>Shipping and receiving</w:t>
                    </w:r>
                  </w:p>
                  <w:p w:rsidR="00941FBC" w:rsidRPr="00941FBC" w:rsidRDefault="00941FBC" w:rsidP="00941FBC">
                    <w:pPr>
                      <w:pStyle w:val="ListParagraph"/>
                      <w:numPr>
                        <w:ilvl w:val="0"/>
                        <w:numId w:val="8"/>
                      </w:numPr>
                    </w:pPr>
                    <w:r>
                      <w:rPr>
                        <w:sz w:val="18"/>
                        <w:szCs w:val="18"/>
                      </w:rPr>
                      <w:t>Reading blueprints</w:t>
                    </w:r>
                  </w:p>
                  <w:p w:rsidR="00941FBC" w:rsidRPr="00941FBC" w:rsidRDefault="00941FBC" w:rsidP="00941FBC">
                    <w:pPr>
                      <w:pStyle w:val="ListParagraph"/>
                      <w:numPr>
                        <w:ilvl w:val="0"/>
                        <w:numId w:val="8"/>
                      </w:numPr>
                    </w:pPr>
                    <w:r>
                      <w:rPr>
                        <w:sz w:val="18"/>
                        <w:szCs w:val="18"/>
                      </w:rPr>
                      <w:t>Measurements</w:t>
                    </w:r>
                  </w:p>
                  <w:p w:rsidR="00941FBC" w:rsidRPr="00941FBC" w:rsidRDefault="00941FBC" w:rsidP="00941FBC">
                    <w:pPr>
                      <w:pStyle w:val="ListParagraph"/>
                      <w:numPr>
                        <w:ilvl w:val="0"/>
                        <w:numId w:val="8"/>
                      </w:numPr>
                    </w:pPr>
                    <w:r>
                      <w:rPr>
                        <w:sz w:val="18"/>
                        <w:szCs w:val="18"/>
                      </w:rPr>
                      <w:t>Packaging</w:t>
                    </w:r>
                  </w:p>
                  <w:p w:rsidR="00941FBC" w:rsidRPr="00941FBC" w:rsidRDefault="00941FBC" w:rsidP="00941FBC">
                    <w:pPr>
                      <w:pStyle w:val="ListParagraph"/>
                      <w:numPr>
                        <w:ilvl w:val="0"/>
                        <w:numId w:val="8"/>
                      </w:numPr>
                    </w:pPr>
                    <w:r>
                      <w:rPr>
                        <w:sz w:val="18"/>
                        <w:szCs w:val="18"/>
                      </w:rPr>
                      <w:t>Loaded and unloaded machine</w:t>
                    </w:r>
                  </w:p>
                  <w:p w:rsidR="00941FBC" w:rsidRPr="00941FBC" w:rsidRDefault="00941FBC" w:rsidP="00941FBC">
                    <w:pPr>
                      <w:pStyle w:val="ListParagraph"/>
                      <w:numPr>
                        <w:ilvl w:val="0"/>
                        <w:numId w:val="8"/>
                      </w:numPr>
                    </w:pPr>
                    <w:r>
                      <w:rPr>
                        <w:sz w:val="18"/>
                        <w:szCs w:val="18"/>
                      </w:rPr>
                      <w:t>Programmed machine</w:t>
                    </w:r>
                  </w:p>
                  <w:p w:rsidR="00941FBC" w:rsidRPr="00941FBC" w:rsidRDefault="00941FBC" w:rsidP="00941FBC">
                    <w:pPr>
                      <w:pStyle w:val="ListParagraph"/>
                      <w:numPr>
                        <w:ilvl w:val="0"/>
                        <w:numId w:val="8"/>
                      </w:numPr>
                    </w:pPr>
                    <w:r>
                      <w:rPr>
                        <w:sz w:val="18"/>
                        <w:szCs w:val="18"/>
                      </w:rPr>
                      <w:t>Fixed any mechanical issues</w:t>
                    </w:r>
                  </w:p>
                  <w:p w:rsidR="00941FBC" w:rsidRPr="00941FBC" w:rsidRDefault="00941FBC" w:rsidP="00941FBC">
                    <w:pPr>
                      <w:pStyle w:val="ListParagraph"/>
                      <w:numPr>
                        <w:ilvl w:val="0"/>
                        <w:numId w:val="8"/>
                      </w:numPr>
                    </w:pPr>
                    <w:r>
                      <w:rPr>
                        <w:sz w:val="18"/>
                        <w:szCs w:val="18"/>
                      </w:rPr>
                      <w:t>Operated forklift and pallet jack</w:t>
                    </w:r>
                  </w:p>
                  <w:p w:rsidR="00941FBC" w:rsidRPr="00941FBC" w:rsidRDefault="00941FBC" w:rsidP="00941FBC">
                    <w:pPr>
                      <w:pStyle w:val="ListParagraph"/>
                      <w:numPr>
                        <w:ilvl w:val="0"/>
                        <w:numId w:val="8"/>
                      </w:numPr>
                    </w:pPr>
                    <w:r>
                      <w:rPr>
                        <w:sz w:val="18"/>
                        <w:szCs w:val="18"/>
                      </w:rPr>
                      <w:t>Quality control</w:t>
                    </w:r>
                  </w:p>
                  <w:p w:rsidR="00941FBC" w:rsidRDefault="00941FBC">
                    <w:pPr>
                      <w:pStyle w:val="Heading2"/>
                      <w:rPr>
                        <w:b/>
                        <w:bCs/>
                        <w:caps w:val="0"/>
                        <w:color w:val="595959" w:themeColor="text1" w:themeTint="A6"/>
                        <w:kern w:val="0"/>
                      </w:rPr>
                    </w:pPr>
                  </w:p>
                  <w:p w:rsidR="00296909" w:rsidRDefault="00296909">
                    <w:pPr>
                      <w:pStyle w:val="Heading2"/>
                      <w:rPr>
                        <w:rStyle w:val="Strong"/>
                      </w:rPr>
                    </w:pPr>
                    <w:r>
                      <w:rPr>
                        <w:rStyle w:val="Strong"/>
                      </w:rPr>
                      <w:t xml:space="preserve">Callaway Golf </w:t>
                    </w:r>
                  </w:p>
                  <w:p w:rsidR="00296909" w:rsidRDefault="009221FE" w:rsidP="00296909">
                    <w:r>
                      <w:t>May 2016 – October 2016</w:t>
                    </w:r>
                  </w:p>
                  <w:p w:rsidR="00296909" w:rsidRDefault="00384646" w:rsidP="00296909">
                    <w:pPr>
                      <w:pStyle w:val="ListParagraph"/>
                      <w:numPr>
                        <w:ilvl w:val="0"/>
                        <w:numId w:val="7"/>
                      </w:numPr>
                      <w:rPr>
                        <w:sz w:val="18"/>
                        <w:szCs w:val="18"/>
                      </w:rPr>
                    </w:pPr>
                    <w:r>
                      <w:rPr>
                        <w:sz w:val="18"/>
                        <w:szCs w:val="18"/>
                      </w:rPr>
                      <w:t>Set-up Tech/Paint room Mechanic</w:t>
                    </w:r>
                  </w:p>
                  <w:p w:rsidR="00384646" w:rsidRDefault="00384646" w:rsidP="00296909">
                    <w:pPr>
                      <w:pStyle w:val="ListParagraph"/>
                      <w:numPr>
                        <w:ilvl w:val="0"/>
                        <w:numId w:val="7"/>
                      </w:numPr>
                      <w:rPr>
                        <w:sz w:val="18"/>
                        <w:szCs w:val="18"/>
                      </w:rPr>
                    </w:pPr>
                    <w:r>
                      <w:rPr>
                        <w:sz w:val="18"/>
                        <w:szCs w:val="18"/>
                      </w:rPr>
                      <w:t>Check viscosities of ink levels</w:t>
                    </w:r>
                  </w:p>
                  <w:p w:rsidR="00384646" w:rsidRDefault="00384646" w:rsidP="00296909">
                    <w:pPr>
                      <w:pStyle w:val="ListParagraph"/>
                      <w:numPr>
                        <w:ilvl w:val="0"/>
                        <w:numId w:val="7"/>
                      </w:numPr>
                      <w:rPr>
                        <w:sz w:val="18"/>
                        <w:szCs w:val="18"/>
                      </w:rPr>
                    </w:pPr>
                    <w:r>
                      <w:rPr>
                        <w:sz w:val="18"/>
                        <w:szCs w:val="18"/>
                      </w:rPr>
                      <w:t>Change ink</w:t>
                    </w:r>
                  </w:p>
                  <w:p w:rsidR="00384646" w:rsidRDefault="00384646" w:rsidP="00296909">
                    <w:pPr>
                      <w:pStyle w:val="ListParagraph"/>
                      <w:numPr>
                        <w:ilvl w:val="0"/>
                        <w:numId w:val="7"/>
                      </w:numPr>
                      <w:rPr>
                        <w:sz w:val="18"/>
                        <w:szCs w:val="18"/>
                      </w:rPr>
                    </w:pPr>
                    <w:r>
                      <w:rPr>
                        <w:sz w:val="18"/>
                        <w:szCs w:val="18"/>
                      </w:rPr>
                      <w:t>Change printing plates</w:t>
                    </w:r>
                  </w:p>
                  <w:p w:rsidR="00384646" w:rsidRDefault="00384646" w:rsidP="00296909">
                    <w:pPr>
                      <w:pStyle w:val="ListParagraph"/>
                      <w:numPr>
                        <w:ilvl w:val="0"/>
                        <w:numId w:val="7"/>
                      </w:numPr>
                      <w:rPr>
                        <w:sz w:val="18"/>
                        <w:szCs w:val="18"/>
                      </w:rPr>
                    </w:pPr>
                    <w:r>
                      <w:rPr>
                        <w:sz w:val="18"/>
                        <w:szCs w:val="18"/>
                      </w:rPr>
                      <w:t>Inventory checks</w:t>
                    </w:r>
                  </w:p>
                  <w:p w:rsidR="00384646" w:rsidRDefault="00384646" w:rsidP="00296909">
                    <w:pPr>
                      <w:pStyle w:val="ListParagraph"/>
                      <w:numPr>
                        <w:ilvl w:val="0"/>
                        <w:numId w:val="7"/>
                      </w:numPr>
                      <w:rPr>
                        <w:sz w:val="18"/>
                        <w:szCs w:val="18"/>
                      </w:rPr>
                    </w:pPr>
                    <w:r>
                      <w:rPr>
                        <w:sz w:val="18"/>
                        <w:szCs w:val="18"/>
                      </w:rPr>
                      <w:t xml:space="preserve">Run </w:t>
                    </w:r>
                    <w:proofErr w:type="spellStart"/>
                    <w:r>
                      <w:rPr>
                        <w:sz w:val="18"/>
                        <w:szCs w:val="18"/>
                      </w:rPr>
                      <w:t>Truvis</w:t>
                    </w:r>
                    <w:proofErr w:type="spellEnd"/>
                    <w:r>
                      <w:rPr>
                        <w:sz w:val="18"/>
                        <w:szCs w:val="18"/>
                      </w:rPr>
                      <w:t xml:space="preserve"> machines</w:t>
                    </w:r>
                  </w:p>
                  <w:p w:rsidR="00384646" w:rsidRDefault="00384646" w:rsidP="00296909">
                    <w:pPr>
                      <w:pStyle w:val="ListParagraph"/>
                      <w:numPr>
                        <w:ilvl w:val="0"/>
                        <w:numId w:val="7"/>
                      </w:numPr>
                      <w:rPr>
                        <w:sz w:val="18"/>
                        <w:szCs w:val="18"/>
                      </w:rPr>
                    </w:pPr>
                    <w:r>
                      <w:rPr>
                        <w:sz w:val="18"/>
                        <w:szCs w:val="18"/>
                      </w:rPr>
                      <w:t xml:space="preserve">Operate/setup/fix </w:t>
                    </w:r>
                    <w:proofErr w:type="spellStart"/>
                    <w:r>
                      <w:rPr>
                        <w:sz w:val="18"/>
                        <w:szCs w:val="18"/>
                      </w:rPr>
                      <w:t>Truvis</w:t>
                    </w:r>
                    <w:proofErr w:type="spellEnd"/>
                    <w:r>
                      <w:rPr>
                        <w:sz w:val="18"/>
                        <w:szCs w:val="18"/>
                      </w:rPr>
                      <w:t xml:space="preserve"> machines </w:t>
                    </w:r>
                  </w:p>
                  <w:p w:rsidR="00384646" w:rsidRDefault="00384646" w:rsidP="00384646">
                    <w:pPr>
                      <w:pStyle w:val="ListParagraph"/>
                      <w:numPr>
                        <w:ilvl w:val="0"/>
                        <w:numId w:val="7"/>
                      </w:numPr>
                      <w:rPr>
                        <w:sz w:val="18"/>
                        <w:szCs w:val="18"/>
                      </w:rPr>
                    </w:pPr>
                    <w:r>
                      <w:rPr>
                        <w:sz w:val="18"/>
                        <w:szCs w:val="18"/>
                      </w:rPr>
                      <w:t xml:space="preserve">Operate </w:t>
                    </w:r>
                    <w:proofErr w:type="spellStart"/>
                    <w:r>
                      <w:rPr>
                        <w:sz w:val="18"/>
                        <w:szCs w:val="18"/>
                      </w:rPr>
                      <w:t>Tampo</w:t>
                    </w:r>
                    <w:proofErr w:type="spellEnd"/>
                    <w:r>
                      <w:rPr>
                        <w:sz w:val="18"/>
                        <w:szCs w:val="18"/>
                      </w:rPr>
                      <w:t xml:space="preserve"> machines</w:t>
                    </w:r>
                  </w:p>
                  <w:p w:rsidR="00384646" w:rsidRDefault="00384646" w:rsidP="00384646">
                    <w:pPr>
                      <w:pStyle w:val="ListParagraph"/>
                      <w:numPr>
                        <w:ilvl w:val="0"/>
                        <w:numId w:val="7"/>
                      </w:numPr>
                      <w:rPr>
                        <w:sz w:val="18"/>
                        <w:szCs w:val="18"/>
                      </w:rPr>
                    </w:pPr>
                    <w:r>
                      <w:rPr>
                        <w:sz w:val="18"/>
                        <w:szCs w:val="18"/>
                      </w:rPr>
                      <w:t xml:space="preserve">Auto milling </w:t>
                    </w:r>
                  </w:p>
                  <w:p w:rsidR="00384646" w:rsidRDefault="00384646" w:rsidP="00384646">
                    <w:pPr>
                      <w:pStyle w:val="ListParagraph"/>
                      <w:numPr>
                        <w:ilvl w:val="0"/>
                        <w:numId w:val="7"/>
                      </w:numPr>
                      <w:rPr>
                        <w:sz w:val="18"/>
                        <w:szCs w:val="18"/>
                      </w:rPr>
                    </w:pPr>
                    <w:r>
                      <w:rPr>
                        <w:sz w:val="18"/>
                        <w:szCs w:val="18"/>
                      </w:rPr>
                      <w:t>Drive fork lifts and operate pallet jacks</w:t>
                    </w:r>
                  </w:p>
                  <w:p w:rsidR="00384646" w:rsidRDefault="00384646" w:rsidP="00384646">
                    <w:pPr>
                      <w:pStyle w:val="ListParagraph"/>
                      <w:numPr>
                        <w:ilvl w:val="0"/>
                        <w:numId w:val="7"/>
                      </w:numPr>
                      <w:rPr>
                        <w:sz w:val="18"/>
                        <w:szCs w:val="18"/>
                      </w:rPr>
                    </w:pPr>
                    <w:r>
                      <w:rPr>
                        <w:sz w:val="18"/>
                        <w:szCs w:val="18"/>
                      </w:rPr>
                      <w:t xml:space="preserve">Operate and fix </w:t>
                    </w:r>
                    <w:proofErr w:type="spellStart"/>
                    <w:r>
                      <w:rPr>
                        <w:sz w:val="18"/>
                        <w:szCs w:val="18"/>
                      </w:rPr>
                      <w:t>glebar</w:t>
                    </w:r>
                    <w:proofErr w:type="spellEnd"/>
                    <w:r>
                      <w:rPr>
                        <w:sz w:val="18"/>
                        <w:szCs w:val="18"/>
                      </w:rPr>
                      <w:t xml:space="preserve"> machines</w:t>
                    </w:r>
                  </w:p>
                  <w:p w:rsidR="00384646" w:rsidRDefault="00384646" w:rsidP="00384646">
                    <w:pPr>
                      <w:pStyle w:val="ListParagraph"/>
                      <w:numPr>
                        <w:ilvl w:val="0"/>
                        <w:numId w:val="7"/>
                      </w:numPr>
                      <w:rPr>
                        <w:sz w:val="18"/>
                        <w:szCs w:val="18"/>
                      </w:rPr>
                    </w:pPr>
                    <w:r>
                      <w:rPr>
                        <w:sz w:val="18"/>
                        <w:szCs w:val="18"/>
                      </w:rPr>
                      <w:t>Mix chemicals for iso dip</w:t>
                    </w:r>
                  </w:p>
                  <w:p w:rsidR="00384646" w:rsidRDefault="00384646" w:rsidP="00384646">
                    <w:pPr>
                      <w:pStyle w:val="ListParagraph"/>
                      <w:numPr>
                        <w:ilvl w:val="0"/>
                        <w:numId w:val="7"/>
                      </w:numPr>
                      <w:rPr>
                        <w:sz w:val="18"/>
                        <w:szCs w:val="18"/>
                      </w:rPr>
                    </w:pPr>
                    <w:r>
                      <w:rPr>
                        <w:sz w:val="18"/>
                        <w:szCs w:val="18"/>
                      </w:rPr>
                      <w:lastRenderedPageBreak/>
                      <w:t>Worked in clean room</w:t>
                    </w:r>
                  </w:p>
                  <w:p w:rsidR="00384646" w:rsidRDefault="00384646" w:rsidP="00384646">
                    <w:pPr>
                      <w:pStyle w:val="ListParagraph"/>
                      <w:numPr>
                        <w:ilvl w:val="0"/>
                        <w:numId w:val="7"/>
                      </w:numPr>
                      <w:rPr>
                        <w:sz w:val="18"/>
                        <w:szCs w:val="18"/>
                      </w:rPr>
                    </w:pPr>
                    <w:r>
                      <w:rPr>
                        <w:sz w:val="18"/>
                        <w:szCs w:val="18"/>
                      </w:rPr>
                      <w:t xml:space="preserve">Maintain extremely clean environment </w:t>
                    </w:r>
                  </w:p>
                  <w:p w:rsidR="00384646" w:rsidRDefault="00384646" w:rsidP="00384646">
                    <w:pPr>
                      <w:pStyle w:val="ListParagraph"/>
                      <w:numPr>
                        <w:ilvl w:val="0"/>
                        <w:numId w:val="7"/>
                      </w:numPr>
                      <w:rPr>
                        <w:sz w:val="18"/>
                        <w:szCs w:val="18"/>
                      </w:rPr>
                    </w:pPr>
                    <w:r>
                      <w:rPr>
                        <w:sz w:val="18"/>
                        <w:szCs w:val="18"/>
                      </w:rPr>
                      <w:t>Quality control checks</w:t>
                    </w:r>
                  </w:p>
                  <w:p w:rsidR="00384646" w:rsidRDefault="00384646" w:rsidP="00384646">
                    <w:pPr>
                      <w:pStyle w:val="ListParagraph"/>
                      <w:numPr>
                        <w:ilvl w:val="0"/>
                        <w:numId w:val="7"/>
                      </w:numPr>
                      <w:rPr>
                        <w:sz w:val="18"/>
                        <w:szCs w:val="18"/>
                      </w:rPr>
                    </w:pPr>
                    <w:r>
                      <w:rPr>
                        <w:sz w:val="18"/>
                        <w:szCs w:val="18"/>
                      </w:rPr>
                      <w:t>Multiply and divide fractions, convert decimals</w:t>
                    </w:r>
                  </w:p>
                  <w:p w:rsidR="00384646" w:rsidRDefault="00384646" w:rsidP="00384646">
                    <w:pPr>
                      <w:pStyle w:val="ListParagraph"/>
                      <w:numPr>
                        <w:ilvl w:val="0"/>
                        <w:numId w:val="7"/>
                      </w:numPr>
                      <w:rPr>
                        <w:sz w:val="18"/>
                        <w:szCs w:val="18"/>
                      </w:rPr>
                    </w:pPr>
                    <w:r>
                      <w:rPr>
                        <w:sz w:val="18"/>
                        <w:szCs w:val="18"/>
                      </w:rPr>
                      <w:t xml:space="preserve">Passed mechanical aptitude test </w:t>
                    </w:r>
                  </w:p>
                  <w:p w:rsidR="00384646" w:rsidRPr="00384646" w:rsidRDefault="00384646" w:rsidP="00384646">
                    <w:pPr>
                      <w:pStyle w:val="ListParagraph"/>
                      <w:numPr>
                        <w:ilvl w:val="0"/>
                        <w:numId w:val="7"/>
                      </w:numPr>
                      <w:rPr>
                        <w:sz w:val="18"/>
                        <w:szCs w:val="18"/>
                      </w:rPr>
                    </w:pPr>
                    <w:r>
                      <w:rPr>
                        <w:sz w:val="18"/>
                        <w:szCs w:val="18"/>
                      </w:rPr>
                      <w:t>Separate different types of products</w:t>
                    </w:r>
                  </w:p>
                  <w:p w:rsidR="00296909" w:rsidRPr="00296909" w:rsidRDefault="00296909" w:rsidP="00296909">
                    <w:pPr>
                      <w:pStyle w:val="ListParagraph"/>
                      <w:rPr>
                        <w:sz w:val="18"/>
                        <w:szCs w:val="18"/>
                      </w:rPr>
                    </w:pPr>
                  </w:p>
                  <w:p w:rsidR="00692132" w:rsidRDefault="00692132">
                    <w:pPr>
                      <w:pStyle w:val="Heading2"/>
                    </w:pPr>
                    <w:r>
                      <w:rPr>
                        <w:rStyle w:val="Strong"/>
                      </w:rPr>
                      <w:t xml:space="preserve">Savvy staffing </w:t>
                    </w:r>
                    <w:r>
                      <w:t>dana films</w:t>
                    </w:r>
                  </w:p>
                  <w:p w:rsidR="00692132" w:rsidRDefault="00692132" w:rsidP="00692132">
                    <w:r>
                      <w:t>November 2015-February 2016</w:t>
                    </w:r>
                  </w:p>
                  <w:p w:rsidR="00692132" w:rsidRPr="00692132" w:rsidRDefault="00692132" w:rsidP="00692132">
                    <w:pPr>
                      <w:pStyle w:val="ListParagraph"/>
                      <w:numPr>
                        <w:ilvl w:val="0"/>
                        <w:numId w:val="7"/>
                      </w:numPr>
                      <w:rPr>
                        <w:sz w:val="18"/>
                        <w:szCs w:val="18"/>
                      </w:rPr>
                    </w:pPr>
                    <w:r w:rsidRPr="00692132">
                      <w:rPr>
                        <w:sz w:val="18"/>
                        <w:szCs w:val="18"/>
                      </w:rPr>
                      <w:t xml:space="preserve">Extrusion operator </w:t>
                    </w:r>
                  </w:p>
                  <w:p w:rsidR="00692132" w:rsidRPr="00692132" w:rsidRDefault="00692132" w:rsidP="00692132">
                    <w:pPr>
                      <w:pStyle w:val="ListParagraph"/>
                      <w:numPr>
                        <w:ilvl w:val="0"/>
                        <w:numId w:val="7"/>
                      </w:numPr>
                      <w:rPr>
                        <w:sz w:val="18"/>
                        <w:szCs w:val="18"/>
                      </w:rPr>
                    </w:pPr>
                    <w:r w:rsidRPr="00692132">
                      <w:rPr>
                        <w:sz w:val="18"/>
                        <w:szCs w:val="18"/>
                      </w:rPr>
                      <w:t xml:space="preserve">Shipping and receiving </w:t>
                    </w:r>
                  </w:p>
                  <w:p w:rsidR="00692132" w:rsidRPr="00692132" w:rsidRDefault="00692132" w:rsidP="00692132">
                    <w:pPr>
                      <w:pStyle w:val="ListParagraph"/>
                      <w:numPr>
                        <w:ilvl w:val="0"/>
                        <w:numId w:val="7"/>
                      </w:numPr>
                      <w:rPr>
                        <w:sz w:val="18"/>
                        <w:szCs w:val="18"/>
                      </w:rPr>
                    </w:pPr>
                    <w:r w:rsidRPr="00692132">
                      <w:rPr>
                        <w:sz w:val="18"/>
                        <w:szCs w:val="18"/>
                      </w:rPr>
                      <w:t xml:space="preserve">Work with micrometers </w:t>
                    </w:r>
                  </w:p>
                  <w:p w:rsidR="00692132" w:rsidRPr="00692132" w:rsidRDefault="00692132" w:rsidP="00692132">
                    <w:pPr>
                      <w:pStyle w:val="ListParagraph"/>
                      <w:numPr>
                        <w:ilvl w:val="0"/>
                        <w:numId w:val="7"/>
                      </w:numPr>
                      <w:rPr>
                        <w:sz w:val="18"/>
                        <w:szCs w:val="18"/>
                      </w:rPr>
                    </w:pPr>
                    <w:r w:rsidRPr="00692132">
                      <w:rPr>
                        <w:sz w:val="18"/>
                        <w:szCs w:val="18"/>
                      </w:rPr>
                      <w:t>Maintain three to four extrusion machines at once</w:t>
                    </w:r>
                  </w:p>
                  <w:p w:rsidR="00692132" w:rsidRPr="00692132" w:rsidRDefault="00692132" w:rsidP="00692132">
                    <w:pPr>
                      <w:pStyle w:val="ListParagraph"/>
                      <w:numPr>
                        <w:ilvl w:val="0"/>
                        <w:numId w:val="7"/>
                      </w:numPr>
                      <w:rPr>
                        <w:sz w:val="18"/>
                        <w:szCs w:val="18"/>
                      </w:rPr>
                    </w:pPr>
                    <w:r w:rsidRPr="00692132">
                      <w:rPr>
                        <w:sz w:val="18"/>
                        <w:szCs w:val="18"/>
                      </w:rPr>
                      <w:t xml:space="preserve">Work with computer applications, log in orders and check orders </w:t>
                    </w:r>
                  </w:p>
                  <w:p w:rsidR="00692132" w:rsidRPr="00692132" w:rsidRDefault="00692132" w:rsidP="00692132">
                    <w:pPr>
                      <w:pStyle w:val="ListParagraph"/>
                      <w:numPr>
                        <w:ilvl w:val="0"/>
                        <w:numId w:val="7"/>
                      </w:numPr>
                      <w:rPr>
                        <w:sz w:val="18"/>
                        <w:szCs w:val="18"/>
                      </w:rPr>
                    </w:pPr>
                    <w:r w:rsidRPr="00692132">
                      <w:rPr>
                        <w:sz w:val="18"/>
                        <w:szCs w:val="18"/>
                      </w:rPr>
                      <w:t>Quality control checks</w:t>
                    </w:r>
                  </w:p>
                  <w:p w:rsidR="00692132" w:rsidRPr="00692132" w:rsidRDefault="00692132" w:rsidP="00692132">
                    <w:pPr>
                      <w:pStyle w:val="ListParagraph"/>
                      <w:numPr>
                        <w:ilvl w:val="0"/>
                        <w:numId w:val="7"/>
                      </w:numPr>
                      <w:rPr>
                        <w:sz w:val="18"/>
                        <w:szCs w:val="18"/>
                      </w:rPr>
                    </w:pPr>
                    <w:r w:rsidRPr="00692132">
                      <w:rPr>
                        <w:sz w:val="18"/>
                        <w:szCs w:val="18"/>
                      </w:rPr>
                      <w:t>Fix machines if broken to an extent/mechanical repair</w:t>
                    </w:r>
                  </w:p>
                  <w:p w:rsidR="00692132" w:rsidRPr="00692132" w:rsidRDefault="00692132" w:rsidP="00692132">
                    <w:pPr>
                      <w:pStyle w:val="ListParagraph"/>
                      <w:numPr>
                        <w:ilvl w:val="0"/>
                        <w:numId w:val="7"/>
                      </w:numPr>
                      <w:rPr>
                        <w:sz w:val="18"/>
                        <w:szCs w:val="18"/>
                      </w:rPr>
                    </w:pPr>
                    <w:r w:rsidRPr="00692132">
                      <w:rPr>
                        <w:sz w:val="18"/>
                        <w:szCs w:val="18"/>
                      </w:rPr>
                      <w:t>Load different chemicals into machines</w:t>
                    </w:r>
                  </w:p>
                  <w:p w:rsidR="00692132" w:rsidRPr="00692132" w:rsidRDefault="00692132" w:rsidP="00692132">
                    <w:pPr>
                      <w:pStyle w:val="ListParagraph"/>
                      <w:numPr>
                        <w:ilvl w:val="0"/>
                        <w:numId w:val="7"/>
                      </w:numPr>
                      <w:rPr>
                        <w:sz w:val="18"/>
                        <w:szCs w:val="18"/>
                      </w:rPr>
                    </w:pPr>
                    <w:r w:rsidRPr="00692132">
                      <w:rPr>
                        <w:sz w:val="18"/>
                        <w:szCs w:val="18"/>
                      </w:rPr>
                      <w:t>Janitorial work</w:t>
                    </w:r>
                  </w:p>
                  <w:p w:rsidR="00692132" w:rsidRDefault="00692132">
                    <w:pPr>
                      <w:pStyle w:val="Heading2"/>
                      <w:rPr>
                        <w:b/>
                        <w:bCs/>
                        <w:caps w:val="0"/>
                        <w:color w:val="595959" w:themeColor="text1" w:themeTint="A6"/>
                        <w:kern w:val="0"/>
                      </w:rPr>
                    </w:pPr>
                  </w:p>
                  <w:p w:rsidR="003405BF" w:rsidRDefault="007E189B">
                    <w:pPr>
                      <w:pStyle w:val="Heading2"/>
                      <w:rPr>
                        <w:color w:val="auto"/>
                        <w:sz w:val="22"/>
                        <w:szCs w:val="22"/>
                      </w:rPr>
                    </w:pPr>
                    <w:r>
                      <w:rPr>
                        <w:rStyle w:val="Strong"/>
                      </w:rPr>
                      <w:t>Machine operator</w:t>
                    </w:r>
                    <w:r w:rsidR="006D5FA5">
                      <w:t xml:space="preserve"> </w:t>
                    </w:r>
                    <w:r>
                      <w:t>prematech</w:t>
                    </w:r>
                  </w:p>
                  <w:p w:rsidR="003405BF" w:rsidRDefault="00692132">
                    <w:pPr>
                      <w:pStyle w:val="Heading3"/>
                    </w:pPr>
                    <w:r>
                      <w:t>April 2015-september</w:t>
                    </w:r>
                    <w:r w:rsidR="007E189B">
                      <w:t xml:space="preserve"> 2015</w:t>
                    </w:r>
                  </w:p>
                  <w:p w:rsidR="007E189B" w:rsidRDefault="007E189B" w:rsidP="007E189B">
                    <w:r>
                      <w:t>Machine Operator</w:t>
                    </w:r>
                  </w:p>
                  <w:p w:rsidR="007E189B" w:rsidRPr="007E189B" w:rsidRDefault="007E189B" w:rsidP="007E189B">
                    <w:pPr>
                      <w:pStyle w:val="ListParagraph"/>
                      <w:numPr>
                        <w:ilvl w:val="0"/>
                        <w:numId w:val="1"/>
                      </w:numPr>
                      <w:rPr>
                        <w:sz w:val="18"/>
                        <w:szCs w:val="18"/>
                      </w:rPr>
                    </w:pPr>
                    <w:r w:rsidRPr="007E189B">
                      <w:rPr>
                        <w:sz w:val="18"/>
                        <w:szCs w:val="18"/>
                      </w:rPr>
                      <w:t>Load and unload machines</w:t>
                    </w:r>
                  </w:p>
                  <w:p w:rsidR="007E189B" w:rsidRPr="007E189B" w:rsidRDefault="007E189B" w:rsidP="007E189B">
                    <w:pPr>
                      <w:pStyle w:val="ListParagraph"/>
                      <w:numPr>
                        <w:ilvl w:val="0"/>
                        <w:numId w:val="1"/>
                      </w:numPr>
                      <w:rPr>
                        <w:sz w:val="18"/>
                        <w:szCs w:val="18"/>
                      </w:rPr>
                    </w:pPr>
                    <w:r w:rsidRPr="007E189B">
                      <w:rPr>
                        <w:sz w:val="18"/>
                        <w:szCs w:val="18"/>
                      </w:rPr>
                      <w:t>Check the accurate measurements of pieces</w:t>
                    </w:r>
                  </w:p>
                  <w:p w:rsidR="007E189B" w:rsidRPr="007E189B" w:rsidRDefault="007E189B" w:rsidP="007E189B">
                    <w:pPr>
                      <w:pStyle w:val="ListParagraph"/>
                      <w:numPr>
                        <w:ilvl w:val="0"/>
                        <w:numId w:val="1"/>
                      </w:numPr>
                      <w:rPr>
                        <w:sz w:val="18"/>
                        <w:szCs w:val="18"/>
                      </w:rPr>
                    </w:pPr>
                    <w:r w:rsidRPr="007E189B">
                      <w:rPr>
                        <w:sz w:val="18"/>
                        <w:szCs w:val="18"/>
                      </w:rPr>
                      <w:t>Make sure finish on every piece was to perfect satisfaction with final inspection</w:t>
                    </w:r>
                  </w:p>
                  <w:p w:rsidR="007E189B" w:rsidRPr="007E189B" w:rsidRDefault="007E189B" w:rsidP="007E189B">
                    <w:pPr>
                      <w:pStyle w:val="ListParagraph"/>
                      <w:numPr>
                        <w:ilvl w:val="0"/>
                        <w:numId w:val="1"/>
                      </w:numPr>
                      <w:rPr>
                        <w:sz w:val="18"/>
                        <w:szCs w:val="18"/>
                      </w:rPr>
                    </w:pPr>
                    <w:r w:rsidRPr="007E189B">
                      <w:rPr>
                        <w:sz w:val="18"/>
                        <w:szCs w:val="18"/>
                      </w:rPr>
                      <w:t>Check width and depth of pieces</w:t>
                    </w:r>
                  </w:p>
                  <w:p w:rsidR="007E189B" w:rsidRPr="007E189B" w:rsidRDefault="007E189B" w:rsidP="007E189B">
                    <w:pPr>
                      <w:pStyle w:val="ListParagraph"/>
                      <w:numPr>
                        <w:ilvl w:val="0"/>
                        <w:numId w:val="1"/>
                      </w:numPr>
                      <w:rPr>
                        <w:sz w:val="18"/>
                        <w:szCs w:val="18"/>
                      </w:rPr>
                    </w:pPr>
                    <w:r w:rsidRPr="007E189B">
                      <w:rPr>
                        <w:sz w:val="18"/>
                        <w:szCs w:val="18"/>
                      </w:rPr>
                      <w:t>Shipping and receiving</w:t>
                    </w:r>
                  </w:p>
                  <w:p w:rsidR="007E189B" w:rsidRPr="007E189B" w:rsidRDefault="007E189B" w:rsidP="007E189B">
                    <w:pPr>
                      <w:pStyle w:val="ListParagraph"/>
                      <w:numPr>
                        <w:ilvl w:val="0"/>
                        <w:numId w:val="1"/>
                      </w:numPr>
                      <w:rPr>
                        <w:sz w:val="18"/>
                        <w:szCs w:val="18"/>
                      </w:rPr>
                    </w:pPr>
                    <w:r w:rsidRPr="007E189B">
                      <w:rPr>
                        <w:sz w:val="18"/>
                        <w:szCs w:val="18"/>
                      </w:rPr>
                      <w:t>Assure micrometers were set and ready to go</w:t>
                    </w:r>
                  </w:p>
                  <w:p w:rsidR="007E189B" w:rsidRPr="007E189B" w:rsidRDefault="007E189B" w:rsidP="007E189B">
                    <w:pPr>
                      <w:pStyle w:val="ListParagraph"/>
                      <w:numPr>
                        <w:ilvl w:val="0"/>
                        <w:numId w:val="1"/>
                      </w:numPr>
                      <w:rPr>
                        <w:sz w:val="18"/>
                        <w:szCs w:val="18"/>
                      </w:rPr>
                    </w:pPr>
                    <w:r w:rsidRPr="007E189B">
                      <w:rPr>
                        <w:sz w:val="18"/>
                        <w:szCs w:val="18"/>
                      </w:rPr>
                      <w:t>Worked with drill presses, grinders, welders and saws</w:t>
                    </w:r>
                  </w:p>
                  <w:p w:rsidR="003405BF" w:rsidRDefault="008E3D80">
                    <w:pPr>
                      <w:spacing w:line="240" w:lineRule="auto"/>
                    </w:pPr>
                  </w:p>
                </w:sdtContent>
              </w:sdt>
              <w:sdt>
                <w:sdtPr>
                  <w:rPr>
                    <w:rFonts w:eastAsiaTheme="minorHAnsi"/>
                    <w:b/>
                    <w:bCs/>
                    <w:caps w:val="0"/>
                    <w:color w:val="595959" w:themeColor="text1" w:themeTint="A6"/>
                    <w:kern w:val="0"/>
                    <w:sz w:val="20"/>
                    <w:szCs w:val="20"/>
                  </w:rPr>
                  <w:id w:val="68699791"/>
                  <w:placeholder>
                    <w:docPart w:val="72E3CB04A91F4F7DB786B56CBA3A7994"/>
                  </w:placeholder>
                  <w15:color w:val="C0C0C0"/>
                  <w15:repeatingSectionItem/>
                </w:sdtPr>
                <w:sdtEndPr>
                  <w:rPr>
                    <w:b w:val="0"/>
                    <w:bCs w:val="0"/>
                    <w:kern w:val="20"/>
                  </w:rPr>
                </w:sdtEndPr>
                <w:sdtContent>
                  <w:p w:rsidR="003405BF" w:rsidRDefault="007E189B">
                    <w:pPr>
                      <w:pStyle w:val="Heading2"/>
                    </w:pPr>
                    <w:r>
                      <w:rPr>
                        <w:rStyle w:val="Strong"/>
                      </w:rPr>
                      <w:t>machine operator</w:t>
                    </w:r>
                    <w:r w:rsidR="006D5FA5">
                      <w:t xml:space="preserve"> </w:t>
                    </w:r>
                    <w:r>
                      <w:t>microtech staffing</w:t>
                    </w:r>
                  </w:p>
                  <w:p w:rsidR="003405BF" w:rsidRDefault="007E189B">
                    <w:pPr>
                      <w:pStyle w:val="Heading3"/>
                    </w:pPr>
                    <w:r>
                      <w:t>october 2014-december 2014</w:t>
                    </w:r>
                  </w:p>
                  <w:p w:rsidR="007E189B" w:rsidRPr="007E189B" w:rsidRDefault="007E189B" w:rsidP="007E189B">
                    <w:pPr>
                      <w:pStyle w:val="ListParagraph"/>
                      <w:numPr>
                        <w:ilvl w:val="0"/>
                        <w:numId w:val="2"/>
                      </w:numPr>
                      <w:rPr>
                        <w:sz w:val="18"/>
                        <w:szCs w:val="18"/>
                      </w:rPr>
                    </w:pPr>
                    <w:r w:rsidRPr="007E189B">
                      <w:rPr>
                        <w:sz w:val="18"/>
                        <w:szCs w:val="18"/>
                      </w:rPr>
                      <w:t xml:space="preserve">Shipping and receiving </w:t>
                    </w:r>
                  </w:p>
                  <w:p w:rsidR="007E189B" w:rsidRPr="007E189B" w:rsidRDefault="007E189B" w:rsidP="007E189B">
                    <w:pPr>
                      <w:pStyle w:val="ListParagraph"/>
                      <w:numPr>
                        <w:ilvl w:val="0"/>
                        <w:numId w:val="2"/>
                      </w:numPr>
                      <w:rPr>
                        <w:sz w:val="18"/>
                        <w:szCs w:val="18"/>
                      </w:rPr>
                    </w:pPr>
                    <w:r w:rsidRPr="007E189B">
                      <w:rPr>
                        <w:sz w:val="18"/>
                        <w:szCs w:val="18"/>
                      </w:rPr>
                      <w:t xml:space="preserve">Able to operate computer programs such as </w:t>
                    </w:r>
                    <w:proofErr w:type="spellStart"/>
                    <w:r w:rsidRPr="007E189B">
                      <w:rPr>
                        <w:sz w:val="18"/>
                        <w:szCs w:val="18"/>
                      </w:rPr>
                      <w:t>Zygos</w:t>
                    </w:r>
                    <w:proofErr w:type="spellEnd"/>
                  </w:p>
                  <w:p w:rsidR="007E189B" w:rsidRPr="007E189B" w:rsidRDefault="007E189B" w:rsidP="007E189B">
                    <w:pPr>
                      <w:pStyle w:val="ListParagraph"/>
                      <w:numPr>
                        <w:ilvl w:val="0"/>
                        <w:numId w:val="2"/>
                      </w:numPr>
                      <w:rPr>
                        <w:sz w:val="18"/>
                        <w:szCs w:val="18"/>
                      </w:rPr>
                    </w:pPr>
                    <w:r w:rsidRPr="007E189B">
                      <w:rPr>
                        <w:sz w:val="18"/>
                        <w:szCs w:val="18"/>
                      </w:rPr>
                      <w:t>Print out shipping labels and put on package</w:t>
                    </w:r>
                  </w:p>
                  <w:p w:rsidR="007E189B" w:rsidRPr="007E189B" w:rsidRDefault="007E189B" w:rsidP="007E189B">
                    <w:pPr>
                      <w:pStyle w:val="ListParagraph"/>
                      <w:numPr>
                        <w:ilvl w:val="0"/>
                        <w:numId w:val="2"/>
                      </w:numPr>
                      <w:rPr>
                        <w:sz w:val="18"/>
                        <w:szCs w:val="18"/>
                      </w:rPr>
                    </w:pPr>
                    <w:r w:rsidRPr="007E189B">
                      <w:rPr>
                        <w:sz w:val="18"/>
                        <w:szCs w:val="18"/>
                      </w:rPr>
                      <w:t xml:space="preserve">Inspect items </w:t>
                    </w:r>
                  </w:p>
                  <w:p w:rsidR="007E189B" w:rsidRPr="007E189B" w:rsidRDefault="007E189B" w:rsidP="007E189B">
                    <w:pPr>
                      <w:pStyle w:val="ListParagraph"/>
                      <w:numPr>
                        <w:ilvl w:val="0"/>
                        <w:numId w:val="2"/>
                      </w:numPr>
                      <w:rPr>
                        <w:sz w:val="18"/>
                        <w:szCs w:val="18"/>
                      </w:rPr>
                    </w:pPr>
                    <w:r w:rsidRPr="007E189B">
                      <w:rPr>
                        <w:sz w:val="18"/>
                        <w:szCs w:val="18"/>
                      </w:rPr>
                      <w:t xml:space="preserve">Operate micrometer </w:t>
                    </w:r>
                  </w:p>
                  <w:p w:rsidR="007E189B" w:rsidRPr="007E189B" w:rsidRDefault="007E189B" w:rsidP="007E189B">
                    <w:pPr>
                      <w:pStyle w:val="ListParagraph"/>
                      <w:numPr>
                        <w:ilvl w:val="0"/>
                        <w:numId w:val="2"/>
                      </w:numPr>
                      <w:rPr>
                        <w:sz w:val="18"/>
                        <w:szCs w:val="18"/>
                      </w:rPr>
                    </w:pPr>
                    <w:r w:rsidRPr="007E189B">
                      <w:rPr>
                        <w:sz w:val="18"/>
                        <w:szCs w:val="18"/>
                      </w:rPr>
                      <w:t>Clean work area daily</w:t>
                    </w:r>
                  </w:p>
                  <w:p w:rsidR="007E189B" w:rsidRPr="007E189B" w:rsidRDefault="007E189B" w:rsidP="007E189B">
                    <w:pPr>
                      <w:pStyle w:val="ListParagraph"/>
                      <w:numPr>
                        <w:ilvl w:val="0"/>
                        <w:numId w:val="2"/>
                      </w:numPr>
                      <w:rPr>
                        <w:sz w:val="18"/>
                        <w:szCs w:val="18"/>
                      </w:rPr>
                    </w:pPr>
                    <w:r w:rsidRPr="007E189B">
                      <w:rPr>
                        <w:sz w:val="18"/>
                        <w:szCs w:val="18"/>
                      </w:rPr>
                      <w:t xml:space="preserve">Fix machines when broken </w:t>
                    </w:r>
                  </w:p>
                  <w:p w:rsidR="007E189B" w:rsidRPr="007E189B" w:rsidRDefault="007E189B" w:rsidP="007E189B">
                    <w:pPr>
                      <w:pStyle w:val="ListParagraph"/>
                      <w:numPr>
                        <w:ilvl w:val="0"/>
                        <w:numId w:val="2"/>
                      </w:numPr>
                      <w:rPr>
                        <w:sz w:val="18"/>
                        <w:szCs w:val="18"/>
                      </w:rPr>
                    </w:pPr>
                    <w:r w:rsidRPr="007E189B">
                      <w:rPr>
                        <w:sz w:val="18"/>
                        <w:szCs w:val="18"/>
                      </w:rPr>
                      <w:t>Recalibrate micrometers</w:t>
                    </w:r>
                  </w:p>
                  <w:p w:rsidR="007E189B" w:rsidRPr="007E189B" w:rsidRDefault="007E189B" w:rsidP="007E189B">
                    <w:pPr>
                      <w:pStyle w:val="ListParagraph"/>
                      <w:numPr>
                        <w:ilvl w:val="0"/>
                        <w:numId w:val="2"/>
                      </w:numPr>
                      <w:rPr>
                        <w:sz w:val="18"/>
                        <w:szCs w:val="18"/>
                      </w:rPr>
                    </w:pPr>
                    <w:r w:rsidRPr="007E189B">
                      <w:rPr>
                        <w:sz w:val="18"/>
                        <w:szCs w:val="18"/>
                      </w:rPr>
                      <w:t>Load and unload machines</w:t>
                    </w:r>
                  </w:p>
                  <w:p w:rsidR="007E189B" w:rsidRPr="007E189B" w:rsidRDefault="007E189B" w:rsidP="007E189B">
                    <w:pPr>
                      <w:pStyle w:val="ListParagraph"/>
                      <w:numPr>
                        <w:ilvl w:val="0"/>
                        <w:numId w:val="2"/>
                      </w:numPr>
                      <w:rPr>
                        <w:sz w:val="18"/>
                        <w:szCs w:val="18"/>
                      </w:rPr>
                    </w:pPr>
                    <w:r w:rsidRPr="007E189B">
                      <w:rPr>
                        <w:sz w:val="18"/>
                        <w:szCs w:val="18"/>
                      </w:rPr>
                      <w:t>Log progress of work into the computer</w:t>
                    </w:r>
                  </w:p>
                  <w:p w:rsidR="007E189B" w:rsidRPr="007E189B" w:rsidRDefault="007E189B" w:rsidP="007E189B">
                    <w:pPr>
                      <w:pStyle w:val="ListParagraph"/>
                      <w:numPr>
                        <w:ilvl w:val="0"/>
                        <w:numId w:val="2"/>
                      </w:numPr>
                      <w:rPr>
                        <w:sz w:val="18"/>
                        <w:szCs w:val="18"/>
                      </w:rPr>
                    </w:pPr>
                    <w:r w:rsidRPr="007E189B">
                      <w:rPr>
                        <w:sz w:val="18"/>
                        <w:szCs w:val="18"/>
                      </w:rPr>
                      <w:t>Maintenance of machines</w:t>
                    </w:r>
                  </w:p>
                  <w:p w:rsidR="007E189B" w:rsidRDefault="007E189B" w:rsidP="007E189B">
                    <w:pPr>
                      <w:pStyle w:val="ListParagraph"/>
                      <w:numPr>
                        <w:ilvl w:val="0"/>
                        <w:numId w:val="2"/>
                      </w:numPr>
                      <w:rPr>
                        <w:sz w:val="18"/>
                        <w:szCs w:val="18"/>
                      </w:rPr>
                    </w:pPr>
                    <w:r w:rsidRPr="007E189B">
                      <w:rPr>
                        <w:sz w:val="18"/>
                        <w:szCs w:val="18"/>
                      </w:rPr>
                      <w:t>Final inspection own pieces</w:t>
                    </w:r>
                  </w:p>
                  <w:p w:rsidR="007E189B" w:rsidRDefault="007E189B" w:rsidP="007E189B"/>
                  <w:p w:rsidR="007E189B" w:rsidRDefault="007E189B" w:rsidP="007E189B">
                    <w:pPr>
                      <w:pStyle w:val="Heading2"/>
                    </w:pPr>
                    <w:r>
                      <w:rPr>
                        <w:rStyle w:val="Strong"/>
                      </w:rPr>
                      <w:lastRenderedPageBreak/>
                      <w:t>warehouse worker</w:t>
                    </w:r>
                    <w:r w:rsidR="00034012">
                      <w:t xml:space="preserve"> J. PolE</w:t>
                    </w:r>
                    <w:r>
                      <w:t>p</w:t>
                    </w:r>
                  </w:p>
                  <w:p w:rsidR="007E189B" w:rsidRPr="007E189B" w:rsidRDefault="007E189B" w:rsidP="007E189B">
                    <w:pPr>
                      <w:pStyle w:val="Heading3"/>
                    </w:pPr>
                    <w:r>
                      <w:t>2013</w:t>
                    </w:r>
                  </w:p>
                  <w:p w:rsidR="007E189B" w:rsidRPr="007E189B" w:rsidRDefault="007E189B" w:rsidP="007E189B">
                    <w:pPr>
                      <w:pStyle w:val="ListParagraph"/>
                      <w:numPr>
                        <w:ilvl w:val="0"/>
                        <w:numId w:val="3"/>
                      </w:numPr>
                      <w:rPr>
                        <w:sz w:val="18"/>
                        <w:szCs w:val="18"/>
                      </w:rPr>
                    </w:pPr>
                    <w:r w:rsidRPr="007E189B">
                      <w:rPr>
                        <w:sz w:val="18"/>
                        <w:szCs w:val="18"/>
                      </w:rPr>
                      <w:t>Responsible for shipping and receiving activities such as unloading and loading boxes.</w:t>
                    </w:r>
                  </w:p>
                  <w:p w:rsidR="007E189B" w:rsidRPr="007E189B" w:rsidRDefault="007E189B" w:rsidP="007E189B">
                    <w:pPr>
                      <w:pStyle w:val="ListParagraph"/>
                      <w:numPr>
                        <w:ilvl w:val="0"/>
                        <w:numId w:val="3"/>
                      </w:numPr>
                      <w:rPr>
                        <w:sz w:val="18"/>
                        <w:szCs w:val="18"/>
                      </w:rPr>
                    </w:pPr>
                    <w:r w:rsidRPr="007E189B">
                      <w:rPr>
                        <w:sz w:val="18"/>
                        <w:szCs w:val="18"/>
                      </w:rPr>
                      <w:t xml:space="preserve">Scanned materials with handheld device and assured accuracy. </w:t>
                    </w:r>
                  </w:p>
                  <w:p w:rsidR="007E189B" w:rsidRPr="007E189B" w:rsidRDefault="007E189B" w:rsidP="007E189B">
                    <w:pPr>
                      <w:pStyle w:val="ListParagraph"/>
                      <w:numPr>
                        <w:ilvl w:val="0"/>
                        <w:numId w:val="3"/>
                      </w:numPr>
                      <w:rPr>
                        <w:sz w:val="18"/>
                        <w:szCs w:val="18"/>
                      </w:rPr>
                    </w:pPr>
                    <w:r w:rsidRPr="007E189B">
                      <w:rPr>
                        <w:sz w:val="18"/>
                        <w:szCs w:val="18"/>
                      </w:rPr>
                      <w:t xml:space="preserve">Operated a pallet jack/forklift and transported materials throughout warehouse and onto trailers. </w:t>
                    </w:r>
                  </w:p>
                  <w:p w:rsidR="007E189B" w:rsidRPr="007E189B" w:rsidRDefault="007E189B" w:rsidP="007E189B">
                    <w:pPr>
                      <w:pStyle w:val="ListParagraph"/>
                      <w:numPr>
                        <w:ilvl w:val="0"/>
                        <w:numId w:val="3"/>
                      </w:numPr>
                      <w:rPr>
                        <w:sz w:val="18"/>
                        <w:szCs w:val="18"/>
                      </w:rPr>
                    </w:pPr>
                    <w:r w:rsidRPr="007E189B">
                      <w:rPr>
                        <w:sz w:val="18"/>
                        <w:szCs w:val="18"/>
                      </w:rPr>
                      <w:t>Able to work long hours/shifts and maintain physical stamina.</w:t>
                    </w:r>
                  </w:p>
                  <w:p w:rsidR="007E189B" w:rsidRDefault="007E189B" w:rsidP="007E189B">
                    <w:pPr>
                      <w:pStyle w:val="ListParagraph"/>
                      <w:numPr>
                        <w:ilvl w:val="0"/>
                        <w:numId w:val="3"/>
                      </w:numPr>
                      <w:rPr>
                        <w:sz w:val="18"/>
                        <w:szCs w:val="18"/>
                      </w:rPr>
                    </w:pPr>
                    <w:r w:rsidRPr="007E189B">
                      <w:rPr>
                        <w:sz w:val="18"/>
                        <w:szCs w:val="18"/>
                      </w:rPr>
                      <w:t xml:space="preserve">Completed end of night cleaning, including picking up plastic wrap, breaking down boxes, and sweeping floors and work areas. </w:t>
                    </w:r>
                  </w:p>
                  <w:p w:rsidR="007E189B" w:rsidRDefault="007E189B" w:rsidP="007E189B"/>
                  <w:p w:rsidR="007E189B" w:rsidRDefault="007E189B" w:rsidP="007E189B">
                    <w:pPr>
                      <w:pStyle w:val="Heading2"/>
                    </w:pPr>
                    <w:r>
                      <w:rPr>
                        <w:rStyle w:val="Strong"/>
                      </w:rPr>
                      <w:t>warehouse worker</w:t>
                    </w:r>
                    <w:r>
                      <w:t xml:space="preserve"> H&amp;W staffing/quad graphics</w:t>
                    </w:r>
                  </w:p>
                  <w:p w:rsidR="007E189B" w:rsidRDefault="007E189B" w:rsidP="007E189B">
                    <w:pPr>
                      <w:pStyle w:val="Heading3"/>
                    </w:pPr>
                    <w:r>
                      <w:t>2013</w:t>
                    </w:r>
                  </w:p>
                  <w:p w:rsidR="007E189B" w:rsidRPr="007E189B" w:rsidRDefault="007E189B" w:rsidP="007E189B">
                    <w:pPr>
                      <w:pStyle w:val="ResumeText"/>
                      <w:numPr>
                        <w:ilvl w:val="0"/>
                        <w:numId w:val="4"/>
                      </w:numPr>
                      <w:rPr>
                        <w:sz w:val="18"/>
                        <w:szCs w:val="18"/>
                      </w:rPr>
                    </w:pPr>
                    <w:r w:rsidRPr="007E189B">
                      <w:rPr>
                        <w:sz w:val="18"/>
                        <w:szCs w:val="18"/>
                      </w:rPr>
                      <w:t>Basic machine operations; monitored and adjusted printing colors to the right degree and changed printing plates as needed.</w:t>
                    </w:r>
                  </w:p>
                  <w:p w:rsidR="007E189B" w:rsidRPr="007E189B" w:rsidRDefault="007E189B" w:rsidP="007E189B">
                    <w:pPr>
                      <w:pStyle w:val="ResumeText"/>
                      <w:numPr>
                        <w:ilvl w:val="0"/>
                        <w:numId w:val="4"/>
                      </w:numPr>
                      <w:rPr>
                        <w:sz w:val="18"/>
                        <w:szCs w:val="18"/>
                      </w:rPr>
                    </w:pPr>
                    <w:r w:rsidRPr="007E189B">
                      <w:rPr>
                        <w:sz w:val="18"/>
                        <w:szCs w:val="18"/>
                      </w:rPr>
                      <w:t>Repaired machines by changing belts and cleaning out dust, grease, and jammed paper.</w:t>
                    </w:r>
                  </w:p>
                  <w:p w:rsidR="007E189B" w:rsidRPr="007E189B" w:rsidRDefault="007E189B" w:rsidP="007E189B">
                    <w:pPr>
                      <w:pStyle w:val="ResumeText"/>
                      <w:numPr>
                        <w:ilvl w:val="0"/>
                        <w:numId w:val="4"/>
                      </w:numPr>
                      <w:rPr>
                        <w:sz w:val="18"/>
                        <w:szCs w:val="18"/>
                      </w:rPr>
                    </w:pPr>
                    <w:r w:rsidRPr="007E189B">
                      <w:rPr>
                        <w:sz w:val="18"/>
                        <w:szCs w:val="18"/>
                      </w:rPr>
                      <w:t>Stacked papers on pallet jacks, boxed up, tagged and prepared for shipping.</w:t>
                    </w:r>
                  </w:p>
                  <w:p w:rsidR="007E189B" w:rsidRPr="007E189B" w:rsidRDefault="007E189B" w:rsidP="007E189B">
                    <w:pPr>
                      <w:pStyle w:val="ResumeText"/>
                      <w:numPr>
                        <w:ilvl w:val="0"/>
                        <w:numId w:val="4"/>
                      </w:numPr>
                      <w:rPr>
                        <w:sz w:val="18"/>
                        <w:szCs w:val="18"/>
                      </w:rPr>
                    </w:pPr>
                    <w:r w:rsidRPr="007E189B">
                      <w:rPr>
                        <w:sz w:val="18"/>
                        <w:szCs w:val="18"/>
                      </w:rPr>
                      <w:t>Team player, worked in teams of four on a machine without issues.</w:t>
                    </w:r>
                  </w:p>
                  <w:p w:rsidR="007E189B" w:rsidRPr="007E189B" w:rsidRDefault="007E189B" w:rsidP="007E189B">
                    <w:pPr>
                      <w:pStyle w:val="ResumeText"/>
                      <w:numPr>
                        <w:ilvl w:val="0"/>
                        <w:numId w:val="4"/>
                      </w:numPr>
                      <w:rPr>
                        <w:sz w:val="18"/>
                        <w:szCs w:val="18"/>
                      </w:rPr>
                    </w:pPr>
                    <w:r w:rsidRPr="007E189B">
                      <w:rPr>
                        <w:sz w:val="18"/>
                        <w:szCs w:val="18"/>
                      </w:rPr>
                      <w:t>Separated plastic and cardboard throughout warehouse and placed in proper recycling bins then correct compactors ready for pick-up.</w:t>
                    </w:r>
                  </w:p>
                  <w:p w:rsidR="007E189B" w:rsidRPr="007E189B" w:rsidRDefault="007E189B" w:rsidP="007E189B">
                    <w:pPr>
                      <w:pStyle w:val="ResumeText"/>
                      <w:numPr>
                        <w:ilvl w:val="0"/>
                        <w:numId w:val="4"/>
                      </w:numPr>
                      <w:rPr>
                        <w:sz w:val="18"/>
                        <w:szCs w:val="18"/>
                      </w:rPr>
                    </w:pPr>
                    <w:r w:rsidRPr="007E189B">
                      <w:rPr>
                        <w:sz w:val="18"/>
                        <w:szCs w:val="18"/>
                      </w:rPr>
                      <w:t xml:space="preserve">Maintained clean work area. </w:t>
                    </w:r>
                  </w:p>
                  <w:p w:rsidR="007E189B" w:rsidRPr="007E189B" w:rsidRDefault="007E189B" w:rsidP="007E189B">
                    <w:pPr>
                      <w:pStyle w:val="ResumeText"/>
                      <w:numPr>
                        <w:ilvl w:val="0"/>
                        <w:numId w:val="4"/>
                      </w:numPr>
                    </w:pPr>
                    <w:r w:rsidRPr="007E189B">
                      <w:rPr>
                        <w:sz w:val="18"/>
                        <w:szCs w:val="18"/>
                      </w:rPr>
                      <w:t>Proficient in math and reading.</w:t>
                    </w:r>
                  </w:p>
                  <w:p w:rsidR="007E189B" w:rsidRDefault="007E189B" w:rsidP="007E189B">
                    <w:pPr>
                      <w:pStyle w:val="ResumeText"/>
                      <w:rPr>
                        <w:sz w:val="18"/>
                        <w:szCs w:val="18"/>
                      </w:rPr>
                    </w:pPr>
                  </w:p>
                  <w:p w:rsidR="007E189B" w:rsidRDefault="007E189B" w:rsidP="007E189B">
                    <w:pPr>
                      <w:pStyle w:val="Heading2"/>
                    </w:pPr>
                    <w:r>
                      <w:rPr>
                        <w:rStyle w:val="Strong"/>
                      </w:rPr>
                      <w:t>Laborer</w:t>
                    </w:r>
                    <w:r>
                      <w:t xml:space="preserve"> mcdonnell concrete and finishers </w:t>
                    </w:r>
                  </w:p>
                  <w:p w:rsidR="007E189B" w:rsidRDefault="00034012" w:rsidP="007E189B">
                    <w:pPr>
                      <w:pStyle w:val="Heading3"/>
                    </w:pPr>
                    <w:r>
                      <w:t>2007-2013</w:t>
                    </w:r>
                  </w:p>
                  <w:p w:rsidR="00105263" w:rsidRPr="00105263" w:rsidRDefault="007E189B" w:rsidP="007E189B">
                    <w:pPr>
                      <w:pStyle w:val="ListParagraph"/>
                      <w:numPr>
                        <w:ilvl w:val="0"/>
                        <w:numId w:val="5"/>
                      </w:numPr>
                      <w:rPr>
                        <w:sz w:val="18"/>
                        <w:szCs w:val="18"/>
                      </w:rPr>
                    </w:pPr>
                    <w:r>
                      <w:rPr>
                        <w:sz w:val="18"/>
                        <w:szCs w:val="18"/>
                      </w:rPr>
                      <w:t xml:space="preserve">Experience in concrete work; poured </w:t>
                    </w:r>
                    <w:r w:rsidR="00105263">
                      <w:rPr>
                        <w:sz w:val="18"/>
                        <w:szCs w:val="18"/>
                      </w:rPr>
                      <w:t xml:space="preserve">concrete for walkways, patios, pools, floors, and </w:t>
                    </w:r>
                    <w:r w:rsidR="00105263" w:rsidRPr="00105263">
                      <w:rPr>
                        <w:sz w:val="18"/>
                        <w:szCs w:val="18"/>
                      </w:rPr>
                      <w:t xml:space="preserve">driveways and completed finish work related to pour. </w:t>
                    </w:r>
                  </w:p>
                  <w:p w:rsidR="00105263" w:rsidRPr="00105263" w:rsidRDefault="00105263" w:rsidP="007E189B">
                    <w:pPr>
                      <w:pStyle w:val="ListParagraph"/>
                      <w:numPr>
                        <w:ilvl w:val="0"/>
                        <w:numId w:val="5"/>
                      </w:numPr>
                      <w:rPr>
                        <w:sz w:val="18"/>
                        <w:szCs w:val="18"/>
                      </w:rPr>
                    </w:pPr>
                    <w:r w:rsidRPr="00105263">
                      <w:rPr>
                        <w:sz w:val="18"/>
                        <w:szCs w:val="18"/>
                      </w:rPr>
                      <w:t xml:space="preserve">Built and laid out framing for structure for being built with concrete. </w:t>
                    </w:r>
                  </w:p>
                  <w:p w:rsidR="00105263" w:rsidRDefault="00105263" w:rsidP="007E189B">
                    <w:pPr>
                      <w:pStyle w:val="ListParagraph"/>
                      <w:numPr>
                        <w:ilvl w:val="0"/>
                        <w:numId w:val="5"/>
                      </w:numPr>
                    </w:pPr>
                    <w:r w:rsidRPr="00105263">
                      <w:rPr>
                        <w:sz w:val="18"/>
                        <w:szCs w:val="18"/>
                      </w:rPr>
                      <w:t>Able to stamp; gave appearance of a nice finished product to meet customer’s satisfaction</w:t>
                    </w:r>
                    <w:r>
                      <w:t xml:space="preserve">. </w:t>
                    </w:r>
                  </w:p>
                  <w:p w:rsidR="00105263" w:rsidRPr="00105263" w:rsidRDefault="00105263" w:rsidP="007E189B">
                    <w:pPr>
                      <w:pStyle w:val="ListParagraph"/>
                      <w:numPr>
                        <w:ilvl w:val="0"/>
                        <w:numId w:val="5"/>
                      </w:numPr>
                      <w:rPr>
                        <w:sz w:val="18"/>
                        <w:szCs w:val="18"/>
                      </w:rPr>
                    </w:pPr>
                    <w:r w:rsidRPr="00105263">
                      <w:rPr>
                        <w:sz w:val="18"/>
                        <w:szCs w:val="18"/>
                      </w:rPr>
                      <w:t xml:space="preserve">Reliable in troweling techniques, smoothed out concrete before drying. </w:t>
                    </w:r>
                  </w:p>
                  <w:p w:rsidR="00105263" w:rsidRPr="00105263" w:rsidRDefault="00105263" w:rsidP="007E189B">
                    <w:pPr>
                      <w:pStyle w:val="ListParagraph"/>
                      <w:numPr>
                        <w:ilvl w:val="0"/>
                        <w:numId w:val="5"/>
                      </w:numPr>
                      <w:rPr>
                        <w:sz w:val="18"/>
                        <w:szCs w:val="18"/>
                      </w:rPr>
                    </w:pPr>
                    <w:r w:rsidRPr="00105263">
                      <w:rPr>
                        <w:sz w:val="18"/>
                        <w:szCs w:val="18"/>
                      </w:rPr>
                      <w:t xml:space="preserve">Met deadlines and worked overtime to complete products. </w:t>
                    </w:r>
                  </w:p>
                  <w:p w:rsidR="00105263" w:rsidRDefault="00105263" w:rsidP="00105263">
                    <w:pPr>
                      <w:pStyle w:val="ListParagraph"/>
                      <w:numPr>
                        <w:ilvl w:val="0"/>
                        <w:numId w:val="5"/>
                      </w:numPr>
                    </w:pPr>
                    <w:r w:rsidRPr="00105263">
                      <w:rPr>
                        <w:sz w:val="18"/>
                        <w:szCs w:val="18"/>
                      </w:rPr>
                      <w:t>Above average in communication and customer service skills.</w:t>
                    </w:r>
                    <w:r>
                      <w:t xml:space="preserve"> </w:t>
                    </w:r>
                  </w:p>
                  <w:p w:rsidR="00105263" w:rsidRDefault="00105263" w:rsidP="00105263">
                    <w:pPr>
                      <w:pStyle w:val="ListParagraph"/>
                    </w:pPr>
                  </w:p>
                  <w:p w:rsidR="00105263" w:rsidRDefault="00105263" w:rsidP="00105263">
                    <w:pPr>
                      <w:pStyle w:val="Heading2"/>
                    </w:pPr>
                    <w:r>
                      <w:rPr>
                        <w:rStyle w:val="Strong"/>
                      </w:rPr>
                      <w:t>jacques builder</w:t>
                    </w:r>
                    <w:r>
                      <w:t xml:space="preserve"> </w:t>
                    </w:r>
                  </w:p>
                  <w:p w:rsidR="00105263" w:rsidRDefault="00105263" w:rsidP="00105263">
                    <w:pPr>
                      <w:pStyle w:val="Heading3"/>
                    </w:pPr>
                    <w:r>
                      <w:t>2012</w:t>
                    </w:r>
                  </w:p>
                  <w:p w:rsidR="00105263" w:rsidRPr="00105263" w:rsidRDefault="00105263" w:rsidP="00105263">
                    <w:pPr>
                      <w:pStyle w:val="ListParagraph"/>
                      <w:numPr>
                        <w:ilvl w:val="0"/>
                        <w:numId w:val="6"/>
                      </w:numPr>
                      <w:rPr>
                        <w:sz w:val="18"/>
                        <w:szCs w:val="18"/>
                      </w:rPr>
                    </w:pPr>
                    <w:r w:rsidRPr="00105263">
                      <w:rPr>
                        <w:sz w:val="18"/>
                        <w:szCs w:val="18"/>
                      </w:rPr>
                      <w:t xml:space="preserve">Helped remodel/reframe houses; framed windows, walls, doors, and archways. </w:t>
                    </w:r>
                  </w:p>
                  <w:p w:rsidR="00105263" w:rsidRPr="00105263" w:rsidRDefault="00105263" w:rsidP="00105263">
                    <w:pPr>
                      <w:pStyle w:val="ListParagraph"/>
                      <w:numPr>
                        <w:ilvl w:val="0"/>
                        <w:numId w:val="6"/>
                      </w:numPr>
                      <w:rPr>
                        <w:sz w:val="18"/>
                        <w:szCs w:val="18"/>
                      </w:rPr>
                    </w:pPr>
                    <w:r w:rsidRPr="00105263">
                      <w:rPr>
                        <w:sz w:val="18"/>
                        <w:szCs w:val="18"/>
                      </w:rPr>
                      <w:t>Built roofs, repaired roofs; ripped down old and built new.</w:t>
                    </w:r>
                  </w:p>
                  <w:p w:rsidR="00105263" w:rsidRPr="00105263" w:rsidRDefault="00105263" w:rsidP="00105263">
                    <w:pPr>
                      <w:pStyle w:val="ListParagraph"/>
                      <w:numPr>
                        <w:ilvl w:val="0"/>
                        <w:numId w:val="6"/>
                      </w:numPr>
                      <w:rPr>
                        <w:sz w:val="18"/>
                        <w:szCs w:val="18"/>
                      </w:rPr>
                    </w:pPr>
                    <w:r w:rsidRPr="00105263">
                      <w:rPr>
                        <w:sz w:val="18"/>
                        <w:szCs w:val="18"/>
                      </w:rPr>
                      <w:t xml:space="preserve">Replaced support beams. </w:t>
                    </w:r>
                  </w:p>
                  <w:p w:rsidR="00105263" w:rsidRPr="00105263" w:rsidRDefault="00105263" w:rsidP="00105263">
                    <w:pPr>
                      <w:pStyle w:val="ListParagraph"/>
                      <w:numPr>
                        <w:ilvl w:val="0"/>
                        <w:numId w:val="6"/>
                      </w:numPr>
                      <w:rPr>
                        <w:sz w:val="18"/>
                        <w:szCs w:val="18"/>
                      </w:rPr>
                    </w:pPr>
                    <w:r w:rsidRPr="00105263">
                      <w:rPr>
                        <w:sz w:val="18"/>
                        <w:szCs w:val="18"/>
                      </w:rPr>
                      <w:t xml:space="preserve">Knowledge and experience with laying shingles in a timely manner. </w:t>
                    </w:r>
                  </w:p>
                  <w:p w:rsidR="00105263" w:rsidRPr="00105263" w:rsidRDefault="00105263" w:rsidP="00105263">
                    <w:pPr>
                      <w:pStyle w:val="ListParagraph"/>
                      <w:numPr>
                        <w:ilvl w:val="0"/>
                        <w:numId w:val="6"/>
                      </w:numPr>
                      <w:rPr>
                        <w:sz w:val="18"/>
                        <w:szCs w:val="18"/>
                      </w:rPr>
                    </w:pPr>
                    <w:r w:rsidRPr="00105263">
                      <w:rPr>
                        <w:sz w:val="18"/>
                        <w:szCs w:val="18"/>
                      </w:rPr>
                      <w:t>Followed safety procedures, wore harness and hard hat.</w:t>
                    </w:r>
                  </w:p>
                  <w:p w:rsidR="003405BF" w:rsidRPr="00105263" w:rsidRDefault="00105263" w:rsidP="00105263">
                    <w:pPr>
                      <w:pStyle w:val="ListParagraph"/>
                      <w:numPr>
                        <w:ilvl w:val="0"/>
                        <w:numId w:val="6"/>
                      </w:numPr>
                      <w:rPr>
                        <w:sz w:val="18"/>
                        <w:szCs w:val="18"/>
                      </w:rPr>
                    </w:pPr>
                    <w:r w:rsidRPr="00105263">
                      <w:rPr>
                        <w:sz w:val="18"/>
                        <w:szCs w:val="18"/>
                      </w:rPr>
                      <w:t xml:space="preserve">OSHA certified. </w:t>
                    </w:r>
                  </w:p>
                </w:sdtContent>
              </w:sdt>
            </w:sdtContent>
          </w:sdt>
        </w:tc>
      </w:tr>
    </w:tbl>
    <w:p w:rsidR="003405BF" w:rsidRDefault="00144A0D">
      <w:r>
        <w:lastRenderedPageBreak/>
        <w:tab/>
      </w:r>
      <w:r>
        <w:tab/>
      </w:r>
      <w:r>
        <w:tab/>
      </w:r>
      <w:r>
        <w:rPr>
          <w:rStyle w:val="Strong"/>
        </w:rPr>
        <w:t xml:space="preserve">REFERENCES: </w:t>
      </w:r>
    </w:p>
    <w:sectPr w:rsidR="003405BF">
      <w:footerReference w:type="default" r:id="rId8"/>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D80" w:rsidRDefault="008E3D80">
      <w:pPr>
        <w:spacing w:after="0" w:line="240" w:lineRule="auto"/>
      </w:pPr>
      <w:r>
        <w:separator/>
      </w:r>
    </w:p>
  </w:endnote>
  <w:endnote w:type="continuationSeparator" w:id="0">
    <w:p w:rsidR="008E3D80" w:rsidRDefault="008E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012" w:rsidRDefault="00034012">
    <w:pPr>
      <w:pStyle w:val="Footer"/>
    </w:pPr>
    <w:r>
      <w:t xml:space="preserve">Page </w:t>
    </w:r>
    <w:r>
      <w:fldChar w:fldCharType="begin"/>
    </w:r>
    <w:r>
      <w:instrText xml:space="preserve"> PAGE </w:instrText>
    </w:r>
    <w:r>
      <w:fldChar w:fldCharType="separate"/>
    </w:r>
    <w:r w:rsidR="00A40A6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D80" w:rsidRDefault="008E3D80">
      <w:pPr>
        <w:spacing w:after="0" w:line="240" w:lineRule="auto"/>
      </w:pPr>
      <w:r>
        <w:separator/>
      </w:r>
    </w:p>
  </w:footnote>
  <w:footnote w:type="continuationSeparator" w:id="0">
    <w:p w:rsidR="008E3D80" w:rsidRDefault="008E3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933"/>
    <w:multiLevelType w:val="hybridMultilevel"/>
    <w:tmpl w:val="3448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B28B2"/>
    <w:multiLevelType w:val="hybridMultilevel"/>
    <w:tmpl w:val="B86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41C93"/>
    <w:multiLevelType w:val="hybridMultilevel"/>
    <w:tmpl w:val="BD84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B3614"/>
    <w:multiLevelType w:val="hybridMultilevel"/>
    <w:tmpl w:val="D1567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052C1"/>
    <w:multiLevelType w:val="hybridMultilevel"/>
    <w:tmpl w:val="FB128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87F56"/>
    <w:multiLevelType w:val="hybridMultilevel"/>
    <w:tmpl w:val="C1E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31652"/>
    <w:multiLevelType w:val="hybridMultilevel"/>
    <w:tmpl w:val="FE52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4697A"/>
    <w:multiLevelType w:val="hybridMultilevel"/>
    <w:tmpl w:val="80F6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35730"/>
    <w:multiLevelType w:val="hybridMultilevel"/>
    <w:tmpl w:val="0522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7"/>
  </w:num>
  <w:num w:numId="6">
    <w:abstractNumId w:val="8"/>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9B"/>
    <w:rsid w:val="00034012"/>
    <w:rsid w:val="00105263"/>
    <w:rsid w:val="00107A5E"/>
    <w:rsid w:val="00144A0D"/>
    <w:rsid w:val="00145B1F"/>
    <w:rsid w:val="001B0A19"/>
    <w:rsid w:val="001B3D2A"/>
    <w:rsid w:val="00270D9A"/>
    <w:rsid w:val="002962DA"/>
    <w:rsid w:val="00296826"/>
    <w:rsid w:val="00296909"/>
    <w:rsid w:val="002F5370"/>
    <w:rsid w:val="00333124"/>
    <w:rsid w:val="003405BF"/>
    <w:rsid w:val="00384646"/>
    <w:rsid w:val="003F5DF5"/>
    <w:rsid w:val="00483C95"/>
    <w:rsid w:val="004F421C"/>
    <w:rsid w:val="00514071"/>
    <w:rsid w:val="00516DC5"/>
    <w:rsid w:val="005872C6"/>
    <w:rsid w:val="005F5562"/>
    <w:rsid w:val="00683B58"/>
    <w:rsid w:val="00692132"/>
    <w:rsid w:val="006D5FA5"/>
    <w:rsid w:val="006F4613"/>
    <w:rsid w:val="007B67B9"/>
    <w:rsid w:val="007E189B"/>
    <w:rsid w:val="007F0FD0"/>
    <w:rsid w:val="008067A6"/>
    <w:rsid w:val="00844D09"/>
    <w:rsid w:val="0087177F"/>
    <w:rsid w:val="00896BBC"/>
    <w:rsid w:val="008D0C71"/>
    <w:rsid w:val="008E3D80"/>
    <w:rsid w:val="009221FE"/>
    <w:rsid w:val="00941FBC"/>
    <w:rsid w:val="009B5EBE"/>
    <w:rsid w:val="009D32C8"/>
    <w:rsid w:val="009D3AFB"/>
    <w:rsid w:val="00A40A64"/>
    <w:rsid w:val="00A47941"/>
    <w:rsid w:val="00AD6733"/>
    <w:rsid w:val="00B35A8C"/>
    <w:rsid w:val="00C51B44"/>
    <w:rsid w:val="00C85E30"/>
    <w:rsid w:val="00CB6B02"/>
    <w:rsid w:val="00CD280A"/>
    <w:rsid w:val="00CE2A01"/>
    <w:rsid w:val="00D569DE"/>
    <w:rsid w:val="00D94904"/>
    <w:rsid w:val="00EA7FAF"/>
    <w:rsid w:val="00F13D90"/>
    <w:rsid w:val="00FA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56F29-C0D8-4E3D-935D-B31CCE3A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 w:type="paragraph" w:styleId="ListParagraph">
    <w:name w:val="List Paragraph"/>
    <w:basedOn w:val="Normal"/>
    <w:uiPriority w:val="34"/>
    <w:semiHidden/>
    <w:qFormat/>
    <w:rsid w:val="007E189B"/>
    <w:pPr>
      <w:spacing w:before="40" w:after="160" w:line="288" w:lineRule="auto"/>
      <w:ind w:left="720"/>
      <w:contextualSpacing/>
    </w:pPr>
    <w:rPr>
      <w:rFonts w:eastAsiaTheme="minorHAnsi"/>
      <w:color w:val="595959" w:themeColor="text1" w:themeTint="A6"/>
      <w:kern w:val="20"/>
      <w:sz w:val="20"/>
      <w:szCs w:val="20"/>
    </w:rPr>
  </w:style>
  <w:style w:type="paragraph" w:customStyle="1" w:styleId="ResumeText">
    <w:name w:val="Resume Text"/>
    <w:basedOn w:val="Normal"/>
    <w:qFormat/>
    <w:rsid w:val="007E189B"/>
    <w:pPr>
      <w:spacing w:before="40" w:after="40" w:line="288" w:lineRule="auto"/>
      <w:ind w:right="1440"/>
    </w:pPr>
    <w:rPr>
      <w:rFonts w:eastAsiaTheme="minorHAnsi"/>
      <w:color w:val="595959" w:themeColor="text1" w:themeTint="A6"/>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g\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667167CE854838B01BB10F9A325EFD"/>
        <w:category>
          <w:name w:val="General"/>
          <w:gallery w:val="placeholder"/>
        </w:category>
        <w:types>
          <w:type w:val="bbPlcHdr"/>
        </w:types>
        <w:behaviors>
          <w:behavior w:val="content"/>
        </w:behaviors>
        <w:guid w:val="{30EF8B32-D88A-4B46-9F0B-F4D6AEAFB455}"/>
      </w:docPartPr>
      <w:docPartBody>
        <w:p w:rsidR="00BC3888" w:rsidRDefault="00AE77DD">
          <w:pPr>
            <w:pStyle w:val="47667167CE854838B01BB10F9A325EFD"/>
          </w:pPr>
          <w:r>
            <w:t>[Your Name]</w:t>
          </w:r>
        </w:p>
      </w:docPartBody>
    </w:docPart>
    <w:docPart>
      <w:docPartPr>
        <w:name w:val="72E3CB04A91F4F7DB786B56CBA3A7994"/>
        <w:category>
          <w:name w:val="General"/>
          <w:gallery w:val="placeholder"/>
        </w:category>
        <w:types>
          <w:type w:val="bbPlcHdr"/>
        </w:types>
        <w:behaviors>
          <w:behavior w:val="content"/>
        </w:behaviors>
        <w:guid w:val="{9BE2C71B-9CC3-4DC2-AC6E-1BDEB8E65025}"/>
      </w:docPartPr>
      <w:docPartBody>
        <w:p w:rsidR="00BC3888" w:rsidRDefault="00AE77DD">
          <w:pPr>
            <w:pStyle w:val="72E3CB04A91F4F7DB786B56CBA3A7994"/>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B37"/>
    <w:rsid w:val="00013401"/>
    <w:rsid w:val="00046CD4"/>
    <w:rsid w:val="00142C8D"/>
    <w:rsid w:val="00177ACC"/>
    <w:rsid w:val="001E1322"/>
    <w:rsid w:val="003A3A0C"/>
    <w:rsid w:val="004A3E7B"/>
    <w:rsid w:val="00543179"/>
    <w:rsid w:val="00630B37"/>
    <w:rsid w:val="007C3E8B"/>
    <w:rsid w:val="007E288B"/>
    <w:rsid w:val="007E2F8F"/>
    <w:rsid w:val="00A361BC"/>
    <w:rsid w:val="00AE77DD"/>
    <w:rsid w:val="00B25085"/>
    <w:rsid w:val="00B54032"/>
    <w:rsid w:val="00B60767"/>
    <w:rsid w:val="00B639AC"/>
    <w:rsid w:val="00BB726C"/>
    <w:rsid w:val="00BC3888"/>
    <w:rsid w:val="00E70AD1"/>
    <w:rsid w:val="00ED2441"/>
    <w:rsid w:val="00EE327B"/>
    <w:rsid w:val="00EF5A8C"/>
    <w:rsid w:val="00FA4907"/>
    <w:rsid w:val="00FC218F"/>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667167CE854838B01BB10F9A325EFD">
    <w:name w:val="47667167CE854838B01BB10F9A325EFD"/>
  </w:style>
  <w:style w:type="paragraph" w:customStyle="1" w:styleId="28EB30969C3C46BCB6871409861EB95E">
    <w:name w:val="28EB30969C3C46BCB6871409861EB95E"/>
  </w:style>
  <w:style w:type="paragraph" w:customStyle="1" w:styleId="E35989F4C46644BBA190C65B7251FF21">
    <w:name w:val="E35989F4C46644BBA190C65B7251FF21"/>
  </w:style>
  <w:style w:type="paragraph" w:customStyle="1" w:styleId="2721A89A089E40808E551F608199BA87">
    <w:name w:val="2721A89A089E40808E551F608199BA87"/>
  </w:style>
  <w:style w:type="paragraph" w:customStyle="1" w:styleId="BC7721822EBC40109E29CFAD52F46AB0">
    <w:name w:val="BC7721822EBC40109E29CFAD52F46AB0"/>
  </w:style>
  <w:style w:type="paragraph" w:customStyle="1" w:styleId="5E06DAE74E7A4121ADE875FBD472BE2B">
    <w:name w:val="5E06DAE74E7A4121ADE875FBD472BE2B"/>
  </w:style>
  <w:style w:type="character" w:styleId="PlaceholderText">
    <w:name w:val="Placeholder Text"/>
    <w:basedOn w:val="DefaultParagraphFont"/>
    <w:uiPriority w:val="99"/>
    <w:semiHidden/>
    <w:rsid w:val="00177ACC"/>
    <w:rPr>
      <w:color w:val="808080"/>
    </w:rPr>
  </w:style>
  <w:style w:type="paragraph" w:customStyle="1" w:styleId="72E3CB04A91F4F7DB786B56CBA3A7994">
    <w:name w:val="72E3CB04A91F4F7DB786B56CBA3A7994"/>
  </w:style>
  <w:style w:type="character" w:styleId="Strong">
    <w:name w:val="Strong"/>
    <w:basedOn w:val="DefaultParagraphFont"/>
    <w:uiPriority w:val="22"/>
    <w:qFormat/>
    <w:rPr>
      <w:b/>
      <w:bCs/>
    </w:rPr>
  </w:style>
  <w:style w:type="paragraph" w:customStyle="1" w:styleId="A96D5747166243488F903B26DA08A018">
    <w:name w:val="A96D5747166243488F903B26DA08A018"/>
  </w:style>
  <w:style w:type="paragraph" w:customStyle="1" w:styleId="79883D7899094ADE9C652CF4A6AC9595">
    <w:name w:val="79883D7899094ADE9C652CF4A6AC9595"/>
  </w:style>
  <w:style w:type="paragraph" w:customStyle="1" w:styleId="A12E8C2ACF974B81AEBE7EDA74A4A47F">
    <w:name w:val="A12E8C2ACF974B81AEBE7EDA74A4A47F"/>
  </w:style>
  <w:style w:type="paragraph" w:customStyle="1" w:styleId="DAC818F9170B4358A93FF5094471DBC7">
    <w:name w:val="DAC818F9170B4358A93FF5094471DBC7"/>
  </w:style>
  <w:style w:type="paragraph" w:customStyle="1" w:styleId="27310A48C1DC4350AB0930155C0D38FD">
    <w:name w:val="27310A48C1DC4350AB0930155C0D38FD"/>
  </w:style>
  <w:style w:type="paragraph" w:customStyle="1" w:styleId="79461699701E4A0FA0C9CDB31CD5E63E">
    <w:name w:val="79461699701E4A0FA0C9CDB31CD5E63E"/>
  </w:style>
  <w:style w:type="paragraph" w:customStyle="1" w:styleId="4517FC212F5F4DFDA9408F46612E366F">
    <w:name w:val="4517FC212F5F4DFDA9408F46612E366F"/>
  </w:style>
  <w:style w:type="paragraph" w:customStyle="1" w:styleId="1B0F08DBD7054F109FDE6C2DD30401E1">
    <w:name w:val="1B0F08DBD7054F109FDE6C2DD30401E1"/>
  </w:style>
  <w:style w:type="paragraph" w:customStyle="1" w:styleId="F4AF38DC548144C1BDCB4D3060744AFB">
    <w:name w:val="F4AF38DC548144C1BDCB4D3060744AFB"/>
  </w:style>
  <w:style w:type="paragraph" w:customStyle="1" w:styleId="26D6C49326894482B29C22BDB838ADC2">
    <w:name w:val="26D6C49326894482B29C22BDB838ADC2"/>
  </w:style>
  <w:style w:type="paragraph" w:customStyle="1" w:styleId="B87B9ECCA6B0440B8E919039C7985318">
    <w:name w:val="B87B9ECCA6B0440B8E919039C7985318"/>
  </w:style>
  <w:style w:type="paragraph" w:customStyle="1" w:styleId="3C5023ECD58B4DF99BE83136504DDA04">
    <w:name w:val="3C5023ECD58B4DF99BE83136504DDA04"/>
  </w:style>
  <w:style w:type="paragraph" w:customStyle="1" w:styleId="6CEC9E8BE6884D03BCB0687B9C051E89">
    <w:name w:val="6CEC9E8BE6884D03BCB0687B9C051E89"/>
  </w:style>
  <w:style w:type="paragraph" w:customStyle="1" w:styleId="A5E26FDA1C7C42E5AE7C2B94CADA8084">
    <w:name w:val="A5E26FDA1C7C42E5AE7C2B94CADA8084"/>
  </w:style>
  <w:style w:type="paragraph" w:customStyle="1" w:styleId="F2185A7E40EF44E0854CC8AFF607F402">
    <w:name w:val="F2185A7E40EF44E0854CC8AFF607F402"/>
    <w:rsid w:val="00630B37"/>
  </w:style>
  <w:style w:type="paragraph" w:customStyle="1" w:styleId="A831CCF0ED5E478FB99A1BE90F3E83DD">
    <w:name w:val="A831CCF0ED5E478FB99A1BE90F3E83DD"/>
    <w:rsid w:val="00630B37"/>
  </w:style>
  <w:style w:type="paragraph" w:customStyle="1" w:styleId="8C9F92B007634862A79772106A0F8DF3">
    <w:name w:val="8C9F92B007634862A79772106A0F8DF3"/>
    <w:rsid w:val="00630B37"/>
  </w:style>
  <w:style w:type="paragraph" w:customStyle="1" w:styleId="1DF0F633F7A048FBBB88E61BD3C8D852">
    <w:name w:val="1DF0F633F7A048FBBB88E61BD3C8D852"/>
    <w:rsid w:val="00177ACC"/>
  </w:style>
  <w:style w:type="paragraph" w:customStyle="1" w:styleId="92C7A86FD2F14EE28AEB755BEF28353E">
    <w:name w:val="92C7A86FD2F14EE28AEB755BEF28353E"/>
    <w:rsid w:val="00177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1</TotalTime>
  <Pages>4</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Brunelle</dc:creator>
  <cp:keywords/>
  <dc:description/>
  <cp:lastModifiedBy>cmg</cp:lastModifiedBy>
  <cp:revision>2</cp:revision>
  <cp:lastPrinted>2016-03-09T02:50:00Z</cp:lastPrinted>
  <dcterms:created xsi:type="dcterms:W3CDTF">2018-07-09T19:49:00Z</dcterms:created>
  <dcterms:modified xsi:type="dcterms:W3CDTF">2018-07-09T19:49:00Z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