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7E" w:rsidRDefault="0065767E" w:rsidP="0065767E">
      <w:pPr>
        <w:spacing w:line="330" w:lineRule="auto"/>
        <w:jc w:val="center"/>
        <w:rPr>
          <w:color w:val="000000"/>
        </w:rPr>
      </w:pPr>
      <w:bookmarkStart w:id="0" w:name="_GoBack"/>
      <w:bookmarkEnd w:id="0"/>
    </w:p>
    <w:p w:rsidR="0065767E" w:rsidRDefault="0065767E" w:rsidP="0065767E">
      <w:pPr>
        <w:spacing w:line="330" w:lineRule="auto"/>
        <w:jc w:val="center"/>
        <w:rPr>
          <w:color w:val="000000"/>
        </w:rPr>
      </w:pPr>
    </w:p>
    <w:p w:rsidR="0065767E" w:rsidRPr="00064417" w:rsidRDefault="0065767E" w:rsidP="0065767E">
      <w:pPr>
        <w:spacing w:line="330" w:lineRule="auto"/>
        <w:jc w:val="center"/>
        <w:rPr>
          <w:color w:val="000000"/>
        </w:rPr>
      </w:pPr>
      <w:r w:rsidRPr="00064417">
        <w:rPr>
          <w:color w:val="000000"/>
        </w:rPr>
        <w:t>Maria Del Carmen Flores</w:t>
      </w:r>
    </w:p>
    <w:p w:rsidR="0065767E" w:rsidRPr="00064417" w:rsidRDefault="0065767E" w:rsidP="0065767E">
      <w:pPr>
        <w:jc w:val="center"/>
        <w:rPr>
          <w:color w:val="000000"/>
          <w:shd w:val="clear" w:color="auto" w:fill="FFFFFF"/>
        </w:rPr>
      </w:pPr>
      <w:r w:rsidRPr="00064417">
        <w:rPr>
          <w:color w:val="000000"/>
          <w:shd w:val="clear" w:color="auto" w:fill="FFFFFF"/>
        </w:rPr>
        <w:t>8290 Federal Blvd. #140</w:t>
      </w:r>
    </w:p>
    <w:p w:rsidR="0065767E" w:rsidRPr="00064417" w:rsidRDefault="0065767E" w:rsidP="0065767E">
      <w:pPr>
        <w:jc w:val="center"/>
        <w:rPr>
          <w:color w:val="000000"/>
          <w:shd w:val="clear" w:color="auto" w:fill="FFFFFF"/>
        </w:rPr>
      </w:pPr>
      <w:r w:rsidRPr="00064417">
        <w:rPr>
          <w:color w:val="000000"/>
          <w:shd w:val="clear" w:color="auto" w:fill="FFFFFF"/>
        </w:rPr>
        <w:t>Westminster, Co 80031</w:t>
      </w:r>
    </w:p>
    <w:p w:rsidR="0065767E" w:rsidRPr="00064417" w:rsidRDefault="0065767E" w:rsidP="0065767E">
      <w:pPr>
        <w:jc w:val="center"/>
        <w:rPr>
          <w:color w:val="000000"/>
          <w:shd w:val="clear" w:color="auto" w:fill="FFFFFF"/>
        </w:rPr>
      </w:pPr>
      <w:r w:rsidRPr="00064417">
        <w:rPr>
          <w:color w:val="000000"/>
          <w:shd w:val="clear" w:color="auto" w:fill="FFFFFF"/>
        </w:rPr>
        <w:t>Cmflores90@yahoo.com</w:t>
      </w:r>
    </w:p>
    <w:p w:rsidR="0065767E" w:rsidRPr="00064417" w:rsidRDefault="0065767E" w:rsidP="0065767E">
      <w:pPr>
        <w:jc w:val="center"/>
        <w:rPr>
          <w:color w:val="000000"/>
          <w:shd w:val="clear" w:color="auto" w:fill="FFFFFF"/>
        </w:rPr>
      </w:pPr>
      <w:r w:rsidRPr="00064417">
        <w:rPr>
          <w:color w:val="000000"/>
          <w:shd w:val="clear" w:color="auto" w:fill="FFFFFF"/>
        </w:rPr>
        <w:t>720-285-9833</w:t>
      </w:r>
    </w:p>
    <w:p w:rsidR="0065767E" w:rsidRPr="00064417" w:rsidRDefault="0065767E" w:rsidP="0065767E">
      <w:pPr>
        <w:rPr>
          <w:rFonts w:ascii="Tahoma" w:eastAsia="Tahoma" w:hAnsi="Tahoma" w:cs="Tahoma"/>
          <w:b/>
          <w:color w:val="2A2A2A"/>
          <w:shd w:val="clear" w:color="auto" w:fill="FFFFFF"/>
        </w:rPr>
      </w:pPr>
    </w:p>
    <w:p w:rsidR="0065767E" w:rsidRPr="00064417" w:rsidRDefault="0065767E" w:rsidP="0065767E">
      <w:pPr>
        <w:rPr>
          <w:rFonts w:ascii="Tahoma" w:eastAsia="Tahoma" w:hAnsi="Tahoma" w:cs="Tahoma"/>
          <w:b/>
          <w:color w:val="2A2A2A"/>
          <w:shd w:val="clear" w:color="auto" w:fill="FFFFFF"/>
        </w:rPr>
      </w:pPr>
    </w:p>
    <w:p w:rsidR="0065767E" w:rsidRPr="00064417" w:rsidRDefault="0065767E" w:rsidP="0065767E">
      <w:pPr>
        <w:spacing w:line="288" w:lineRule="auto"/>
        <w:rPr>
          <w:color w:val="000000"/>
        </w:rPr>
      </w:pPr>
      <w:r w:rsidRPr="00064417">
        <w:rPr>
          <w:color w:val="000000"/>
        </w:rPr>
        <w:t> </w:t>
      </w:r>
    </w:p>
    <w:p w:rsidR="0065767E" w:rsidRPr="00064417" w:rsidRDefault="00D938F7" w:rsidP="0065767E">
      <w:pPr>
        <w:spacing w:line="288" w:lineRule="auto"/>
        <w:rPr>
          <w:color w:val="000000"/>
        </w:rPr>
      </w:pPr>
      <w:r>
        <w:rPr>
          <w:color w:val="000000"/>
        </w:rPr>
        <w:t xml:space="preserve">Dear </w:t>
      </w:r>
      <w:r w:rsidR="0065767E" w:rsidRPr="00064417">
        <w:rPr>
          <w:color w:val="000000"/>
        </w:rPr>
        <w:t>Office/Hiring Manager,</w:t>
      </w:r>
      <w:r w:rsidR="0065767E" w:rsidRPr="00064417">
        <w:rPr>
          <w:color w:val="000000"/>
        </w:rPr>
        <w:br/>
        <w:t>            </w:t>
      </w:r>
    </w:p>
    <w:p w:rsidR="0065767E" w:rsidRPr="00064417" w:rsidRDefault="0065767E" w:rsidP="0065767E">
      <w:pPr>
        <w:spacing w:line="288" w:lineRule="auto"/>
        <w:rPr>
          <w:color w:val="000000"/>
        </w:rPr>
      </w:pPr>
    </w:p>
    <w:p w:rsidR="0065767E" w:rsidRPr="00064417" w:rsidRDefault="0065767E" w:rsidP="0065767E">
      <w:pPr>
        <w:spacing w:line="288" w:lineRule="auto"/>
        <w:ind w:firstLine="720"/>
        <w:rPr>
          <w:color w:val="000000"/>
        </w:rPr>
      </w:pPr>
      <w:r w:rsidRPr="00064417">
        <w:rPr>
          <w:color w:val="000000"/>
        </w:rPr>
        <w:t>I am writing regarding your position available. I heard about your advertisement online. I am an outgoing professional seeking a full-time position in a friendly, professional, and quality team. I wish to use my interpersonal skills as well as experience, while growing within the company.</w:t>
      </w:r>
      <w:r w:rsidRPr="00064417">
        <w:rPr>
          <w:color w:val="000000"/>
          <w:shd w:val="clear" w:color="auto" w:fill="FFFFFF"/>
        </w:rPr>
        <w:t xml:space="preserve">  I am eager to find an opening that will give me a chance to learn and be challenged, while demonstrating my abilities.</w:t>
      </w:r>
    </w:p>
    <w:p w:rsidR="0065767E" w:rsidRPr="00064417" w:rsidRDefault="0065767E" w:rsidP="0065767E">
      <w:pPr>
        <w:spacing w:line="288" w:lineRule="auto"/>
        <w:ind w:left="720" w:firstLine="720"/>
        <w:rPr>
          <w:color w:val="000000"/>
        </w:rPr>
      </w:pPr>
    </w:p>
    <w:p w:rsidR="0065767E" w:rsidRPr="00064417" w:rsidRDefault="0065767E" w:rsidP="0065767E">
      <w:pPr>
        <w:spacing w:line="288" w:lineRule="auto"/>
        <w:ind w:firstLine="720"/>
        <w:rPr>
          <w:color w:val="000000"/>
        </w:rPr>
      </w:pPr>
      <w:r w:rsidRPr="00064417">
        <w:rPr>
          <w:color w:val="000000"/>
        </w:rPr>
        <w:t xml:space="preserve"> I strive to utilize my strong work abilities to contribute to the success of my employer. I will demonstrate a strong and reliable work ethic upon gaining employment. I am a team member and a self-starter.</w:t>
      </w:r>
    </w:p>
    <w:p w:rsidR="0065767E" w:rsidRPr="00064417" w:rsidRDefault="0065767E" w:rsidP="0065767E">
      <w:pPr>
        <w:spacing w:line="288" w:lineRule="auto"/>
        <w:ind w:firstLine="720"/>
        <w:rPr>
          <w:color w:val="000000"/>
        </w:rPr>
      </w:pPr>
    </w:p>
    <w:p w:rsidR="0065767E" w:rsidRPr="00064417" w:rsidRDefault="0065767E" w:rsidP="0065767E">
      <w:pPr>
        <w:spacing w:line="288" w:lineRule="auto"/>
        <w:ind w:firstLine="720"/>
        <w:rPr>
          <w:color w:val="000000"/>
        </w:rPr>
      </w:pPr>
      <w:r w:rsidRPr="00064417">
        <w:rPr>
          <w:color w:val="000000"/>
        </w:rPr>
        <w:t>I would welcome the opportunity to discuss my qualifications with you, and to further demonstrate how my personality and training would be an asset for the company. I look forward to hearing from you! Thank you for your time and consideration. Please review my attached resume.</w:t>
      </w:r>
    </w:p>
    <w:p w:rsidR="0065767E" w:rsidRPr="00064417" w:rsidRDefault="0065767E" w:rsidP="0065767E">
      <w:pPr>
        <w:spacing w:line="288" w:lineRule="auto"/>
        <w:rPr>
          <w:color w:val="000000"/>
        </w:rPr>
      </w:pPr>
      <w:r w:rsidRPr="00064417">
        <w:rPr>
          <w:color w:val="000000"/>
        </w:rPr>
        <w:t> </w:t>
      </w:r>
    </w:p>
    <w:p w:rsidR="0065767E" w:rsidRPr="00064417" w:rsidRDefault="0065767E" w:rsidP="0065767E">
      <w:pPr>
        <w:spacing w:line="288" w:lineRule="auto"/>
        <w:rPr>
          <w:color w:val="000000"/>
        </w:rPr>
      </w:pPr>
    </w:p>
    <w:p w:rsidR="0065767E" w:rsidRPr="00064417" w:rsidRDefault="0065767E" w:rsidP="0065767E">
      <w:pPr>
        <w:spacing w:line="288" w:lineRule="auto"/>
        <w:rPr>
          <w:color w:val="000000"/>
        </w:rPr>
      </w:pPr>
    </w:p>
    <w:p w:rsidR="0065767E" w:rsidRPr="00064417" w:rsidRDefault="0065767E" w:rsidP="0065767E">
      <w:pPr>
        <w:spacing w:line="288" w:lineRule="auto"/>
        <w:rPr>
          <w:color w:val="000000"/>
        </w:rPr>
      </w:pPr>
      <w:r w:rsidRPr="00064417">
        <w:rPr>
          <w:color w:val="000000"/>
        </w:rPr>
        <w:t>Kind Regards,</w:t>
      </w:r>
    </w:p>
    <w:p w:rsidR="0065767E" w:rsidRPr="00064417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  <w:r w:rsidRPr="00064417">
        <w:rPr>
          <w:color w:val="000000"/>
        </w:rPr>
        <w:t>Maria Del Carmen Flores</w:t>
      </w: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65767E" w:rsidRDefault="0065767E" w:rsidP="0065767E">
      <w:pPr>
        <w:spacing w:line="288" w:lineRule="auto"/>
        <w:rPr>
          <w:color w:val="000000"/>
        </w:rPr>
      </w:pPr>
    </w:p>
    <w:p w:rsidR="00996866" w:rsidRPr="00996866" w:rsidRDefault="00996866" w:rsidP="002228E2">
      <w:pPr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24454" w:rsidRPr="00996866" w:rsidRDefault="0063783C" w:rsidP="002228E2">
      <w:pPr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6866"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Maria Del Carmen Flores</w:t>
      </w:r>
    </w:p>
    <w:p w:rsidR="0063783C" w:rsidRPr="0063783C" w:rsidRDefault="0063783C" w:rsidP="0063783C">
      <w:pPr>
        <w:rPr>
          <w:color w:val="000000"/>
          <w:sz w:val="21"/>
          <w:shd w:val="clear" w:color="auto" w:fill="FFFFFF"/>
        </w:rPr>
      </w:pPr>
      <w:r w:rsidRPr="0063783C">
        <w:rPr>
          <w:color w:val="000000"/>
          <w:shd w:val="clear" w:color="auto" w:fill="FFFFFF"/>
        </w:rPr>
        <w:t>8290 Federal Blvd. #140</w:t>
      </w:r>
    </w:p>
    <w:p w:rsidR="0063783C" w:rsidRPr="0063783C" w:rsidRDefault="0063783C" w:rsidP="0063783C">
      <w:pPr>
        <w:rPr>
          <w:color w:val="000000"/>
          <w:sz w:val="21"/>
          <w:shd w:val="clear" w:color="auto" w:fill="FFFFFF"/>
        </w:rPr>
      </w:pPr>
      <w:r w:rsidRPr="0063783C">
        <w:rPr>
          <w:color w:val="000000"/>
          <w:shd w:val="clear" w:color="auto" w:fill="FFFFFF"/>
        </w:rPr>
        <w:t>Westminster, Co 80031</w:t>
      </w:r>
    </w:p>
    <w:p w:rsidR="0078568D" w:rsidRPr="0063783C" w:rsidRDefault="0078568D" w:rsidP="0078568D">
      <w:pPr>
        <w:tabs>
          <w:tab w:val="left" w:pos="8790"/>
        </w:tabs>
      </w:pPr>
    </w:p>
    <w:p w:rsidR="0063783C" w:rsidRPr="0063783C" w:rsidRDefault="005D62C1" w:rsidP="0063783C">
      <w:hyperlink r:id="rId5" w:history="1">
        <w:r w:rsidR="0063783C" w:rsidRPr="0063783C">
          <w:rPr>
            <w:rStyle w:val="Hyperlink"/>
            <w:sz w:val="21"/>
            <w:shd w:val="clear" w:color="auto" w:fill="FFFFFF"/>
          </w:rPr>
          <w:t>Cmflores90@yahoo.com</w:t>
        </w:r>
      </w:hyperlink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78568D" w:rsidRPr="0063783C">
        <w:tab/>
      </w:r>
      <w:r w:rsidR="002B2638" w:rsidRPr="0063783C">
        <w:fldChar w:fldCharType="begin">
          <w:ffData>
            <w:name w:val=""/>
            <w:enabled/>
            <w:calcOnExit w:val="0"/>
            <w:statusText w:type="text" w:val="Simply click on the arrow to view choices on the type of number listed. Be sure # is one by which you can be easily reached.  "/>
            <w:ddList>
              <w:listEntry w:val="Cell"/>
              <w:listEntry w:val="Message"/>
              <w:listEntry w:val="Home"/>
              <w:listEntry w:val="Message"/>
              <w:listEntry w:val="Work"/>
              <w:listEntry w:val="Pager"/>
            </w:ddList>
          </w:ffData>
        </w:fldChar>
      </w:r>
      <w:r w:rsidR="00F25184" w:rsidRPr="0063783C">
        <w:instrText xml:space="preserve"> FORMDROPDOWN </w:instrText>
      </w:r>
      <w:r>
        <w:fldChar w:fldCharType="separate"/>
      </w:r>
      <w:r w:rsidR="002B2638" w:rsidRPr="0063783C">
        <w:fldChar w:fldCharType="end"/>
      </w:r>
      <w:r w:rsidR="00ED0624" w:rsidRPr="0063783C">
        <w:t xml:space="preserve"> </w:t>
      </w:r>
      <w:r w:rsidR="0063783C" w:rsidRPr="0063783C">
        <w:t>720-285-9833</w:t>
      </w:r>
    </w:p>
    <w:p w:rsidR="007743B1" w:rsidRPr="0063783C" w:rsidRDefault="00F91FE0" w:rsidP="00036E5B">
      <w:pPr>
        <w:jc w:val="center"/>
      </w:pPr>
      <w:r w:rsidRPr="0063783C">
        <w:tab/>
      </w:r>
      <w:r w:rsidR="00996866" w:rsidRPr="0063783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583680" cy="0"/>
                <wp:effectExtent l="38100" t="45085" r="45720" b="4064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9FFE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518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" strokeweight="6pt">
                <v:stroke linestyle="thickBetweenThin"/>
              </v:line>
            </w:pict>
          </mc:Fallback>
        </mc:AlternateContent>
      </w:r>
    </w:p>
    <w:p w:rsidR="00E054EC" w:rsidRPr="0063783C" w:rsidRDefault="00E054EC" w:rsidP="00A23606">
      <w:pPr>
        <w:pStyle w:val="Heading1"/>
        <w:rPr>
          <w:sz w:val="24"/>
        </w:rPr>
      </w:pPr>
    </w:p>
    <w:p w:rsidR="00A23606" w:rsidRPr="0063783C" w:rsidRDefault="00A23606" w:rsidP="00A23606">
      <w:pPr>
        <w:pStyle w:val="Heading1"/>
        <w:rPr>
          <w:sz w:val="24"/>
        </w:rPr>
      </w:pPr>
      <w:r w:rsidRPr="0063783C">
        <w:rPr>
          <w:sz w:val="24"/>
        </w:rPr>
        <w:t>CAREER O</w:t>
      </w:r>
      <w:r w:rsidR="007743B1" w:rsidRPr="0063783C">
        <w:rPr>
          <w:sz w:val="24"/>
        </w:rPr>
        <w:t>BJECTIVE</w:t>
      </w:r>
      <w:r w:rsidR="00036E5B" w:rsidRPr="0063783C">
        <w:rPr>
          <w:sz w:val="24"/>
        </w:rPr>
        <w:t xml:space="preserve">  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 xml:space="preserve">To obtain a career where my skills can be utilized to their full potential and use these skills to benefit the company I work for. </w:t>
      </w:r>
    </w:p>
    <w:p w:rsidR="00861E5F" w:rsidRPr="0063783C" w:rsidRDefault="00861E5F" w:rsidP="00861E5F">
      <w:pPr>
        <w:pStyle w:val="Heading1"/>
        <w:ind w:left="540"/>
        <w:rPr>
          <w:b w:val="0"/>
          <w:sz w:val="24"/>
        </w:rPr>
      </w:pPr>
    </w:p>
    <w:p w:rsidR="007743B1" w:rsidRPr="0063783C" w:rsidRDefault="007743B1" w:rsidP="00036E5B"/>
    <w:p w:rsidR="009516A9" w:rsidRPr="0063783C" w:rsidRDefault="009516A9" w:rsidP="009516A9">
      <w:pPr>
        <w:pStyle w:val="Heading1"/>
        <w:tabs>
          <w:tab w:val="left" w:pos="-360"/>
        </w:tabs>
        <w:ind w:right="72"/>
        <w:rPr>
          <w:sz w:val="24"/>
        </w:rPr>
      </w:pPr>
      <w:r w:rsidRPr="0063783C">
        <w:rPr>
          <w:sz w:val="24"/>
        </w:rPr>
        <w:t>EDUCATION</w:t>
      </w:r>
    </w:p>
    <w:p w:rsidR="009516A9" w:rsidRPr="0063783C" w:rsidRDefault="0063783C" w:rsidP="009516A9">
      <w:pPr>
        <w:tabs>
          <w:tab w:val="left" w:pos="540"/>
          <w:tab w:val="center" w:pos="5040"/>
          <w:tab w:val="right" w:pos="10440"/>
        </w:tabs>
        <w:ind w:left="540" w:right="72"/>
      </w:pPr>
      <w:r w:rsidRPr="0063783C">
        <w:rPr>
          <w:b/>
        </w:rPr>
        <w:t>Pima Medical Institute</w:t>
      </w:r>
      <w:r w:rsidR="00C77582" w:rsidRPr="0063783C">
        <w:rPr>
          <w:i/>
        </w:rPr>
        <w:t xml:space="preserve">     </w:t>
      </w:r>
      <w:r w:rsidRPr="0063783C">
        <w:rPr>
          <w:i/>
        </w:rPr>
        <w:t xml:space="preserve">             </w:t>
      </w:r>
      <w:r w:rsidR="00274E93" w:rsidRPr="0063783C">
        <w:rPr>
          <w:i/>
        </w:rPr>
        <w:t>Medical Assistant</w:t>
      </w:r>
      <w:r w:rsidR="00C77582" w:rsidRPr="0063783C">
        <w:rPr>
          <w:i/>
        </w:rPr>
        <w:t xml:space="preserve"> - Diploma</w:t>
      </w:r>
      <w:r w:rsidR="009516A9" w:rsidRPr="0063783C">
        <w:tab/>
      </w:r>
      <w:r w:rsidRPr="0063783C">
        <w:rPr>
          <w:b/>
        </w:rPr>
        <w:t>Denver</w:t>
      </w:r>
      <w:r w:rsidR="009516A9" w:rsidRPr="0063783C">
        <w:rPr>
          <w:b/>
        </w:rPr>
        <w:t xml:space="preserve">, </w:t>
      </w:r>
      <w:r w:rsidR="00AE0A1D" w:rsidRPr="0063783C">
        <w:rPr>
          <w:b/>
          <w:bCs/>
        </w:rPr>
        <w:t>CO</w:t>
      </w:r>
      <w:r w:rsidR="009516A9" w:rsidRPr="0063783C">
        <w:t xml:space="preserve"> </w:t>
      </w:r>
    </w:p>
    <w:p w:rsidR="009516A9" w:rsidRDefault="0063783C" w:rsidP="009516A9">
      <w:pPr>
        <w:tabs>
          <w:tab w:val="left" w:pos="540"/>
          <w:tab w:val="center" w:pos="5040"/>
          <w:tab w:val="right" w:pos="10440"/>
        </w:tabs>
        <w:ind w:left="540" w:right="72"/>
        <w:rPr>
          <w:b/>
          <w:bCs/>
        </w:rPr>
      </w:pPr>
      <w:proofErr w:type="spellStart"/>
      <w:r w:rsidRPr="0063783C">
        <w:rPr>
          <w:b/>
        </w:rPr>
        <w:t>Ranum</w:t>
      </w:r>
      <w:proofErr w:type="spellEnd"/>
      <w:r w:rsidRPr="0063783C">
        <w:rPr>
          <w:b/>
        </w:rPr>
        <w:t xml:space="preserve"> High School</w:t>
      </w:r>
      <w:r w:rsidR="009516A9" w:rsidRPr="0063783C">
        <w:rPr>
          <w:i/>
        </w:rPr>
        <w:tab/>
      </w:r>
      <w:bookmarkStart w:id="1" w:name="Text45"/>
      <w:r w:rsidR="002B2638" w:rsidRPr="0063783C">
        <w:rPr>
          <w:i/>
        </w:rPr>
        <w:fldChar w:fldCharType="begin">
          <w:ffData>
            <w:name w:val="Text45"/>
            <w:enabled/>
            <w:calcOnExit w:val="0"/>
            <w:statusText w:type="text" w:val="Type type of education. For instance general education, Certified Nurse's Assistant, etc. If you earned a degree/diploma type here as well"/>
            <w:textInput>
              <w:default w:val="Diploma"/>
              <w:format w:val="FIRST CAPITAL"/>
            </w:textInput>
          </w:ffData>
        </w:fldChar>
      </w:r>
      <w:r w:rsidR="009516A9" w:rsidRPr="0063783C">
        <w:rPr>
          <w:i/>
        </w:rPr>
        <w:instrText xml:space="preserve"> FORMTEXT </w:instrText>
      </w:r>
      <w:r w:rsidR="002B2638" w:rsidRPr="0063783C">
        <w:rPr>
          <w:i/>
        </w:rPr>
      </w:r>
      <w:r w:rsidR="002B2638" w:rsidRPr="0063783C">
        <w:rPr>
          <w:i/>
        </w:rPr>
        <w:fldChar w:fldCharType="separate"/>
      </w:r>
      <w:r w:rsidR="002228E2" w:rsidRPr="0063783C">
        <w:rPr>
          <w:i/>
          <w:noProof/>
        </w:rPr>
        <w:t>Diploma</w:t>
      </w:r>
      <w:r w:rsidR="002B2638" w:rsidRPr="0063783C">
        <w:rPr>
          <w:i/>
        </w:rPr>
        <w:fldChar w:fldCharType="end"/>
      </w:r>
      <w:bookmarkEnd w:id="1"/>
      <w:r w:rsidR="009516A9" w:rsidRPr="0063783C">
        <w:tab/>
        <w:t xml:space="preserve"> </w:t>
      </w:r>
      <w:r w:rsidRPr="0063783C">
        <w:rPr>
          <w:b/>
        </w:rPr>
        <w:t>Denver</w:t>
      </w:r>
      <w:r w:rsidR="009516A9" w:rsidRPr="0063783C">
        <w:rPr>
          <w:b/>
        </w:rPr>
        <w:t xml:space="preserve">, </w:t>
      </w:r>
      <w:r w:rsidR="00AE0A1D" w:rsidRPr="0063783C">
        <w:rPr>
          <w:b/>
          <w:bCs/>
        </w:rPr>
        <w:t>CO</w:t>
      </w:r>
    </w:p>
    <w:p w:rsidR="00996866" w:rsidRDefault="00996866" w:rsidP="009516A9">
      <w:pPr>
        <w:tabs>
          <w:tab w:val="left" w:pos="540"/>
          <w:tab w:val="center" w:pos="5040"/>
          <w:tab w:val="right" w:pos="10440"/>
        </w:tabs>
        <w:ind w:left="540" w:right="72"/>
        <w:rPr>
          <w:b/>
          <w:bCs/>
        </w:rPr>
      </w:pPr>
    </w:p>
    <w:p w:rsidR="00996866" w:rsidRDefault="00996866" w:rsidP="009516A9">
      <w:pPr>
        <w:tabs>
          <w:tab w:val="left" w:pos="540"/>
          <w:tab w:val="center" w:pos="5040"/>
          <w:tab w:val="right" w:pos="10440"/>
        </w:tabs>
        <w:ind w:left="540" w:right="72"/>
        <w:rPr>
          <w:b/>
          <w:bCs/>
        </w:rPr>
      </w:pPr>
    </w:p>
    <w:p w:rsidR="00996866" w:rsidRPr="0063783C" w:rsidRDefault="00996866" w:rsidP="00996866">
      <w:pPr>
        <w:tabs>
          <w:tab w:val="left" w:pos="540"/>
          <w:tab w:val="center" w:pos="5040"/>
          <w:tab w:val="right" w:pos="10440"/>
        </w:tabs>
        <w:ind w:right="72"/>
      </w:pPr>
      <w:r>
        <w:rPr>
          <w:b/>
          <w:bCs/>
        </w:rPr>
        <w:t>SKILLS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 xml:space="preserve">Front office/Back office Medical Assisting 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 xml:space="preserve">Highly organized  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>Proficient with 10 key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 xml:space="preserve">Great supervision and Management skills 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>Great customer service skills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 xml:space="preserve">Great attitude - Ability to multi-task 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 xml:space="preserve">Ability to learn fast and open to improvements 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>Great warehouse experience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 xml:space="preserve">Production/assembly  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>Laser Welding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>EDM Machinery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>Mechanically inclined</w:t>
      </w:r>
    </w:p>
    <w:p w:rsidR="00996866" w:rsidRPr="00996866" w:rsidRDefault="00996866" w:rsidP="00996866">
      <w:pPr>
        <w:numPr>
          <w:ilvl w:val="0"/>
          <w:numId w:val="18"/>
        </w:numPr>
        <w:ind w:left="765" w:hanging="360"/>
        <w:rPr>
          <w:color w:val="000000"/>
          <w:shd w:val="clear" w:color="auto" w:fill="FFFFFF"/>
        </w:rPr>
      </w:pPr>
      <w:r w:rsidRPr="00996866">
        <w:rPr>
          <w:color w:val="000000"/>
          <w:shd w:val="clear" w:color="auto" w:fill="FFFFFF"/>
        </w:rPr>
        <w:t>Detail oriented</w:t>
      </w:r>
    </w:p>
    <w:p w:rsidR="009516A9" w:rsidRPr="0063783C" w:rsidRDefault="009516A9" w:rsidP="000A0F46">
      <w:pPr>
        <w:pStyle w:val="Heading1"/>
        <w:rPr>
          <w:smallCaps/>
          <w:sz w:val="24"/>
        </w:rPr>
      </w:pPr>
    </w:p>
    <w:p w:rsidR="0012518D" w:rsidRPr="0063783C" w:rsidRDefault="0012518D" w:rsidP="005851DD">
      <w:pPr>
        <w:pStyle w:val="Heading1"/>
        <w:tabs>
          <w:tab w:val="left" w:pos="-360"/>
        </w:tabs>
        <w:rPr>
          <w:sz w:val="24"/>
        </w:rPr>
      </w:pPr>
    </w:p>
    <w:p w:rsidR="009C7BA6" w:rsidRDefault="007743B1" w:rsidP="005851DD">
      <w:pPr>
        <w:pStyle w:val="Heading1"/>
        <w:tabs>
          <w:tab w:val="left" w:pos="-360"/>
        </w:tabs>
        <w:rPr>
          <w:sz w:val="24"/>
        </w:rPr>
      </w:pPr>
      <w:r w:rsidRPr="0063783C">
        <w:rPr>
          <w:sz w:val="24"/>
        </w:rPr>
        <w:t xml:space="preserve">WORK </w:t>
      </w:r>
      <w:r w:rsidR="00B205CB" w:rsidRPr="0063783C">
        <w:rPr>
          <w:sz w:val="24"/>
        </w:rPr>
        <w:t>EXPERIENCE</w:t>
      </w:r>
      <w:r w:rsidR="00996866">
        <w:rPr>
          <w:sz w:val="24"/>
        </w:rPr>
        <w:t>:</w:t>
      </w:r>
      <w:r w:rsidRPr="0063783C">
        <w:rPr>
          <w:sz w:val="24"/>
        </w:rPr>
        <w:tab/>
      </w:r>
    </w:p>
    <w:p w:rsidR="00D938F7" w:rsidRDefault="00D938F7" w:rsidP="00D938F7">
      <w:r>
        <w:rPr>
          <w:b/>
          <w:u w:val="single"/>
        </w:rPr>
        <w:t xml:space="preserve">Air Comm Corporation </w:t>
      </w:r>
      <w:r w:rsidR="00CA17C7">
        <w:t>April 2018- September 2018</w:t>
      </w:r>
    </w:p>
    <w:p w:rsidR="00D938F7" w:rsidRDefault="00D938F7" w:rsidP="00D938F7">
      <w:r>
        <w:t>1575 W 124</w:t>
      </w:r>
      <w:r w:rsidRPr="00D938F7">
        <w:rPr>
          <w:vertAlign w:val="superscript"/>
        </w:rPr>
        <w:t>th</w:t>
      </w:r>
      <w:r>
        <w:t xml:space="preserve"> Ave #210</w:t>
      </w:r>
    </w:p>
    <w:p w:rsidR="00D938F7" w:rsidRDefault="00D938F7" w:rsidP="00D938F7">
      <w:r>
        <w:t>Westminster, Co 80234</w:t>
      </w:r>
    </w:p>
    <w:p w:rsidR="00D938F7" w:rsidRDefault="00D938F7" w:rsidP="00D938F7">
      <w:r>
        <w:t>303-440-4075</w:t>
      </w:r>
    </w:p>
    <w:p w:rsidR="00D938F7" w:rsidRDefault="00D938F7" w:rsidP="00D938F7"/>
    <w:p w:rsidR="00D938F7" w:rsidRDefault="00D938F7" w:rsidP="00D938F7">
      <w:pPr>
        <w:pStyle w:val="ListParagraph"/>
        <w:numPr>
          <w:ilvl w:val="0"/>
          <w:numId w:val="19"/>
        </w:numPr>
      </w:pPr>
      <w:r>
        <w:t>Material Handling</w:t>
      </w:r>
    </w:p>
    <w:p w:rsidR="00D938F7" w:rsidRDefault="00D938F7" w:rsidP="00D938F7">
      <w:pPr>
        <w:pStyle w:val="ListParagraph"/>
        <w:numPr>
          <w:ilvl w:val="0"/>
          <w:numId w:val="19"/>
        </w:numPr>
      </w:pPr>
      <w:r>
        <w:t>Picking</w:t>
      </w:r>
    </w:p>
    <w:p w:rsidR="00D938F7" w:rsidRDefault="00D938F7" w:rsidP="00D938F7">
      <w:pPr>
        <w:pStyle w:val="ListParagraph"/>
        <w:numPr>
          <w:ilvl w:val="0"/>
          <w:numId w:val="19"/>
        </w:numPr>
      </w:pPr>
      <w:r>
        <w:t>Stocking</w:t>
      </w:r>
    </w:p>
    <w:p w:rsidR="00D938F7" w:rsidRDefault="00D938F7" w:rsidP="00D938F7">
      <w:pPr>
        <w:pStyle w:val="ListParagraph"/>
        <w:numPr>
          <w:ilvl w:val="0"/>
          <w:numId w:val="19"/>
        </w:numPr>
      </w:pPr>
      <w:r>
        <w:t xml:space="preserve">Receiving </w:t>
      </w:r>
    </w:p>
    <w:p w:rsidR="00D938F7" w:rsidRDefault="00D938F7" w:rsidP="00D938F7">
      <w:pPr>
        <w:pStyle w:val="ListParagraph"/>
        <w:numPr>
          <w:ilvl w:val="0"/>
          <w:numId w:val="19"/>
        </w:numPr>
      </w:pPr>
      <w:r>
        <w:t>Packing</w:t>
      </w:r>
    </w:p>
    <w:p w:rsidR="00D938F7" w:rsidRDefault="00D938F7" w:rsidP="00D938F7">
      <w:pPr>
        <w:pStyle w:val="ListParagraph"/>
        <w:numPr>
          <w:ilvl w:val="0"/>
          <w:numId w:val="19"/>
        </w:numPr>
      </w:pPr>
      <w:r>
        <w:t>Bagging</w:t>
      </w:r>
    </w:p>
    <w:p w:rsidR="00D938F7" w:rsidRDefault="00D938F7" w:rsidP="00D938F7">
      <w:pPr>
        <w:pStyle w:val="ListParagraph"/>
        <w:numPr>
          <w:ilvl w:val="0"/>
          <w:numId w:val="19"/>
        </w:numPr>
      </w:pPr>
      <w:r>
        <w:t>Quantum Control</w:t>
      </w:r>
    </w:p>
    <w:p w:rsidR="00CA17C7" w:rsidRPr="00D938F7" w:rsidRDefault="00CA17C7" w:rsidP="00D938F7">
      <w:pPr>
        <w:pStyle w:val="ListParagraph"/>
        <w:numPr>
          <w:ilvl w:val="0"/>
          <w:numId w:val="19"/>
        </w:numPr>
      </w:pPr>
      <w:r>
        <w:t>Cycle Counting</w:t>
      </w:r>
    </w:p>
    <w:p w:rsidR="0063783C" w:rsidRPr="0063783C" w:rsidRDefault="0063783C" w:rsidP="0063783C"/>
    <w:p w:rsidR="00B419EA" w:rsidRDefault="00B419EA" w:rsidP="0063783C">
      <w:pPr>
        <w:rPr>
          <w:rFonts w:eastAsia="Tahoma"/>
          <w:b/>
          <w:color w:val="2A2A2A"/>
          <w:u w:val="single"/>
          <w:shd w:val="clear" w:color="auto" w:fill="FFFFFF"/>
        </w:rPr>
      </w:pPr>
    </w:p>
    <w:p w:rsidR="00B419EA" w:rsidRDefault="00B419EA" w:rsidP="0063783C">
      <w:pPr>
        <w:rPr>
          <w:rFonts w:eastAsia="Tahoma"/>
          <w:b/>
          <w:color w:val="2A2A2A"/>
          <w:u w:val="single"/>
          <w:shd w:val="clear" w:color="auto" w:fill="FFFFFF"/>
        </w:rPr>
      </w:pP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b/>
          <w:color w:val="2A2A2A"/>
          <w:u w:val="single"/>
          <w:shd w:val="clear" w:color="auto" w:fill="FFFFFF"/>
        </w:rPr>
        <w:t xml:space="preserve">Wheels Manufacturing </w:t>
      </w:r>
      <w:r w:rsidR="00996866" w:rsidRPr="0063783C">
        <w:rPr>
          <w:rFonts w:eastAsia="Tahoma"/>
          <w:b/>
          <w:color w:val="2A2A2A"/>
          <w:u w:val="single"/>
          <w:shd w:val="clear" w:color="auto" w:fill="FFFFFF"/>
        </w:rPr>
        <w:t xml:space="preserve">Inc </w:t>
      </w:r>
      <w:r w:rsidR="00996866" w:rsidRPr="00996866">
        <w:rPr>
          <w:rFonts w:eastAsia="Tahoma"/>
          <w:b/>
          <w:color w:val="2A2A2A"/>
          <w:shd w:val="clear" w:color="auto" w:fill="FFFFFF"/>
        </w:rPr>
        <w:t>October</w:t>
      </w:r>
      <w:r w:rsidR="0027239A">
        <w:rPr>
          <w:rFonts w:eastAsia="Tahoma"/>
          <w:color w:val="2A2A2A"/>
          <w:shd w:val="clear" w:color="auto" w:fill="FFFFFF"/>
        </w:rPr>
        <w:t xml:space="preserve"> 2016-February 2018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 xml:space="preserve">1475 W Arthur St  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Louisville, Co 80027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720-382-7667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</w:p>
    <w:p w:rsid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Documentation</w:t>
      </w:r>
    </w:p>
    <w:p w:rsidR="003B6EE6" w:rsidRDefault="003B6EE6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Noco</w:t>
      </w:r>
      <w:proofErr w:type="spellEnd"/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27239A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 xml:space="preserve">Manufacturing </w:t>
      </w:r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Supervisor Training Certified</w:t>
      </w:r>
    </w:p>
    <w:p w:rsidR="00CA17C7" w:rsidRPr="0063783C" w:rsidRDefault="00CA17C7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Lean Manufacturing</w:t>
      </w:r>
    </w:p>
    <w:p w:rsidR="0063783C" w:rsidRP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Scheduling</w:t>
      </w:r>
    </w:p>
    <w:p w:rsidR="0063783C" w:rsidRP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Supervision Skills</w:t>
      </w:r>
    </w:p>
    <w:p w:rsidR="0063783C" w:rsidRP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Management Skills</w:t>
      </w:r>
    </w:p>
    <w:p w:rsidR="0063783C" w:rsidRP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Some computer skills</w:t>
      </w:r>
    </w:p>
    <w:p w:rsid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Production Planning</w:t>
      </w:r>
    </w:p>
    <w:p w:rsidR="0027239A" w:rsidRPr="0063783C" w:rsidRDefault="0027239A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Quality Assurance</w:t>
      </w:r>
    </w:p>
    <w:p w:rsidR="0063783C" w:rsidRP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Paperwork setup</w:t>
      </w:r>
    </w:p>
    <w:p w:rsidR="0063783C" w:rsidRP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Assembly</w:t>
      </w:r>
    </w:p>
    <w:p w:rsid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Production</w:t>
      </w:r>
    </w:p>
    <w:p w:rsidR="0027239A" w:rsidRDefault="0027239A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Inventory</w:t>
      </w:r>
    </w:p>
    <w:p w:rsidR="0027239A" w:rsidRDefault="0027239A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Machine Operation</w:t>
      </w:r>
    </w:p>
    <w:p w:rsidR="0027239A" w:rsidRDefault="0027239A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Pulling and staging product</w:t>
      </w:r>
    </w:p>
    <w:p w:rsidR="0027239A" w:rsidRPr="0063783C" w:rsidRDefault="0027239A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 xml:space="preserve">CO2 Laser Operation </w:t>
      </w:r>
    </w:p>
    <w:p w:rsidR="0063783C" w:rsidRPr="0063783C" w:rsidRDefault="0063783C" w:rsidP="009968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Shipping</w:t>
      </w:r>
    </w:p>
    <w:p w:rsidR="0063783C" w:rsidRPr="0063783C" w:rsidRDefault="0063783C" w:rsidP="006378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Receiving</w:t>
      </w:r>
    </w:p>
    <w:p w:rsidR="0063783C" w:rsidRDefault="0063783C" w:rsidP="006378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Picking</w:t>
      </w:r>
    </w:p>
    <w:p w:rsidR="003B6EE6" w:rsidRPr="0063783C" w:rsidRDefault="003B6EE6" w:rsidP="006378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Packing</w:t>
      </w:r>
    </w:p>
    <w:p w:rsidR="0063783C" w:rsidRDefault="0063783C" w:rsidP="006378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  <w:r w:rsidRPr="0063783C"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  <w:t>Cycle counting</w:t>
      </w:r>
    </w:p>
    <w:p w:rsidR="00B419EA" w:rsidRDefault="00B419EA" w:rsidP="00B419EA">
      <w:pPr>
        <w:pStyle w:val="ListParagraph"/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</w:p>
    <w:p w:rsidR="00B419EA" w:rsidRPr="0063783C" w:rsidRDefault="00B419EA" w:rsidP="00B419EA">
      <w:pPr>
        <w:pStyle w:val="ListParagraph"/>
        <w:spacing w:after="0" w:line="240" w:lineRule="auto"/>
        <w:rPr>
          <w:rFonts w:ascii="Times New Roman" w:eastAsia="Tahoma" w:hAnsi="Times New Roman" w:cs="Times New Roman"/>
          <w:color w:val="2A2A2A"/>
          <w:sz w:val="24"/>
          <w:szCs w:val="24"/>
          <w:shd w:val="clear" w:color="auto" w:fill="FFFFFF"/>
        </w:rPr>
      </w:pPr>
    </w:p>
    <w:p w:rsidR="00B205CB" w:rsidRPr="0063783C" w:rsidRDefault="00B205CB" w:rsidP="00F25184">
      <w:pPr>
        <w:tabs>
          <w:tab w:val="right" w:pos="10440"/>
        </w:tabs>
        <w:ind w:left="540"/>
        <w:rPr>
          <w:b/>
          <w:bCs/>
        </w:rPr>
      </w:pP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b/>
          <w:color w:val="2A2A2A"/>
          <w:u w:val="single"/>
          <w:shd w:val="clear" w:color="auto" w:fill="FFFFFF"/>
        </w:rPr>
        <w:t xml:space="preserve">Terumo </w:t>
      </w:r>
      <w:proofErr w:type="spellStart"/>
      <w:r w:rsidRPr="0063783C">
        <w:rPr>
          <w:rFonts w:eastAsia="Tahoma"/>
          <w:b/>
          <w:color w:val="2A2A2A"/>
          <w:u w:val="single"/>
          <w:shd w:val="clear" w:color="auto" w:fill="FFFFFF"/>
        </w:rPr>
        <w:t>Bct</w:t>
      </w:r>
      <w:proofErr w:type="spellEnd"/>
      <w:r w:rsidRPr="0063783C">
        <w:rPr>
          <w:rFonts w:eastAsia="Tahoma"/>
          <w:color w:val="2A2A2A"/>
          <w:shd w:val="clear" w:color="auto" w:fill="FFFFFF"/>
        </w:rPr>
        <w:t xml:space="preserve">       July 2013- June 2016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10810 West Collins Ave.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Lakewood, Co 80215-4498</w:t>
      </w:r>
    </w:p>
    <w:p w:rsidR="0063783C" w:rsidRPr="0063783C" w:rsidRDefault="0063783C" w:rsidP="0063783C">
      <w:pPr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303-232-6800</w:t>
      </w:r>
    </w:p>
    <w:p w:rsidR="0063783C" w:rsidRPr="0063783C" w:rsidRDefault="0063783C" w:rsidP="0063783C">
      <w:pPr>
        <w:rPr>
          <w:rFonts w:eastAsia="Tahoma"/>
          <w:b/>
          <w:color w:val="2A2A2A"/>
          <w:u w:val="single"/>
          <w:shd w:val="clear" w:color="auto" w:fill="FFFFFF"/>
        </w:rPr>
      </w:pP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Line assembly</w:t>
      </w:r>
      <w:r w:rsidRPr="0063783C">
        <w:rPr>
          <w:rFonts w:eastAsia="Tahoma"/>
          <w:color w:val="2A2A2A"/>
          <w:shd w:val="clear" w:color="auto" w:fill="FFFFFF"/>
        </w:rPr>
        <w:tab/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Training on MOP (Manufacturing Operator Procedures)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Working with Cyclohexanone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Ability to work in a fast paced environment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 xml:space="preserve">Ability to set up various </w:t>
      </w:r>
      <w:r w:rsidR="00435627" w:rsidRPr="0063783C">
        <w:rPr>
          <w:rFonts w:eastAsia="Tahoma"/>
          <w:color w:val="2A2A2A"/>
          <w:shd w:val="clear" w:color="auto" w:fill="FFFFFF"/>
        </w:rPr>
        <w:t>machinery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Working with occlusion testers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Setting up Hot sealers for kit seal to be completed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Inspection certified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Able to use hand movements in rapid speeds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Packing production work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Working with plastic tubing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Bonding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Familiar with SOPs and GMPs</w:t>
      </w:r>
    </w:p>
    <w:p w:rsidR="0063783C" w:rsidRPr="0063783C" w:rsidRDefault="0063783C" w:rsidP="00996866">
      <w:pPr>
        <w:numPr>
          <w:ilvl w:val="0"/>
          <w:numId w:val="16"/>
        </w:numPr>
        <w:ind w:left="720" w:hanging="360"/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Standing, sitting, pulling and twisting</w:t>
      </w:r>
    </w:p>
    <w:p w:rsidR="0063783C" w:rsidRDefault="0063783C" w:rsidP="00996866">
      <w:pPr>
        <w:tabs>
          <w:tab w:val="right" w:pos="10440"/>
        </w:tabs>
        <w:rPr>
          <w:b/>
          <w:bCs/>
        </w:rPr>
      </w:pPr>
    </w:p>
    <w:p w:rsidR="00996866" w:rsidRPr="0063783C" w:rsidRDefault="00996866" w:rsidP="00996866">
      <w:pPr>
        <w:tabs>
          <w:tab w:val="right" w:pos="10440"/>
        </w:tabs>
        <w:rPr>
          <w:b/>
          <w:bCs/>
        </w:rPr>
      </w:pPr>
    </w:p>
    <w:p w:rsidR="00B419EA" w:rsidRDefault="00B419EA" w:rsidP="0063783C">
      <w:pPr>
        <w:rPr>
          <w:rFonts w:eastAsia="Tahoma"/>
          <w:b/>
          <w:i/>
          <w:color w:val="000000"/>
          <w:u w:val="single"/>
          <w:shd w:val="clear" w:color="auto" w:fill="FFFFFF"/>
        </w:rPr>
      </w:pPr>
    </w:p>
    <w:p w:rsidR="00B419EA" w:rsidRDefault="00B419EA" w:rsidP="0063783C">
      <w:pPr>
        <w:rPr>
          <w:rFonts w:eastAsia="Tahoma"/>
          <w:b/>
          <w:i/>
          <w:color w:val="000000"/>
          <w:u w:val="single"/>
          <w:shd w:val="clear" w:color="auto" w:fill="FFFFFF"/>
        </w:rPr>
      </w:pPr>
    </w:p>
    <w:p w:rsidR="00B419EA" w:rsidRDefault="00B419EA" w:rsidP="0063783C">
      <w:pPr>
        <w:rPr>
          <w:rFonts w:eastAsia="Tahoma"/>
          <w:b/>
          <w:i/>
          <w:color w:val="000000"/>
          <w:u w:val="single"/>
          <w:shd w:val="clear" w:color="auto" w:fill="FFFFFF"/>
        </w:rPr>
      </w:pPr>
    </w:p>
    <w:p w:rsidR="00B419EA" w:rsidRDefault="00B419EA" w:rsidP="0063783C">
      <w:pPr>
        <w:rPr>
          <w:rFonts w:eastAsia="Tahoma"/>
          <w:b/>
          <w:i/>
          <w:color w:val="000000"/>
          <w:u w:val="single"/>
          <w:shd w:val="clear" w:color="auto" w:fill="FFFFFF"/>
        </w:rPr>
      </w:pPr>
    </w:p>
    <w:p w:rsidR="0063783C" w:rsidRPr="0063783C" w:rsidRDefault="0063783C" w:rsidP="0063783C">
      <w:pPr>
        <w:rPr>
          <w:rFonts w:eastAsia="Arial"/>
          <w:color w:val="333333"/>
          <w:shd w:val="clear" w:color="auto" w:fill="FFFFFF"/>
        </w:rPr>
      </w:pPr>
      <w:r w:rsidRPr="00996866">
        <w:rPr>
          <w:rFonts w:eastAsia="Tahoma"/>
          <w:b/>
          <w:i/>
          <w:color w:val="000000"/>
          <w:u w:val="single"/>
          <w:shd w:val="clear" w:color="auto" w:fill="FFFFFF"/>
        </w:rPr>
        <w:t>Morton Bowen, Inc</w:t>
      </w:r>
      <w:r w:rsidRPr="00996866">
        <w:rPr>
          <w:rFonts w:eastAsia="Arial"/>
          <w:color w:val="333333"/>
          <w:u w:val="single"/>
          <w:shd w:val="clear" w:color="auto" w:fill="FFFFFF"/>
        </w:rPr>
        <w:t>.</w:t>
      </w:r>
      <w:r w:rsidRPr="0063783C">
        <w:rPr>
          <w:rFonts w:eastAsia="Arial"/>
          <w:color w:val="333333"/>
          <w:shd w:val="clear" w:color="auto" w:fill="FFFFFF"/>
        </w:rPr>
        <w:t xml:space="preserve">                September, 2011- December, 2013</w:t>
      </w:r>
      <w:r w:rsidRPr="0063783C">
        <w:rPr>
          <w:rFonts w:eastAsia="Arial"/>
          <w:color w:val="333333"/>
          <w:shd w:val="clear" w:color="auto" w:fill="FFFFFF"/>
        </w:rPr>
        <w:br/>
        <w:t>3101 Industrial Lane Unit C </w:t>
      </w:r>
      <w:r w:rsidRPr="0063783C">
        <w:rPr>
          <w:rFonts w:eastAsia="Arial"/>
          <w:color w:val="333333"/>
          <w:shd w:val="clear" w:color="auto" w:fill="FFFFFF"/>
        </w:rPr>
        <w:br/>
        <w:t xml:space="preserve">Broomfield, CO 80020 </w:t>
      </w:r>
      <w:r w:rsidRPr="0063783C">
        <w:rPr>
          <w:rFonts w:eastAsia="Arial"/>
          <w:color w:val="333333"/>
          <w:shd w:val="clear" w:color="auto" w:fill="FFFFFF"/>
        </w:rPr>
        <w:br/>
        <w:t xml:space="preserve">303-325-5887 </w:t>
      </w:r>
    </w:p>
    <w:p w:rsidR="0063783C" w:rsidRPr="0063783C" w:rsidRDefault="0063783C" w:rsidP="0063783C">
      <w:pPr>
        <w:spacing w:line="330" w:lineRule="auto"/>
        <w:rPr>
          <w:color w:val="000000"/>
          <w:shd w:val="clear" w:color="auto" w:fill="FFFFFF"/>
        </w:rPr>
      </w:pP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 xml:space="preserve">Experience using micrometers 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>Drilling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 xml:space="preserve">Measuring 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>Using microscopes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>Inspection of product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>Packing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 xml:space="preserve">Grinding 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 xml:space="preserve">Welding  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>Steel and Wire work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>Use of power tools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>Reading Blueprints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>Mechanical assembly</w:t>
      </w:r>
    </w:p>
    <w:p w:rsidR="0063783C" w:rsidRPr="0063783C" w:rsidRDefault="0063783C" w:rsidP="00996866">
      <w:pPr>
        <w:numPr>
          <w:ilvl w:val="0"/>
          <w:numId w:val="15"/>
        </w:numPr>
        <w:ind w:left="765" w:hanging="360"/>
        <w:rPr>
          <w:color w:val="000000"/>
          <w:shd w:val="clear" w:color="auto" w:fill="FFFFFF"/>
        </w:rPr>
      </w:pPr>
      <w:r w:rsidRPr="0063783C">
        <w:rPr>
          <w:color w:val="000000"/>
          <w:shd w:val="clear" w:color="auto" w:fill="FFFFFF"/>
        </w:rPr>
        <w:t>EDM/ Laser machine operation</w:t>
      </w:r>
    </w:p>
    <w:p w:rsidR="0063783C" w:rsidRPr="0063783C" w:rsidRDefault="0063783C" w:rsidP="00996866">
      <w:pPr>
        <w:tabs>
          <w:tab w:val="center" w:pos="3780"/>
          <w:tab w:val="center" w:pos="7380"/>
          <w:tab w:val="right" w:pos="10440"/>
        </w:tabs>
      </w:pPr>
    </w:p>
    <w:p w:rsidR="00996866" w:rsidRPr="00996866" w:rsidRDefault="00996866" w:rsidP="0063783C">
      <w:pPr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3783C" w:rsidRPr="00996866" w:rsidRDefault="0063783C" w:rsidP="0063783C">
      <w:pPr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6866"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Maria Del Carmen Flores</w:t>
      </w:r>
    </w:p>
    <w:p w:rsidR="0063783C" w:rsidRPr="0063783C" w:rsidRDefault="0063783C" w:rsidP="0063783C">
      <w:pPr>
        <w:rPr>
          <w:color w:val="000000"/>
          <w:sz w:val="21"/>
          <w:shd w:val="clear" w:color="auto" w:fill="FFFFFF"/>
        </w:rPr>
      </w:pPr>
      <w:r w:rsidRPr="0063783C">
        <w:rPr>
          <w:color w:val="000000"/>
          <w:shd w:val="clear" w:color="auto" w:fill="FFFFFF"/>
        </w:rPr>
        <w:t>8290 Federal Blvd. #140</w:t>
      </w:r>
    </w:p>
    <w:p w:rsidR="0063783C" w:rsidRPr="0063783C" w:rsidRDefault="0063783C" w:rsidP="0063783C">
      <w:pPr>
        <w:rPr>
          <w:color w:val="000000"/>
          <w:sz w:val="21"/>
          <w:shd w:val="clear" w:color="auto" w:fill="FFFFFF"/>
        </w:rPr>
      </w:pPr>
      <w:r w:rsidRPr="0063783C">
        <w:rPr>
          <w:color w:val="000000"/>
          <w:shd w:val="clear" w:color="auto" w:fill="FFFFFF"/>
        </w:rPr>
        <w:t>Westminster, Co 80031</w:t>
      </w:r>
    </w:p>
    <w:p w:rsidR="0063783C" w:rsidRPr="0063783C" w:rsidRDefault="0063783C" w:rsidP="0063783C">
      <w:pPr>
        <w:tabs>
          <w:tab w:val="left" w:pos="8790"/>
        </w:tabs>
      </w:pPr>
    </w:p>
    <w:p w:rsidR="0063783C" w:rsidRPr="0063783C" w:rsidRDefault="005D62C1" w:rsidP="0063783C">
      <w:hyperlink r:id="rId6" w:history="1">
        <w:r w:rsidR="0063783C" w:rsidRPr="0063783C">
          <w:rPr>
            <w:rStyle w:val="Hyperlink"/>
            <w:sz w:val="21"/>
            <w:shd w:val="clear" w:color="auto" w:fill="FFFFFF"/>
          </w:rPr>
          <w:t>Cmflores90@yahoo.com</w:t>
        </w:r>
      </w:hyperlink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rPr>
          <w:color w:val="000000"/>
          <w:sz w:val="21"/>
          <w:shd w:val="clear" w:color="auto" w:fill="FFFFFF"/>
        </w:rPr>
        <w:tab/>
      </w:r>
      <w:r w:rsidR="0063783C" w:rsidRPr="0063783C">
        <w:tab/>
      </w:r>
      <w:r w:rsidR="0063783C" w:rsidRPr="0063783C">
        <w:fldChar w:fldCharType="begin">
          <w:ffData>
            <w:name w:val=""/>
            <w:enabled/>
            <w:calcOnExit w:val="0"/>
            <w:statusText w:type="text" w:val="Simply click on the arrow to view choices on the type of number listed. Be sure # is one by which you can be easily reached.  "/>
            <w:ddList>
              <w:listEntry w:val="Cell"/>
              <w:listEntry w:val="Message"/>
              <w:listEntry w:val="Home"/>
              <w:listEntry w:val="Message"/>
              <w:listEntry w:val="Work"/>
              <w:listEntry w:val="Pager"/>
            </w:ddList>
          </w:ffData>
        </w:fldChar>
      </w:r>
      <w:r w:rsidR="0063783C" w:rsidRPr="0063783C">
        <w:instrText xml:space="preserve"> FORMDROPDOWN </w:instrText>
      </w:r>
      <w:r>
        <w:fldChar w:fldCharType="separate"/>
      </w:r>
      <w:r w:rsidR="0063783C" w:rsidRPr="0063783C">
        <w:fldChar w:fldCharType="end"/>
      </w:r>
      <w:r w:rsidR="0063783C" w:rsidRPr="0063783C">
        <w:t xml:space="preserve"> 720-285-9833</w:t>
      </w:r>
    </w:p>
    <w:p w:rsidR="00C77582" w:rsidRPr="0063783C" w:rsidRDefault="00996866" w:rsidP="00C77582">
      <w:pPr>
        <w:rPr>
          <w:b/>
          <w:sz w:val="40"/>
          <w:szCs w:val="40"/>
        </w:rPr>
      </w:pPr>
      <w:r w:rsidRPr="0063783C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629400" cy="0"/>
                <wp:effectExtent l="38100" t="44450" r="38100" b="412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B7E4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52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" strokeweight="6pt">
                <v:stroke linestyle="thickBetweenThin"/>
              </v:line>
            </w:pict>
          </mc:Fallback>
        </mc:AlternateContent>
      </w:r>
    </w:p>
    <w:p w:rsidR="00996866" w:rsidRDefault="00996866" w:rsidP="00996866">
      <w:pPr>
        <w:rPr>
          <w:rFonts w:eastAsia="Tahoma"/>
          <w:b/>
          <w:color w:val="2A2A2A"/>
          <w:u w:val="single"/>
          <w:shd w:val="clear" w:color="auto" w:fill="FFFFFF"/>
        </w:rPr>
      </w:pPr>
      <w:r w:rsidRPr="0063783C">
        <w:rPr>
          <w:rFonts w:eastAsia="Tahoma"/>
          <w:b/>
          <w:color w:val="2A2A2A"/>
          <w:u w:val="single"/>
          <w:shd w:val="clear" w:color="auto" w:fill="FFFFFF"/>
        </w:rPr>
        <w:t>Externship</w:t>
      </w:r>
      <w:r>
        <w:rPr>
          <w:rFonts w:eastAsia="Tahoma"/>
          <w:b/>
          <w:color w:val="2A2A2A"/>
          <w:u w:val="single"/>
          <w:shd w:val="clear" w:color="auto" w:fill="FFFFFF"/>
        </w:rPr>
        <w:t>:</w:t>
      </w:r>
    </w:p>
    <w:p w:rsidR="00996866" w:rsidRPr="0063783C" w:rsidRDefault="00996866" w:rsidP="00996866">
      <w:pPr>
        <w:rPr>
          <w:rFonts w:eastAsia="Tahoma"/>
          <w:b/>
          <w:color w:val="2A2A2A"/>
          <w:u w:val="single"/>
          <w:shd w:val="clear" w:color="auto" w:fill="FFFFFF"/>
        </w:rPr>
      </w:pPr>
    </w:p>
    <w:p w:rsidR="00996866" w:rsidRPr="00996866" w:rsidRDefault="00996866" w:rsidP="00996866">
      <w:pPr>
        <w:rPr>
          <w:rFonts w:eastAsia="Tahoma"/>
          <w:b/>
          <w:i/>
          <w:color w:val="2A2A2A"/>
          <w:u w:val="single"/>
          <w:shd w:val="clear" w:color="auto" w:fill="FFFFFF"/>
        </w:rPr>
      </w:pPr>
      <w:r w:rsidRPr="00996866">
        <w:rPr>
          <w:rFonts w:eastAsia="Tahoma"/>
          <w:b/>
          <w:i/>
          <w:color w:val="2A2A2A"/>
          <w:u w:val="single"/>
          <w:shd w:val="clear" w:color="auto" w:fill="FFFFFF"/>
        </w:rPr>
        <w:t>West Alameda Family Health Center</w:t>
      </w:r>
    </w:p>
    <w:p w:rsidR="00996866" w:rsidRPr="0063783C" w:rsidRDefault="00996866" w:rsidP="00996866">
      <w:pPr>
        <w:rPr>
          <w:rFonts w:eastAsia="Arial"/>
          <w:color w:val="222222"/>
          <w:shd w:val="clear" w:color="auto" w:fill="FFFFFF"/>
        </w:rPr>
      </w:pPr>
      <w:r w:rsidRPr="0063783C">
        <w:rPr>
          <w:rFonts w:eastAsia="Arial"/>
          <w:color w:val="222222"/>
          <w:shd w:val="clear" w:color="auto" w:fill="FFFFFF"/>
        </w:rPr>
        <w:t xml:space="preserve">9393 W Alameda Ave,             June, 2011- July, 2011         </w:t>
      </w:r>
    </w:p>
    <w:p w:rsidR="00996866" w:rsidRPr="0063783C" w:rsidRDefault="00996866" w:rsidP="00996866">
      <w:pPr>
        <w:rPr>
          <w:rFonts w:eastAsia="Arial"/>
          <w:color w:val="222222"/>
          <w:shd w:val="clear" w:color="auto" w:fill="FFFFFF"/>
        </w:rPr>
      </w:pPr>
      <w:r w:rsidRPr="0063783C">
        <w:rPr>
          <w:rFonts w:eastAsia="Arial"/>
          <w:color w:val="222222"/>
          <w:shd w:val="clear" w:color="auto" w:fill="FFFFFF"/>
        </w:rPr>
        <w:t xml:space="preserve"> Lakewood, CO 80226</w:t>
      </w:r>
    </w:p>
    <w:p w:rsidR="00996866" w:rsidRPr="0063783C" w:rsidRDefault="00996866" w:rsidP="00996866">
      <w:pPr>
        <w:rPr>
          <w:rFonts w:eastAsia="Arial"/>
          <w:color w:val="222222"/>
          <w:shd w:val="clear" w:color="auto" w:fill="FFFFFF"/>
        </w:rPr>
      </w:pPr>
      <w:r w:rsidRPr="0063783C">
        <w:rPr>
          <w:rFonts w:eastAsia="Arial"/>
          <w:color w:val="222222"/>
          <w:shd w:val="clear" w:color="auto" w:fill="FFFFFF"/>
        </w:rPr>
        <w:t>(303) 233-4671</w:t>
      </w:r>
    </w:p>
    <w:p w:rsidR="00996866" w:rsidRPr="0063783C" w:rsidRDefault="00996866" w:rsidP="00996866">
      <w:pPr>
        <w:rPr>
          <w:rFonts w:eastAsia="Arial"/>
          <w:color w:val="222222"/>
          <w:shd w:val="clear" w:color="auto" w:fill="FFFFFF"/>
        </w:rPr>
      </w:pPr>
    </w:p>
    <w:p w:rsidR="00996866" w:rsidRPr="0063783C" w:rsidRDefault="00996866" w:rsidP="00996866">
      <w:pPr>
        <w:spacing w:line="330" w:lineRule="auto"/>
        <w:rPr>
          <w:color w:val="000000"/>
        </w:rPr>
      </w:pPr>
      <w:r w:rsidRPr="0063783C">
        <w:rPr>
          <w:b/>
          <w:i/>
          <w:color w:val="000000"/>
          <w:u w:val="single"/>
        </w:rPr>
        <w:t xml:space="preserve"> Front Office</w:t>
      </w:r>
      <w:r w:rsidRPr="0063783C">
        <w:rPr>
          <w:b/>
          <w:i/>
          <w:color w:val="000000"/>
        </w:rPr>
        <w:t>                                   </w:t>
      </w:r>
      <w:r>
        <w:rPr>
          <w:b/>
          <w:i/>
          <w:color w:val="000000"/>
        </w:rPr>
        <w:t xml:space="preserve">       </w:t>
      </w:r>
      <w:r w:rsidRPr="0063783C">
        <w:rPr>
          <w:b/>
          <w:i/>
          <w:color w:val="000000"/>
        </w:rPr>
        <w:t> </w:t>
      </w:r>
      <w:r w:rsidRPr="0063783C">
        <w:rPr>
          <w:b/>
          <w:i/>
          <w:color w:val="000000"/>
          <w:u w:val="single"/>
        </w:rPr>
        <w:t>Back Office</w:t>
      </w:r>
    </w:p>
    <w:tbl>
      <w:tblPr>
        <w:tblW w:w="1090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4"/>
        <w:gridCol w:w="3494"/>
        <w:gridCol w:w="3695"/>
      </w:tblGrid>
      <w:tr w:rsidR="00996866" w:rsidRPr="0063783C" w:rsidTr="00FD09EC">
        <w:trPr>
          <w:trHeight w:val="238"/>
        </w:trPr>
        <w:tc>
          <w:tcPr>
            <w:tcW w:w="3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Patient Triage and Intake</w:t>
            </w:r>
          </w:p>
        </w:tc>
        <w:tc>
          <w:tcPr>
            <w:tcW w:w="3494" w:type="dxa"/>
            <w:tcBorders>
              <w:top w:val="single" w:sz="8" w:space="0" w:color="FFFFFF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Vital Signs and Measurements</w:t>
            </w:r>
          </w:p>
        </w:tc>
        <w:tc>
          <w:tcPr>
            <w:tcW w:w="3695" w:type="dxa"/>
            <w:tcBorders>
              <w:top w:val="single" w:sz="8" w:space="0" w:color="FFFFFF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Venipuncture and Capillaries</w:t>
            </w:r>
          </w:p>
        </w:tc>
      </w:tr>
      <w:tr w:rsidR="00996866" w:rsidRPr="0063783C" w:rsidTr="00FD09EC">
        <w:trPr>
          <w:trHeight w:val="121"/>
        </w:trPr>
        <w:tc>
          <w:tcPr>
            <w:tcW w:w="3714" w:type="dxa"/>
            <w:tcBorders>
              <w:top w:val="single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CPT and ICD-9 Coding</w:t>
            </w:r>
          </w:p>
        </w:tc>
        <w:tc>
          <w:tcPr>
            <w:tcW w:w="3494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Medication Administration</w:t>
            </w:r>
          </w:p>
        </w:tc>
        <w:tc>
          <w:tcPr>
            <w:tcW w:w="3695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Urinalysis and Pregnancy Tests</w:t>
            </w:r>
          </w:p>
        </w:tc>
      </w:tr>
      <w:tr w:rsidR="00996866" w:rsidRPr="0063783C" w:rsidTr="00FD09EC">
        <w:trPr>
          <w:trHeight w:val="83"/>
        </w:trPr>
        <w:tc>
          <w:tcPr>
            <w:tcW w:w="3714" w:type="dxa"/>
            <w:tcBorders>
              <w:top w:val="single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r w:rsidRPr="0063783C">
              <w:t>Scheduling and Reception</w:t>
            </w:r>
          </w:p>
        </w:tc>
        <w:tc>
          <w:tcPr>
            <w:tcW w:w="3494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r w:rsidRPr="0063783C">
              <w:t>Rapid Strep Tests</w:t>
            </w:r>
          </w:p>
        </w:tc>
        <w:tc>
          <w:tcPr>
            <w:tcW w:w="3695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r w:rsidRPr="0063783C">
              <w:t>Fecal Occult Blood Tests</w:t>
            </w:r>
          </w:p>
        </w:tc>
      </w:tr>
      <w:tr w:rsidR="00996866" w:rsidRPr="0063783C" w:rsidTr="00FD09EC">
        <w:trPr>
          <w:trHeight w:val="88"/>
        </w:trPr>
        <w:tc>
          <w:tcPr>
            <w:tcW w:w="3714" w:type="dxa"/>
            <w:tcBorders>
              <w:top w:val="single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r w:rsidRPr="0063783C">
              <w:t>Prior Authorizations/Insurance</w:t>
            </w:r>
          </w:p>
        </w:tc>
        <w:tc>
          <w:tcPr>
            <w:tcW w:w="3494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r w:rsidRPr="0063783C">
              <w:t>Medical and Surgical Asepsis</w:t>
            </w:r>
          </w:p>
        </w:tc>
        <w:tc>
          <w:tcPr>
            <w:tcW w:w="3695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r w:rsidRPr="0063783C">
              <w:t>Suture and Staple Removal</w:t>
            </w:r>
          </w:p>
        </w:tc>
      </w:tr>
      <w:tr w:rsidR="00996866" w:rsidRPr="0063783C" w:rsidTr="00FD09EC">
        <w:trPr>
          <w:trHeight w:val="88"/>
        </w:trPr>
        <w:tc>
          <w:tcPr>
            <w:tcW w:w="3714" w:type="dxa"/>
            <w:tcBorders>
              <w:top w:val="single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r w:rsidRPr="0063783C">
              <w:t>Medical Records Management</w:t>
            </w:r>
          </w:p>
        </w:tc>
        <w:tc>
          <w:tcPr>
            <w:tcW w:w="3494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r w:rsidRPr="0063783C">
              <w:t>Electrocardiograms</w:t>
            </w:r>
          </w:p>
        </w:tc>
        <w:tc>
          <w:tcPr>
            <w:tcW w:w="3695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r w:rsidRPr="0063783C">
              <w:t>Instrumentation</w:t>
            </w:r>
          </w:p>
        </w:tc>
      </w:tr>
      <w:tr w:rsidR="00996866" w:rsidRPr="0063783C" w:rsidTr="00FD09EC">
        <w:trPr>
          <w:trHeight w:val="116"/>
        </w:trPr>
        <w:tc>
          <w:tcPr>
            <w:tcW w:w="3714" w:type="dxa"/>
            <w:tcBorders>
              <w:top w:val="single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Bandaging and Wound Care</w:t>
            </w:r>
          </w:p>
        </w:tc>
        <w:tc>
          <w:tcPr>
            <w:tcW w:w="3494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  <w:rPr>
                <w:rFonts w:eastAsia="Calibri"/>
              </w:rPr>
            </w:pPr>
          </w:p>
        </w:tc>
        <w:tc>
          <w:tcPr>
            <w:tcW w:w="3695" w:type="dxa"/>
            <w:tcBorders>
              <w:top w:val="single" w:sz="6" w:space="0" w:color="ECE9D8"/>
              <w:left w:val="single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Glucometer and Hematocrits</w:t>
            </w:r>
          </w:p>
        </w:tc>
      </w:tr>
      <w:tr w:rsidR="00996866" w:rsidRPr="0063783C" w:rsidTr="00FD09EC">
        <w:trPr>
          <w:trHeight w:val="121"/>
        </w:trPr>
        <w:tc>
          <w:tcPr>
            <w:tcW w:w="3714" w:type="dxa"/>
            <w:tcBorders>
              <w:top w:val="single" w:sz="6" w:space="0" w:color="ECE9D8"/>
              <w:left w:val="single" w:sz="8" w:space="0" w:color="FFFFFF"/>
              <w:bottom w:val="single" w:sz="6" w:space="0" w:color="ECE9D8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CMS 1500 Claim Forms</w:t>
            </w:r>
          </w:p>
        </w:tc>
        <w:tc>
          <w:tcPr>
            <w:tcW w:w="3494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Autoclave and Sterilization</w:t>
            </w:r>
          </w:p>
        </w:tc>
        <w:tc>
          <w:tcPr>
            <w:tcW w:w="369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6866" w:rsidRPr="0063783C" w:rsidRDefault="00996866" w:rsidP="00FD09EC">
            <w:pPr>
              <w:spacing w:line="330" w:lineRule="auto"/>
            </w:pPr>
            <w:r w:rsidRPr="0063783C">
              <w:t>Injections and Vaccinations</w:t>
            </w:r>
          </w:p>
        </w:tc>
      </w:tr>
    </w:tbl>
    <w:p w:rsidR="00996866" w:rsidRPr="0063783C" w:rsidRDefault="00996866" w:rsidP="00C77582">
      <w:pPr>
        <w:jc w:val="center"/>
        <w:rPr>
          <w:b/>
          <w:sz w:val="40"/>
          <w:szCs w:val="40"/>
        </w:rPr>
      </w:pPr>
    </w:p>
    <w:p w:rsidR="00B419EA" w:rsidRDefault="00B419EA" w:rsidP="0063783C">
      <w:pPr>
        <w:rPr>
          <w:rFonts w:eastAsia="Tahoma"/>
          <w:b/>
          <w:i/>
          <w:color w:val="2A2A2A"/>
          <w:u w:val="single"/>
          <w:shd w:val="clear" w:color="auto" w:fill="FFFFFF"/>
        </w:rPr>
      </w:pPr>
    </w:p>
    <w:p w:rsidR="00B419EA" w:rsidRDefault="00B419EA" w:rsidP="0063783C">
      <w:pPr>
        <w:rPr>
          <w:rFonts w:eastAsia="Tahoma"/>
          <w:b/>
          <w:i/>
          <w:color w:val="2A2A2A"/>
          <w:u w:val="single"/>
          <w:shd w:val="clear" w:color="auto" w:fill="FFFFFF"/>
        </w:rPr>
      </w:pPr>
    </w:p>
    <w:p w:rsidR="00B419EA" w:rsidRDefault="00B419EA" w:rsidP="0063783C">
      <w:pPr>
        <w:rPr>
          <w:rFonts w:eastAsia="Tahoma"/>
          <w:b/>
          <w:i/>
          <w:color w:val="2A2A2A"/>
          <w:u w:val="single"/>
          <w:shd w:val="clear" w:color="auto" w:fill="FFFFFF"/>
        </w:rPr>
      </w:pPr>
    </w:p>
    <w:p w:rsidR="00B419EA" w:rsidRDefault="00B419EA" w:rsidP="0063783C">
      <w:pPr>
        <w:rPr>
          <w:rFonts w:eastAsia="Tahoma"/>
          <w:b/>
          <w:i/>
          <w:color w:val="2A2A2A"/>
          <w:u w:val="single"/>
          <w:shd w:val="clear" w:color="auto" w:fill="FFFFFF"/>
        </w:rPr>
      </w:pPr>
    </w:p>
    <w:p w:rsidR="00B419EA" w:rsidRDefault="00B419EA" w:rsidP="0063783C">
      <w:pPr>
        <w:rPr>
          <w:rFonts w:eastAsia="Tahoma"/>
          <w:b/>
          <w:i/>
          <w:color w:val="2A2A2A"/>
          <w:u w:val="single"/>
          <w:shd w:val="clear" w:color="auto" w:fill="FFFFFF"/>
        </w:rPr>
      </w:pP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996866">
        <w:rPr>
          <w:rFonts w:eastAsia="Tahoma"/>
          <w:b/>
          <w:i/>
          <w:color w:val="2A2A2A"/>
          <w:u w:val="single"/>
          <w:shd w:val="clear" w:color="auto" w:fill="FFFFFF"/>
        </w:rPr>
        <w:t>Netflix Lowry, CO</w:t>
      </w:r>
      <w:r w:rsidRPr="0063783C">
        <w:rPr>
          <w:rFonts w:eastAsia="Tahoma"/>
          <w:color w:val="2A2A2A"/>
          <w:shd w:val="clear" w:color="auto" w:fill="FFFFFF"/>
        </w:rPr>
        <w:t xml:space="preserve">      December, 2008- June, 2011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12445 E. 39</w:t>
      </w:r>
      <w:r w:rsidRPr="0063783C">
        <w:rPr>
          <w:rFonts w:eastAsia="Tahoma"/>
          <w:color w:val="2A2A2A"/>
          <w:shd w:val="clear" w:color="auto" w:fill="FFFFFF"/>
          <w:vertAlign w:val="superscript"/>
        </w:rPr>
        <w:t>th</w:t>
      </w:r>
      <w:r w:rsidRPr="0063783C">
        <w:rPr>
          <w:rFonts w:eastAsia="Tahoma"/>
          <w:color w:val="2A2A2A"/>
          <w:shd w:val="clear" w:color="auto" w:fill="FFFFFF"/>
        </w:rPr>
        <w:t xml:space="preserve"> Ave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Denver, CO 80039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303-576-8441</w:t>
      </w:r>
    </w:p>
    <w:p w:rsidR="0063783C" w:rsidRPr="0063783C" w:rsidRDefault="0063783C" w:rsidP="0063783C">
      <w:pPr>
        <w:rPr>
          <w:rFonts w:eastAsia="Tahoma"/>
          <w:color w:val="2A2A2A"/>
          <w:shd w:val="clear" w:color="auto" w:fill="FFFFFF"/>
        </w:rPr>
      </w:pPr>
      <w:r w:rsidRPr="0063783C">
        <w:rPr>
          <w:rFonts w:eastAsia="Tahoma"/>
          <w:color w:val="2A2A2A"/>
          <w:shd w:val="clear" w:color="auto" w:fill="FFFFFF"/>
        </w:rPr>
        <w:t>Machine Operator/Warehouse</w:t>
      </w:r>
    </w:p>
    <w:p w:rsidR="0063783C" w:rsidRPr="0063783C" w:rsidRDefault="0063783C" w:rsidP="0063783C">
      <w:pPr>
        <w:rPr>
          <w:rFonts w:eastAsia="Helvetica"/>
          <w:color w:val="333333"/>
          <w:shd w:val="clear" w:color="auto" w:fill="FFFFFF"/>
        </w:rPr>
      </w:pP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Transfer and transport materials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 xml:space="preserve">Place processed DVDs into bin boxes 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Sort mailers in correct USPS trays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Load boxes, trays and supplies on carts to transport materials within facility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b/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Prepare totes for mailing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b/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Operate automated equipment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b/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Load supplies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b/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DVDs and mailers into automated machinery for processing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b/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Remove processed DVDs and mailers from equipment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b/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Perform basic maintenance on equipment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b/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Able to set up machine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b/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Run applications</w:t>
      </w:r>
    </w:p>
    <w:p w:rsidR="0063783C" w:rsidRPr="0063783C" w:rsidRDefault="0063783C" w:rsidP="0063783C">
      <w:pPr>
        <w:numPr>
          <w:ilvl w:val="0"/>
          <w:numId w:val="14"/>
        </w:numPr>
        <w:ind w:left="720" w:hanging="360"/>
        <w:rPr>
          <w:b/>
          <w:color w:val="2A2A2A"/>
          <w:shd w:val="clear" w:color="auto" w:fill="FFFFFF"/>
        </w:rPr>
      </w:pPr>
      <w:r w:rsidRPr="0063783C">
        <w:rPr>
          <w:color w:val="333333"/>
          <w:shd w:val="clear" w:color="auto" w:fill="FFFFFF"/>
        </w:rPr>
        <w:t>Perform basic trouble shooting</w:t>
      </w:r>
    </w:p>
    <w:p w:rsidR="00C77582" w:rsidRDefault="00C77582" w:rsidP="0063783C">
      <w:pPr>
        <w:tabs>
          <w:tab w:val="left" w:pos="210"/>
        </w:tabs>
        <w:rPr>
          <w:b/>
          <w:sz w:val="40"/>
          <w:szCs w:val="40"/>
        </w:rPr>
      </w:pPr>
    </w:p>
    <w:p w:rsidR="001F4015" w:rsidRDefault="001F4015" w:rsidP="000B441C">
      <w:pPr>
        <w:tabs>
          <w:tab w:val="left" w:pos="3600"/>
          <w:tab w:val="left" w:pos="3780"/>
          <w:tab w:val="left" w:pos="5760"/>
          <w:tab w:val="left" w:pos="6300"/>
        </w:tabs>
        <w:rPr>
          <w:b/>
          <w:sz w:val="28"/>
          <w:szCs w:val="28"/>
        </w:rPr>
      </w:pPr>
    </w:p>
    <w:p w:rsidR="00074800" w:rsidRDefault="00074800" w:rsidP="00074800">
      <w:pPr>
        <w:tabs>
          <w:tab w:val="left" w:pos="1800"/>
          <w:tab w:val="left" w:pos="2160"/>
          <w:tab w:val="left" w:pos="3600"/>
          <w:tab w:val="left" w:pos="3780"/>
          <w:tab w:val="left" w:pos="3960"/>
          <w:tab w:val="left" w:pos="5580"/>
          <w:tab w:val="left" w:pos="5760"/>
          <w:tab w:val="left" w:pos="6300"/>
          <w:tab w:val="left" w:pos="7920"/>
          <w:tab w:val="right" w:pos="9360"/>
        </w:tabs>
        <w:rPr>
          <w:b/>
          <w:sz w:val="22"/>
          <w:szCs w:val="22"/>
        </w:rPr>
      </w:pPr>
    </w:p>
    <w:p w:rsidR="00E96A15" w:rsidRPr="00996866" w:rsidRDefault="00E96A15" w:rsidP="0027239A">
      <w:pPr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96A15" w:rsidRPr="00996866" w:rsidSect="00E054EC">
      <w:type w:val="continuous"/>
      <w:pgSz w:w="12240" w:h="15840"/>
      <w:pgMar w:top="360" w:right="117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2D0"/>
    <w:multiLevelType w:val="hybridMultilevel"/>
    <w:tmpl w:val="B8F4DD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25F"/>
    <w:multiLevelType w:val="hybridMultilevel"/>
    <w:tmpl w:val="06CC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53BF"/>
    <w:multiLevelType w:val="hybridMultilevel"/>
    <w:tmpl w:val="2682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767C"/>
    <w:multiLevelType w:val="hybridMultilevel"/>
    <w:tmpl w:val="80C43F5E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3997A92"/>
    <w:multiLevelType w:val="multilevel"/>
    <w:tmpl w:val="A8BA873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11A5B"/>
    <w:multiLevelType w:val="hybridMultilevel"/>
    <w:tmpl w:val="82B4C0B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83B08"/>
    <w:multiLevelType w:val="hybridMultilevel"/>
    <w:tmpl w:val="DDDAAD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30581B"/>
    <w:multiLevelType w:val="multilevel"/>
    <w:tmpl w:val="75BE9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764C30"/>
    <w:multiLevelType w:val="multilevel"/>
    <w:tmpl w:val="1D5A8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3E4441"/>
    <w:multiLevelType w:val="multilevel"/>
    <w:tmpl w:val="6F92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6217"/>
    <w:multiLevelType w:val="hybridMultilevel"/>
    <w:tmpl w:val="182A78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9535B"/>
    <w:multiLevelType w:val="multilevel"/>
    <w:tmpl w:val="BCC428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847B8"/>
    <w:multiLevelType w:val="multilevel"/>
    <w:tmpl w:val="50E86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717DF9"/>
    <w:multiLevelType w:val="multilevel"/>
    <w:tmpl w:val="2CAC2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473DF0"/>
    <w:multiLevelType w:val="hybridMultilevel"/>
    <w:tmpl w:val="C6821AF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EB5B9D"/>
    <w:multiLevelType w:val="hybridMultilevel"/>
    <w:tmpl w:val="BCC428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841E8"/>
    <w:multiLevelType w:val="hybridMultilevel"/>
    <w:tmpl w:val="23B063C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739B0"/>
    <w:multiLevelType w:val="multilevel"/>
    <w:tmpl w:val="182A78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C6D60"/>
    <w:multiLevelType w:val="hybridMultilevel"/>
    <w:tmpl w:val="A8BA8738"/>
    <w:lvl w:ilvl="0" w:tplc="5D8C59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4"/>
  </w:num>
  <w:num w:numId="5">
    <w:abstractNumId w:val="18"/>
  </w:num>
  <w:num w:numId="6">
    <w:abstractNumId w:val="4"/>
  </w:num>
  <w:num w:numId="7">
    <w:abstractNumId w:val="5"/>
  </w:num>
  <w:num w:numId="8">
    <w:abstractNumId w:val="10"/>
  </w:num>
  <w:num w:numId="9">
    <w:abstractNumId w:val="17"/>
  </w:num>
  <w:num w:numId="10">
    <w:abstractNumId w:val="15"/>
  </w:num>
  <w:num w:numId="11">
    <w:abstractNumId w:val="11"/>
  </w:num>
  <w:num w:numId="12">
    <w:abstractNumId w:val="0"/>
  </w:num>
  <w:num w:numId="13">
    <w:abstractNumId w:val="9"/>
  </w:num>
  <w:num w:numId="14">
    <w:abstractNumId w:val="7"/>
  </w:num>
  <w:num w:numId="15">
    <w:abstractNumId w:val="12"/>
  </w:num>
  <w:num w:numId="16">
    <w:abstractNumId w:val="13"/>
  </w:num>
  <w:num w:numId="17">
    <w:abstractNumId w:val="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D"/>
    <w:rsid w:val="00006C72"/>
    <w:rsid w:val="0001045D"/>
    <w:rsid w:val="0003559D"/>
    <w:rsid w:val="00036E5B"/>
    <w:rsid w:val="0004447C"/>
    <w:rsid w:val="00045091"/>
    <w:rsid w:val="00050994"/>
    <w:rsid w:val="00051F38"/>
    <w:rsid w:val="00062E26"/>
    <w:rsid w:val="00074800"/>
    <w:rsid w:val="00080EB2"/>
    <w:rsid w:val="000A0F46"/>
    <w:rsid w:val="000A7367"/>
    <w:rsid w:val="000B34A5"/>
    <w:rsid w:val="000B441C"/>
    <w:rsid w:val="000D08BD"/>
    <w:rsid w:val="000D443A"/>
    <w:rsid w:val="00103F69"/>
    <w:rsid w:val="0012518D"/>
    <w:rsid w:val="00135FF7"/>
    <w:rsid w:val="00137BA3"/>
    <w:rsid w:val="001552D5"/>
    <w:rsid w:val="00162FD0"/>
    <w:rsid w:val="00166004"/>
    <w:rsid w:val="001777EF"/>
    <w:rsid w:val="001803A9"/>
    <w:rsid w:val="001901E7"/>
    <w:rsid w:val="00197383"/>
    <w:rsid w:val="001A75A7"/>
    <w:rsid w:val="001F3F5E"/>
    <w:rsid w:val="001F4015"/>
    <w:rsid w:val="00205DC8"/>
    <w:rsid w:val="00211D89"/>
    <w:rsid w:val="00221CDF"/>
    <w:rsid w:val="002228E2"/>
    <w:rsid w:val="00223049"/>
    <w:rsid w:val="00223895"/>
    <w:rsid w:val="002474A2"/>
    <w:rsid w:val="0027239A"/>
    <w:rsid w:val="00274E93"/>
    <w:rsid w:val="00290D38"/>
    <w:rsid w:val="002928A8"/>
    <w:rsid w:val="002B2638"/>
    <w:rsid w:val="002B6970"/>
    <w:rsid w:val="002D592D"/>
    <w:rsid w:val="00301371"/>
    <w:rsid w:val="00351BD3"/>
    <w:rsid w:val="00360B71"/>
    <w:rsid w:val="003617A2"/>
    <w:rsid w:val="003922C0"/>
    <w:rsid w:val="00397879"/>
    <w:rsid w:val="003A0988"/>
    <w:rsid w:val="003B6EE6"/>
    <w:rsid w:val="003C2E6D"/>
    <w:rsid w:val="003E420A"/>
    <w:rsid w:val="003F6B99"/>
    <w:rsid w:val="00405E4C"/>
    <w:rsid w:val="00410DD8"/>
    <w:rsid w:val="004123BD"/>
    <w:rsid w:val="00424624"/>
    <w:rsid w:val="00435627"/>
    <w:rsid w:val="0043624A"/>
    <w:rsid w:val="00445A0C"/>
    <w:rsid w:val="0044694C"/>
    <w:rsid w:val="00457049"/>
    <w:rsid w:val="004579C9"/>
    <w:rsid w:val="004600B4"/>
    <w:rsid w:val="00462DE7"/>
    <w:rsid w:val="0048141E"/>
    <w:rsid w:val="004837C3"/>
    <w:rsid w:val="004928BA"/>
    <w:rsid w:val="004A1F56"/>
    <w:rsid w:val="004A2FBB"/>
    <w:rsid w:val="004B2EB9"/>
    <w:rsid w:val="004B40FF"/>
    <w:rsid w:val="004B458B"/>
    <w:rsid w:val="004C0C4D"/>
    <w:rsid w:val="004C7A23"/>
    <w:rsid w:val="004D0BD2"/>
    <w:rsid w:val="004D2AEB"/>
    <w:rsid w:val="004D4149"/>
    <w:rsid w:val="004E09E1"/>
    <w:rsid w:val="00503103"/>
    <w:rsid w:val="005236FA"/>
    <w:rsid w:val="005438B1"/>
    <w:rsid w:val="00555F3A"/>
    <w:rsid w:val="00561FB8"/>
    <w:rsid w:val="005627A8"/>
    <w:rsid w:val="0056592D"/>
    <w:rsid w:val="005679B4"/>
    <w:rsid w:val="005851DD"/>
    <w:rsid w:val="0059622A"/>
    <w:rsid w:val="0059724B"/>
    <w:rsid w:val="005A4E52"/>
    <w:rsid w:val="005B2D9C"/>
    <w:rsid w:val="005D62C1"/>
    <w:rsid w:val="005E3044"/>
    <w:rsid w:val="005F0461"/>
    <w:rsid w:val="005F29F1"/>
    <w:rsid w:val="006032C7"/>
    <w:rsid w:val="006145C7"/>
    <w:rsid w:val="00614910"/>
    <w:rsid w:val="00624454"/>
    <w:rsid w:val="0063783C"/>
    <w:rsid w:val="00642B62"/>
    <w:rsid w:val="00643CDC"/>
    <w:rsid w:val="006474C5"/>
    <w:rsid w:val="006556E2"/>
    <w:rsid w:val="0065767E"/>
    <w:rsid w:val="00661623"/>
    <w:rsid w:val="00664D81"/>
    <w:rsid w:val="00695CD9"/>
    <w:rsid w:val="006C6D9D"/>
    <w:rsid w:val="006D732E"/>
    <w:rsid w:val="007045D7"/>
    <w:rsid w:val="00772A49"/>
    <w:rsid w:val="00773912"/>
    <w:rsid w:val="0077429F"/>
    <w:rsid w:val="007743B1"/>
    <w:rsid w:val="0078568D"/>
    <w:rsid w:val="00790115"/>
    <w:rsid w:val="007A5057"/>
    <w:rsid w:val="007C5D60"/>
    <w:rsid w:val="007C6B67"/>
    <w:rsid w:val="007E30F0"/>
    <w:rsid w:val="007F4B10"/>
    <w:rsid w:val="007F7A98"/>
    <w:rsid w:val="00826E6B"/>
    <w:rsid w:val="00836B62"/>
    <w:rsid w:val="00842046"/>
    <w:rsid w:val="00844080"/>
    <w:rsid w:val="00844AFB"/>
    <w:rsid w:val="00861E5F"/>
    <w:rsid w:val="00871F5E"/>
    <w:rsid w:val="00876042"/>
    <w:rsid w:val="008A3D10"/>
    <w:rsid w:val="008B0C43"/>
    <w:rsid w:val="008B3541"/>
    <w:rsid w:val="008B3C97"/>
    <w:rsid w:val="008E5D33"/>
    <w:rsid w:val="008F0332"/>
    <w:rsid w:val="00905FD9"/>
    <w:rsid w:val="00910204"/>
    <w:rsid w:val="009168FC"/>
    <w:rsid w:val="009253B6"/>
    <w:rsid w:val="009516A9"/>
    <w:rsid w:val="0095203C"/>
    <w:rsid w:val="00957429"/>
    <w:rsid w:val="00965786"/>
    <w:rsid w:val="0098076C"/>
    <w:rsid w:val="00996866"/>
    <w:rsid w:val="009A253E"/>
    <w:rsid w:val="009A30FD"/>
    <w:rsid w:val="009A48CC"/>
    <w:rsid w:val="009B3B9F"/>
    <w:rsid w:val="009B5490"/>
    <w:rsid w:val="009C24FA"/>
    <w:rsid w:val="009C26E0"/>
    <w:rsid w:val="009C686E"/>
    <w:rsid w:val="009C773D"/>
    <w:rsid w:val="009C7BA6"/>
    <w:rsid w:val="009E2C4D"/>
    <w:rsid w:val="009E590C"/>
    <w:rsid w:val="009F3C82"/>
    <w:rsid w:val="00A17889"/>
    <w:rsid w:val="00A23606"/>
    <w:rsid w:val="00A25623"/>
    <w:rsid w:val="00A47F1F"/>
    <w:rsid w:val="00A54A4A"/>
    <w:rsid w:val="00A55416"/>
    <w:rsid w:val="00A648BD"/>
    <w:rsid w:val="00A73EB3"/>
    <w:rsid w:val="00A8206B"/>
    <w:rsid w:val="00A84A47"/>
    <w:rsid w:val="00A865C5"/>
    <w:rsid w:val="00A901DF"/>
    <w:rsid w:val="00A9335A"/>
    <w:rsid w:val="00AA3122"/>
    <w:rsid w:val="00AA7B9D"/>
    <w:rsid w:val="00AB412F"/>
    <w:rsid w:val="00AD7EC1"/>
    <w:rsid w:val="00AE0A1D"/>
    <w:rsid w:val="00AE1D05"/>
    <w:rsid w:val="00AE73B6"/>
    <w:rsid w:val="00AF42AC"/>
    <w:rsid w:val="00AF6D3D"/>
    <w:rsid w:val="00B07600"/>
    <w:rsid w:val="00B0770E"/>
    <w:rsid w:val="00B12B1D"/>
    <w:rsid w:val="00B15107"/>
    <w:rsid w:val="00B1646D"/>
    <w:rsid w:val="00B2017D"/>
    <w:rsid w:val="00B205CB"/>
    <w:rsid w:val="00B25D4E"/>
    <w:rsid w:val="00B309B9"/>
    <w:rsid w:val="00B336CB"/>
    <w:rsid w:val="00B33BDE"/>
    <w:rsid w:val="00B41912"/>
    <w:rsid w:val="00B419EA"/>
    <w:rsid w:val="00B57050"/>
    <w:rsid w:val="00B715F2"/>
    <w:rsid w:val="00B8259E"/>
    <w:rsid w:val="00B8709E"/>
    <w:rsid w:val="00BA765C"/>
    <w:rsid w:val="00BC1EB5"/>
    <w:rsid w:val="00BE09FD"/>
    <w:rsid w:val="00BE6A81"/>
    <w:rsid w:val="00BF1E1E"/>
    <w:rsid w:val="00BF577D"/>
    <w:rsid w:val="00C06A4A"/>
    <w:rsid w:val="00C06C29"/>
    <w:rsid w:val="00C33A34"/>
    <w:rsid w:val="00C34D30"/>
    <w:rsid w:val="00C36C45"/>
    <w:rsid w:val="00C37DA7"/>
    <w:rsid w:val="00C40E6B"/>
    <w:rsid w:val="00C53FE4"/>
    <w:rsid w:val="00C72207"/>
    <w:rsid w:val="00C77582"/>
    <w:rsid w:val="00C91AA8"/>
    <w:rsid w:val="00C97953"/>
    <w:rsid w:val="00CA17C7"/>
    <w:rsid w:val="00CA392B"/>
    <w:rsid w:val="00CB26C8"/>
    <w:rsid w:val="00CB5D59"/>
    <w:rsid w:val="00CC1E03"/>
    <w:rsid w:val="00CD32E8"/>
    <w:rsid w:val="00CD357E"/>
    <w:rsid w:val="00CF3461"/>
    <w:rsid w:val="00D01659"/>
    <w:rsid w:val="00D20325"/>
    <w:rsid w:val="00D32CE1"/>
    <w:rsid w:val="00D4064B"/>
    <w:rsid w:val="00D43267"/>
    <w:rsid w:val="00D70437"/>
    <w:rsid w:val="00D80B58"/>
    <w:rsid w:val="00D930A9"/>
    <w:rsid w:val="00D938F7"/>
    <w:rsid w:val="00D97506"/>
    <w:rsid w:val="00DB03A0"/>
    <w:rsid w:val="00DD0920"/>
    <w:rsid w:val="00DD0B33"/>
    <w:rsid w:val="00DF4BA2"/>
    <w:rsid w:val="00E054EC"/>
    <w:rsid w:val="00E0690F"/>
    <w:rsid w:val="00E111AE"/>
    <w:rsid w:val="00E116C9"/>
    <w:rsid w:val="00E14458"/>
    <w:rsid w:val="00E14860"/>
    <w:rsid w:val="00E30810"/>
    <w:rsid w:val="00E36F00"/>
    <w:rsid w:val="00E4062F"/>
    <w:rsid w:val="00E420B6"/>
    <w:rsid w:val="00E46EF5"/>
    <w:rsid w:val="00E5532C"/>
    <w:rsid w:val="00E57576"/>
    <w:rsid w:val="00E66C9F"/>
    <w:rsid w:val="00E9207A"/>
    <w:rsid w:val="00E92369"/>
    <w:rsid w:val="00E96A15"/>
    <w:rsid w:val="00EA237B"/>
    <w:rsid w:val="00EA2B19"/>
    <w:rsid w:val="00EC6EDE"/>
    <w:rsid w:val="00EC736C"/>
    <w:rsid w:val="00ED0624"/>
    <w:rsid w:val="00ED177A"/>
    <w:rsid w:val="00ED69F2"/>
    <w:rsid w:val="00F112B9"/>
    <w:rsid w:val="00F25184"/>
    <w:rsid w:val="00F40D79"/>
    <w:rsid w:val="00F42760"/>
    <w:rsid w:val="00F4730F"/>
    <w:rsid w:val="00F51E3D"/>
    <w:rsid w:val="00F5352E"/>
    <w:rsid w:val="00F61CD9"/>
    <w:rsid w:val="00F67B35"/>
    <w:rsid w:val="00F81A45"/>
    <w:rsid w:val="00F91FE0"/>
    <w:rsid w:val="00FA15AB"/>
    <w:rsid w:val="00FC4EA0"/>
    <w:rsid w:val="00FE3B2B"/>
    <w:rsid w:val="00FF37E4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98814B-9797-4884-8E72-D6333FE9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51DD"/>
    <w:rPr>
      <w:sz w:val="24"/>
      <w:szCs w:val="24"/>
    </w:rPr>
  </w:style>
  <w:style w:type="paragraph" w:styleId="Heading1">
    <w:name w:val="heading 1"/>
    <w:basedOn w:val="Normal"/>
    <w:next w:val="Normal"/>
    <w:qFormat/>
    <w:rsid w:val="00405E4C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405E4C"/>
    <w:pPr>
      <w:keepNext/>
      <w:jc w:val="center"/>
      <w:outlineLvl w:val="1"/>
    </w:pPr>
    <w:rPr>
      <w:b/>
      <w:bCs/>
      <w:i/>
      <w:i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5E4C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rsid w:val="00405E4C"/>
    <w:pPr>
      <w:ind w:left="720"/>
    </w:pPr>
    <w:rPr>
      <w:rFonts w:ascii="Tahoma" w:hAnsi="Tahoma" w:cs="Tahoma"/>
      <w:sz w:val="22"/>
      <w:szCs w:val="19"/>
    </w:rPr>
  </w:style>
  <w:style w:type="paragraph" w:styleId="BalloonText">
    <w:name w:val="Balloon Text"/>
    <w:basedOn w:val="Normal"/>
    <w:semiHidden/>
    <w:rsid w:val="00B20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6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83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3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flores90@yahoo.com" TargetMode="External"/><Relationship Id="rId5" Type="http://schemas.openxmlformats.org/officeDocument/2006/relationships/hyperlink" Target="mailto:Cmflores90@yahoo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A\Career%20Services%20Functional%20Resum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Career Services Functional Resume Form</Template>
  <TotalTime>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Name, First Name Program</vt:lpstr>
    </vt:vector>
  </TitlesOfParts>
  <Manager>JenEece M. Phillips</Manager>
  <Company>Maric College - Bakersfield Campus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Name, First Name Program</dc:title>
  <dc:subject>Career Services Resume Form</dc:subject>
  <dc:creator>Kaplan Higher Education</dc:creator>
  <cp:keywords>Resume</cp:keywords>
  <cp:lastModifiedBy>cmg</cp:lastModifiedBy>
  <cp:revision>2</cp:revision>
  <cp:lastPrinted>2011-09-20T17:30:00Z</cp:lastPrinted>
  <dcterms:created xsi:type="dcterms:W3CDTF">2018-11-05T18:02:00Z</dcterms:created>
  <dcterms:modified xsi:type="dcterms:W3CDTF">2018-11-05T18:02:00Z</dcterms:modified>
  <cp:category>Resume</cp:category>
</cp:coreProperties>
</file>