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19" w:rsidRDefault="00656A19">
      <w:pPr>
        <w:tabs>
          <w:tab w:val="left" w:pos="810"/>
          <w:tab w:val="left" w:pos="990"/>
          <w:tab w:val="left" w:pos="10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Josette R. Mares</w:t>
      </w:r>
    </w:p>
    <w:p w:rsidR="00656A19" w:rsidRDefault="00656A19">
      <w:pPr>
        <w:tabs>
          <w:tab w:val="left" w:pos="810"/>
          <w:tab w:val="left" w:pos="990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6590 Poplar Street Commerce City, Co. 80022</w:t>
      </w:r>
    </w:p>
    <w:p w:rsidR="00656A19" w:rsidRDefault="00656A19">
      <w:pPr>
        <w:tabs>
          <w:tab w:val="left" w:pos="810"/>
          <w:tab w:val="left" w:pos="990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303-522-7138</w:t>
      </w:r>
      <w:r>
        <w:rPr>
          <w:sz w:val="28"/>
          <w:szCs w:val="28"/>
        </w:rPr>
        <w:tab/>
      </w:r>
      <w:hyperlink r:id="rId6" w:history="1">
        <w:r>
          <w:rPr>
            <w:color w:val="0000FF"/>
            <w:sz w:val="28"/>
            <w:szCs w:val="28"/>
            <w:u w:val="single"/>
          </w:rPr>
          <w:t>JMARE@Q.com</w:t>
        </w:r>
      </w:hyperlink>
    </w:p>
    <w:p w:rsidR="00656A19" w:rsidRDefault="00656A19">
      <w:pPr>
        <w:rPr>
          <w:b/>
          <w:bCs/>
          <w:sz w:val="24"/>
          <w:szCs w:val="24"/>
        </w:rPr>
      </w:pPr>
    </w:p>
    <w:p w:rsidR="00656A19" w:rsidRDefault="00656A19">
      <w:pPr>
        <w:pBdr>
          <w:top w:val="single" w:sz="8" w:space="1" w:color="auto"/>
        </w:pBdr>
        <w:rPr>
          <w:b/>
          <w:bCs/>
          <w:sz w:val="24"/>
          <w:szCs w:val="24"/>
        </w:rPr>
      </w:pPr>
    </w:p>
    <w:p w:rsidR="00656A19" w:rsidRDefault="00656A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  <w:r>
        <w:rPr>
          <w:sz w:val="24"/>
          <w:szCs w:val="24"/>
        </w:rPr>
        <w:t>: Seeking a position within a well established company with opportunities for advancement</w:t>
      </w:r>
    </w:p>
    <w:p w:rsidR="00656A19" w:rsidRDefault="00656A19">
      <w:pPr>
        <w:rPr>
          <w:sz w:val="24"/>
          <w:szCs w:val="24"/>
        </w:rPr>
      </w:pPr>
    </w:p>
    <w:p w:rsidR="00656A19" w:rsidRDefault="00656A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Experience:</w:t>
      </w:r>
    </w:p>
    <w:p w:rsidR="00656A19" w:rsidRDefault="00656A1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4 yrs Supervisory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yrs Manufacturing/Warehouse</w:t>
      </w:r>
    </w:p>
    <w:p w:rsidR="00656A19" w:rsidRDefault="00656A1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6 yrs Customer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yrs Shipping/Receiving</w:t>
      </w:r>
    </w:p>
    <w:p w:rsidR="00656A19" w:rsidRDefault="00656A1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7 yrs Commercial Driver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yrs Self Employed - owner/operator</w:t>
      </w:r>
    </w:p>
    <w:p w:rsidR="00656A19" w:rsidRDefault="00656A19">
      <w:pPr>
        <w:rPr>
          <w:sz w:val="24"/>
          <w:szCs w:val="24"/>
        </w:rPr>
      </w:pPr>
    </w:p>
    <w:p w:rsidR="00656A19" w:rsidRDefault="00656A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Education:</w:t>
      </w:r>
    </w:p>
    <w:p w:rsidR="00656A19" w:rsidRDefault="00656A1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1997 Trucking School</w:t>
      </w:r>
      <w:r>
        <w:rPr>
          <w:sz w:val="24"/>
          <w:szCs w:val="24"/>
        </w:rPr>
        <w:tab/>
        <w:t xml:space="preserve"> -  Class A license</w:t>
      </w:r>
    </w:p>
    <w:p w:rsidR="00656A19" w:rsidRDefault="00656A19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1992  Lester Arnold H.S.   -  G.E.D.</w:t>
      </w:r>
    </w:p>
    <w:p w:rsidR="00656A19" w:rsidRDefault="00656A19">
      <w:pPr>
        <w:rPr>
          <w:b/>
          <w:bCs/>
          <w:sz w:val="24"/>
          <w:szCs w:val="24"/>
        </w:rPr>
      </w:pPr>
    </w:p>
    <w:p w:rsidR="00656A19" w:rsidRDefault="00656A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Employment:</w:t>
      </w:r>
    </w:p>
    <w:p w:rsidR="00656A19" w:rsidRDefault="00656A19">
      <w:pPr>
        <w:ind w:left="360" w:hanging="360"/>
        <w:rPr>
          <w:rFonts w:ascii="Cambria" w:hAnsi="Cambria" w:cs="Cambria"/>
          <w:i/>
          <w:iCs/>
          <w:sz w:val="24"/>
          <w:szCs w:val="24"/>
        </w:rPr>
      </w:pPr>
    </w:p>
    <w:p w:rsidR="00656A19" w:rsidRDefault="00656A19">
      <w:pPr>
        <w:ind w:left="360" w:hanging="360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MRI/ CDL Driver -Oct. 2011 - Jan. 2012</w:t>
      </w:r>
    </w:p>
    <w:p w:rsidR="00656A19" w:rsidRDefault="00656A19">
      <w:pPr>
        <w:ind w:left="360" w:hanging="360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      Duties include: Deliver Fedex loads from ft Collins to Denver daily</w:t>
      </w:r>
    </w:p>
    <w:p w:rsidR="00656A19" w:rsidRDefault="00656A19">
      <w:pPr>
        <w:ind w:left="360" w:hanging="360"/>
        <w:rPr>
          <w:rFonts w:ascii="Cambria" w:hAnsi="Cambria" w:cs="Cambria"/>
          <w:i/>
          <w:iCs/>
          <w:sz w:val="24"/>
          <w:szCs w:val="24"/>
        </w:rPr>
      </w:pPr>
    </w:p>
    <w:p w:rsidR="00656A19" w:rsidRDefault="00656A19">
      <w:pPr>
        <w:ind w:left="360" w:hanging="360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Dreyers/Nestle - Delivery Agent - May. 2010 - July. 2011</w:t>
      </w:r>
    </w:p>
    <w:p w:rsidR="00656A19" w:rsidRDefault="00656A19">
      <w:pPr>
        <w:ind w:left="360" w:hanging="360"/>
        <w:rPr>
          <w:rFonts w:ascii="Cambria" w:eastAsia="Microsoft YaHei" w:hAnsi="Cambria" w:cs="Cambria"/>
          <w:i/>
          <w:iCs/>
          <w:sz w:val="24"/>
          <w:szCs w:val="24"/>
        </w:rPr>
      </w:pPr>
      <w:r>
        <w:rPr>
          <w:rFonts w:ascii="Cambria" w:eastAsia="Microsoft YaHei" w:hAnsi="Cambria" w:cs="Cambria"/>
          <w:i/>
          <w:iCs/>
          <w:sz w:val="24"/>
          <w:szCs w:val="24"/>
        </w:rPr>
        <w:t xml:space="preserve">      Duties include: Delivering product into grocery stores after count verification</w:t>
      </w:r>
    </w:p>
    <w:p w:rsidR="00656A19" w:rsidRDefault="00656A19">
      <w:pPr>
        <w:ind w:left="360" w:hanging="360"/>
        <w:rPr>
          <w:rFonts w:ascii="Cambria" w:eastAsia="Microsoft YaHei" w:hAnsi="Cambria" w:cs="Cambria"/>
          <w:i/>
          <w:iCs/>
          <w:sz w:val="24"/>
          <w:szCs w:val="24"/>
        </w:rPr>
      </w:pPr>
    </w:p>
    <w:p w:rsidR="00656A19" w:rsidRDefault="00656A19">
      <w:pPr>
        <w:ind w:left="360" w:hanging="36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Sashco Inc.</w:t>
      </w:r>
      <w:r>
        <w:rPr>
          <w:rFonts w:ascii="Cambria" w:hAnsi="Cambria" w:cs="Cambria"/>
          <w:sz w:val="24"/>
          <w:szCs w:val="24"/>
        </w:rPr>
        <w:t xml:space="preserve"> - Floor Supervisor - Dec. 2007 - Aug. 2008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Duties include: hiring, scheduling, training, responding to employee grievances,                             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Oversee mfg, quality control, packaging, and light troubleshooting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</w:p>
    <w:p w:rsidR="00656A19" w:rsidRDefault="00656A19">
      <w:pPr>
        <w:ind w:left="360" w:hanging="36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Self Employed </w:t>
      </w:r>
      <w:r>
        <w:rPr>
          <w:rFonts w:ascii="Cambria" w:hAnsi="Cambria" w:cs="Cambria"/>
          <w:sz w:val="24"/>
          <w:szCs w:val="24"/>
        </w:rPr>
        <w:t>- Owner/Operator - Feb. 2002 - Dec. 2007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Duties include: Delivering intermodal freight and grocery loads to and from 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customers and warehouse including grocery stores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</w:p>
    <w:p w:rsidR="00656A19" w:rsidRDefault="00656A19">
      <w:pPr>
        <w:ind w:left="360" w:hanging="36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Lightning Ventur</w:t>
      </w:r>
      <w:r>
        <w:rPr>
          <w:rFonts w:ascii="Cambria" w:hAnsi="Cambria" w:cs="Cambria"/>
          <w:sz w:val="24"/>
          <w:szCs w:val="24"/>
        </w:rPr>
        <w:t>es - Class A Driver - Feb. 2001 - Feb. 2002 / Aug. 1997-Feb. 1999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Duties include: Transporting excavation material to construction sites 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Excel Transportation - Class A Driver - Feb. 1999 - Jan. 2001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Duties include: Delivering local freight to and from customers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G.F.G Inc. Warehouse Supervisor - Mar.1993 - Jan. 1997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Duties include: Supervising production, training,  quality control &amp; scheduling</w:t>
      </w:r>
    </w:p>
    <w:p w:rsidR="00656A19" w:rsidRDefault="00656A19">
      <w:pPr>
        <w:rPr>
          <w:rFonts w:ascii="Cambria" w:hAnsi="Cambria" w:cs="Cambria"/>
          <w:sz w:val="24"/>
          <w:szCs w:val="24"/>
        </w:rPr>
      </w:pPr>
    </w:p>
    <w:p w:rsidR="00656A19" w:rsidRDefault="00656A19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</w:t>
      </w:r>
    </w:p>
    <w:p w:rsidR="00656A19" w:rsidRDefault="00656A19">
      <w:pPr>
        <w:rPr>
          <w:i/>
          <w:iCs/>
          <w:sz w:val="24"/>
          <w:szCs w:val="24"/>
        </w:rPr>
      </w:pPr>
    </w:p>
    <w:p w:rsidR="00656A19" w:rsidRDefault="00656A19">
      <w:pPr>
        <w:rPr>
          <w:i/>
          <w:iCs/>
          <w:sz w:val="24"/>
          <w:szCs w:val="24"/>
        </w:rPr>
      </w:pPr>
    </w:p>
    <w:sectPr w:rsidR="00656A19" w:rsidSect="00656A19">
      <w:headerReference w:type="default" r:id="rId7"/>
      <w:footerReference w:type="default" r:id="rId8"/>
      <w:pgSz w:w="12240" w:h="15840"/>
      <w:pgMar w:top="167" w:right="1800" w:bottom="1440" w:left="1800" w:header="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A19" w:rsidRDefault="00656A19" w:rsidP="00656A19">
      <w:r>
        <w:separator/>
      </w:r>
    </w:p>
  </w:endnote>
  <w:endnote w:type="continuationSeparator" w:id="0">
    <w:p w:rsidR="00656A19" w:rsidRDefault="00656A19" w:rsidP="0065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19" w:rsidRDefault="00656A19">
    <w:pPr>
      <w:tabs>
        <w:tab w:val="center" w:pos="4320"/>
        <w:tab w:val="right" w:pos="8640"/>
      </w:tabs>
      <w:rPr>
        <w:rFonts w:cstheme="minorBidi"/>
        <w:kern w:val="0"/>
      </w:rPr>
    </w:pPr>
  </w:p>
  <w:p w:rsidR="00656A19" w:rsidRDefault="00656A19">
    <w:pPr>
      <w:tabs>
        <w:tab w:val="center" w:pos="4320"/>
        <w:tab w:val="right" w:pos="8640"/>
      </w:tabs>
      <w:rPr>
        <w:rFonts w:cstheme="minorBidi"/>
        <w:kern w:val="0"/>
      </w:rPr>
    </w:pPr>
  </w:p>
  <w:p w:rsidR="00656A19" w:rsidRDefault="00656A1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A19" w:rsidRDefault="00656A19" w:rsidP="00656A19">
      <w:r>
        <w:separator/>
      </w:r>
    </w:p>
  </w:footnote>
  <w:footnote w:type="continuationSeparator" w:id="0">
    <w:p w:rsidR="00656A19" w:rsidRDefault="00656A19" w:rsidP="00656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19" w:rsidRDefault="00656A19">
    <w:pPr>
      <w:tabs>
        <w:tab w:val="center" w:pos="4320"/>
        <w:tab w:val="right" w:pos="8640"/>
      </w:tabs>
      <w:rPr>
        <w:rFonts w:cstheme="minorBidi"/>
        <w:kern w:val="0"/>
      </w:rPr>
    </w:pPr>
  </w:p>
  <w:p w:rsidR="00656A19" w:rsidRDefault="00656A19">
    <w:pPr>
      <w:tabs>
        <w:tab w:val="center" w:pos="4320"/>
        <w:tab w:val="right" w:pos="8640"/>
      </w:tabs>
      <w:rPr>
        <w:rFonts w:cstheme="minorBidi"/>
        <w:kern w:val="0"/>
      </w:rPr>
    </w:pPr>
  </w:p>
  <w:p w:rsidR="00656A19" w:rsidRDefault="00656A1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56A19"/>
    <w:rsid w:val="0065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ARE@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