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49" w:rsidRPr="00DC2E8A" w:rsidRDefault="00D43CE5" w:rsidP="00DC2E8A">
      <w:pPr>
        <w:pStyle w:val="Subtitle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97206392"/>
          <w:placeholder>
            <w:docPart w:val="FE0FF760F87F496382586887420AA883"/>
          </w:placeholder>
          <w:text/>
        </w:sdtPr>
        <w:sdtEndPr/>
        <w:sdtContent>
          <w:r w:rsidR="00CF7620">
            <w:rPr>
              <w:sz w:val="20"/>
              <w:szCs w:val="20"/>
            </w:rPr>
            <w:t>181 Penny Lane apt #304</w:t>
          </w:r>
        </w:sdtContent>
      </w:sdt>
      <w:r w:rsidR="00D3485A" w:rsidRPr="00DC2E8A">
        <w:rPr>
          <w:sz w:val="20"/>
          <w:szCs w:val="20"/>
        </w:rPr>
        <w:t xml:space="preserve"> </w:t>
      </w:r>
      <w:r w:rsidR="00D3485A" w:rsidRPr="00DC2E8A">
        <w:rPr>
          <w:rFonts w:ascii="Times New Roman" w:hAnsi="Times New Roman" w:cs="Times New Roman"/>
          <w:sz w:val="20"/>
          <w:szCs w:val="20"/>
        </w:rPr>
        <w:t>●</w:t>
      </w:r>
      <w:r w:rsidR="00D3485A" w:rsidRPr="00DC2E8A">
        <w:rPr>
          <w:rFonts w:ascii="Cambria" w:hAnsi="Cambria" w:cs="Cambria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396"/>
          <w:placeholder>
            <w:docPart w:val="196EB0ECD6A64044B3BC33D0DBE367E7"/>
          </w:placeholder>
          <w:text/>
        </w:sdtPr>
        <w:sdtEndPr/>
        <w:sdtContent>
          <w:r w:rsidR="00CF7620">
            <w:rPr>
              <w:sz w:val="20"/>
              <w:szCs w:val="20"/>
            </w:rPr>
            <w:t>Brighton</w:t>
          </w:r>
        </w:sdtContent>
      </w:sdt>
      <w:r w:rsidR="00D3485A" w:rsidRPr="00DC2E8A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97206398"/>
          <w:placeholder>
            <w:docPart w:val="502C505C72C342FA87E5068DFD11806E"/>
          </w:placeholder>
          <w:text/>
        </w:sdtPr>
        <w:sdtEndPr/>
        <w:sdtContent>
          <w:r w:rsidR="00CF7620">
            <w:rPr>
              <w:sz w:val="20"/>
              <w:szCs w:val="20"/>
            </w:rPr>
            <w:t>CO</w:t>
          </w:r>
        </w:sdtContent>
      </w:sdt>
      <w:r w:rsidR="00D3485A" w:rsidRPr="00DC2E8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400"/>
          <w:placeholder>
            <w:docPart w:val="82D86337FE4B4477BA4313614309C6BD"/>
          </w:placeholder>
          <w:text/>
        </w:sdtPr>
        <w:sdtEndPr/>
        <w:sdtContent>
          <w:r w:rsidR="00CF7620">
            <w:rPr>
              <w:sz w:val="20"/>
              <w:szCs w:val="20"/>
            </w:rPr>
            <w:t>800601</w:t>
          </w:r>
        </w:sdtContent>
      </w:sdt>
      <w:r w:rsidR="00D3485A" w:rsidRPr="00DC2E8A">
        <w:rPr>
          <w:sz w:val="20"/>
          <w:szCs w:val="20"/>
        </w:rPr>
        <w:t xml:space="preserve"> </w:t>
      </w:r>
      <w:r w:rsidR="00D3485A" w:rsidRPr="00DC2E8A">
        <w:rPr>
          <w:rFonts w:ascii="Times New Roman" w:hAnsi="Times New Roman" w:cs="Times New Roman"/>
          <w:sz w:val="20"/>
          <w:szCs w:val="20"/>
        </w:rPr>
        <w:t>●</w:t>
      </w:r>
      <w:r w:rsidR="00D3485A" w:rsidRPr="00DC2E8A">
        <w:rPr>
          <w:rFonts w:ascii="Cambria" w:hAnsi="Cambria" w:cs="Cambria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402"/>
          <w:placeholder>
            <w:docPart w:val="26EAA3CF7C0C497A8303A01EF18C334E"/>
          </w:placeholder>
          <w:text/>
        </w:sdtPr>
        <w:sdtEndPr/>
        <w:sdtContent>
          <w:r w:rsidR="00CF7620">
            <w:rPr>
              <w:sz w:val="20"/>
              <w:szCs w:val="20"/>
            </w:rPr>
            <w:t>720-318-5166</w:t>
          </w:r>
        </w:sdtContent>
      </w:sdt>
      <w:r w:rsidR="00D3485A" w:rsidRPr="00DC2E8A">
        <w:rPr>
          <w:sz w:val="20"/>
          <w:szCs w:val="20"/>
        </w:rPr>
        <w:t xml:space="preserve"> </w:t>
      </w:r>
      <w:r w:rsidR="00D3485A" w:rsidRPr="00DC2E8A">
        <w:rPr>
          <w:rFonts w:ascii="Times New Roman" w:hAnsi="Times New Roman" w:cs="Times New Roman"/>
          <w:sz w:val="20"/>
          <w:szCs w:val="20"/>
        </w:rPr>
        <w:t>●</w:t>
      </w:r>
      <w:r w:rsidR="00D3485A" w:rsidRPr="00DC2E8A">
        <w:rPr>
          <w:rFonts w:ascii="Cambria" w:hAnsi="Cambria" w:cs="Cambria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404"/>
          <w:placeholder>
            <w:docPart w:val="B701690FF20748F0993BDD2CF459D7BB"/>
          </w:placeholder>
          <w:text/>
        </w:sdtPr>
        <w:sdtEndPr/>
        <w:sdtContent>
          <w:r>
            <w:rPr>
              <w:sz w:val="20"/>
              <w:szCs w:val="20"/>
            </w:rPr>
            <w:t>J</w:t>
          </w:r>
          <w:r w:rsidR="00CF7620">
            <w:rPr>
              <w:sz w:val="20"/>
              <w:szCs w:val="20"/>
            </w:rPr>
            <w:t>aymanzx07@yahoo.com</w:t>
          </w:r>
        </w:sdtContent>
      </w:sdt>
    </w:p>
    <w:p w:rsidR="00D3485A" w:rsidRPr="00CF7620" w:rsidRDefault="00D43CE5" w:rsidP="00CF7620">
      <w:pPr>
        <w:pStyle w:val="Title"/>
        <w:shd w:val="clear" w:color="auto" w:fill="C6D9F1" w:themeFill="text2" w:themeFillTint="33"/>
        <w:jc w:val="center"/>
        <w:rPr>
          <w:sz w:val="40"/>
          <w:szCs w:val="40"/>
        </w:rPr>
      </w:pPr>
      <w:sdt>
        <w:sdtPr>
          <w:rPr>
            <w:sz w:val="40"/>
            <w:szCs w:val="40"/>
          </w:rPr>
          <w:id w:val="97206406"/>
          <w:placeholder>
            <w:docPart w:val="2B498E1821B947C5BCE103F014504E52"/>
          </w:placeholder>
          <w:text/>
        </w:sdtPr>
        <w:sdtEndPr/>
        <w:sdtContent>
          <w:r w:rsidR="00CF7620">
            <w:rPr>
              <w:sz w:val="40"/>
              <w:szCs w:val="40"/>
            </w:rPr>
            <w:t xml:space="preserve"> </w:t>
          </w:r>
          <w:r w:rsidR="00CF7620" w:rsidRPr="00CF7620">
            <w:rPr>
              <w:sz w:val="40"/>
              <w:szCs w:val="40"/>
            </w:rPr>
            <w:t xml:space="preserve"> Jeremy</w:t>
          </w:r>
        </w:sdtContent>
      </w:sdt>
      <w:r w:rsidR="00D3485A" w:rsidRPr="00CF7620">
        <w:rPr>
          <w:sz w:val="40"/>
          <w:szCs w:val="40"/>
        </w:rPr>
        <w:t xml:space="preserve"> </w:t>
      </w:r>
      <w:sdt>
        <w:sdtPr>
          <w:rPr>
            <w:sz w:val="40"/>
            <w:szCs w:val="40"/>
          </w:rPr>
          <w:id w:val="97206409"/>
          <w:placeholder>
            <w:docPart w:val="31813DA378AD49DFBB1EEE6B1F1081C8"/>
          </w:placeholder>
          <w:text/>
        </w:sdtPr>
        <w:sdtEndPr/>
        <w:sdtContent>
          <w:proofErr w:type="spellStart"/>
          <w:r w:rsidR="00CF7620" w:rsidRPr="00CF7620">
            <w:rPr>
              <w:sz w:val="40"/>
              <w:szCs w:val="40"/>
            </w:rPr>
            <w:t>Manzanares</w:t>
          </w:r>
          <w:proofErr w:type="spellEnd"/>
        </w:sdtContent>
      </w:sdt>
    </w:p>
    <w:p w:rsidR="00A0046F" w:rsidRPr="00CF7620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sz w:val="20"/>
          <w:szCs w:val="20"/>
        </w:rPr>
      </w:pPr>
      <w:r w:rsidRPr="00CF7620">
        <w:rPr>
          <w:sz w:val="20"/>
          <w:szCs w:val="20"/>
        </w:rPr>
        <w:t>Objective</w:t>
      </w:r>
    </w:p>
    <w:sdt>
      <w:sdtPr>
        <w:rPr>
          <w:sz w:val="20"/>
          <w:szCs w:val="20"/>
        </w:rPr>
        <w:id w:val="97206423"/>
        <w:placeholder>
          <w:docPart w:val="0F3BEEB137DE4677B63ED89699AB7003"/>
        </w:placeholder>
        <w:text/>
      </w:sdtPr>
      <w:sdtEndPr/>
      <w:sdtContent>
        <w:p w:rsidR="00A0046F" w:rsidRPr="00CF7620" w:rsidRDefault="006B7C6B" w:rsidP="007B0895">
          <w:pPr>
            <w:pStyle w:val="ListParagraph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To find a place of employment where I can reach my full potential and advance within the company. </w:t>
          </w:r>
        </w:p>
      </w:sdtContent>
    </w:sdt>
    <w:p w:rsidR="00A0046F" w:rsidRPr="00CF7620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sz w:val="20"/>
          <w:szCs w:val="20"/>
        </w:rPr>
      </w:pPr>
      <w:r w:rsidRPr="00CF7620">
        <w:rPr>
          <w:sz w:val="20"/>
          <w:szCs w:val="20"/>
        </w:rPr>
        <w:t>Skills and Accomplishments</w:t>
      </w:r>
    </w:p>
    <w:p w:rsidR="00A0046F" w:rsidRPr="00CF7620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sz w:val="20"/>
          <w:szCs w:val="20"/>
        </w:rPr>
        <w:sectPr w:rsidR="00A0046F" w:rsidRPr="00CF7620" w:rsidSect="0037394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0046F" w:rsidRPr="00CF7620" w:rsidRDefault="00D43CE5" w:rsidP="007B0895">
      <w:pPr>
        <w:pStyle w:val="Subtitle"/>
        <w:spacing w:line="240" w:lineRule="auto"/>
        <w:rPr>
          <w:sz w:val="20"/>
          <w:szCs w:val="20"/>
        </w:rPr>
        <w:sectPr w:rsidR="00A0046F" w:rsidRPr="00CF7620" w:rsidSect="00A004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sz w:val="20"/>
            <w:szCs w:val="20"/>
          </w:rPr>
          <w:id w:val="97206433"/>
          <w:placeholder>
            <w:docPart w:val="DB2F58AECC2B425D8027F8F84DCC7E4E"/>
          </w:placeholder>
          <w:text/>
        </w:sdtPr>
        <w:sdtEndPr/>
        <w:sdtContent>
          <w:r w:rsidR="006B7C6B">
            <w:rPr>
              <w:sz w:val="20"/>
              <w:szCs w:val="20"/>
            </w:rPr>
            <w:t>Forklift Certified</w:t>
          </w:r>
        </w:sdtContent>
      </w:sdt>
      <w:r w:rsidR="00A0046F" w:rsidRPr="00CF7620">
        <w:rPr>
          <w:sz w:val="20"/>
          <w:szCs w:val="20"/>
        </w:rPr>
        <w:t xml:space="preserve"> </w:t>
      </w:r>
      <w:r w:rsidR="00A0046F" w:rsidRPr="00CF762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97206453"/>
          <w:placeholder>
            <w:docPart w:val="F1F72292160A4EE5BEAFEFAB834B9DFF"/>
          </w:placeholder>
          <w:text/>
        </w:sdtPr>
        <w:sdtEndPr/>
        <w:sdtContent>
          <w:r w:rsidR="006B7C6B">
            <w:rPr>
              <w:sz w:val="20"/>
              <w:szCs w:val="20"/>
            </w:rPr>
            <w:t>02/2008</w:t>
          </w:r>
        </w:sdtContent>
      </w:sdt>
    </w:p>
    <w:p w:rsidR="00A0046F" w:rsidRPr="00CF7620" w:rsidRDefault="00A0046F" w:rsidP="007B0895">
      <w:pPr>
        <w:pStyle w:val="ListParagraph"/>
        <w:spacing w:line="240" w:lineRule="auto"/>
        <w:rPr>
          <w:sz w:val="20"/>
          <w:szCs w:val="20"/>
        </w:rPr>
        <w:sectPr w:rsidR="00A0046F" w:rsidRPr="00CF7620" w:rsidSect="00A004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F7620">
        <w:rPr>
          <w:sz w:val="20"/>
          <w:szCs w:val="20"/>
        </w:rPr>
        <w:lastRenderedPageBreak/>
        <w:tab/>
      </w:r>
      <w:sdt>
        <w:sdtPr>
          <w:rPr>
            <w:sz w:val="20"/>
            <w:szCs w:val="20"/>
          </w:rPr>
          <w:id w:val="97206435"/>
          <w:placeholder>
            <w:docPart w:val="A0D26A5DAE77497DB98948D7BCA17167"/>
          </w:placeholder>
          <w:text/>
        </w:sdtPr>
        <w:sdtEndPr/>
        <w:sdtContent>
          <w:r w:rsidR="006B7C6B">
            <w:rPr>
              <w:sz w:val="20"/>
              <w:szCs w:val="20"/>
            </w:rPr>
            <w:t>Forklift operations Certificate</w:t>
          </w:r>
        </w:sdtContent>
      </w:sdt>
    </w:p>
    <w:p w:rsidR="00A0046F" w:rsidRPr="00CF7620" w:rsidRDefault="00A0046F" w:rsidP="007B0895">
      <w:pPr>
        <w:pStyle w:val="Subtitle"/>
        <w:spacing w:line="240" w:lineRule="auto"/>
        <w:rPr>
          <w:sz w:val="20"/>
          <w:szCs w:val="20"/>
        </w:rPr>
        <w:sectPr w:rsidR="00A0046F" w:rsidRPr="00CF7620" w:rsidSect="00A004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E4833" w:rsidRPr="00CF7620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sz w:val="20"/>
          <w:szCs w:val="20"/>
        </w:rPr>
      </w:pPr>
      <w:r w:rsidRPr="00CF7620">
        <w:rPr>
          <w:sz w:val="20"/>
          <w:szCs w:val="20"/>
        </w:rPr>
        <w:lastRenderedPageBreak/>
        <w:t>Professional Experience</w:t>
      </w:r>
    </w:p>
    <w:p w:rsidR="009E4833" w:rsidRPr="00CF7620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sz w:val="20"/>
          <w:szCs w:val="20"/>
        </w:rPr>
        <w:sectPr w:rsidR="009E4833" w:rsidRPr="00CF7620" w:rsidSect="00A004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4833" w:rsidRPr="00CF7620" w:rsidRDefault="00D43CE5" w:rsidP="007B0895">
      <w:pPr>
        <w:pStyle w:val="Subtitle"/>
        <w:spacing w:line="240" w:lineRule="auto"/>
        <w:rPr>
          <w:sz w:val="20"/>
          <w:szCs w:val="20"/>
        </w:rPr>
        <w:sectPr w:rsidR="009E4833" w:rsidRPr="00CF7620" w:rsidSect="009E483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sdt>
        <w:sdtPr>
          <w:rPr>
            <w:sz w:val="20"/>
            <w:szCs w:val="20"/>
          </w:rPr>
          <w:id w:val="97206487"/>
          <w:placeholder>
            <w:docPart w:val="0C09AFEA6F454A0590BC848EF86C9539"/>
          </w:placeholder>
          <w:text/>
        </w:sdtPr>
        <w:sdtEndPr/>
        <w:sdtContent>
          <w:r w:rsidR="00AF57D3">
            <w:rPr>
              <w:sz w:val="20"/>
              <w:szCs w:val="20"/>
            </w:rPr>
            <w:t>08/2011</w:t>
          </w:r>
        </w:sdtContent>
      </w:sdt>
      <w:r w:rsidR="00F87D55" w:rsidRPr="00CF7620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97206490"/>
          <w:placeholder>
            <w:docPart w:val="CB4D46DA5FA74AEE8DA3EDB27D82D213"/>
          </w:placeholder>
          <w:text/>
        </w:sdtPr>
        <w:sdtEndPr/>
        <w:sdtContent>
          <w:r w:rsidR="00AF57D3">
            <w:rPr>
              <w:sz w:val="20"/>
              <w:szCs w:val="20"/>
            </w:rPr>
            <w:t>02/2012</w:t>
          </w:r>
        </w:sdtContent>
      </w:sdt>
      <w:r w:rsidR="009E4833" w:rsidRPr="00CF762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97206492"/>
          <w:placeholder>
            <w:docPart w:val="64FBE6F7211D477CAF91022E16002BE8"/>
          </w:placeholder>
          <w:text/>
        </w:sdtPr>
        <w:sdtEndPr/>
        <w:sdtContent>
          <w:r w:rsidR="006B7C6B">
            <w:rPr>
              <w:sz w:val="20"/>
              <w:szCs w:val="20"/>
            </w:rPr>
            <w:t>Spears Manufacturing</w:t>
          </w:r>
        </w:sdtContent>
      </w:sdt>
      <w:r w:rsidR="009E4833" w:rsidRPr="00CF762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97206494"/>
          <w:placeholder>
            <w:docPart w:val="6DFE564B72284F8A81AEF8CAB6EB2197"/>
          </w:placeholder>
          <w:text/>
        </w:sdtPr>
        <w:sdtEndPr/>
        <w:sdtContent>
          <w:r w:rsidR="00AF57D3">
            <w:rPr>
              <w:sz w:val="20"/>
              <w:szCs w:val="20"/>
            </w:rPr>
            <w:t>Denver</w:t>
          </w:r>
        </w:sdtContent>
      </w:sdt>
      <w:r w:rsidR="009E4833" w:rsidRPr="00CF7620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97206496"/>
          <w:placeholder>
            <w:docPart w:val="F7B07FDB7E0E4C91B810F4C5ECFF5B95"/>
          </w:placeholder>
          <w:text/>
        </w:sdtPr>
        <w:sdtEndPr/>
        <w:sdtContent>
          <w:r w:rsidR="00AF57D3">
            <w:rPr>
              <w:sz w:val="20"/>
              <w:szCs w:val="20"/>
            </w:rPr>
            <w:t>Co</w:t>
          </w:r>
        </w:sdtContent>
      </w:sdt>
    </w:p>
    <w:sdt>
      <w:sdtPr>
        <w:rPr>
          <w:sz w:val="20"/>
          <w:szCs w:val="20"/>
        </w:rPr>
        <w:id w:val="97206498"/>
        <w:placeholder>
          <w:docPart w:val="CA630681BCDC4644A86F223775072FA7"/>
        </w:placeholder>
        <w:text/>
      </w:sdtPr>
      <w:sdtEndPr/>
      <w:sdtContent>
        <w:p w:rsidR="009E4833" w:rsidRPr="00CF7620" w:rsidRDefault="00AF57D3" w:rsidP="007B0895">
          <w:pPr>
            <w:pStyle w:val="ListParagraph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Order Selector</w:t>
          </w:r>
        </w:p>
      </w:sdtContent>
    </w:sdt>
    <w:p w:rsidR="00F87D55" w:rsidRPr="00CF7620" w:rsidRDefault="00D43CE5" w:rsidP="007B0895">
      <w:pPr>
        <w:pStyle w:val="ListParagraph"/>
        <w:spacing w:line="240" w:lineRule="auto"/>
        <w:rPr>
          <w:sz w:val="20"/>
          <w:szCs w:val="20"/>
        </w:rPr>
        <w:sectPr w:rsidR="00F87D55" w:rsidRPr="00CF7620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rPr>
            <w:sz w:val="20"/>
            <w:szCs w:val="20"/>
          </w:rPr>
          <w:id w:val="97206500"/>
          <w:placeholder>
            <w:docPart w:val="070416260A8C4FC5AF3F5B41FFE97664"/>
          </w:placeholder>
          <w:text/>
        </w:sdtPr>
        <w:sdtEndPr/>
        <w:sdtContent>
          <w:r w:rsidR="00AF57D3">
            <w:rPr>
              <w:sz w:val="20"/>
              <w:szCs w:val="20"/>
            </w:rPr>
            <w:t>Select orders with accuracy and in a timely fashion</w:t>
          </w:r>
        </w:sdtContent>
      </w:sdt>
      <w:r w:rsidR="009E4833" w:rsidRPr="00CF7620">
        <w:rPr>
          <w:sz w:val="20"/>
          <w:szCs w:val="20"/>
        </w:rPr>
        <w:t xml:space="preserve"> </w:t>
      </w:r>
    </w:p>
    <w:p w:rsidR="00F87D55" w:rsidRPr="00CF7620" w:rsidRDefault="00D43CE5" w:rsidP="00F87D55">
      <w:pPr>
        <w:pStyle w:val="Subtitle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4131127"/>
          <w:placeholder>
            <w:docPart w:val="2025A1ACBC4748CC9190D2EDADC2B488"/>
          </w:placeholder>
          <w:text/>
        </w:sdtPr>
        <w:sdtEndPr/>
        <w:sdtContent>
          <w:r w:rsidR="00AF57D3">
            <w:rPr>
              <w:sz w:val="20"/>
              <w:szCs w:val="20"/>
            </w:rPr>
            <w:t>03/2011</w:t>
          </w:r>
        </w:sdtContent>
      </w:sdt>
      <w:r w:rsidR="00F87D55" w:rsidRPr="00CF7620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104131128"/>
          <w:placeholder>
            <w:docPart w:val="123472B85D4149A3A7A5D6CAA7C33B65"/>
          </w:placeholder>
          <w:text/>
        </w:sdtPr>
        <w:sdtEndPr/>
        <w:sdtContent>
          <w:r w:rsidR="00AF57D3">
            <w:rPr>
              <w:sz w:val="20"/>
              <w:szCs w:val="20"/>
            </w:rPr>
            <w:t>08/2011</w:t>
          </w:r>
        </w:sdtContent>
      </w:sdt>
      <w:r w:rsidR="00F87D55" w:rsidRPr="00CF762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29"/>
          <w:placeholder>
            <w:docPart w:val="EEDFB1EFC33544BF993C09EEDE056F5E"/>
          </w:placeholder>
          <w:text/>
        </w:sdtPr>
        <w:sdtEndPr/>
        <w:sdtContent>
          <w:r w:rsidR="00AF57D3">
            <w:rPr>
              <w:sz w:val="20"/>
              <w:szCs w:val="20"/>
            </w:rPr>
            <w:t>Atlas Logistics</w:t>
          </w:r>
        </w:sdtContent>
      </w:sdt>
      <w:r w:rsidR="00F87D55" w:rsidRPr="00CF762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30"/>
          <w:placeholder>
            <w:docPart w:val="81D3D84B1A784AB9B33DFA4ADB7A0832"/>
          </w:placeholder>
          <w:text/>
        </w:sdtPr>
        <w:sdtEndPr/>
        <w:sdtContent>
          <w:r w:rsidR="00AF57D3">
            <w:rPr>
              <w:sz w:val="20"/>
              <w:szCs w:val="20"/>
            </w:rPr>
            <w:t>Denver</w:t>
          </w:r>
        </w:sdtContent>
      </w:sdt>
      <w:r w:rsidR="00F87D55" w:rsidRPr="00CF7620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104131131"/>
          <w:placeholder>
            <w:docPart w:val="BD9C96CA128B4006B9AE87E5ADEFE873"/>
          </w:placeholder>
          <w:text/>
        </w:sdtPr>
        <w:sdtEndPr/>
        <w:sdtContent>
          <w:r w:rsidR="00AF57D3">
            <w:rPr>
              <w:sz w:val="20"/>
              <w:szCs w:val="20"/>
            </w:rPr>
            <w:t>Co</w:t>
          </w:r>
        </w:sdtContent>
      </w:sdt>
    </w:p>
    <w:p w:rsidR="00F87D55" w:rsidRPr="00CF7620" w:rsidRDefault="00F87D55" w:rsidP="00F87D55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sectPr w:rsidR="00F87D55" w:rsidRPr="00CF7620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sz w:val="20"/>
          <w:szCs w:val="20"/>
        </w:rPr>
        <w:id w:val="104131132"/>
        <w:placeholder>
          <w:docPart w:val="C57E873744F642129F53F9AFEF71959C"/>
        </w:placeholder>
        <w:text/>
      </w:sdtPr>
      <w:sdtEndPr/>
      <w:sdtContent>
        <w:p w:rsidR="00F87D55" w:rsidRPr="00CF7620" w:rsidRDefault="00AF57D3" w:rsidP="00F87D55">
          <w:pPr>
            <w:pStyle w:val="ListParagraph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Order Selector</w:t>
          </w:r>
        </w:p>
      </w:sdtContent>
    </w:sdt>
    <w:p w:rsidR="00F87D55" w:rsidRPr="00CF7620" w:rsidRDefault="00D43CE5" w:rsidP="00F87D55">
      <w:pPr>
        <w:pStyle w:val="ListParagraph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4131133"/>
          <w:placeholder>
            <w:docPart w:val="528103D5558742A4A31CA7BB7D4E4F15"/>
          </w:placeholder>
          <w:text/>
        </w:sdtPr>
        <w:sdtEndPr/>
        <w:sdtContent>
          <w:r w:rsidR="00AF57D3">
            <w:rPr>
              <w:sz w:val="20"/>
              <w:szCs w:val="20"/>
            </w:rPr>
            <w:t>Select orders with accuracy and in a timely fashion</w:t>
          </w:r>
        </w:sdtContent>
      </w:sdt>
      <w:r w:rsidR="00F87D55" w:rsidRPr="00CF7620">
        <w:rPr>
          <w:sz w:val="20"/>
          <w:szCs w:val="20"/>
        </w:rPr>
        <w:t xml:space="preserve"> </w:t>
      </w:r>
    </w:p>
    <w:p w:rsidR="00F87D55" w:rsidRPr="00CF7620" w:rsidRDefault="00F87D55" w:rsidP="00F87D55">
      <w:pPr>
        <w:spacing w:after="0" w:line="240" w:lineRule="auto"/>
        <w:rPr>
          <w:sz w:val="20"/>
          <w:szCs w:val="20"/>
        </w:rPr>
        <w:sectPr w:rsidR="00F87D55" w:rsidRPr="00CF762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F87D55" w:rsidRPr="00CF7620" w:rsidRDefault="00D43CE5" w:rsidP="00F87D55">
      <w:pPr>
        <w:pStyle w:val="Subtitle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4131134"/>
          <w:placeholder>
            <w:docPart w:val="5CA07B8002A7464AA43C4A462916CCE8"/>
          </w:placeholder>
          <w:text/>
        </w:sdtPr>
        <w:sdtEndPr/>
        <w:sdtContent>
          <w:r w:rsidR="00AF57D3">
            <w:rPr>
              <w:sz w:val="20"/>
              <w:szCs w:val="20"/>
            </w:rPr>
            <w:t>04/2010</w:t>
          </w:r>
        </w:sdtContent>
      </w:sdt>
      <w:r w:rsidR="00F87D55" w:rsidRPr="00CF7620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104131135"/>
          <w:placeholder>
            <w:docPart w:val="EC1D47BC81834751A9793CC5BA89EFAC"/>
          </w:placeholder>
          <w:text/>
        </w:sdtPr>
        <w:sdtEndPr/>
        <w:sdtContent>
          <w:r w:rsidR="00AF57D3">
            <w:rPr>
              <w:sz w:val="20"/>
              <w:szCs w:val="20"/>
            </w:rPr>
            <w:t>02/2011</w:t>
          </w:r>
        </w:sdtContent>
      </w:sdt>
      <w:r w:rsidR="00F87D55" w:rsidRPr="00CF762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36"/>
          <w:placeholder>
            <w:docPart w:val="1C552554BF054AD2B554464352343256"/>
          </w:placeholder>
          <w:text/>
        </w:sdtPr>
        <w:sdtEndPr/>
        <w:sdtContent>
          <w:proofErr w:type="spellStart"/>
          <w:r w:rsidR="00AF57D3">
            <w:rPr>
              <w:sz w:val="20"/>
              <w:szCs w:val="20"/>
            </w:rPr>
            <w:t>Wal-mart</w:t>
          </w:r>
          <w:proofErr w:type="spellEnd"/>
          <w:r w:rsidR="00AF57D3">
            <w:rPr>
              <w:sz w:val="20"/>
              <w:szCs w:val="20"/>
            </w:rPr>
            <w:t xml:space="preserve"> Distribution </w:t>
          </w:r>
        </w:sdtContent>
      </w:sdt>
      <w:r w:rsidR="00F87D55" w:rsidRPr="00CF762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37"/>
          <w:placeholder>
            <w:docPart w:val="93F606E328EA47E29950B7763F0BD473"/>
          </w:placeholder>
          <w:text/>
        </w:sdtPr>
        <w:sdtEndPr/>
        <w:sdtContent>
          <w:r w:rsidR="00AF57D3">
            <w:rPr>
              <w:sz w:val="20"/>
              <w:szCs w:val="20"/>
            </w:rPr>
            <w:t>Loveland</w:t>
          </w:r>
        </w:sdtContent>
      </w:sdt>
      <w:r w:rsidR="00F87D55" w:rsidRPr="00CF7620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104131138"/>
          <w:placeholder>
            <w:docPart w:val="865F3C607F0E4A7D8DAEB9E9744E6170"/>
          </w:placeholder>
          <w:text/>
        </w:sdtPr>
        <w:sdtEndPr/>
        <w:sdtContent>
          <w:r w:rsidR="00AF57D3">
            <w:rPr>
              <w:sz w:val="20"/>
              <w:szCs w:val="20"/>
            </w:rPr>
            <w:t>Co</w:t>
          </w:r>
        </w:sdtContent>
      </w:sdt>
    </w:p>
    <w:p w:rsidR="00F87D55" w:rsidRPr="00CF7620" w:rsidRDefault="00F87D55" w:rsidP="00F87D55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sectPr w:rsidR="00F87D55" w:rsidRPr="00CF7620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sz w:val="20"/>
          <w:szCs w:val="20"/>
        </w:rPr>
        <w:id w:val="104131139"/>
        <w:placeholder>
          <w:docPart w:val="A9289117750647748C5E1D3A9E599A2E"/>
        </w:placeholder>
        <w:text/>
      </w:sdtPr>
      <w:sdtEndPr/>
      <w:sdtContent>
        <w:p w:rsidR="00F87D55" w:rsidRPr="00CF7620" w:rsidRDefault="00AF57D3" w:rsidP="00F87D55">
          <w:pPr>
            <w:pStyle w:val="ListParagraph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Order Selector</w:t>
          </w:r>
        </w:p>
      </w:sdtContent>
    </w:sdt>
    <w:p w:rsidR="00F87D55" w:rsidRPr="00CF7620" w:rsidRDefault="00D43CE5" w:rsidP="00F87D55">
      <w:pPr>
        <w:pStyle w:val="ListParagraph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4131140"/>
          <w:placeholder>
            <w:docPart w:val="2EFF1C311E344235A7F3804ECB7D97AA"/>
          </w:placeholder>
          <w:text/>
        </w:sdtPr>
        <w:sdtEndPr/>
        <w:sdtContent>
          <w:r w:rsidR="00AF57D3">
            <w:rPr>
              <w:sz w:val="20"/>
              <w:szCs w:val="20"/>
            </w:rPr>
            <w:t>Select orders with accuracy and in a timely fashion</w:t>
          </w:r>
        </w:sdtContent>
      </w:sdt>
      <w:r w:rsidR="00F87D55" w:rsidRPr="00CF7620">
        <w:rPr>
          <w:sz w:val="20"/>
          <w:szCs w:val="20"/>
        </w:rPr>
        <w:t xml:space="preserve"> </w:t>
      </w:r>
    </w:p>
    <w:p w:rsidR="00F87D55" w:rsidRPr="00CF7620" w:rsidRDefault="00F87D55" w:rsidP="00F87D55">
      <w:pPr>
        <w:spacing w:after="0" w:line="240" w:lineRule="auto"/>
        <w:rPr>
          <w:sz w:val="20"/>
          <w:szCs w:val="20"/>
        </w:rPr>
        <w:sectPr w:rsidR="00F87D55" w:rsidRPr="00CF762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F87D55" w:rsidRPr="00CF7620" w:rsidRDefault="00D43CE5" w:rsidP="00F87D55">
      <w:pPr>
        <w:pStyle w:val="Subtitle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4131141"/>
          <w:placeholder>
            <w:docPart w:val="E88B1260CA504BCE9E1967EBDAF8FB9E"/>
          </w:placeholder>
          <w:text/>
        </w:sdtPr>
        <w:sdtEndPr/>
        <w:sdtContent>
          <w:r w:rsidR="006B7C6B">
            <w:rPr>
              <w:sz w:val="20"/>
              <w:szCs w:val="20"/>
            </w:rPr>
            <w:t>03/2006</w:t>
          </w:r>
        </w:sdtContent>
      </w:sdt>
      <w:r w:rsidR="00F87D55" w:rsidRPr="00CF7620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104131142"/>
          <w:placeholder>
            <w:docPart w:val="3C3743684BC445AA884B6040635E99FE"/>
          </w:placeholder>
          <w:text/>
        </w:sdtPr>
        <w:sdtEndPr/>
        <w:sdtContent>
          <w:r w:rsidR="006B7C6B">
            <w:rPr>
              <w:sz w:val="20"/>
              <w:szCs w:val="20"/>
            </w:rPr>
            <w:t>02/2010</w:t>
          </w:r>
        </w:sdtContent>
      </w:sdt>
      <w:r w:rsidR="00F87D55" w:rsidRPr="00CF762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43"/>
          <w:placeholder>
            <w:docPart w:val="49E71380032E4F05B571998735442DD8"/>
          </w:placeholder>
          <w:text/>
        </w:sdtPr>
        <w:sdtEndPr/>
        <w:sdtContent>
          <w:r w:rsidR="006B7C6B">
            <w:rPr>
              <w:sz w:val="20"/>
              <w:szCs w:val="20"/>
            </w:rPr>
            <w:t>Expert Piping supply</w:t>
          </w:r>
        </w:sdtContent>
      </w:sdt>
      <w:r w:rsidR="00F87D55" w:rsidRPr="00CF762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44"/>
          <w:placeholder>
            <w:docPart w:val="A36DE365BEC54809A3CFF3D200506E8A"/>
          </w:placeholder>
          <w:text/>
        </w:sdtPr>
        <w:sdtEndPr/>
        <w:sdtContent>
          <w:r w:rsidR="006B7C6B">
            <w:rPr>
              <w:sz w:val="20"/>
              <w:szCs w:val="20"/>
            </w:rPr>
            <w:t>Denver</w:t>
          </w:r>
        </w:sdtContent>
      </w:sdt>
      <w:r w:rsidR="00F87D55" w:rsidRPr="00CF7620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104131145"/>
          <w:placeholder>
            <w:docPart w:val="6562AAC869C741CBA2839FF6657EA6AE"/>
          </w:placeholder>
          <w:text/>
        </w:sdtPr>
        <w:sdtEndPr/>
        <w:sdtContent>
          <w:r w:rsidR="006B7C6B">
            <w:rPr>
              <w:sz w:val="20"/>
              <w:szCs w:val="20"/>
            </w:rPr>
            <w:t>Co</w:t>
          </w:r>
        </w:sdtContent>
      </w:sdt>
    </w:p>
    <w:p w:rsidR="00F87D55" w:rsidRPr="00CF7620" w:rsidRDefault="00F87D55" w:rsidP="00F87D55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sectPr w:rsidR="00F87D55" w:rsidRPr="00CF7620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sz w:val="20"/>
          <w:szCs w:val="20"/>
        </w:rPr>
        <w:id w:val="104131146"/>
        <w:placeholder>
          <w:docPart w:val="838E25CB807446B0B9EBE627F27CE294"/>
        </w:placeholder>
        <w:text/>
      </w:sdtPr>
      <w:sdtEndPr/>
      <w:sdtContent>
        <w:p w:rsidR="00F87D55" w:rsidRPr="00CF7620" w:rsidRDefault="006B7C6B" w:rsidP="00F87D55">
          <w:pPr>
            <w:pStyle w:val="ListParagraph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Warehouse lead</w:t>
          </w:r>
        </w:p>
      </w:sdtContent>
    </w:sdt>
    <w:p w:rsidR="00F87D55" w:rsidRPr="00CF7620" w:rsidRDefault="00D43CE5" w:rsidP="00F87D55">
      <w:pPr>
        <w:pStyle w:val="ListParagraph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4131147"/>
          <w:placeholder>
            <w:docPart w:val="FE014418E732418991B8933527080D7B"/>
          </w:placeholder>
          <w:text/>
        </w:sdtPr>
        <w:sdtEndPr/>
        <w:sdtContent>
          <w:r w:rsidR="006B7C6B">
            <w:rPr>
              <w:sz w:val="20"/>
              <w:szCs w:val="20"/>
            </w:rPr>
            <w:t>Supervise a 5 man crew, select orders with accuracy, yearly inventory cycle count, input orders</w:t>
          </w:r>
        </w:sdtContent>
      </w:sdt>
      <w:r w:rsidR="00F87D55" w:rsidRPr="00CF7620">
        <w:rPr>
          <w:sz w:val="20"/>
          <w:szCs w:val="20"/>
        </w:rPr>
        <w:t xml:space="preserve"> </w:t>
      </w:r>
    </w:p>
    <w:p w:rsidR="00F87D55" w:rsidRPr="00CF7620" w:rsidRDefault="00F87D55" w:rsidP="00F87D55">
      <w:pPr>
        <w:spacing w:after="0" w:line="240" w:lineRule="auto"/>
        <w:rPr>
          <w:sz w:val="20"/>
          <w:szCs w:val="20"/>
        </w:rPr>
        <w:sectPr w:rsidR="00F87D55" w:rsidRPr="00CF762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9E4833" w:rsidRPr="00CF7620" w:rsidRDefault="009E4833" w:rsidP="007B0895">
      <w:pPr>
        <w:pStyle w:val="ListParagraph"/>
        <w:spacing w:line="240" w:lineRule="auto"/>
        <w:rPr>
          <w:sz w:val="20"/>
          <w:szCs w:val="20"/>
        </w:rPr>
        <w:sectPr w:rsidR="009E4833" w:rsidRPr="00CF7620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4833" w:rsidRPr="00CF7620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sz w:val="20"/>
          <w:szCs w:val="20"/>
        </w:rPr>
      </w:pPr>
      <w:r w:rsidRPr="00CF7620">
        <w:rPr>
          <w:sz w:val="20"/>
          <w:szCs w:val="20"/>
        </w:rPr>
        <w:lastRenderedPageBreak/>
        <w:t>Education</w:t>
      </w:r>
    </w:p>
    <w:p w:rsidR="009E4833" w:rsidRPr="00CF7620" w:rsidRDefault="009E4833" w:rsidP="007B0895">
      <w:pPr>
        <w:spacing w:after="0" w:line="240" w:lineRule="auto"/>
        <w:rPr>
          <w:sz w:val="20"/>
          <w:szCs w:val="20"/>
        </w:rPr>
        <w:sectPr w:rsidR="009E4833" w:rsidRPr="00CF7620" w:rsidSect="009E483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9E4833" w:rsidRPr="00CF7620" w:rsidRDefault="009E4833" w:rsidP="00CE173A">
      <w:pPr>
        <w:pStyle w:val="Heading2"/>
        <w:shd w:val="clear" w:color="auto" w:fill="DBE5F1" w:themeFill="accent1" w:themeFillTint="33"/>
        <w:spacing w:line="240" w:lineRule="auto"/>
        <w:rPr>
          <w:sz w:val="20"/>
          <w:szCs w:val="20"/>
        </w:rPr>
      </w:pPr>
      <w:r w:rsidRPr="00CF7620">
        <w:rPr>
          <w:sz w:val="20"/>
          <w:szCs w:val="20"/>
        </w:rPr>
        <w:lastRenderedPageBreak/>
        <w:t>Degrees</w:t>
      </w:r>
    </w:p>
    <w:p w:rsidR="009E4833" w:rsidRPr="00CF7620" w:rsidRDefault="009E4833" w:rsidP="00CE173A">
      <w:pPr>
        <w:pStyle w:val="Heading2"/>
        <w:shd w:val="clear" w:color="auto" w:fill="DBE5F1" w:themeFill="accent1" w:themeFillTint="33"/>
        <w:spacing w:line="240" w:lineRule="auto"/>
        <w:rPr>
          <w:sz w:val="20"/>
          <w:szCs w:val="20"/>
        </w:rPr>
        <w:sectPr w:rsidR="009E4833" w:rsidRPr="00CF7620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4BEF" w:rsidRPr="00CF7620" w:rsidRDefault="00D43CE5" w:rsidP="007B0895">
      <w:pPr>
        <w:pStyle w:val="Subtitle"/>
        <w:spacing w:line="240" w:lineRule="auto"/>
        <w:rPr>
          <w:sz w:val="20"/>
          <w:szCs w:val="20"/>
        </w:rPr>
        <w:sectPr w:rsidR="00AE4BEF" w:rsidRPr="00CF7620" w:rsidSect="009E483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sdt>
        <w:sdtPr>
          <w:rPr>
            <w:sz w:val="20"/>
            <w:szCs w:val="20"/>
          </w:rPr>
          <w:id w:val="97206560"/>
          <w:placeholder>
            <w:docPart w:val="C7C188BE583B42DDA8C4B8D2D72359E3"/>
          </w:placeholder>
          <w:text/>
        </w:sdtPr>
        <w:sdtEndPr/>
        <w:sdtContent>
          <w:r w:rsidR="006B7C6B">
            <w:rPr>
              <w:sz w:val="20"/>
              <w:szCs w:val="20"/>
            </w:rPr>
            <w:t>08/2004</w:t>
          </w:r>
        </w:sdtContent>
      </w:sdt>
      <w:r w:rsidR="00F87D55" w:rsidRPr="00CF7620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97206563"/>
          <w:placeholder>
            <w:docPart w:val="D20FE65D8BE649EEB26E872CF60C4469"/>
          </w:placeholder>
          <w:text/>
        </w:sdtPr>
        <w:sdtEndPr/>
        <w:sdtContent>
          <w:r w:rsidR="006B7C6B">
            <w:rPr>
              <w:sz w:val="20"/>
              <w:szCs w:val="20"/>
            </w:rPr>
            <w:t>09/2004</w:t>
          </w:r>
        </w:sdtContent>
      </w:sdt>
      <w:r w:rsidR="009E4833" w:rsidRPr="00CF7620">
        <w:rPr>
          <w:sz w:val="20"/>
          <w:szCs w:val="20"/>
        </w:rPr>
        <w:t xml:space="preserve"> </w:t>
      </w:r>
      <w:r w:rsidR="009E4833" w:rsidRPr="00CF762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97206565"/>
          <w:placeholder>
            <w:docPart w:val="EFCE1B5C39594A29A42AA6621DB4B8DD"/>
          </w:placeholder>
          <w:text/>
        </w:sdtPr>
        <w:sdtEndPr/>
        <w:sdtContent>
          <w:r w:rsidR="006B7C6B">
            <w:rPr>
              <w:sz w:val="20"/>
              <w:szCs w:val="20"/>
            </w:rPr>
            <w:t>Red Rocks CC</w:t>
          </w:r>
        </w:sdtContent>
      </w:sdt>
      <w:r w:rsidR="00AE4BEF" w:rsidRPr="00CF762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97206567"/>
          <w:placeholder>
            <w:docPart w:val="62411A850CDF4FF9ACDD32D41D72AC7C"/>
          </w:placeholder>
          <w:text/>
        </w:sdtPr>
        <w:sdtEndPr/>
        <w:sdtContent>
          <w:r w:rsidR="006B7C6B">
            <w:rPr>
              <w:sz w:val="20"/>
              <w:szCs w:val="20"/>
            </w:rPr>
            <w:t>Lakewood</w:t>
          </w:r>
        </w:sdtContent>
      </w:sdt>
      <w:r w:rsidR="00AE4BEF" w:rsidRPr="00CF7620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97206569"/>
          <w:placeholder>
            <w:docPart w:val="FF11DD2668DD4934BAFA6BD82124DC7C"/>
          </w:placeholder>
          <w:text/>
        </w:sdtPr>
        <w:sdtEndPr/>
        <w:sdtContent>
          <w:r w:rsidR="006B7C6B">
            <w:rPr>
              <w:sz w:val="20"/>
              <w:szCs w:val="20"/>
            </w:rPr>
            <w:t>Co</w:t>
          </w:r>
        </w:sdtContent>
      </w:sdt>
    </w:p>
    <w:p w:rsidR="007B0895" w:rsidRPr="00CF7620" w:rsidRDefault="006B7C6B" w:rsidP="00CF7620">
      <w:pPr>
        <w:spacing w:line="240" w:lineRule="auto"/>
        <w:rPr>
          <w:b/>
          <w:bCs/>
          <w:sz w:val="20"/>
          <w:szCs w:val="20"/>
        </w:rPr>
        <w:sectPr w:rsidR="007B0895" w:rsidRPr="00CF7620" w:rsidSect="00AE4B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  <w:sz w:val="20"/>
          <w:szCs w:val="20"/>
        </w:rPr>
        <w:lastRenderedPageBreak/>
        <w:t>G.E.D</w:t>
      </w:r>
    </w:p>
    <w:p w:rsidR="00AE4BEF" w:rsidRPr="00CF7620" w:rsidRDefault="00AE4BE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sz w:val="20"/>
          <w:szCs w:val="20"/>
        </w:rPr>
      </w:pPr>
      <w:r w:rsidRPr="00CF7620">
        <w:rPr>
          <w:sz w:val="20"/>
          <w:szCs w:val="20"/>
        </w:rPr>
        <w:lastRenderedPageBreak/>
        <w:t>References</w:t>
      </w:r>
    </w:p>
    <w:p w:rsidR="00CC14E8" w:rsidRPr="009A413B" w:rsidRDefault="00AE4BEF" w:rsidP="009A413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A413B">
        <w:rPr>
          <w:sz w:val="20"/>
          <w:szCs w:val="20"/>
        </w:rPr>
        <w:t>References available upon request.</w:t>
      </w:r>
    </w:p>
    <w:sectPr w:rsidR="00CC14E8" w:rsidRPr="009A413B" w:rsidSect="00B44D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F58"/>
    <w:multiLevelType w:val="hybridMultilevel"/>
    <w:tmpl w:val="84948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87516F"/>
    <w:multiLevelType w:val="hybridMultilevel"/>
    <w:tmpl w:val="B3EAC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A1476"/>
    <w:multiLevelType w:val="hybridMultilevel"/>
    <w:tmpl w:val="449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504E3"/>
    <w:multiLevelType w:val="hybridMultilevel"/>
    <w:tmpl w:val="38244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41556"/>
    <w:multiLevelType w:val="hybridMultilevel"/>
    <w:tmpl w:val="6EFC4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20"/>
    <w:rsid w:val="000C1202"/>
    <w:rsid w:val="000E7D85"/>
    <w:rsid w:val="00220409"/>
    <w:rsid w:val="003252E4"/>
    <w:rsid w:val="00373949"/>
    <w:rsid w:val="003B0BB1"/>
    <w:rsid w:val="004A00E0"/>
    <w:rsid w:val="006B7C6B"/>
    <w:rsid w:val="007B0895"/>
    <w:rsid w:val="009674F2"/>
    <w:rsid w:val="009A413B"/>
    <w:rsid w:val="009E4833"/>
    <w:rsid w:val="00A0046F"/>
    <w:rsid w:val="00AE4BEF"/>
    <w:rsid w:val="00AF57D3"/>
    <w:rsid w:val="00B225FD"/>
    <w:rsid w:val="00B44D49"/>
    <w:rsid w:val="00BC35C7"/>
    <w:rsid w:val="00C03455"/>
    <w:rsid w:val="00CC14E8"/>
    <w:rsid w:val="00CE173A"/>
    <w:rsid w:val="00CF7620"/>
    <w:rsid w:val="00D3485A"/>
    <w:rsid w:val="00D43CE5"/>
    <w:rsid w:val="00DA5ADF"/>
    <w:rsid w:val="00DC2E8A"/>
    <w:rsid w:val="00E65FB9"/>
    <w:rsid w:val="00F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4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4F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4F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D348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E4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C2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2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5F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F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4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4F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4F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D348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E4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C2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2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5F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F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a%20&amp;%20Papa%20Bear\AppData\Roaming\Microsoft\Templates\TP03000198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0FF760F87F496382586887420AA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A20C-5177-4154-9550-60D7D9325B0A}"/>
      </w:docPartPr>
      <w:docPartBody>
        <w:p w:rsidR="009B62F8" w:rsidRDefault="005B6763">
          <w:pPr>
            <w:pStyle w:val="FE0FF760F87F496382586887420AA883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Street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196EB0ECD6A64044B3BC33D0DBE36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FDC07-10E5-4597-A26E-902FA2D10A49}"/>
      </w:docPartPr>
      <w:docPartBody>
        <w:p w:rsidR="009B62F8" w:rsidRDefault="005B6763">
          <w:pPr>
            <w:pStyle w:val="196EB0ECD6A64044B3BC33D0DBE367E7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502C505C72C342FA87E5068DFD118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D02F-D51B-4674-BA17-7528BF7059D4}"/>
      </w:docPartPr>
      <w:docPartBody>
        <w:p w:rsidR="009B62F8" w:rsidRDefault="005B6763">
          <w:pPr>
            <w:pStyle w:val="502C505C72C342FA87E5068DFD11806E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82D86337FE4B4477BA4313614309C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46BC-EE04-428B-871F-6036086D765F}"/>
      </w:docPartPr>
      <w:docPartBody>
        <w:p w:rsidR="009B62F8" w:rsidRDefault="005B6763">
          <w:pPr>
            <w:pStyle w:val="82D86337FE4B4477BA4313614309C6BD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Zip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26EAA3CF7C0C497A8303A01EF18C3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FF82C-B06B-4303-B583-96B9DADE5953}"/>
      </w:docPartPr>
      <w:docPartBody>
        <w:p w:rsidR="009B62F8" w:rsidRDefault="005B6763">
          <w:pPr>
            <w:pStyle w:val="26EAA3CF7C0C497A8303A01EF18C334E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Daytime Phone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B701690FF20748F0993BDD2CF459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12F68-E485-49D1-82E0-499F89D1E84C}"/>
      </w:docPartPr>
      <w:docPartBody>
        <w:p w:rsidR="009B62F8" w:rsidRDefault="005B6763">
          <w:pPr>
            <w:pStyle w:val="B701690FF20748F0993BDD2CF459D7BB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E-mail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2B498E1821B947C5BCE103F01450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A0929-ABB3-4D44-9B81-886758B7B419}"/>
      </w:docPartPr>
      <w:docPartBody>
        <w:p w:rsidR="009B62F8" w:rsidRDefault="005B6763">
          <w:pPr>
            <w:pStyle w:val="2B498E1821B947C5BCE103F014504E52"/>
          </w:pPr>
          <w:r>
            <w:t>[</w:t>
          </w:r>
          <w:r>
            <w:rPr>
              <w:rStyle w:val="PlaceholderText"/>
            </w:rPr>
            <w:t>First Name]</w:t>
          </w:r>
        </w:p>
      </w:docPartBody>
    </w:docPart>
    <w:docPart>
      <w:docPartPr>
        <w:name w:val="31813DA378AD49DFBB1EEE6B1F108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17F63-541A-440E-A17B-7BEB64EF4A1E}"/>
      </w:docPartPr>
      <w:docPartBody>
        <w:p w:rsidR="009B62F8" w:rsidRDefault="005B6763">
          <w:pPr>
            <w:pStyle w:val="31813DA378AD49DFBB1EEE6B1F1081C8"/>
          </w:pPr>
          <w:r>
            <w:t>[</w:t>
          </w:r>
          <w:r>
            <w:rPr>
              <w:rStyle w:val="PlaceholderText"/>
            </w:rPr>
            <w:t>Last Name]</w:t>
          </w:r>
        </w:p>
      </w:docPartBody>
    </w:docPart>
    <w:docPart>
      <w:docPartPr>
        <w:name w:val="0F3BEEB137DE4677B63ED89699AB7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7B1B2-260C-482B-A3A9-10355DC48CC5}"/>
      </w:docPartPr>
      <w:docPartBody>
        <w:p w:rsidR="009B62F8" w:rsidRDefault="005B6763">
          <w:pPr>
            <w:pStyle w:val="0F3BEEB137DE4677B63ED89699AB7003"/>
          </w:pPr>
          <w:r>
            <w:t>[</w:t>
          </w:r>
          <w:r w:rsidRPr="00AE4BEF">
            <w:rPr>
              <w:rStyle w:val="PlaceholderText"/>
            </w:rPr>
            <w:t>Professional objective or interest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B2F58AECC2B425D8027F8F84DCC7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5D9AE-9FEA-42E8-A0DA-130B2FF6E02A}"/>
      </w:docPartPr>
      <w:docPartBody>
        <w:p w:rsidR="009B62F8" w:rsidRDefault="005B6763">
          <w:pPr>
            <w:pStyle w:val="DB2F58AECC2B425D8027F8F84DCC7E4E"/>
          </w:pPr>
          <w:r>
            <w:t>[</w:t>
          </w:r>
          <w:r w:rsidRPr="00DC2E8A">
            <w:rPr>
              <w:rStyle w:val="PlaceholderText"/>
            </w:rPr>
            <w:t>Area of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1F72292160A4EE5BEAFEFAB834B9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82559-86C1-49FF-97E2-F85EE7141601}"/>
      </w:docPartPr>
      <w:docPartBody>
        <w:p w:rsidR="009B62F8" w:rsidRDefault="005B6763">
          <w:pPr>
            <w:pStyle w:val="F1F72292160A4EE5BEAFEFAB834B9DFF"/>
          </w:pPr>
          <w:r>
            <w:t>[</w:t>
          </w:r>
          <w:r w:rsidRPr="00DC2E8A">
            <w:rPr>
              <w:rStyle w:val="PlaceholderText"/>
            </w:rPr>
            <w:t>Date of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0D26A5DAE77497DB98948D7BCA17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5BDF8-6E52-4A63-88A4-DF827626F520}"/>
      </w:docPartPr>
      <w:docPartBody>
        <w:p w:rsidR="009B62F8" w:rsidRDefault="005B6763">
          <w:pPr>
            <w:pStyle w:val="A0D26A5DAE77497DB98948D7BCA17167"/>
          </w:pPr>
          <w:r>
            <w:t>[</w:t>
          </w:r>
          <w:r w:rsidRPr="00DC2E8A">
            <w:rPr>
              <w:rStyle w:val="PlaceholderText"/>
            </w:rPr>
            <w:t>Detail of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C09AFEA6F454A0590BC848EF86C9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EFE9-B29C-4478-A35E-B53D6E5AD874}"/>
      </w:docPartPr>
      <w:docPartBody>
        <w:p w:rsidR="009B62F8" w:rsidRDefault="005B6763">
          <w:pPr>
            <w:pStyle w:val="0C09AFEA6F454A0590BC848EF86C9539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Start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CB4D46DA5FA74AEE8DA3EDB27D82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FA8E-E113-4DA5-B9BE-86F96BF20EBE}"/>
      </w:docPartPr>
      <w:docPartBody>
        <w:p w:rsidR="009B62F8" w:rsidRDefault="005B6763">
          <w:pPr>
            <w:pStyle w:val="CB4D46DA5FA74AEE8DA3EDB27D82D213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End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64FBE6F7211D477CAF91022E16002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6E597-BAD7-4D94-9679-605B8C0916DE}"/>
      </w:docPartPr>
      <w:docPartBody>
        <w:p w:rsidR="009B62F8" w:rsidRDefault="005B6763">
          <w:pPr>
            <w:pStyle w:val="64FBE6F7211D477CAF91022E16002BE8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Company Name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6DFE564B72284F8A81AEF8CAB6EB2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5D9FC-E2BE-47E1-9D5E-C745FB351B96}"/>
      </w:docPartPr>
      <w:docPartBody>
        <w:p w:rsidR="009B62F8" w:rsidRDefault="005B6763">
          <w:pPr>
            <w:pStyle w:val="6DFE564B72284F8A81AEF8CAB6EB2197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F7B07FDB7E0E4C91B810F4C5ECFF5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F2C05-F421-4078-818E-C9457689F03A}"/>
      </w:docPartPr>
      <w:docPartBody>
        <w:p w:rsidR="009B62F8" w:rsidRDefault="005B6763">
          <w:pPr>
            <w:pStyle w:val="F7B07FDB7E0E4C91B810F4C5ECFF5B95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CA630681BCDC4644A86F22377507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00ADE-AC26-439C-B31B-BECD7991C650}"/>
      </w:docPartPr>
      <w:docPartBody>
        <w:p w:rsidR="009B62F8" w:rsidRDefault="005B6763">
          <w:pPr>
            <w:pStyle w:val="CA630681BCDC4644A86F223775072FA7"/>
          </w:pPr>
          <w:r>
            <w:t>[</w:t>
          </w:r>
          <w:r w:rsidRPr="00DC2E8A">
            <w:rPr>
              <w:rStyle w:val="PlaceholderText"/>
            </w:rPr>
            <w:t>Position Description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70416260A8C4FC5AF3F5B41FFE9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0F12A-53F1-4C04-8429-7391D73C9939}"/>
      </w:docPartPr>
      <w:docPartBody>
        <w:p w:rsidR="009B62F8" w:rsidRDefault="005B6763">
          <w:pPr>
            <w:pStyle w:val="070416260A8C4FC5AF3F5B41FFE97664"/>
          </w:pPr>
          <w:r>
            <w:t>[</w:t>
          </w:r>
          <w:r w:rsidRPr="00DC2E8A">
            <w:rPr>
              <w:rStyle w:val="PlaceholderText"/>
            </w:rPr>
            <w:t>Main Responsibilities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025A1ACBC4748CC9190D2EDADC2B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85807-8019-410B-927B-112D097A8F3C}"/>
      </w:docPartPr>
      <w:docPartBody>
        <w:p w:rsidR="009B62F8" w:rsidRDefault="005B6763">
          <w:pPr>
            <w:pStyle w:val="2025A1ACBC4748CC9190D2EDADC2B488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123472B85D4149A3A7A5D6CAA7C33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1A2E7-4E60-432B-B1E1-020D62655D67}"/>
      </w:docPartPr>
      <w:docPartBody>
        <w:p w:rsidR="009B62F8" w:rsidRDefault="005B6763">
          <w:pPr>
            <w:pStyle w:val="123472B85D4149A3A7A5D6CAA7C33B65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EEDFB1EFC33544BF993C09EEDE056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BCA4-4ED0-44B3-87AE-6076FCEB6E37}"/>
      </w:docPartPr>
      <w:docPartBody>
        <w:p w:rsidR="009B62F8" w:rsidRDefault="005B6763">
          <w:pPr>
            <w:pStyle w:val="EEDFB1EFC33544BF993C09EEDE056F5E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81D3D84B1A784AB9B33DFA4ADB7A0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C6BE5-22CC-4ADE-82E1-7F1C09716A33}"/>
      </w:docPartPr>
      <w:docPartBody>
        <w:p w:rsidR="009B62F8" w:rsidRDefault="005B6763">
          <w:pPr>
            <w:pStyle w:val="81D3D84B1A784AB9B33DFA4ADB7A0832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BD9C96CA128B4006B9AE87E5ADEFE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F7BF2-69E7-4AE8-A753-D6A751C4880F}"/>
      </w:docPartPr>
      <w:docPartBody>
        <w:p w:rsidR="009B62F8" w:rsidRDefault="005B6763">
          <w:pPr>
            <w:pStyle w:val="BD9C96CA128B4006B9AE87E5ADEFE873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C57E873744F642129F53F9AFEF719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AB650-51B9-4473-A768-1E88B1018CFE}"/>
      </w:docPartPr>
      <w:docPartBody>
        <w:p w:rsidR="009B62F8" w:rsidRDefault="005B6763">
          <w:pPr>
            <w:pStyle w:val="C57E873744F642129F53F9AFEF71959C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528103D5558742A4A31CA7BB7D4E4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F7C37-2277-42C1-9D2E-A829565DC1E8}"/>
      </w:docPartPr>
      <w:docPartBody>
        <w:p w:rsidR="009B62F8" w:rsidRDefault="005B6763">
          <w:pPr>
            <w:pStyle w:val="528103D5558742A4A31CA7BB7D4E4F15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5CA07B8002A7464AA43C4A462916C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A6934-5399-4D3D-8381-5989AE856C29}"/>
      </w:docPartPr>
      <w:docPartBody>
        <w:p w:rsidR="009B62F8" w:rsidRDefault="005B6763">
          <w:pPr>
            <w:pStyle w:val="5CA07B8002A7464AA43C4A462916CCE8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EC1D47BC81834751A9793CC5BA89E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FF87A-F025-4283-AC45-418E758FF359}"/>
      </w:docPartPr>
      <w:docPartBody>
        <w:p w:rsidR="009B62F8" w:rsidRDefault="005B6763">
          <w:pPr>
            <w:pStyle w:val="EC1D47BC81834751A9793CC5BA89EFAC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1C552554BF054AD2B554464352343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02C82-0489-41AC-9589-613007EBEC4F}"/>
      </w:docPartPr>
      <w:docPartBody>
        <w:p w:rsidR="009B62F8" w:rsidRDefault="005B6763">
          <w:pPr>
            <w:pStyle w:val="1C552554BF054AD2B554464352343256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93F606E328EA47E29950B7763F0BD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91632-165F-4F71-BAF1-34B33193F724}"/>
      </w:docPartPr>
      <w:docPartBody>
        <w:p w:rsidR="009B62F8" w:rsidRDefault="005B6763">
          <w:pPr>
            <w:pStyle w:val="93F606E328EA47E29950B7763F0BD473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865F3C607F0E4A7D8DAEB9E9744E6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D3380-7638-4A6B-AC8A-195464469C54}"/>
      </w:docPartPr>
      <w:docPartBody>
        <w:p w:rsidR="009B62F8" w:rsidRDefault="005B6763">
          <w:pPr>
            <w:pStyle w:val="865F3C607F0E4A7D8DAEB9E9744E6170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A9289117750647748C5E1D3A9E599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28726-CC5C-4F50-8B53-1B554EE375CD}"/>
      </w:docPartPr>
      <w:docPartBody>
        <w:p w:rsidR="009B62F8" w:rsidRDefault="005B6763">
          <w:pPr>
            <w:pStyle w:val="A9289117750647748C5E1D3A9E599A2E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2EFF1C311E344235A7F3804ECB7D9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377B0-0B66-40F2-82AC-0272744B6566}"/>
      </w:docPartPr>
      <w:docPartBody>
        <w:p w:rsidR="009B62F8" w:rsidRDefault="005B6763">
          <w:pPr>
            <w:pStyle w:val="2EFF1C311E344235A7F3804ECB7D97AA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E88B1260CA504BCE9E1967EBDAF8F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D220-FB6A-4027-99B9-7342AD1DC828}"/>
      </w:docPartPr>
      <w:docPartBody>
        <w:p w:rsidR="009B62F8" w:rsidRDefault="005B6763">
          <w:pPr>
            <w:pStyle w:val="E88B1260CA504BCE9E1967EBDAF8FB9E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3C3743684BC445AA884B6040635E9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3AF2-3675-435F-9401-111CE90DF609}"/>
      </w:docPartPr>
      <w:docPartBody>
        <w:p w:rsidR="009B62F8" w:rsidRDefault="005B6763">
          <w:pPr>
            <w:pStyle w:val="3C3743684BC445AA884B6040635E99FE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49E71380032E4F05B57199873544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29238-4DA9-482F-AC51-A81FCE7DA3E5}"/>
      </w:docPartPr>
      <w:docPartBody>
        <w:p w:rsidR="009B62F8" w:rsidRDefault="005B6763">
          <w:pPr>
            <w:pStyle w:val="49E71380032E4F05B571998735442DD8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A36DE365BEC54809A3CFF3D20050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EEF79-EF18-49C1-B854-070254DC4348}"/>
      </w:docPartPr>
      <w:docPartBody>
        <w:p w:rsidR="009B62F8" w:rsidRDefault="005B6763">
          <w:pPr>
            <w:pStyle w:val="A36DE365BEC54809A3CFF3D200506E8A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6562AAC869C741CBA2839FF6657EA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70C15-252D-4FAB-A68C-28A33E4CBF7F}"/>
      </w:docPartPr>
      <w:docPartBody>
        <w:p w:rsidR="009B62F8" w:rsidRDefault="005B6763">
          <w:pPr>
            <w:pStyle w:val="6562AAC869C741CBA2839FF6657EA6AE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838E25CB807446B0B9EBE627F27CE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F2AD7-E2B6-4CBC-B169-561D3452DCE0}"/>
      </w:docPartPr>
      <w:docPartBody>
        <w:p w:rsidR="009B62F8" w:rsidRDefault="005B6763">
          <w:pPr>
            <w:pStyle w:val="838E25CB807446B0B9EBE627F27CE294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FE014418E732418991B8933527080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20E6F-8D46-4785-8C0C-717397A55930}"/>
      </w:docPartPr>
      <w:docPartBody>
        <w:p w:rsidR="009B62F8" w:rsidRDefault="005B6763">
          <w:pPr>
            <w:pStyle w:val="FE014418E732418991B8933527080D7B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C7C188BE583B42DDA8C4B8D2D7235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9731-405F-431C-BEF8-3A84B6655352}"/>
      </w:docPartPr>
      <w:docPartBody>
        <w:p w:rsidR="009B62F8" w:rsidRDefault="005B6763">
          <w:pPr>
            <w:pStyle w:val="C7C188BE583B42DDA8C4B8D2D72359E3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Start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D20FE65D8BE649EEB26E872CF60C4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8822-B500-4B14-A239-1CD866931E6B}"/>
      </w:docPartPr>
      <w:docPartBody>
        <w:p w:rsidR="009B62F8" w:rsidRDefault="005B6763">
          <w:pPr>
            <w:pStyle w:val="D20FE65D8BE649EEB26E872CF60C4469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End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EFCE1B5C39594A29A42AA6621DB4B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F7B45-E4AF-46F5-A167-CBA3128BB566}"/>
      </w:docPartPr>
      <w:docPartBody>
        <w:p w:rsidR="009B62F8" w:rsidRDefault="005B6763">
          <w:pPr>
            <w:pStyle w:val="EFCE1B5C39594A29A42AA6621DB4B8DD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University Name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62411A850CDF4FF9ACDD32D41D72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1E61-861E-4FEE-9235-8BF23B26BFF2}"/>
      </w:docPartPr>
      <w:docPartBody>
        <w:p w:rsidR="009B62F8" w:rsidRDefault="005B6763">
          <w:pPr>
            <w:pStyle w:val="62411A850CDF4FF9ACDD32D41D72AC7C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FF11DD2668DD4934BAFA6BD82124D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9EAD5-329A-4CA7-8DD8-E6A222848618}"/>
      </w:docPartPr>
      <w:docPartBody>
        <w:p w:rsidR="009B62F8" w:rsidRDefault="005B6763">
          <w:pPr>
            <w:pStyle w:val="FF11DD2668DD4934BAFA6BD82124DC7C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63"/>
    <w:rsid w:val="005B6763"/>
    <w:rsid w:val="009B62F8"/>
    <w:rsid w:val="00C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E0FF760F87F496382586887420AA883">
    <w:name w:val="FE0FF760F87F496382586887420AA883"/>
  </w:style>
  <w:style w:type="paragraph" w:customStyle="1" w:styleId="196EB0ECD6A64044B3BC33D0DBE367E7">
    <w:name w:val="196EB0ECD6A64044B3BC33D0DBE367E7"/>
  </w:style>
  <w:style w:type="paragraph" w:customStyle="1" w:styleId="502C505C72C342FA87E5068DFD11806E">
    <w:name w:val="502C505C72C342FA87E5068DFD11806E"/>
  </w:style>
  <w:style w:type="paragraph" w:customStyle="1" w:styleId="82D86337FE4B4477BA4313614309C6BD">
    <w:name w:val="82D86337FE4B4477BA4313614309C6BD"/>
  </w:style>
  <w:style w:type="paragraph" w:customStyle="1" w:styleId="26EAA3CF7C0C497A8303A01EF18C334E">
    <w:name w:val="26EAA3CF7C0C497A8303A01EF18C334E"/>
  </w:style>
  <w:style w:type="paragraph" w:customStyle="1" w:styleId="B701690FF20748F0993BDD2CF459D7BB">
    <w:name w:val="B701690FF20748F0993BDD2CF459D7BB"/>
  </w:style>
  <w:style w:type="paragraph" w:customStyle="1" w:styleId="2B498E1821B947C5BCE103F014504E52">
    <w:name w:val="2B498E1821B947C5BCE103F014504E52"/>
  </w:style>
  <w:style w:type="paragraph" w:customStyle="1" w:styleId="31813DA378AD49DFBB1EEE6B1F1081C8">
    <w:name w:val="31813DA378AD49DFBB1EEE6B1F1081C8"/>
  </w:style>
  <w:style w:type="paragraph" w:customStyle="1" w:styleId="0F3BEEB137DE4677B63ED89699AB7003">
    <w:name w:val="0F3BEEB137DE4677B63ED89699AB7003"/>
  </w:style>
  <w:style w:type="paragraph" w:customStyle="1" w:styleId="379C5B353F9F4E2D84A81ABEA6687C1B">
    <w:name w:val="379C5B353F9F4E2D84A81ABEA6687C1B"/>
  </w:style>
  <w:style w:type="paragraph" w:customStyle="1" w:styleId="36B297CDA10846169443FBB7C7EC53DD">
    <w:name w:val="36B297CDA10846169443FBB7C7EC53DD"/>
  </w:style>
  <w:style w:type="paragraph" w:customStyle="1" w:styleId="22A3AA5C221A44E7889C59F13AA450A4">
    <w:name w:val="22A3AA5C221A44E7889C59F13AA450A4"/>
  </w:style>
  <w:style w:type="paragraph" w:customStyle="1" w:styleId="79986F208B3F40DE801EA2D22AFC53B3">
    <w:name w:val="79986F208B3F40DE801EA2D22AFC53B3"/>
  </w:style>
  <w:style w:type="paragraph" w:customStyle="1" w:styleId="3DA7B20985A64690AD5937602B3ABA94">
    <w:name w:val="3DA7B20985A64690AD5937602B3ABA94"/>
  </w:style>
  <w:style w:type="paragraph" w:customStyle="1" w:styleId="57762B9059EB404C8F9C26A181B33978">
    <w:name w:val="57762B9059EB404C8F9C26A181B33978"/>
  </w:style>
  <w:style w:type="paragraph" w:customStyle="1" w:styleId="DB2F58AECC2B425D8027F8F84DCC7E4E">
    <w:name w:val="DB2F58AECC2B425D8027F8F84DCC7E4E"/>
  </w:style>
  <w:style w:type="paragraph" w:customStyle="1" w:styleId="F1F72292160A4EE5BEAFEFAB834B9DFF">
    <w:name w:val="F1F72292160A4EE5BEAFEFAB834B9DFF"/>
  </w:style>
  <w:style w:type="paragraph" w:customStyle="1" w:styleId="A0D26A5DAE77497DB98948D7BCA17167">
    <w:name w:val="A0D26A5DAE77497DB98948D7BCA17167"/>
  </w:style>
  <w:style w:type="paragraph" w:customStyle="1" w:styleId="64684BCCECD74457A71319024C1BB93F">
    <w:name w:val="64684BCCECD74457A71319024C1BB93F"/>
  </w:style>
  <w:style w:type="paragraph" w:customStyle="1" w:styleId="E08DE04490A1433DBB8E70795266BDFC">
    <w:name w:val="E08DE04490A1433DBB8E70795266BDFC"/>
  </w:style>
  <w:style w:type="paragraph" w:customStyle="1" w:styleId="31849239B38442FABA3B2FB93A873294">
    <w:name w:val="31849239B38442FABA3B2FB93A873294"/>
  </w:style>
  <w:style w:type="paragraph" w:customStyle="1" w:styleId="C71315F8C8FA44E59CBD7AA45D4D0310">
    <w:name w:val="C71315F8C8FA44E59CBD7AA45D4D0310"/>
  </w:style>
  <w:style w:type="paragraph" w:customStyle="1" w:styleId="EE1112810569489F9257BA02174EB224">
    <w:name w:val="EE1112810569489F9257BA02174EB224"/>
  </w:style>
  <w:style w:type="paragraph" w:customStyle="1" w:styleId="268771F57DC74FF492E0DD9885D3AD57">
    <w:name w:val="268771F57DC74FF492E0DD9885D3AD57"/>
  </w:style>
  <w:style w:type="paragraph" w:customStyle="1" w:styleId="4410FBAEB1B54A0EA5458D56C4D84252">
    <w:name w:val="4410FBAEB1B54A0EA5458D56C4D84252"/>
  </w:style>
  <w:style w:type="paragraph" w:customStyle="1" w:styleId="0C09AFEA6F454A0590BC848EF86C9539">
    <w:name w:val="0C09AFEA6F454A0590BC848EF86C9539"/>
  </w:style>
  <w:style w:type="paragraph" w:customStyle="1" w:styleId="CB4D46DA5FA74AEE8DA3EDB27D82D213">
    <w:name w:val="CB4D46DA5FA74AEE8DA3EDB27D82D213"/>
  </w:style>
  <w:style w:type="paragraph" w:customStyle="1" w:styleId="64FBE6F7211D477CAF91022E16002BE8">
    <w:name w:val="64FBE6F7211D477CAF91022E16002BE8"/>
  </w:style>
  <w:style w:type="paragraph" w:customStyle="1" w:styleId="6DFE564B72284F8A81AEF8CAB6EB2197">
    <w:name w:val="6DFE564B72284F8A81AEF8CAB6EB2197"/>
  </w:style>
  <w:style w:type="paragraph" w:customStyle="1" w:styleId="F7B07FDB7E0E4C91B810F4C5ECFF5B95">
    <w:name w:val="F7B07FDB7E0E4C91B810F4C5ECFF5B95"/>
  </w:style>
  <w:style w:type="paragraph" w:customStyle="1" w:styleId="CA630681BCDC4644A86F223775072FA7">
    <w:name w:val="CA630681BCDC4644A86F223775072FA7"/>
  </w:style>
  <w:style w:type="paragraph" w:customStyle="1" w:styleId="070416260A8C4FC5AF3F5B41FFE97664">
    <w:name w:val="070416260A8C4FC5AF3F5B41FFE97664"/>
  </w:style>
  <w:style w:type="paragraph" w:customStyle="1" w:styleId="2025A1ACBC4748CC9190D2EDADC2B488">
    <w:name w:val="2025A1ACBC4748CC9190D2EDADC2B488"/>
  </w:style>
  <w:style w:type="paragraph" w:customStyle="1" w:styleId="123472B85D4149A3A7A5D6CAA7C33B65">
    <w:name w:val="123472B85D4149A3A7A5D6CAA7C33B65"/>
  </w:style>
  <w:style w:type="paragraph" w:customStyle="1" w:styleId="EEDFB1EFC33544BF993C09EEDE056F5E">
    <w:name w:val="EEDFB1EFC33544BF993C09EEDE056F5E"/>
  </w:style>
  <w:style w:type="paragraph" w:customStyle="1" w:styleId="81D3D84B1A784AB9B33DFA4ADB7A0832">
    <w:name w:val="81D3D84B1A784AB9B33DFA4ADB7A0832"/>
  </w:style>
  <w:style w:type="paragraph" w:customStyle="1" w:styleId="BD9C96CA128B4006B9AE87E5ADEFE873">
    <w:name w:val="BD9C96CA128B4006B9AE87E5ADEFE873"/>
  </w:style>
  <w:style w:type="paragraph" w:customStyle="1" w:styleId="C57E873744F642129F53F9AFEF71959C">
    <w:name w:val="C57E873744F642129F53F9AFEF71959C"/>
  </w:style>
  <w:style w:type="paragraph" w:customStyle="1" w:styleId="528103D5558742A4A31CA7BB7D4E4F15">
    <w:name w:val="528103D5558742A4A31CA7BB7D4E4F15"/>
  </w:style>
  <w:style w:type="paragraph" w:customStyle="1" w:styleId="5CA07B8002A7464AA43C4A462916CCE8">
    <w:name w:val="5CA07B8002A7464AA43C4A462916CCE8"/>
  </w:style>
  <w:style w:type="paragraph" w:customStyle="1" w:styleId="EC1D47BC81834751A9793CC5BA89EFAC">
    <w:name w:val="EC1D47BC81834751A9793CC5BA89EFAC"/>
  </w:style>
  <w:style w:type="paragraph" w:customStyle="1" w:styleId="1C552554BF054AD2B554464352343256">
    <w:name w:val="1C552554BF054AD2B554464352343256"/>
  </w:style>
  <w:style w:type="paragraph" w:customStyle="1" w:styleId="93F606E328EA47E29950B7763F0BD473">
    <w:name w:val="93F606E328EA47E29950B7763F0BD473"/>
  </w:style>
  <w:style w:type="paragraph" w:customStyle="1" w:styleId="865F3C607F0E4A7D8DAEB9E9744E6170">
    <w:name w:val="865F3C607F0E4A7D8DAEB9E9744E6170"/>
  </w:style>
  <w:style w:type="paragraph" w:customStyle="1" w:styleId="A9289117750647748C5E1D3A9E599A2E">
    <w:name w:val="A9289117750647748C5E1D3A9E599A2E"/>
  </w:style>
  <w:style w:type="paragraph" w:customStyle="1" w:styleId="2EFF1C311E344235A7F3804ECB7D97AA">
    <w:name w:val="2EFF1C311E344235A7F3804ECB7D97AA"/>
  </w:style>
  <w:style w:type="paragraph" w:customStyle="1" w:styleId="E88B1260CA504BCE9E1967EBDAF8FB9E">
    <w:name w:val="E88B1260CA504BCE9E1967EBDAF8FB9E"/>
  </w:style>
  <w:style w:type="paragraph" w:customStyle="1" w:styleId="3C3743684BC445AA884B6040635E99FE">
    <w:name w:val="3C3743684BC445AA884B6040635E99FE"/>
  </w:style>
  <w:style w:type="paragraph" w:customStyle="1" w:styleId="49E71380032E4F05B571998735442DD8">
    <w:name w:val="49E71380032E4F05B571998735442DD8"/>
  </w:style>
  <w:style w:type="paragraph" w:customStyle="1" w:styleId="A36DE365BEC54809A3CFF3D200506E8A">
    <w:name w:val="A36DE365BEC54809A3CFF3D200506E8A"/>
  </w:style>
  <w:style w:type="paragraph" w:customStyle="1" w:styleId="6562AAC869C741CBA2839FF6657EA6AE">
    <w:name w:val="6562AAC869C741CBA2839FF6657EA6AE"/>
  </w:style>
  <w:style w:type="paragraph" w:customStyle="1" w:styleId="838E25CB807446B0B9EBE627F27CE294">
    <w:name w:val="838E25CB807446B0B9EBE627F27CE294"/>
  </w:style>
  <w:style w:type="paragraph" w:customStyle="1" w:styleId="FE014418E732418991B8933527080D7B">
    <w:name w:val="FE014418E732418991B8933527080D7B"/>
  </w:style>
  <w:style w:type="paragraph" w:customStyle="1" w:styleId="C7C188BE583B42DDA8C4B8D2D72359E3">
    <w:name w:val="C7C188BE583B42DDA8C4B8D2D72359E3"/>
  </w:style>
  <w:style w:type="paragraph" w:customStyle="1" w:styleId="D20FE65D8BE649EEB26E872CF60C4469">
    <w:name w:val="D20FE65D8BE649EEB26E872CF60C4469"/>
  </w:style>
  <w:style w:type="paragraph" w:customStyle="1" w:styleId="EFCE1B5C39594A29A42AA6621DB4B8DD">
    <w:name w:val="EFCE1B5C39594A29A42AA6621DB4B8DD"/>
  </w:style>
  <w:style w:type="paragraph" w:customStyle="1" w:styleId="62411A850CDF4FF9ACDD32D41D72AC7C">
    <w:name w:val="62411A850CDF4FF9ACDD32D41D72AC7C"/>
  </w:style>
  <w:style w:type="paragraph" w:customStyle="1" w:styleId="FF11DD2668DD4934BAFA6BD82124DC7C">
    <w:name w:val="FF11DD2668DD4934BAFA6BD82124DC7C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F92D43A79E6C4360A577E60A048A5460">
    <w:name w:val="F92D43A79E6C4360A577E60A048A5460"/>
  </w:style>
  <w:style w:type="paragraph" w:customStyle="1" w:styleId="CEB51B3706794573B1FE46510AFB2E2F">
    <w:name w:val="CEB51B3706794573B1FE46510AFB2E2F"/>
  </w:style>
  <w:style w:type="paragraph" w:customStyle="1" w:styleId="C3559945B30C4BEAA367252DA2C43FDE">
    <w:name w:val="C3559945B30C4BEAA367252DA2C43FDE"/>
  </w:style>
  <w:style w:type="paragraph" w:customStyle="1" w:styleId="B9E0C51ED7194FF9B48B121AAEA140DD">
    <w:name w:val="B9E0C51ED7194FF9B48B121AAEA140DD"/>
  </w:style>
  <w:style w:type="paragraph" w:customStyle="1" w:styleId="1C4CA28C03804A75AC1E4D040372FB68">
    <w:name w:val="1C4CA28C03804A75AC1E4D040372FB68"/>
  </w:style>
  <w:style w:type="paragraph" w:customStyle="1" w:styleId="A02BA31BBE604404943954C0FE110E70">
    <w:name w:val="A02BA31BBE604404943954C0FE110E70"/>
  </w:style>
  <w:style w:type="paragraph" w:customStyle="1" w:styleId="5D816BD1141949F687A0BE0828D6DBA8">
    <w:name w:val="5D816BD1141949F687A0BE0828D6DBA8"/>
  </w:style>
  <w:style w:type="paragraph" w:customStyle="1" w:styleId="B28F43C236CF49DEABE7BE367C00EB63">
    <w:name w:val="B28F43C236CF49DEABE7BE367C00EB63"/>
  </w:style>
  <w:style w:type="paragraph" w:customStyle="1" w:styleId="93F13958EBB94C468440995190EAC049">
    <w:name w:val="93F13958EBB94C468440995190EAC049"/>
  </w:style>
  <w:style w:type="paragraph" w:customStyle="1" w:styleId="A1272A9C549A4DDB8E1BAC6D5E733A96">
    <w:name w:val="A1272A9C549A4DDB8E1BAC6D5E733A96"/>
  </w:style>
  <w:style w:type="paragraph" w:customStyle="1" w:styleId="909CE637E12F45DBA4A08AA49153EB4D">
    <w:name w:val="909CE637E12F45DBA4A08AA49153EB4D"/>
  </w:style>
  <w:style w:type="paragraph" w:customStyle="1" w:styleId="D911A41F5B08417D9E701F90155ABF2C">
    <w:name w:val="D911A41F5B08417D9E701F90155ABF2C"/>
  </w:style>
  <w:style w:type="paragraph" w:customStyle="1" w:styleId="CF3A121C11624D02814D570AB4E5404E">
    <w:name w:val="CF3A121C11624D02814D570AB4E5404E"/>
  </w:style>
  <w:style w:type="paragraph" w:customStyle="1" w:styleId="0600934FE7034901A5B00B71C0889889">
    <w:name w:val="0600934FE7034901A5B00B71C0889889"/>
  </w:style>
  <w:style w:type="paragraph" w:customStyle="1" w:styleId="75FF390E680546F0BF3B1E433AEB0A33">
    <w:name w:val="75FF390E680546F0BF3B1E433AEB0A33"/>
  </w:style>
  <w:style w:type="paragraph" w:customStyle="1" w:styleId="1251B6EFC20D4AD0B3A5364DA37DCAE9">
    <w:name w:val="1251B6EFC20D4AD0B3A5364DA37DCAE9"/>
  </w:style>
  <w:style w:type="paragraph" w:customStyle="1" w:styleId="20CBB06395E14B4BBA0B0F21CA2297DD">
    <w:name w:val="20CBB06395E14B4BBA0B0F21CA2297DD"/>
  </w:style>
  <w:style w:type="paragraph" w:customStyle="1" w:styleId="2ECCBEED6F89439D81752B70D31C6261">
    <w:name w:val="2ECCBEED6F89439D81752B70D31C6261"/>
  </w:style>
  <w:style w:type="paragraph" w:customStyle="1" w:styleId="638390E2C44B4EE3B6564D01C854D9E0">
    <w:name w:val="638390E2C44B4EE3B6564D01C854D9E0"/>
  </w:style>
  <w:style w:type="paragraph" w:customStyle="1" w:styleId="A8AFC3D655F047EC94120969BB483E3C">
    <w:name w:val="A8AFC3D655F047EC94120969BB483E3C"/>
  </w:style>
  <w:style w:type="paragraph" w:customStyle="1" w:styleId="8A218E59372E4C52BD8AADDB60811597">
    <w:name w:val="8A218E59372E4C52BD8AADDB60811597"/>
  </w:style>
  <w:style w:type="paragraph" w:customStyle="1" w:styleId="8B09EDF6746D42EC834036CC00DE9ACD">
    <w:name w:val="8B09EDF6746D42EC834036CC00DE9ACD"/>
  </w:style>
  <w:style w:type="paragraph" w:customStyle="1" w:styleId="1458370FA4C347E49F34FE56682AB35F">
    <w:name w:val="1458370FA4C347E49F34FE56682AB35F"/>
  </w:style>
  <w:style w:type="paragraph" w:customStyle="1" w:styleId="97553488E42D43F0B16A145ED09DE810">
    <w:name w:val="97553488E42D43F0B16A145ED09DE810"/>
  </w:style>
  <w:style w:type="paragraph" w:customStyle="1" w:styleId="6E370BF3F38243C6854298A39E4F3323">
    <w:name w:val="6E370BF3F38243C6854298A39E4F3323"/>
  </w:style>
  <w:style w:type="paragraph" w:customStyle="1" w:styleId="0C089C1612E64376A90264B7403DCE25">
    <w:name w:val="0C089C1612E64376A90264B7403DCE25"/>
  </w:style>
  <w:style w:type="paragraph" w:customStyle="1" w:styleId="EF7C3D8D56D8477D9DDA6405F0847DD0">
    <w:name w:val="EF7C3D8D56D8477D9DDA6405F0847DD0"/>
  </w:style>
  <w:style w:type="paragraph" w:customStyle="1" w:styleId="88BF4D4C094D4BDD91727D562A87B1F9">
    <w:name w:val="88BF4D4C094D4BDD91727D562A87B1F9"/>
  </w:style>
  <w:style w:type="paragraph" w:customStyle="1" w:styleId="45AF6C00894046EDB8CFD2986A9D1B57">
    <w:name w:val="45AF6C00894046EDB8CFD2986A9D1B57"/>
  </w:style>
  <w:style w:type="paragraph" w:customStyle="1" w:styleId="23F94D1EEB0541AFBC6244AB846C62ED">
    <w:name w:val="23F94D1EEB0541AFBC6244AB846C62ED"/>
  </w:style>
  <w:style w:type="paragraph" w:customStyle="1" w:styleId="CC82CFD7D6694B2EBD02D35DF5A778D0">
    <w:name w:val="CC82CFD7D6694B2EBD02D35DF5A778D0"/>
  </w:style>
  <w:style w:type="paragraph" w:customStyle="1" w:styleId="4B3DDAED6C6D4E4DA5D79328DC35463A">
    <w:name w:val="4B3DDAED6C6D4E4DA5D79328DC35463A"/>
  </w:style>
  <w:style w:type="paragraph" w:customStyle="1" w:styleId="7001082BA1BB4B2DBBB572A239A234AC">
    <w:name w:val="7001082BA1BB4B2DBBB572A239A234AC"/>
  </w:style>
  <w:style w:type="paragraph" w:customStyle="1" w:styleId="002AD7CFA2CD48B99F434C04784E20FD">
    <w:name w:val="002AD7CFA2CD48B99F434C04784E20FD"/>
  </w:style>
  <w:style w:type="paragraph" w:customStyle="1" w:styleId="80BD4D209FCB4FDE9FCD4DFA28C00206">
    <w:name w:val="80BD4D209FCB4FDE9FCD4DFA28C00206"/>
  </w:style>
  <w:style w:type="paragraph" w:customStyle="1" w:styleId="AA11B7644D824F499EB602B9901040BA">
    <w:name w:val="AA11B7644D824F499EB602B9901040BA"/>
  </w:style>
  <w:style w:type="paragraph" w:customStyle="1" w:styleId="B59BE43A4807461D8812638E2C753EA1">
    <w:name w:val="B59BE43A4807461D8812638E2C753EA1"/>
  </w:style>
  <w:style w:type="paragraph" w:customStyle="1" w:styleId="59A433E274434DB7989979BC103A5ABB">
    <w:name w:val="59A433E274434DB7989979BC103A5ABB"/>
  </w:style>
  <w:style w:type="paragraph" w:customStyle="1" w:styleId="B45BEC03D65D4DF2BF0223A33EC4BCFC">
    <w:name w:val="B45BEC03D65D4DF2BF0223A33EC4BCFC"/>
  </w:style>
  <w:style w:type="paragraph" w:customStyle="1" w:styleId="A91DD5A1C62C4DEC87BC6F0CD5CEF5A6">
    <w:name w:val="A91DD5A1C62C4DEC87BC6F0CD5CEF5A6"/>
  </w:style>
  <w:style w:type="paragraph" w:customStyle="1" w:styleId="997760E5041543398EC07CE651048150">
    <w:name w:val="997760E5041543398EC07CE651048150"/>
  </w:style>
  <w:style w:type="paragraph" w:customStyle="1" w:styleId="F1A3AE1E4B794680A37B0E5983DCFFB4">
    <w:name w:val="F1A3AE1E4B794680A37B0E5983DCFFB4"/>
  </w:style>
  <w:style w:type="paragraph" w:customStyle="1" w:styleId="6231A40F59DB4A0B86ADAC545E00A0CD">
    <w:name w:val="6231A40F59DB4A0B86ADAC545E00A0CD"/>
  </w:style>
  <w:style w:type="paragraph" w:customStyle="1" w:styleId="51B24258BC3A4F13A143CCB9D26885BC">
    <w:name w:val="51B24258BC3A4F13A143CCB9D26885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E0FF760F87F496382586887420AA883">
    <w:name w:val="FE0FF760F87F496382586887420AA883"/>
  </w:style>
  <w:style w:type="paragraph" w:customStyle="1" w:styleId="196EB0ECD6A64044B3BC33D0DBE367E7">
    <w:name w:val="196EB0ECD6A64044B3BC33D0DBE367E7"/>
  </w:style>
  <w:style w:type="paragraph" w:customStyle="1" w:styleId="502C505C72C342FA87E5068DFD11806E">
    <w:name w:val="502C505C72C342FA87E5068DFD11806E"/>
  </w:style>
  <w:style w:type="paragraph" w:customStyle="1" w:styleId="82D86337FE4B4477BA4313614309C6BD">
    <w:name w:val="82D86337FE4B4477BA4313614309C6BD"/>
  </w:style>
  <w:style w:type="paragraph" w:customStyle="1" w:styleId="26EAA3CF7C0C497A8303A01EF18C334E">
    <w:name w:val="26EAA3CF7C0C497A8303A01EF18C334E"/>
  </w:style>
  <w:style w:type="paragraph" w:customStyle="1" w:styleId="B701690FF20748F0993BDD2CF459D7BB">
    <w:name w:val="B701690FF20748F0993BDD2CF459D7BB"/>
  </w:style>
  <w:style w:type="paragraph" w:customStyle="1" w:styleId="2B498E1821B947C5BCE103F014504E52">
    <w:name w:val="2B498E1821B947C5BCE103F014504E52"/>
  </w:style>
  <w:style w:type="paragraph" w:customStyle="1" w:styleId="31813DA378AD49DFBB1EEE6B1F1081C8">
    <w:name w:val="31813DA378AD49DFBB1EEE6B1F1081C8"/>
  </w:style>
  <w:style w:type="paragraph" w:customStyle="1" w:styleId="0F3BEEB137DE4677B63ED89699AB7003">
    <w:name w:val="0F3BEEB137DE4677B63ED89699AB7003"/>
  </w:style>
  <w:style w:type="paragraph" w:customStyle="1" w:styleId="379C5B353F9F4E2D84A81ABEA6687C1B">
    <w:name w:val="379C5B353F9F4E2D84A81ABEA6687C1B"/>
  </w:style>
  <w:style w:type="paragraph" w:customStyle="1" w:styleId="36B297CDA10846169443FBB7C7EC53DD">
    <w:name w:val="36B297CDA10846169443FBB7C7EC53DD"/>
  </w:style>
  <w:style w:type="paragraph" w:customStyle="1" w:styleId="22A3AA5C221A44E7889C59F13AA450A4">
    <w:name w:val="22A3AA5C221A44E7889C59F13AA450A4"/>
  </w:style>
  <w:style w:type="paragraph" w:customStyle="1" w:styleId="79986F208B3F40DE801EA2D22AFC53B3">
    <w:name w:val="79986F208B3F40DE801EA2D22AFC53B3"/>
  </w:style>
  <w:style w:type="paragraph" w:customStyle="1" w:styleId="3DA7B20985A64690AD5937602B3ABA94">
    <w:name w:val="3DA7B20985A64690AD5937602B3ABA94"/>
  </w:style>
  <w:style w:type="paragraph" w:customStyle="1" w:styleId="57762B9059EB404C8F9C26A181B33978">
    <w:name w:val="57762B9059EB404C8F9C26A181B33978"/>
  </w:style>
  <w:style w:type="paragraph" w:customStyle="1" w:styleId="DB2F58AECC2B425D8027F8F84DCC7E4E">
    <w:name w:val="DB2F58AECC2B425D8027F8F84DCC7E4E"/>
  </w:style>
  <w:style w:type="paragraph" w:customStyle="1" w:styleId="F1F72292160A4EE5BEAFEFAB834B9DFF">
    <w:name w:val="F1F72292160A4EE5BEAFEFAB834B9DFF"/>
  </w:style>
  <w:style w:type="paragraph" w:customStyle="1" w:styleId="A0D26A5DAE77497DB98948D7BCA17167">
    <w:name w:val="A0D26A5DAE77497DB98948D7BCA17167"/>
  </w:style>
  <w:style w:type="paragraph" w:customStyle="1" w:styleId="64684BCCECD74457A71319024C1BB93F">
    <w:name w:val="64684BCCECD74457A71319024C1BB93F"/>
  </w:style>
  <w:style w:type="paragraph" w:customStyle="1" w:styleId="E08DE04490A1433DBB8E70795266BDFC">
    <w:name w:val="E08DE04490A1433DBB8E70795266BDFC"/>
  </w:style>
  <w:style w:type="paragraph" w:customStyle="1" w:styleId="31849239B38442FABA3B2FB93A873294">
    <w:name w:val="31849239B38442FABA3B2FB93A873294"/>
  </w:style>
  <w:style w:type="paragraph" w:customStyle="1" w:styleId="C71315F8C8FA44E59CBD7AA45D4D0310">
    <w:name w:val="C71315F8C8FA44E59CBD7AA45D4D0310"/>
  </w:style>
  <w:style w:type="paragraph" w:customStyle="1" w:styleId="EE1112810569489F9257BA02174EB224">
    <w:name w:val="EE1112810569489F9257BA02174EB224"/>
  </w:style>
  <w:style w:type="paragraph" w:customStyle="1" w:styleId="268771F57DC74FF492E0DD9885D3AD57">
    <w:name w:val="268771F57DC74FF492E0DD9885D3AD57"/>
  </w:style>
  <w:style w:type="paragraph" w:customStyle="1" w:styleId="4410FBAEB1B54A0EA5458D56C4D84252">
    <w:name w:val="4410FBAEB1B54A0EA5458D56C4D84252"/>
  </w:style>
  <w:style w:type="paragraph" w:customStyle="1" w:styleId="0C09AFEA6F454A0590BC848EF86C9539">
    <w:name w:val="0C09AFEA6F454A0590BC848EF86C9539"/>
  </w:style>
  <w:style w:type="paragraph" w:customStyle="1" w:styleId="CB4D46DA5FA74AEE8DA3EDB27D82D213">
    <w:name w:val="CB4D46DA5FA74AEE8DA3EDB27D82D213"/>
  </w:style>
  <w:style w:type="paragraph" w:customStyle="1" w:styleId="64FBE6F7211D477CAF91022E16002BE8">
    <w:name w:val="64FBE6F7211D477CAF91022E16002BE8"/>
  </w:style>
  <w:style w:type="paragraph" w:customStyle="1" w:styleId="6DFE564B72284F8A81AEF8CAB6EB2197">
    <w:name w:val="6DFE564B72284F8A81AEF8CAB6EB2197"/>
  </w:style>
  <w:style w:type="paragraph" w:customStyle="1" w:styleId="F7B07FDB7E0E4C91B810F4C5ECFF5B95">
    <w:name w:val="F7B07FDB7E0E4C91B810F4C5ECFF5B95"/>
  </w:style>
  <w:style w:type="paragraph" w:customStyle="1" w:styleId="CA630681BCDC4644A86F223775072FA7">
    <w:name w:val="CA630681BCDC4644A86F223775072FA7"/>
  </w:style>
  <w:style w:type="paragraph" w:customStyle="1" w:styleId="070416260A8C4FC5AF3F5B41FFE97664">
    <w:name w:val="070416260A8C4FC5AF3F5B41FFE97664"/>
  </w:style>
  <w:style w:type="paragraph" w:customStyle="1" w:styleId="2025A1ACBC4748CC9190D2EDADC2B488">
    <w:name w:val="2025A1ACBC4748CC9190D2EDADC2B488"/>
  </w:style>
  <w:style w:type="paragraph" w:customStyle="1" w:styleId="123472B85D4149A3A7A5D6CAA7C33B65">
    <w:name w:val="123472B85D4149A3A7A5D6CAA7C33B65"/>
  </w:style>
  <w:style w:type="paragraph" w:customStyle="1" w:styleId="EEDFB1EFC33544BF993C09EEDE056F5E">
    <w:name w:val="EEDFB1EFC33544BF993C09EEDE056F5E"/>
  </w:style>
  <w:style w:type="paragraph" w:customStyle="1" w:styleId="81D3D84B1A784AB9B33DFA4ADB7A0832">
    <w:name w:val="81D3D84B1A784AB9B33DFA4ADB7A0832"/>
  </w:style>
  <w:style w:type="paragraph" w:customStyle="1" w:styleId="BD9C96CA128B4006B9AE87E5ADEFE873">
    <w:name w:val="BD9C96CA128B4006B9AE87E5ADEFE873"/>
  </w:style>
  <w:style w:type="paragraph" w:customStyle="1" w:styleId="C57E873744F642129F53F9AFEF71959C">
    <w:name w:val="C57E873744F642129F53F9AFEF71959C"/>
  </w:style>
  <w:style w:type="paragraph" w:customStyle="1" w:styleId="528103D5558742A4A31CA7BB7D4E4F15">
    <w:name w:val="528103D5558742A4A31CA7BB7D4E4F15"/>
  </w:style>
  <w:style w:type="paragraph" w:customStyle="1" w:styleId="5CA07B8002A7464AA43C4A462916CCE8">
    <w:name w:val="5CA07B8002A7464AA43C4A462916CCE8"/>
  </w:style>
  <w:style w:type="paragraph" w:customStyle="1" w:styleId="EC1D47BC81834751A9793CC5BA89EFAC">
    <w:name w:val="EC1D47BC81834751A9793CC5BA89EFAC"/>
  </w:style>
  <w:style w:type="paragraph" w:customStyle="1" w:styleId="1C552554BF054AD2B554464352343256">
    <w:name w:val="1C552554BF054AD2B554464352343256"/>
  </w:style>
  <w:style w:type="paragraph" w:customStyle="1" w:styleId="93F606E328EA47E29950B7763F0BD473">
    <w:name w:val="93F606E328EA47E29950B7763F0BD473"/>
  </w:style>
  <w:style w:type="paragraph" w:customStyle="1" w:styleId="865F3C607F0E4A7D8DAEB9E9744E6170">
    <w:name w:val="865F3C607F0E4A7D8DAEB9E9744E6170"/>
  </w:style>
  <w:style w:type="paragraph" w:customStyle="1" w:styleId="A9289117750647748C5E1D3A9E599A2E">
    <w:name w:val="A9289117750647748C5E1D3A9E599A2E"/>
  </w:style>
  <w:style w:type="paragraph" w:customStyle="1" w:styleId="2EFF1C311E344235A7F3804ECB7D97AA">
    <w:name w:val="2EFF1C311E344235A7F3804ECB7D97AA"/>
  </w:style>
  <w:style w:type="paragraph" w:customStyle="1" w:styleId="E88B1260CA504BCE9E1967EBDAF8FB9E">
    <w:name w:val="E88B1260CA504BCE9E1967EBDAF8FB9E"/>
  </w:style>
  <w:style w:type="paragraph" w:customStyle="1" w:styleId="3C3743684BC445AA884B6040635E99FE">
    <w:name w:val="3C3743684BC445AA884B6040635E99FE"/>
  </w:style>
  <w:style w:type="paragraph" w:customStyle="1" w:styleId="49E71380032E4F05B571998735442DD8">
    <w:name w:val="49E71380032E4F05B571998735442DD8"/>
  </w:style>
  <w:style w:type="paragraph" w:customStyle="1" w:styleId="A36DE365BEC54809A3CFF3D200506E8A">
    <w:name w:val="A36DE365BEC54809A3CFF3D200506E8A"/>
  </w:style>
  <w:style w:type="paragraph" w:customStyle="1" w:styleId="6562AAC869C741CBA2839FF6657EA6AE">
    <w:name w:val="6562AAC869C741CBA2839FF6657EA6AE"/>
  </w:style>
  <w:style w:type="paragraph" w:customStyle="1" w:styleId="838E25CB807446B0B9EBE627F27CE294">
    <w:name w:val="838E25CB807446B0B9EBE627F27CE294"/>
  </w:style>
  <w:style w:type="paragraph" w:customStyle="1" w:styleId="FE014418E732418991B8933527080D7B">
    <w:name w:val="FE014418E732418991B8933527080D7B"/>
  </w:style>
  <w:style w:type="paragraph" w:customStyle="1" w:styleId="C7C188BE583B42DDA8C4B8D2D72359E3">
    <w:name w:val="C7C188BE583B42DDA8C4B8D2D72359E3"/>
  </w:style>
  <w:style w:type="paragraph" w:customStyle="1" w:styleId="D20FE65D8BE649EEB26E872CF60C4469">
    <w:name w:val="D20FE65D8BE649EEB26E872CF60C4469"/>
  </w:style>
  <w:style w:type="paragraph" w:customStyle="1" w:styleId="EFCE1B5C39594A29A42AA6621DB4B8DD">
    <w:name w:val="EFCE1B5C39594A29A42AA6621DB4B8DD"/>
  </w:style>
  <w:style w:type="paragraph" w:customStyle="1" w:styleId="62411A850CDF4FF9ACDD32D41D72AC7C">
    <w:name w:val="62411A850CDF4FF9ACDD32D41D72AC7C"/>
  </w:style>
  <w:style w:type="paragraph" w:customStyle="1" w:styleId="FF11DD2668DD4934BAFA6BD82124DC7C">
    <w:name w:val="FF11DD2668DD4934BAFA6BD82124DC7C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F92D43A79E6C4360A577E60A048A5460">
    <w:name w:val="F92D43A79E6C4360A577E60A048A5460"/>
  </w:style>
  <w:style w:type="paragraph" w:customStyle="1" w:styleId="CEB51B3706794573B1FE46510AFB2E2F">
    <w:name w:val="CEB51B3706794573B1FE46510AFB2E2F"/>
  </w:style>
  <w:style w:type="paragraph" w:customStyle="1" w:styleId="C3559945B30C4BEAA367252DA2C43FDE">
    <w:name w:val="C3559945B30C4BEAA367252DA2C43FDE"/>
  </w:style>
  <w:style w:type="paragraph" w:customStyle="1" w:styleId="B9E0C51ED7194FF9B48B121AAEA140DD">
    <w:name w:val="B9E0C51ED7194FF9B48B121AAEA140DD"/>
  </w:style>
  <w:style w:type="paragraph" w:customStyle="1" w:styleId="1C4CA28C03804A75AC1E4D040372FB68">
    <w:name w:val="1C4CA28C03804A75AC1E4D040372FB68"/>
  </w:style>
  <w:style w:type="paragraph" w:customStyle="1" w:styleId="A02BA31BBE604404943954C0FE110E70">
    <w:name w:val="A02BA31BBE604404943954C0FE110E70"/>
  </w:style>
  <w:style w:type="paragraph" w:customStyle="1" w:styleId="5D816BD1141949F687A0BE0828D6DBA8">
    <w:name w:val="5D816BD1141949F687A0BE0828D6DBA8"/>
  </w:style>
  <w:style w:type="paragraph" w:customStyle="1" w:styleId="B28F43C236CF49DEABE7BE367C00EB63">
    <w:name w:val="B28F43C236CF49DEABE7BE367C00EB63"/>
  </w:style>
  <w:style w:type="paragraph" w:customStyle="1" w:styleId="93F13958EBB94C468440995190EAC049">
    <w:name w:val="93F13958EBB94C468440995190EAC049"/>
  </w:style>
  <w:style w:type="paragraph" w:customStyle="1" w:styleId="A1272A9C549A4DDB8E1BAC6D5E733A96">
    <w:name w:val="A1272A9C549A4DDB8E1BAC6D5E733A96"/>
  </w:style>
  <w:style w:type="paragraph" w:customStyle="1" w:styleId="909CE637E12F45DBA4A08AA49153EB4D">
    <w:name w:val="909CE637E12F45DBA4A08AA49153EB4D"/>
  </w:style>
  <w:style w:type="paragraph" w:customStyle="1" w:styleId="D911A41F5B08417D9E701F90155ABF2C">
    <w:name w:val="D911A41F5B08417D9E701F90155ABF2C"/>
  </w:style>
  <w:style w:type="paragraph" w:customStyle="1" w:styleId="CF3A121C11624D02814D570AB4E5404E">
    <w:name w:val="CF3A121C11624D02814D570AB4E5404E"/>
  </w:style>
  <w:style w:type="paragraph" w:customStyle="1" w:styleId="0600934FE7034901A5B00B71C0889889">
    <w:name w:val="0600934FE7034901A5B00B71C0889889"/>
  </w:style>
  <w:style w:type="paragraph" w:customStyle="1" w:styleId="75FF390E680546F0BF3B1E433AEB0A33">
    <w:name w:val="75FF390E680546F0BF3B1E433AEB0A33"/>
  </w:style>
  <w:style w:type="paragraph" w:customStyle="1" w:styleId="1251B6EFC20D4AD0B3A5364DA37DCAE9">
    <w:name w:val="1251B6EFC20D4AD0B3A5364DA37DCAE9"/>
  </w:style>
  <w:style w:type="paragraph" w:customStyle="1" w:styleId="20CBB06395E14B4BBA0B0F21CA2297DD">
    <w:name w:val="20CBB06395E14B4BBA0B0F21CA2297DD"/>
  </w:style>
  <w:style w:type="paragraph" w:customStyle="1" w:styleId="2ECCBEED6F89439D81752B70D31C6261">
    <w:name w:val="2ECCBEED6F89439D81752B70D31C6261"/>
  </w:style>
  <w:style w:type="paragraph" w:customStyle="1" w:styleId="638390E2C44B4EE3B6564D01C854D9E0">
    <w:name w:val="638390E2C44B4EE3B6564D01C854D9E0"/>
  </w:style>
  <w:style w:type="paragraph" w:customStyle="1" w:styleId="A8AFC3D655F047EC94120969BB483E3C">
    <w:name w:val="A8AFC3D655F047EC94120969BB483E3C"/>
  </w:style>
  <w:style w:type="paragraph" w:customStyle="1" w:styleId="8A218E59372E4C52BD8AADDB60811597">
    <w:name w:val="8A218E59372E4C52BD8AADDB60811597"/>
  </w:style>
  <w:style w:type="paragraph" w:customStyle="1" w:styleId="8B09EDF6746D42EC834036CC00DE9ACD">
    <w:name w:val="8B09EDF6746D42EC834036CC00DE9ACD"/>
  </w:style>
  <w:style w:type="paragraph" w:customStyle="1" w:styleId="1458370FA4C347E49F34FE56682AB35F">
    <w:name w:val="1458370FA4C347E49F34FE56682AB35F"/>
  </w:style>
  <w:style w:type="paragraph" w:customStyle="1" w:styleId="97553488E42D43F0B16A145ED09DE810">
    <w:name w:val="97553488E42D43F0B16A145ED09DE810"/>
  </w:style>
  <w:style w:type="paragraph" w:customStyle="1" w:styleId="6E370BF3F38243C6854298A39E4F3323">
    <w:name w:val="6E370BF3F38243C6854298A39E4F3323"/>
  </w:style>
  <w:style w:type="paragraph" w:customStyle="1" w:styleId="0C089C1612E64376A90264B7403DCE25">
    <w:name w:val="0C089C1612E64376A90264B7403DCE25"/>
  </w:style>
  <w:style w:type="paragraph" w:customStyle="1" w:styleId="EF7C3D8D56D8477D9DDA6405F0847DD0">
    <w:name w:val="EF7C3D8D56D8477D9DDA6405F0847DD0"/>
  </w:style>
  <w:style w:type="paragraph" w:customStyle="1" w:styleId="88BF4D4C094D4BDD91727D562A87B1F9">
    <w:name w:val="88BF4D4C094D4BDD91727D562A87B1F9"/>
  </w:style>
  <w:style w:type="paragraph" w:customStyle="1" w:styleId="45AF6C00894046EDB8CFD2986A9D1B57">
    <w:name w:val="45AF6C00894046EDB8CFD2986A9D1B57"/>
  </w:style>
  <w:style w:type="paragraph" w:customStyle="1" w:styleId="23F94D1EEB0541AFBC6244AB846C62ED">
    <w:name w:val="23F94D1EEB0541AFBC6244AB846C62ED"/>
  </w:style>
  <w:style w:type="paragraph" w:customStyle="1" w:styleId="CC82CFD7D6694B2EBD02D35DF5A778D0">
    <w:name w:val="CC82CFD7D6694B2EBD02D35DF5A778D0"/>
  </w:style>
  <w:style w:type="paragraph" w:customStyle="1" w:styleId="4B3DDAED6C6D4E4DA5D79328DC35463A">
    <w:name w:val="4B3DDAED6C6D4E4DA5D79328DC35463A"/>
  </w:style>
  <w:style w:type="paragraph" w:customStyle="1" w:styleId="7001082BA1BB4B2DBBB572A239A234AC">
    <w:name w:val="7001082BA1BB4B2DBBB572A239A234AC"/>
  </w:style>
  <w:style w:type="paragraph" w:customStyle="1" w:styleId="002AD7CFA2CD48B99F434C04784E20FD">
    <w:name w:val="002AD7CFA2CD48B99F434C04784E20FD"/>
  </w:style>
  <w:style w:type="paragraph" w:customStyle="1" w:styleId="80BD4D209FCB4FDE9FCD4DFA28C00206">
    <w:name w:val="80BD4D209FCB4FDE9FCD4DFA28C00206"/>
  </w:style>
  <w:style w:type="paragraph" w:customStyle="1" w:styleId="AA11B7644D824F499EB602B9901040BA">
    <w:name w:val="AA11B7644D824F499EB602B9901040BA"/>
  </w:style>
  <w:style w:type="paragraph" w:customStyle="1" w:styleId="B59BE43A4807461D8812638E2C753EA1">
    <w:name w:val="B59BE43A4807461D8812638E2C753EA1"/>
  </w:style>
  <w:style w:type="paragraph" w:customStyle="1" w:styleId="59A433E274434DB7989979BC103A5ABB">
    <w:name w:val="59A433E274434DB7989979BC103A5ABB"/>
  </w:style>
  <w:style w:type="paragraph" w:customStyle="1" w:styleId="B45BEC03D65D4DF2BF0223A33EC4BCFC">
    <w:name w:val="B45BEC03D65D4DF2BF0223A33EC4BCFC"/>
  </w:style>
  <w:style w:type="paragraph" w:customStyle="1" w:styleId="A91DD5A1C62C4DEC87BC6F0CD5CEF5A6">
    <w:name w:val="A91DD5A1C62C4DEC87BC6F0CD5CEF5A6"/>
  </w:style>
  <w:style w:type="paragraph" w:customStyle="1" w:styleId="997760E5041543398EC07CE651048150">
    <w:name w:val="997760E5041543398EC07CE651048150"/>
  </w:style>
  <w:style w:type="paragraph" w:customStyle="1" w:styleId="F1A3AE1E4B794680A37B0E5983DCFFB4">
    <w:name w:val="F1A3AE1E4B794680A37B0E5983DCFFB4"/>
  </w:style>
  <w:style w:type="paragraph" w:customStyle="1" w:styleId="6231A40F59DB4A0B86ADAC545E00A0CD">
    <w:name w:val="6231A40F59DB4A0B86ADAC545E00A0CD"/>
  </w:style>
  <w:style w:type="paragraph" w:customStyle="1" w:styleId="51B24258BC3A4F13A143CCB9D26885BC">
    <w:name w:val="51B24258BC3A4F13A143CCB9D2688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AAF0D9C-3460-4817-8A97-D75CB8992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TP030001984</Template>
  <TotalTime>33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Gentilli</dc:creator>
  <cp:lastModifiedBy>Nicole Gentilli</cp:lastModifiedBy>
  <cp:revision>2</cp:revision>
  <dcterms:created xsi:type="dcterms:W3CDTF">2012-02-13T04:50:00Z</dcterms:created>
  <dcterms:modified xsi:type="dcterms:W3CDTF">2012-02-13T05:29:00Z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TC300019849990</vt:lpwstr>
  </property>
</Properties>
</file>