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83C47" w:rsidP="00313B68">
            <w:pPr>
              <w:pStyle w:val="StyleContactInfo"/>
            </w:pPr>
            <w:r>
              <w:t>13243 Clermont Circle</w:t>
            </w:r>
            <w:r w:rsidR="00F561DD" w:rsidRPr="00A43F4E">
              <w:t xml:space="preserve">, </w:t>
            </w:r>
            <w:r>
              <w:t>Thornton, CO 80241</w:t>
            </w:r>
            <w:r w:rsidR="00430460">
              <w:sym w:font="Symbol" w:char="F0B7"/>
            </w:r>
            <w:r>
              <w:t>720-240-6410</w:t>
            </w:r>
            <w:r w:rsidR="00430460">
              <w:sym w:font="Symbol" w:char="F0B7"/>
            </w:r>
            <w:r w:rsidR="0052693A">
              <w:t>monique.l.</w:t>
            </w:r>
            <w:r w:rsidR="00313B68">
              <w:t>maes@gmail.com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83C47" w:rsidP="001E6339">
            <w:pPr>
              <w:pStyle w:val="YourName"/>
            </w:pPr>
            <w:r>
              <w:t>Monique L. Maes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083C47" w:rsidP="00B67166">
            <w:pPr>
              <w:pStyle w:val="BodyText1"/>
            </w:pPr>
            <w:r>
              <w:t>To obtain a challenging position that will allow for advancement and professional growth.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083C47" w:rsidP="00083C47">
            <w:pPr>
              <w:pStyle w:val="BodyText1"/>
            </w:pPr>
            <w:r>
              <w:t>Jun 2009 -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83C47" w:rsidP="00B67166">
            <w:pPr>
              <w:pStyle w:val="BodyText"/>
            </w:pPr>
            <w:r>
              <w:t>Bath &amp; Body Works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083C47" w:rsidP="00B67166">
            <w:pPr>
              <w:pStyle w:val="BodyText3"/>
            </w:pPr>
            <w:r>
              <w:t>Westminster,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5E4A11" w:rsidP="00F561DD">
            <w:pPr>
              <w:pStyle w:val="Heading2"/>
            </w:pPr>
            <w:r>
              <w:t>Assistant Manager</w:t>
            </w:r>
          </w:p>
          <w:p w:rsidR="00701972" w:rsidRDefault="00083C47" w:rsidP="00701972">
            <w:pPr>
              <w:pStyle w:val="BulletedList"/>
            </w:pPr>
            <w:r>
              <w:t xml:space="preserve">Train, coach, and motivate associates to achieve daily sales goals </w:t>
            </w:r>
            <w:r w:rsidR="00701972">
              <w:t>by utilizing effective selling techniques</w:t>
            </w:r>
          </w:p>
          <w:p w:rsidR="00701972" w:rsidRDefault="00701972" w:rsidP="00701972">
            <w:pPr>
              <w:pStyle w:val="BulletedList"/>
            </w:pPr>
            <w:r>
              <w:t>Provide outstanding customer service</w:t>
            </w:r>
          </w:p>
          <w:p w:rsidR="00701972" w:rsidRPr="00701972" w:rsidRDefault="00701972" w:rsidP="00701972">
            <w:pPr>
              <w:pStyle w:val="BulletedList"/>
            </w:pPr>
            <w:r>
              <w:t>Vast knowledge of product line</w:t>
            </w:r>
          </w:p>
          <w:p w:rsidR="00B67166" w:rsidRPr="00D62111" w:rsidRDefault="00083C47" w:rsidP="00D62111">
            <w:pPr>
              <w:pStyle w:val="BulletedList"/>
            </w:pPr>
            <w:r>
              <w:t>Assist with staff schedules</w:t>
            </w:r>
          </w:p>
          <w:p w:rsidR="005E4A11" w:rsidRDefault="00083C47" w:rsidP="005E4A11">
            <w:pPr>
              <w:pStyle w:val="BulletedList"/>
            </w:pPr>
            <w:r>
              <w:t>Train new associates to understand company polic</w:t>
            </w:r>
            <w:r w:rsidR="0020016B">
              <w:t>ies</w:t>
            </w:r>
            <w:r>
              <w:t xml:space="preserve"> and procedures</w:t>
            </w:r>
          </w:p>
          <w:p w:rsidR="005E4A11" w:rsidRDefault="005E4A11" w:rsidP="005E4A11">
            <w:pPr>
              <w:pStyle w:val="BulletedList"/>
            </w:pPr>
            <w:r>
              <w:t>Analyze business results from previous week and month</w:t>
            </w:r>
          </w:p>
          <w:p w:rsidR="005E4A11" w:rsidRDefault="005E4A11" w:rsidP="005E4A11">
            <w:pPr>
              <w:pStyle w:val="BulletedList"/>
            </w:pPr>
            <w:r>
              <w:t>Execute weekly and monthly business reports</w:t>
            </w:r>
          </w:p>
          <w:p w:rsidR="005E4A11" w:rsidRPr="005E4A11" w:rsidRDefault="005E4A11" w:rsidP="008F7842">
            <w:pPr>
              <w:pStyle w:val="BulletedList"/>
            </w:pPr>
            <w:r>
              <w:t>Process and receive supplies/product</w:t>
            </w:r>
          </w:p>
        </w:tc>
      </w:tr>
      <w:tr w:rsidR="00294328" w:rsidTr="008A35E4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94328" w:rsidRDefault="00294328" w:rsidP="008A35E4">
            <w:pPr>
              <w:pStyle w:val="Heading2"/>
            </w:pPr>
            <w:r>
              <w:t xml:space="preserve"> </w:t>
            </w:r>
          </w:p>
        </w:tc>
      </w:tr>
      <w:tr w:rsidR="00294328" w:rsidTr="008A35E4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294328" w:rsidRPr="0070617C" w:rsidRDefault="00294328" w:rsidP="002E0108">
            <w:pPr>
              <w:pStyle w:val="BodyText1"/>
              <w:tabs>
                <w:tab w:val="left" w:pos="2520"/>
              </w:tabs>
            </w:pPr>
            <w:r>
              <w:t xml:space="preserve">Mar 2012 - </w:t>
            </w:r>
            <w:r w:rsidR="002E0108">
              <w:t>Jun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94328" w:rsidRPr="0070617C" w:rsidRDefault="00294328" w:rsidP="008A35E4">
            <w:pPr>
              <w:pStyle w:val="BodyText"/>
            </w:pPr>
            <w:r>
              <w:t>Departures Vacation Agency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94328" w:rsidRPr="0070617C" w:rsidRDefault="00294328" w:rsidP="008A35E4">
            <w:pPr>
              <w:pStyle w:val="BodyText3"/>
            </w:pPr>
            <w:r>
              <w:t>Westminster, CO</w:t>
            </w:r>
          </w:p>
        </w:tc>
      </w:tr>
      <w:tr w:rsidR="00294328" w:rsidTr="008A35E4">
        <w:trPr>
          <w:trHeight w:val="1095"/>
        </w:trPr>
        <w:tc>
          <w:tcPr>
            <w:tcW w:w="9090" w:type="dxa"/>
            <w:gridSpan w:val="4"/>
          </w:tcPr>
          <w:p w:rsidR="00294328" w:rsidRDefault="00294328" w:rsidP="008A35E4">
            <w:pPr>
              <w:pStyle w:val="Heading2"/>
            </w:pPr>
            <w:r>
              <w:t>Receptionist</w:t>
            </w:r>
          </w:p>
          <w:p w:rsidR="00294328" w:rsidRDefault="00294328" w:rsidP="008A35E4">
            <w:pPr>
              <w:pStyle w:val="BulletedList"/>
            </w:pPr>
            <w:r>
              <w:t>Provide outstanding customer service</w:t>
            </w:r>
          </w:p>
          <w:p w:rsidR="00294328" w:rsidRPr="00701972" w:rsidRDefault="00294328" w:rsidP="008A35E4">
            <w:pPr>
              <w:pStyle w:val="BulletedList"/>
            </w:pPr>
            <w:r>
              <w:t>Manage client database</w:t>
            </w:r>
          </w:p>
          <w:p w:rsidR="00294328" w:rsidRDefault="00EF1481" w:rsidP="008A35E4">
            <w:pPr>
              <w:pStyle w:val="BulletedList"/>
            </w:pPr>
            <w:r>
              <w:t>Receive and relay messages via telephone and email</w:t>
            </w:r>
          </w:p>
          <w:p w:rsidR="00EF1481" w:rsidRPr="00EF1481" w:rsidRDefault="00EF1481" w:rsidP="00EF1481">
            <w:pPr>
              <w:pStyle w:val="BulletedList"/>
            </w:pPr>
            <w:r>
              <w:t>Prepare letters and documents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52693A" w:rsidP="00F561DD">
            <w:pPr>
              <w:pStyle w:val="Heading2"/>
            </w:pPr>
            <w:r>
              <w:t xml:space="preserve"> </w:t>
            </w: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83C47" w:rsidP="00083C47">
            <w:pPr>
              <w:pStyle w:val="BodyText1"/>
              <w:tabs>
                <w:tab w:val="left" w:pos="2520"/>
              </w:tabs>
            </w:pPr>
            <w:r>
              <w:t>Mar 2008 - Jun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83C47" w:rsidP="00B67166">
            <w:pPr>
              <w:pStyle w:val="BodyText"/>
            </w:pPr>
            <w:r>
              <w:t>Bath &amp; Body Works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83C47" w:rsidP="00B67166">
            <w:pPr>
              <w:pStyle w:val="BodyText3"/>
            </w:pPr>
            <w:r>
              <w:t>Westminster,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083C47" w:rsidP="00B224C8">
            <w:pPr>
              <w:pStyle w:val="Heading2"/>
            </w:pPr>
            <w:r>
              <w:t>Sales Associate</w:t>
            </w:r>
          </w:p>
          <w:p w:rsidR="00701972" w:rsidRDefault="00701972" w:rsidP="00B224C8">
            <w:pPr>
              <w:pStyle w:val="BulletedList"/>
            </w:pPr>
            <w:r>
              <w:t>Provide outstanding customer service</w:t>
            </w:r>
          </w:p>
          <w:p w:rsidR="00701972" w:rsidRPr="00701972" w:rsidRDefault="00083C47" w:rsidP="00701972">
            <w:pPr>
              <w:pStyle w:val="BulletedList"/>
            </w:pPr>
            <w:r>
              <w:t>Plan and execute monthly merchandise displays</w:t>
            </w:r>
          </w:p>
          <w:p w:rsidR="00B67166" w:rsidRDefault="00083C47" w:rsidP="00B224C8">
            <w:pPr>
              <w:pStyle w:val="BulletedList"/>
            </w:pPr>
            <w:r>
              <w:t>Learn product line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83C47" w:rsidP="00B67166">
            <w:pPr>
              <w:pStyle w:val="BodyText1"/>
            </w:pPr>
            <w:r>
              <w:t>Aug 2007 - May 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083C47" w:rsidP="00B67166">
            <w:pPr>
              <w:pStyle w:val="BodyText"/>
            </w:pPr>
            <w:r>
              <w:t>University of Colorado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83C47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083C47" w:rsidP="00A43F4E">
            <w:pPr>
              <w:pStyle w:val="Heading2"/>
            </w:pPr>
            <w:r>
              <w:t>BA Psychology w/minor in Socio</w:t>
            </w:r>
            <w:r w:rsidR="00701972">
              <w:t>logy</w:t>
            </w:r>
          </w:p>
          <w:p w:rsidR="00B67166" w:rsidRDefault="00083C47" w:rsidP="00A43F4E">
            <w:pPr>
              <w:pStyle w:val="BulletedList"/>
            </w:pPr>
            <w:r>
              <w:t>Recipient of Urban Scholar Scholarship</w:t>
            </w:r>
          </w:p>
          <w:p w:rsidR="0052693A" w:rsidRPr="0052693A" w:rsidRDefault="0052693A" w:rsidP="0052693A">
            <w:pPr>
              <w:pStyle w:val="BulletedList"/>
            </w:pPr>
            <w:r>
              <w:t>Dean's List Scholar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C5E" w:rsidRDefault="00203C5E">
      <w:r>
        <w:separator/>
      </w:r>
    </w:p>
  </w:endnote>
  <w:endnote w:type="continuationSeparator" w:id="0">
    <w:p w:rsidR="00203C5E" w:rsidRDefault="00203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C5E" w:rsidRDefault="00203C5E">
      <w:r>
        <w:separator/>
      </w:r>
    </w:p>
  </w:footnote>
  <w:footnote w:type="continuationSeparator" w:id="0">
    <w:p w:rsidR="00203C5E" w:rsidRDefault="00203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B9738C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B9738C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77DA51A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972"/>
    <w:rsid w:val="000103B2"/>
    <w:rsid w:val="00083C47"/>
    <w:rsid w:val="001014A0"/>
    <w:rsid w:val="0015060A"/>
    <w:rsid w:val="001E6339"/>
    <w:rsid w:val="0020016B"/>
    <w:rsid w:val="00203C5E"/>
    <w:rsid w:val="00241FED"/>
    <w:rsid w:val="002802E5"/>
    <w:rsid w:val="00294328"/>
    <w:rsid w:val="002E0108"/>
    <w:rsid w:val="00313B68"/>
    <w:rsid w:val="00365AEA"/>
    <w:rsid w:val="0037263E"/>
    <w:rsid w:val="00430460"/>
    <w:rsid w:val="004467E5"/>
    <w:rsid w:val="004A162C"/>
    <w:rsid w:val="0052693A"/>
    <w:rsid w:val="00536728"/>
    <w:rsid w:val="005E4A11"/>
    <w:rsid w:val="006A52DF"/>
    <w:rsid w:val="00701972"/>
    <w:rsid w:val="00714658"/>
    <w:rsid w:val="00727993"/>
    <w:rsid w:val="00763259"/>
    <w:rsid w:val="008F7842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9738C"/>
    <w:rsid w:val="00BB2FAB"/>
    <w:rsid w:val="00C5369F"/>
    <w:rsid w:val="00C8736B"/>
    <w:rsid w:val="00D35CDF"/>
    <w:rsid w:val="00D43291"/>
    <w:rsid w:val="00D467AD"/>
    <w:rsid w:val="00D62111"/>
    <w:rsid w:val="00D73271"/>
    <w:rsid w:val="00E12EDE"/>
    <w:rsid w:val="00EF148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maes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FAD1-1EB7-4B0B-8EEA-4AF9666D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3160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mtmaes</dc:creator>
  <cp:lastModifiedBy>mtmaes</cp:lastModifiedBy>
  <cp:revision>9</cp:revision>
  <cp:lastPrinted>2011-08-05T16:57:00Z</cp:lastPrinted>
  <dcterms:created xsi:type="dcterms:W3CDTF">2011-08-05T16:38:00Z</dcterms:created>
  <dcterms:modified xsi:type="dcterms:W3CDTF">2012-06-22T16:52:00Z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