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3" w:type="dxa"/>
        <w:tblLook w:val="04A0" w:firstRow="1" w:lastRow="0" w:firstColumn="1" w:lastColumn="0" w:noHBand="0" w:noVBand="1"/>
      </w:tblPr>
      <w:tblGrid>
        <w:gridCol w:w="7510"/>
        <w:gridCol w:w="3652"/>
      </w:tblGrid>
      <w:tr w:rsidR="00083491" w:rsidRPr="00FA7B5B" w:rsidTr="00D6224D">
        <w:trPr>
          <w:trHeight w:val="1131"/>
        </w:trPr>
        <w:tc>
          <w:tcPr>
            <w:tcW w:w="7302" w:type="dxa"/>
          </w:tcPr>
          <w:tbl>
            <w:tblPr>
              <w:tblW w:w="6465" w:type="dxa"/>
              <w:tblInd w:w="4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465"/>
            </w:tblGrid>
            <w:tr w:rsidR="00083491" w:rsidRPr="002D44B0" w:rsidTr="00D6224D">
              <w:trPr>
                <w:trHeight w:val="558"/>
              </w:trPr>
              <w:tc>
                <w:tcPr>
                  <w:tcW w:w="6465" w:type="dxa"/>
                </w:tcPr>
                <w:p w:rsidR="00083491" w:rsidRPr="002D44B0" w:rsidRDefault="00717F80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Lucia Madera</w:t>
                  </w:r>
                </w:p>
              </w:tc>
            </w:tr>
            <w:tr w:rsidR="00083491" w:rsidRPr="002D44B0" w:rsidTr="00D6224D">
              <w:trPr>
                <w:trHeight w:val="286"/>
              </w:trPr>
              <w:tc>
                <w:tcPr>
                  <w:tcW w:w="6465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71" w:type="dxa"/>
          </w:tcPr>
          <w:tbl>
            <w:tblPr>
              <w:tblW w:w="0" w:type="auto"/>
              <w:tblInd w:w="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412"/>
            </w:tblGrid>
            <w:tr w:rsidR="00083491" w:rsidRPr="002D44B0" w:rsidTr="00D6224D">
              <w:trPr>
                <w:trHeight w:val="271"/>
              </w:trPr>
              <w:tc>
                <w:tcPr>
                  <w:tcW w:w="352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D6224D">
              <w:trPr>
                <w:trHeight w:val="769"/>
              </w:trPr>
              <w:tc>
                <w:tcPr>
                  <w:tcW w:w="352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717F80">
                    <w:rPr>
                      <w:rFonts w:ascii="Arial" w:hAnsi="Arial" w:cs="Arial"/>
                      <w:b/>
                      <w:bCs/>
                      <w:color w:val="3B3E42"/>
                    </w:rPr>
                    <w:t>720-217-3811</w:t>
                  </w:r>
                </w:p>
                <w:p w:rsidR="009F2958" w:rsidRPr="00FA7B5B" w:rsidRDefault="00FA7B5B" w:rsidP="00717F8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2C1841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10luciamadera@gmail.com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D6224D">
        <w:trPr>
          <w:trHeight w:val="935"/>
        </w:trPr>
        <w:tc>
          <w:tcPr>
            <w:tcW w:w="11073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Ind w:w="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828"/>
            </w:tblGrid>
            <w:tr w:rsidR="009F2958" w:rsidRPr="002D44B0" w:rsidTr="00D6224D">
              <w:trPr>
                <w:trHeight w:val="286"/>
              </w:trPr>
              <w:tc>
                <w:tcPr>
                  <w:tcW w:w="1082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D6224D">
              <w:trPr>
                <w:trHeight w:val="347"/>
              </w:trPr>
              <w:tc>
                <w:tcPr>
                  <w:tcW w:w="1082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C676A1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14491 Randolph Pl Denver, Co 80239</w:t>
                  </w:r>
                  <w:r w:rsidR="00717F80"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D6224D">
        <w:trPr>
          <w:trHeight w:val="10961"/>
        </w:trPr>
        <w:tc>
          <w:tcPr>
            <w:tcW w:w="11073" w:type="dxa"/>
            <w:gridSpan w:val="2"/>
          </w:tcPr>
          <w:tbl>
            <w:tblPr>
              <w:tblpPr w:leftFromText="180" w:rightFromText="180" w:vertAnchor="text" w:horzAnchor="margin" w:tblpY="-238"/>
              <w:tblOverlap w:val="never"/>
              <w:tblW w:w="0" w:type="auto"/>
              <w:tblInd w:w="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828"/>
            </w:tblGrid>
            <w:tr w:rsidR="002C1841" w:rsidRPr="002D44B0" w:rsidTr="00D6224D">
              <w:trPr>
                <w:trHeight w:val="271"/>
              </w:trPr>
              <w:tc>
                <w:tcPr>
                  <w:tcW w:w="1082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C1841" w:rsidRPr="002D44B0" w:rsidRDefault="002C1841" w:rsidP="00955F9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2C1841" w:rsidRPr="002D44B0" w:rsidTr="00D6224D">
              <w:trPr>
                <w:trHeight w:val="317"/>
              </w:trPr>
              <w:tc>
                <w:tcPr>
                  <w:tcW w:w="1082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Ind w:w="4" w:type="dxa"/>
                    <w:tblLook w:val="04A0" w:firstRow="1" w:lastRow="0" w:firstColumn="1" w:lastColumn="0" w:noHBand="0" w:noVBand="1"/>
                  </w:tblPr>
                  <w:tblGrid>
                    <w:gridCol w:w="2223"/>
                    <w:gridCol w:w="8365"/>
                  </w:tblGrid>
                  <w:tr w:rsidR="002C1841" w:rsidRPr="002D44B0" w:rsidTr="00D6224D">
                    <w:trPr>
                      <w:trHeight w:val="302"/>
                    </w:trPr>
                    <w:tc>
                      <w:tcPr>
                        <w:tcW w:w="2223" w:type="dxa"/>
                      </w:tcPr>
                      <w:p w:rsidR="002C1841" w:rsidRPr="002D44B0" w:rsidRDefault="002C1841" w:rsidP="00955F95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C1841" w:rsidRPr="002D44B0" w:rsidRDefault="002C1841" w:rsidP="00955F95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 work in an environment where I can grow as an individual as well as a professional.</w:t>
                        </w:r>
                      </w:p>
                    </w:tc>
                  </w:tr>
                </w:tbl>
                <w:p w:rsidR="002C1841" w:rsidRPr="002D44B0" w:rsidRDefault="002C1841" w:rsidP="00955F9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236"/>
              <w:tblOverlap w:val="never"/>
              <w:tblW w:w="10922" w:type="dxa"/>
              <w:tblInd w:w="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922"/>
            </w:tblGrid>
            <w:tr w:rsidR="002C1841" w:rsidRPr="002D44B0" w:rsidTr="00D6224D">
              <w:trPr>
                <w:trHeight w:val="135"/>
              </w:trPr>
              <w:tc>
                <w:tcPr>
                  <w:tcW w:w="1092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C1841" w:rsidRPr="002D44B0" w:rsidRDefault="002C1841" w:rsidP="002C184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2C1841" w:rsidRPr="002D44B0" w:rsidTr="00D6224D">
              <w:trPr>
                <w:trHeight w:val="685"/>
              </w:trPr>
              <w:tc>
                <w:tcPr>
                  <w:tcW w:w="1092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Ind w:w="8" w:type="dxa"/>
                    <w:tblLook w:val="04A0" w:firstRow="1" w:lastRow="0" w:firstColumn="1" w:lastColumn="0" w:noHBand="0" w:noVBand="1"/>
                  </w:tblPr>
                  <w:tblGrid>
                    <w:gridCol w:w="2248"/>
                    <w:gridCol w:w="8432"/>
                  </w:tblGrid>
                  <w:tr w:rsidR="00F2300D" w:rsidRPr="002D44B0" w:rsidTr="00D6224D">
                    <w:trPr>
                      <w:trHeight w:val="269"/>
                    </w:trPr>
                    <w:tc>
                      <w:tcPr>
                        <w:tcW w:w="2248" w:type="dxa"/>
                      </w:tcPr>
                      <w:p w:rsidR="00F2300D" w:rsidRPr="002D44B0" w:rsidRDefault="00F2300D" w:rsidP="00AE5B67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2012 to present</w:t>
                        </w:r>
                      </w:p>
                    </w:tc>
                    <w:tc>
                      <w:tcPr>
                        <w:tcW w:w="8432" w:type="dxa"/>
                      </w:tcPr>
                      <w:p w:rsidR="00F2300D" w:rsidRPr="002D44B0" w:rsidRDefault="00F2300D" w:rsidP="00F2300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Psychology Major, Mass Communication Minor</w:t>
                        </w:r>
                      </w:p>
                      <w:p w:rsidR="00F2300D" w:rsidRPr="002D44B0" w:rsidRDefault="00F2300D" w:rsidP="00AE5B67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Community college of Aurora</w:t>
                        </w:r>
                      </w:p>
                    </w:tc>
                  </w:tr>
                  <w:tr w:rsidR="00F2300D" w:rsidRPr="002D44B0" w:rsidTr="00D6224D">
                    <w:trPr>
                      <w:trHeight w:val="561"/>
                    </w:trPr>
                    <w:tc>
                      <w:tcPr>
                        <w:tcW w:w="2248" w:type="dxa"/>
                      </w:tcPr>
                      <w:p w:rsidR="00F2300D" w:rsidRPr="002D44B0" w:rsidRDefault="00F2300D" w:rsidP="00E043FA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2010 to 2011</w:t>
                        </w:r>
                      </w:p>
                    </w:tc>
                    <w:tc>
                      <w:tcPr>
                        <w:tcW w:w="8432" w:type="dxa"/>
                      </w:tcPr>
                      <w:p w:rsidR="00F2300D" w:rsidRPr="002D44B0" w:rsidRDefault="00F2300D" w:rsidP="00E043F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Psychology Major, Mass Communication Minor</w:t>
                        </w:r>
                      </w:p>
                      <w:p w:rsidR="00F2300D" w:rsidRPr="002D44B0" w:rsidRDefault="00F2300D" w:rsidP="00E043F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Mesa State College</w:t>
                        </w:r>
                      </w:p>
                    </w:tc>
                  </w:tr>
                </w:tbl>
                <w:p w:rsidR="002C1841" w:rsidRPr="002D44B0" w:rsidRDefault="002C1841" w:rsidP="002C184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235"/>
              <w:tblOverlap w:val="never"/>
              <w:tblW w:w="0" w:type="auto"/>
              <w:tblInd w:w="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828"/>
            </w:tblGrid>
            <w:tr w:rsidR="002C1841" w:rsidRPr="002D44B0" w:rsidTr="00D6224D">
              <w:trPr>
                <w:trHeight w:val="271"/>
              </w:trPr>
              <w:tc>
                <w:tcPr>
                  <w:tcW w:w="1082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C1841" w:rsidRPr="002D44B0" w:rsidRDefault="002C1841" w:rsidP="00CB48C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2C1841" w:rsidRPr="002D44B0" w:rsidTr="00D6224D">
              <w:trPr>
                <w:trHeight w:val="7539"/>
              </w:trPr>
              <w:tc>
                <w:tcPr>
                  <w:tcW w:w="10828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1A18F1" w:rsidRDefault="003A1FFB" w:rsidP="003A1FFB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r w:rsidRPr="003A1FFB">
                    <w:rPr>
                      <w:rFonts w:ascii="Arial" w:hAnsi="Arial" w:cs="Arial"/>
                      <w:b/>
                    </w:rPr>
                    <w:t>Guardian Automotive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                                                                      </w:t>
                  </w:r>
                  <w:r w:rsidR="00150B58">
                    <w:rPr>
                      <w:rFonts w:ascii="Arial" w:hAnsi="Arial" w:cs="Arial"/>
                      <w:b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</w:rPr>
                    <w:t xml:space="preserve">Customer Service Representative </w:t>
                  </w:r>
                </w:p>
                <w:p w:rsidR="003A1FFB" w:rsidRPr="003A1FFB" w:rsidRDefault="003A1FFB" w:rsidP="003A1FFB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rFonts w:ascii="Arial" w:hAnsi="Arial" w:cs="Arial"/>
                    </w:rPr>
                  </w:pPr>
                  <w:r w:rsidRPr="003A1FFB">
                    <w:rPr>
                      <w:rFonts w:ascii="Arial" w:hAnsi="Arial" w:cs="Arial"/>
                    </w:rPr>
                    <w:t>Taking customer calls &amp; orders</w:t>
                  </w: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</w:t>
                  </w:r>
                  <w:r w:rsidR="00341218">
                    <w:rPr>
                      <w:rFonts w:ascii="Arial" w:hAnsi="Arial" w:cs="Arial"/>
                    </w:rPr>
                    <w:t xml:space="preserve">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A1FFB">
                    <w:rPr>
                      <w:rFonts w:ascii="Arial" w:hAnsi="Arial" w:cs="Arial"/>
                      <w:b/>
                    </w:rPr>
                    <w:t>March to July 2012</w:t>
                  </w:r>
                </w:p>
                <w:p w:rsidR="003A1FFB" w:rsidRDefault="003A1FFB" w:rsidP="003A1FFB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rFonts w:ascii="Arial" w:hAnsi="Arial" w:cs="Arial"/>
                    </w:rPr>
                  </w:pPr>
                  <w:r w:rsidRPr="003A1FFB">
                    <w:rPr>
                      <w:rFonts w:ascii="Arial" w:hAnsi="Arial" w:cs="Arial"/>
                    </w:rPr>
                    <w:t xml:space="preserve">Balancing cash box </w:t>
                  </w:r>
                </w:p>
                <w:p w:rsidR="003A1FFB" w:rsidRPr="003A1FFB" w:rsidRDefault="003A1FFB" w:rsidP="003A1FFB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filing</w:t>
                  </w:r>
                </w:p>
                <w:p w:rsidR="0074556F" w:rsidRPr="003A1FFB" w:rsidRDefault="001A18F1" w:rsidP="003A1FFB">
                  <w:pPr>
                    <w:jc w:val="center"/>
                    <w:rPr>
                      <w:rFonts w:ascii="Arial" w:hAnsi="Arial" w:cs="Arial"/>
                      <w:b/>
                      <w:color w:val="3B3E42"/>
                      <w:lang w:val="en-GB"/>
                    </w:rPr>
                  </w:pPr>
                  <w:r w:rsidRPr="00342368">
                    <w:rPr>
                      <w:rFonts w:ascii="Arial" w:hAnsi="Arial" w:cs="Arial"/>
                      <w:b/>
                      <w:color w:val="3B3E42"/>
                      <w:lang w:val="en-GB"/>
                    </w:rPr>
                    <w:t>Ross Store</w:t>
                  </w:r>
                  <w:r w:rsidR="0074556F">
                    <w:rPr>
                      <w:rFonts w:ascii="Arial" w:hAnsi="Arial" w:cs="Arial"/>
                      <w:b/>
                      <w:color w:val="3B3E42"/>
                      <w:lang w:val="en-GB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color w:val="3B3E42"/>
                      <w:lang w:val="en-GB"/>
                    </w:rPr>
                    <w:t xml:space="preserve">                                                                                                                           </w:t>
                  </w:r>
                  <w:r w:rsidR="005E08E4">
                    <w:rPr>
                      <w:rFonts w:ascii="Arial" w:hAnsi="Arial" w:cs="Arial"/>
                      <w:b/>
                      <w:color w:val="3B3E42"/>
                      <w:lang w:val="en-GB"/>
                    </w:rPr>
                    <w:t xml:space="preserve"> </w:t>
                  </w:r>
                  <w:r w:rsidR="00F2300D">
                    <w:rPr>
                      <w:rFonts w:ascii="Arial" w:hAnsi="Arial" w:cs="Arial"/>
                      <w:b/>
                      <w:color w:val="3B3E42"/>
                      <w:lang w:val="en-GB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color w:val="3B3E42"/>
                      <w:lang w:val="en-GB"/>
                    </w:rPr>
                    <w:t xml:space="preserve"> Sales associate</w:t>
                  </w:r>
                </w:p>
                <w:p w:rsidR="001A18F1" w:rsidRPr="0074556F" w:rsidRDefault="001A18F1" w:rsidP="0074556F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40" w:lineRule="auto"/>
                    <w:rPr>
                      <w:rFonts w:ascii="Arial" w:hAnsi="Arial" w:cs="Arial"/>
                      <w:color w:val="3B3E42"/>
                      <w:lang w:val="en-GB"/>
                    </w:rPr>
                  </w:pPr>
                  <w:r w:rsidRPr="0074556F">
                    <w:rPr>
                      <w:rFonts w:ascii="Arial" w:hAnsi="Arial" w:cs="Arial"/>
                      <w:color w:val="3B3E42"/>
                      <w:lang w:val="en-GB"/>
                    </w:rPr>
                    <w:t xml:space="preserve">Cashier                                                                                                                   </w:t>
                  </w:r>
                  <w:r w:rsidR="00F2300D" w:rsidRPr="0074556F">
                    <w:rPr>
                      <w:rFonts w:ascii="Arial" w:hAnsi="Arial" w:cs="Arial"/>
                      <w:color w:val="3B3E42"/>
                      <w:lang w:val="en-GB"/>
                    </w:rPr>
                    <w:t xml:space="preserve">        </w:t>
                  </w:r>
                  <w:r w:rsidR="000224B5">
                    <w:rPr>
                      <w:rFonts w:ascii="Arial" w:hAnsi="Arial" w:cs="Arial"/>
                      <w:color w:val="3B3E42"/>
                      <w:lang w:val="en-GB"/>
                    </w:rPr>
                    <w:t xml:space="preserve">  </w:t>
                  </w:r>
                  <w:r w:rsidR="005E08E4">
                    <w:rPr>
                      <w:rFonts w:ascii="Arial" w:hAnsi="Arial" w:cs="Arial"/>
                      <w:color w:val="3B3E42"/>
                      <w:lang w:val="en-GB"/>
                    </w:rPr>
                    <w:t xml:space="preserve">   </w:t>
                  </w:r>
                  <w:bookmarkStart w:id="0" w:name="_GoBack"/>
                  <w:bookmarkEnd w:id="0"/>
                  <w:r w:rsidRPr="0074556F">
                    <w:rPr>
                      <w:rFonts w:ascii="Arial" w:hAnsi="Arial" w:cs="Arial"/>
                      <w:b/>
                      <w:color w:val="3B3E42"/>
                      <w:lang w:val="en-GB"/>
                    </w:rPr>
                    <w:t>May to August 2011</w:t>
                  </w:r>
                </w:p>
                <w:p w:rsidR="001A18F1" w:rsidRDefault="001A18F1" w:rsidP="00F2300D">
                  <w:pPr>
                    <w:pStyle w:val="ListParagraph"/>
                    <w:numPr>
                      <w:ilvl w:val="0"/>
                      <w:numId w:val="8"/>
                    </w:numPr>
                  </w:pPr>
                  <w:r w:rsidRPr="00F2300D">
                    <w:rPr>
                      <w:rFonts w:ascii="Arial" w:hAnsi="Arial" w:cs="Arial"/>
                      <w:color w:val="3B3E42"/>
                      <w:lang w:val="en-GB"/>
                    </w:rPr>
                    <w:t>Floor recovery</w:t>
                  </w:r>
                </w:p>
                <w:tbl>
                  <w:tblPr>
                    <w:tblW w:w="0" w:type="auto"/>
                    <w:tblInd w:w="4" w:type="dxa"/>
                    <w:tblLook w:val="04A0" w:firstRow="1" w:lastRow="0" w:firstColumn="1" w:lastColumn="0" w:noHBand="0" w:noVBand="1"/>
                  </w:tblPr>
                  <w:tblGrid>
                    <w:gridCol w:w="5294"/>
                    <w:gridCol w:w="5295"/>
                  </w:tblGrid>
                  <w:tr w:rsidR="002C1841" w:rsidRPr="002D44B0" w:rsidTr="00D6224D">
                    <w:trPr>
                      <w:trHeight w:val="302"/>
                    </w:trPr>
                    <w:tc>
                      <w:tcPr>
                        <w:tcW w:w="5294" w:type="dxa"/>
                      </w:tcPr>
                      <w:p w:rsidR="002C1841" w:rsidRPr="007E4627" w:rsidRDefault="002C1841" w:rsidP="00CB48C4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Bridges to Work (Summer Youth Employment) </w:t>
                        </w:r>
                      </w:p>
                    </w:tc>
                    <w:tc>
                      <w:tcPr>
                        <w:tcW w:w="5295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</w:t>
                        </w:r>
                      </w:p>
                    </w:tc>
                  </w:tr>
                  <w:tr w:rsidR="002C1841" w:rsidRPr="002D44B0" w:rsidTr="00D6224D">
                    <w:trPr>
                      <w:trHeight w:val="362"/>
                    </w:trPr>
                    <w:tc>
                      <w:tcPr>
                        <w:tcW w:w="5294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B66755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Wells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Fargo Stage Director</w:t>
                        </w:r>
                      </w:p>
                    </w:tc>
                    <w:tc>
                      <w:tcPr>
                        <w:tcW w:w="5295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May  to July 2010</w:t>
                        </w:r>
                      </w:p>
                    </w:tc>
                  </w:tr>
                  <w:tr w:rsidR="002C1841" w:rsidRPr="002D44B0" w:rsidTr="00D6224D">
                    <w:trPr>
                      <w:trHeight w:val="588"/>
                    </w:trPr>
                    <w:tc>
                      <w:tcPr>
                        <w:tcW w:w="10589" w:type="dxa"/>
                        <w:gridSpan w:val="2"/>
                      </w:tcPr>
                      <w:p w:rsidR="002C1841" w:rsidRDefault="002C1841" w:rsidP="00CB48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Assisted customers and bankers in any needs.</w:t>
                        </w:r>
                      </w:p>
                      <w:p w:rsidR="002C1841" w:rsidRPr="002D44B0" w:rsidRDefault="002C1841" w:rsidP="00CB48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Customer Service </w:t>
                        </w:r>
                      </w:p>
                    </w:tc>
                  </w:tr>
                  <w:tr w:rsidR="002C1841" w:rsidRPr="002D44B0" w:rsidTr="00D6224D">
                    <w:trPr>
                      <w:trHeight w:val="317"/>
                    </w:trPr>
                    <w:tc>
                      <w:tcPr>
                        <w:tcW w:w="5294" w:type="dxa"/>
                      </w:tcPr>
                      <w:p w:rsidR="002C1841" w:rsidRPr="002D44B0" w:rsidRDefault="002C1841" w:rsidP="00CB48C4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Denver Broncos Boys &amp; Girls Club</w:t>
                        </w:r>
                      </w:p>
                    </w:tc>
                    <w:tc>
                      <w:tcPr>
                        <w:tcW w:w="5295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Part-time </w:t>
                        </w:r>
                      </w:p>
                    </w:tc>
                  </w:tr>
                  <w:tr w:rsidR="002C1841" w:rsidRPr="002D44B0" w:rsidTr="00D6224D">
                    <w:trPr>
                      <w:trHeight w:val="271"/>
                    </w:trPr>
                    <w:tc>
                      <w:tcPr>
                        <w:tcW w:w="5294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Junior Staff</w:t>
                        </w:r>
                      </w:p>
                    </w:tc>
                    <w:tc>
                      <w:tcPr>
                        <w:tcW w:w="5295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May 2007 </w:t>
                        </w:r>
                        <w:r w:rsidR="00F2300D">
                          <w:rPr>
                            <w:rFonts w:ascii="Arial" w:hAnsi="Arial" w:cs="Arial"/>
                            <w:b/>
                            <w:color w:val="3B3E42"/>
                          </w:rPr>
                          <w:t>to March 2012</w:t>
                        </w:r>
                      </w:p>
                    </w:tc>
                  </w:tr>
                  <w:tr w:rsidR="002C1841" w:rsidRPr="002D44B0" w:rsidTr="00D6224D">
                    <w:trPr>
                      <w:trHeight w:val="1040"/>
                    </w:trPr>
                    <w:tc>
                      <w:tcPr>
                        <w:tcW w:w="10589" w:type="dxa"/>
                        <w:gridSpan w:val="2"/>
                      </w:tcPr>
                      <w:p w:rsidR="002C1841" w:rsidRDefault="002C1841" w:rsidP="00CB48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front desk, signing kids in/out of building</w:t>
                        </w:r>
                      </w:p>
                      <w:p w:rsidR="002C1841" w:rsidRDefault="002C1841" w:rsidP="00CB48C4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Assisted in coordinating youth growth programs</w:t>
                        </w:r>
                      </w:p>
                      <w:p w:rsidR="002C1841" w:rsidRDefault="002C1841" w:rsidP="00CB48C4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Customer Service </w:t>
                        </w:r>
                      </w:p>
                      <w:p w:rsidR="002C1841" w:rsidRPr="00342368" w:rsidRDefault="002C1841" w:rsidP="00CB48C4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Janitorial work</w:t>
                        </w:r>
                      </w:p>
                    </w:tc>
                  </w:tr>
                  <w:tr w:rsidR="002C1841" w:rsidRPr="002D44B0" w:rsidTr="00D6224D">
                    <w:trPr>
                      <w:trHeight w:val="543"/>
                    </w:trPr>
                    <w:tc>
                      <w:tcPr>
                        <w:tcW w:w="5294" w:type="dxa"/>
                      </w:tcPr>
                      <w:p w:rsidR="002C1841" w:rsidRPr="002D44B0" w:rsidRDefault="002C1841" w:rsidP="00CB48C4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Colorado Organization for Latina Opportunity and  Reproductive Right</w:t>
                        </w:r>
                      </w:p>
                    </w:tc>
                    <w:tc>
                      <w:tcPr>
                        <w:tcW w:w="5295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</w:t>
                        </w:r>
                      </w:p>
                    </w:tc>
                  </w:tr>
                  <w:tr w:rsidR="002C1841" w:rsidRPr="002D44B0" w:rsidTr="00D6224D">
                    <w:trPr>
                      <w:trHeight w:val="271"/>
                    </w:trPr>
                    <w:tc>
                      <w:tcPr>
                        <w:tcW w:w="5294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295" w:type="dxa"/>
                      </w:tcPr>
                      <w:p w:rsidR="002C1841" w:rsidRPr="002D44B0" w:rsidRDefault="002C1841" w:rsidP="00CB48C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May to August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2009</w:t>
                        </w:r>
                      </w:p>
                    </w:tc>
                  </w:tr>
                  <w:tr w:rsidR="002C1841" w:rsidRPr="002D44B0" w:rsidTr="00D6224D">
                    <w:trPr>
                      <w:trHeight w:val="814"/>
                    </w:trPr>
                    <w:tc>
                      <w:tcPr>
                        <w:tcW w:w="10589" w:type="dxa"/>
                        <w:gridSpan w:val="2"/>
                      </w:tcPr>
                      <w:p w:rsidR="002C1841" w:rsidRDefault="002C1841" w:rsidP="00CB48C4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and coordinated activities as well as volunteers for Pride Fest booth</w:t>
                        </w:r>
                      </w:p>
                      <w:p w:rsidR="002C1841" w:rsidRDefault="001A18F1" w:rsidP="00CB48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Assisted Co-</w:t>
                        </w:r>
                        <w:r w:rsidR="002C1841">
                          <w:rPr>
                            <w:rFonts w:ascii="Arial" w:hAnsi="Arial" w:cs="Arial"/>
                            <w:color w:val="3B3E42"/>
                          </w:rPr>
                          <w:t>workers with daily task</w:t>
                        </w:r>
                      </w:p>
                      <w:p w:rsidR="002C1841" w:rsidRPr="00342368" w:rsidRDefault="002C1841" w:rsidP="00CB48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Assisted with Latina of vision (LOV) program</w:t>
                        </w:r>
                      </w:p>
                    </w:tc>
                  </w:tr>
                  <w:tr w:rsidR="002C1841" w:rsidRPr="002D44B0" w:rsidTr="00D6224D">
                    <w:trPr>
                      <w:trHeight w:val="80"/>
                    </w:trPr>
                    <w:tc>
                      <w:tcPr>
                        <w:tcW w:w="10589" w:type="dxa"/>
                        <w:gridSpan w:val="2"/>
                      </w:tcPr>
                      <w:p w:rsidR="002C1841" w:rsidRPr="001A18F1" w:rsidRDefault="002C1841" w:rsidP="001A18F1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2C1841" w:rsidRPr="002D44B0" w:rsidRDefault="002C1841" w:rsidP="00CB48C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pPr w:leftFromText="180" w:rightFromText="180" w:vertAnchor="text" w:horzAnchor="margin" w:tblpY="-307"/>
              <w:tblOverlap w:val="never"/>
              <w:tblW w:w="0" w:type="auto"/>
              <w:tblInd w:w="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828"/>
            </w:tblGrid>
            <w:tr w:rsidR="002C1841" w:rsidRPr="002D44B0" w:rsidTr="00D6224D">
              <w:trPr>
                <w:trHeight w:val="271"/>
              </w:trPr>
              <w:tc>
                <w:tcPr>
                  <w:tcW w:w="1082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C1841" w:rsidRPr="002D44B0" w:rsidRDefault="002C1841" w:rsidP="005A1C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2C1841" w:rsidRPr="002D44B0" w:rsidTr="00D6224D">
              <w:trPr>
                <w:trHeight w:val="271"/>
              </w:trPr>
              <w:tc>
                <w:tcPr>
                  <w:tcW w:w="1082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Ind w:w="4" w:type="dxa"/>
                    <w:tblLook w:val="04A0" w:firstRow="1" w:lastRow="0" w:firstColumn="1" w:lastColumn="0" w:noHBand="0" w:noVBand="1"/>
                  </w:tblPr>
                  <w:tblGrid>
                    <w:gridCol w:w="2809"/>
                    <w:gridCol w:w="3674"/>
                    <w:gridCol w:w="4106"/>
                  </w:tblGrid>
                  <w:tr w:rsidR="002C1841" w:rsidRPr="00504C88" w:rsidTr="00D6224D">
                    <w:trPr>
                      <w:trHeight w:val="256"/>
                      <w:jc w:val="center"/>
                    </w:trPr>
                    <w:tc>
                      <w:tcPr>
                        <w:tcW w:w="2809" w:type="dxa"/>
                      </w:tcPr>
                      <w:p w:rsidR="002C1841" w:rsidRPr="00504C88" w:rsidRDefault="002C1841" w:rsidP="005A1C8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Spanish</w:t>
                        </w:r>
                        <w:r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>(fluent</w:t>
                        </w:r>
                        <w:r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3674" w:type="dxa"/>
                      </w:tcPr>
                      <w:p w:rsidR="002C1841" w:rsidRPr="00504C88" w:rsidRDefault="002C1841" w:rsidP="005A1C8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English </w:t>
                        </w: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>(fluent</w:t>
                        </w:r>
                        <w:r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4106" w:type="dxa"/>
                      </w:tcPr>
                      <w:p w:rsidR="002C1841" w:rsidRPr="00504C88" w:rsidRDefault="002C1841" w:rsidP="005A1C8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 w:rsidR="002C1841" w:rsidRPr="002D44B0" w:rsidRDefault="002C1841" w:rsidP="005A1C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D6224D">
        <w:trPr>
          <w:trHeight w:val="739"/>
        </w:trPr>
        <w:tc>
          <w:tcPr>
            <w:tcW w:w="11073" w:type="dxa"/>
            <w:gridSpan w:val="2"/>
          </w:tcPr>
          <w:tbl>
            <w:tblPr>
              <w:tblpPr w:leftFromText="180" w:rightFromText="180" w:vertAnchor="text" w:tblpY="107"/>
              <w:tblW w:w="10833" w:type="dxa"/>
              <w:tblInd w:w="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833"/>
            </w:tblGrid>
            <w:tr w:rsidR="002C1841" w:rsidRPr="002D44B0" w:rsidTr="00D6224D">
              <w:trPr>
                <w:trHeight w:val="271"/>
              </w:trPr>
              <w:tc>
                <w:tcPr>
                  <w:tcW w:w="10833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C1841" w:rsidRPr="002D44B0" w:rsidRDefault="002C1841" w:rsidP="00AF534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References</w:t>
                  </w:r>
                </w:p>
              </w:tc>
            </w:tr>
            <w:tr w:rsidR="002C1841" w:rsidRPr="002D44B0" w:rsidTr="00D6224D">
              <w:trPr>
                <w:trHeight w:val="286"/>
              </w:trPr>
              <w:tc>
                <w:tcPr>
                  <w:tcW w:w="10833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Ind w:w="4" w:type="dxa"/>
                    <w:tblLook w:val="04A0" w:firstRow="1" w:lastRow="0" w:firstColumn="1" w:lastColumn="0" w:noHBand="0" w:noVBand="1"/>
                  </w:tblPr>
                  <w:tblGrid>
                    <w:gridCol w:w="2809"/>
                    <w:gridCol w:w="4106"/>
                  </w:tblGrid>
                  <w:tr w:rsidR="002C1841" w:rsidRPr="00504C88" w:rsidTr="00D6224D">
                    <w:trPr>
                      <w:trHeight w:val="256"/>
                    </w:trPr>
                    <w:tc>
                      <w:tcPr>
                        <w:tcW w:w="2809" w:type="dxa"/>
                      </w:tcPr>
                      <w:p w:rsidR="002C1841" w:rsidRPr="00504C88" w:rsidRDefault="002C1841" w:rsidP="00AF53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4106" w:type="dxa"/>
                      </w:tcPr>
                      <w:p w:rsidR="002C1841" w:rsidRPr="00804E16" w:rsidRDefault="002C1841" w:rsidP="00AF534C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 xml:space="preserve">Reference </w:t>
                        </w:r>
                        <w:r w:rsidRPr="00804E16">
                          <w:rPr>
                            <w:rFonts w:ascii="Arial" w:hAnsi="Arial" w:cs="Arial"/>
                            <w:bCs/>
                            <w:color w:val="3B3E42"/>
                          </w:rPr>
                          <w:t>available upon request</w:t>
                        </w:r>
                      </w:p>
                    </w:tc>
                  </w:tr>
                </w:tbl>
                <w:p w:rsidR="002C1841" w:rsidRPr="002D44B0" w:rsidRDefault="002C1841" w:rsidP="00AF534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D6224D">
        <w:trPr>
          <w:trHeight w:val="498"/>
        </w:trPr>
        <w:tc>
          <w:tcPr>
            <w:tcW w:w="11073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D6224D">
        <w:trPr>
          <w:trHeight w:val="482"/>
        </w:trPr>
        <w:tc>
          <w:tcPr>
            <w:tcW w:w="11073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D6224D">
        <w:trPr>
          <w:trHeight w:val="271"/>
        </w:trPr>
        <w:tc>
          <w:tcPr>
            <w:tcW w:w="11073" w:type="dxa"/>
            <w:gridSpan w:val="2"/>
          </w:tcPr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D6224D">
        <w:trPr>
          <w:trHeight w:val="226"/>
        </w:trPr>
        <w:tc>
          <w:tcPr>
            <w:tcW w:w="11073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D6224D">
        <w:trPr>
          <w:trHeight w:val="145"/>
        </w:trPr>
        <w:tc>
          <w:tcPr>
            <w:tcW w:w="11073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Default="00694E29">
      <w:pPr>
        <w:rPr>
          <w:rFonts w:ascii="Arial" w:hAnsi="Arial" w:cs="Arial"/>
        </w:rPr>
      </w:pPr>
    </w:p>
    <w:p w:rsidR="00717F80" w:rsidRPr="00215B45" w:rsidRDefault="00717F80">
      <w:pPr>
        <w:rPr>
          <w:rFonts w:ascii="Arial" w:hAnsi="Arial" w:cs="Arial"/>
        </w:rPr>
      </w:pPr>
    </w:p>
    <w:sectPr w:rsidR="00717F80" w:rsidRPr="00215B45" w:rsidSect="005F500E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95" w:rsidRDefault="00332895" w:rsidP="005F500E">
      <w:pPr>
        <w:spacing w:before="0" w:after="0" w:line="240" w:lineRule="auto"/>
      </w:pPr>
      <w:r>
        <w:separator/>
      </w:r>
    </w:p>
  </w:endnote>
  <w:endnote w:type="continuationSeparator" w:id="0">
    <w:p w:rsidR="00332895" w:rsidRDefault="00332895" w:rsidP="005F50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95" w:rsidRDefault="00332895" w:rsidP="005F500E">
      <w:pPr>
        <w:spacing w:before="0" w:after="0" w:line="240" w:lineRule="auto"/>
      </w:pPr>
      <w:r>
        <w:separator/>
      </w:r>
    </w:p>
  </w:footnote>
  <w:footnote w:type="continuationSeparator" w:id="0">
    <w:p w:rsidR="00332895" w:rsidRDefault="00332895" w:rsidP="005F50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0AC"/>
    <w:multiLevelType w:val="hybridMultilevel"/>
    <w:tmpl w:val="2CDEBB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52A05"/>
    <w:multiLevelType w:val="hybridMultilevel"/>
    <w:tmpl w:val="62B0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40F6"/>
    <w:multiLevelType w:val="hybridMultilevel"/>
    <w:tmpl w:val="B56EBC7A"/>
    <w:lvl w:ilvl="0" w:tplc="040C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578A2"/>
    <w:multiLevelType w:val="hybridMultilevel"/>
    <w:tmpl w:val="C0D2A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94B70"/>
    <w:multiLevelType w:val="hybridMultilevel"/>
    <w:tmpl w:val="7930A09E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80"/>
    <w:rsid w:val="000028A3"/>
    <w:rsid w:val="000224B5"/>
    <w:rsid w:val="00062AD3"/>
    <w:rsid w:val="00083491"/>
    <w:rsid w:val="000872F4"/>
    <w:rsid w:val="000F6363"/>
    <w:rsid w:val="0011370F"/>
    <w:rsid w:val="001211DC"/>
    <w:rsid w:val="00130370"/>
    <w:rsid w:val="00150B58"/>
    <w:rsid w:val="001954DD"/>
    <w:rsid w:val="001A18F1"/>
    <w:rsid w:val="00215B45"/>
    <w:rsid w:val="002C1841"/>
    <w:rsid w:val="002D44B0"/>
    <w:rsid w:val="00315076"/>
    <w:rsid w:val="003303B1"/>
    <w:rsid w:val="00332895"/>
    <w:rsid w:val="00341218"/>
    <w:rsid w:val="00342368"/>
    <w:rsid w:val="00390B05"/>
    <w:rsid w:val="00394C5A"/>
    <w:rsid w:val="003A1FFB"/>
    <w:rsid w:val="003B3B20"/>
    <w:rsid w:val="00504C88"/>
    <w:rsid w:val="00532D43"/>
    <w:rsid w:val="00562696"/>
    <w:rsid w:val="005E0313"/>
    <w:rsid w:val="005E041F"/>
    <w:rsid w:val="005E08E4"/>
    <w:rsid w:val="005F500E"/>
    <w:rsid w:val="006068F3"/>
    <w:rsid w:val="00606CB9"/>
    <w:rsid w:val="00626F34"/>
    <w:rsid w:val="00641208"/>
    <w:rsid w:val="006633A9"/>
    <w:rsid w:val="00694E29"/>
    <w:rsid w:val="006C3CB7"/>
    <w:rsid w:val="006E5165"/>
    <w:rsid w:val="00717F80"/>
    <w:rsid w:val="0074556F"/>
    <w:rsid w:val="007812A7"/>
    <w:rsid w:val="007A13AC"/>
    <w:rsid w:val="007E4627"/>
    <w:rsid w:val="007E70AC"/>
    <w:rsid w:val="00804E16"/>
    <w:rsid w:val="008312AB"/>
    <w:rsid w:val="00864960"/>
    <w:rsid w:val="008D653C"/>
    <w:rsid w:val="008F77A9"/>
    <w:rsid w:val="00914EC1"/>
    <w:rsid w:val="009176C1"/>
    <w:rsid w:val="0097683F"/>
    <w:rsid w:val="009F2958"/>
    <w:rsid w:val="009F79C8"/>
    <w:rsid w:val="00A34C4E"/>
    <w:rsid w:val="00A945FC"/>
    <w:rsid w:val="00B34E7A"/>
    <w:rsid w:val="00B508D4"/>
    <w:rsid w:val="00B5539C"/>
    <w:rsid w:val="00B66755"/>
    <w:rsid w:val="00B8117D"/>
    <w:rsid w:val="00BB17F5"/>
    <w:rsid w:val="00BE0F6A"/>
    <w:rsid w:val="00BE5E21"/>
    <w:rsid w:val="00BE76CE"/>
    <w:rsid w:val="00BF0E24"/>
    <w:rsid w:val="00C159ED"/>
    <w:rsid w:val="00C175DC"/>
    <w:rsid w:val="00C676A1"/>
    <w:rsid w:val="00CA4EDD"/>
    <w:rsid w:val="00D124F7"/>
    <w:rsid w:val="00D51AE4"/>
    <w:rsid w:val="00D6224D"/>
    <w:rsid w:val="00DB5A85"/>
    <w:rsid w:val="00DC64C9"/>
    <w:rsid w:val="00DE2EAE"/>
    <w:rsid w:val="00E42412"/>
    <w:rsid w:val="00E93F7B"/>
    <w:rsid w:val="00ED023E"/>
    <w:rsid w:val="00EE3081"/>
    <w:rsid w:val="00F2300D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0D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500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0E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F500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0E"/>
    <w:rPr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0D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500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0E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F500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0E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madera\LOCALS~1\Temp\Temporary%20Directory%201%20for%20Professional-Resume-Template%5b1%5d.zip\Professional-Resume-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DA61-5F84-451E-94CF-2DE317EE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Professional-Resume-Template</Template>
  <TotalTime>79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My Resume</vt:lpstr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lmadera</dc:creator>
  <cp:keywords>cv</cp:keywords>
  <cp:lastModifiedBy>madera</cp:lastModifiedBy>
  <cp:revision>10</cp:revision>
  <cp:lastPrinted>2011-03-31T17:51:00Z</cp:lastPrinted>
  <dcterms:created xsi:type="dcterms:W3CDTF">2012-07-11T00:35:00Z</dcterms:created>
  <dcterms:modified xsi:type="dcterms:W3CDTF">2012-07-13T18:28:00Z</dcterms:modified>
  <cp:category>Job Search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TC300026991033</vt:lpwstr>
  </property>
</Properties>
</file>