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086" w:rsidRDefault="00E22086">
      <w:pPr>
        <w:jc w:val="center"/>
        <w:rPr>
          <w:rFonts w:ascii="Edwardian Script ITC" w:hAnsi="Edwardian Script ITC" w:cs="Edwardian Script ITC"/>
          <w:b/>
          <w:bCs/>
          <w:sz w:val="44"/>
          <w:szCs w:val="44"/>
        </w:rPr>
      </w:pPr>
    </w:p>
    <w:p w:rsidR="00E22086" w:rsidRDefault="00E22086">
      <w:pPr>
        <w:jc w:val="center"/>
        <w:rPr>
          <w:rFonts w:ascii="Edwardian Script ITC" w:hAnsi="Edwardian Script ITC" w:cs="Edwardian Script ITC"/>
          <w:b/>
          <w:bCs/>
          <w:sz w:val="52"/>
          <w:szCs w:val="52"/>
        </w:rPr>
      </w:pPr>
      <w:r>
        <w:rPr>
          <w:rFonts w:ascii="Edwardian Script ITC" w:hAnsi="Edwardian Script ITC" w:cs="Edwardian Script ITC"/>
          <w:b/>
          <w:bCs/>
          <w:sz w:val="32"/>
          <w:szCs w:val="32"/>
        </w:rPr>
        <w:br/>
      </w:r>
      <w:r>
        <w:rPr>
          <w:rFonts w:ascii="Edwardian Script ITC" w:hAnsi="Edwardian Script ITC" w:cs="Edwardian Script ITC"/>
          <w:b/>
          <w:bCs/>
          <w:sz w:val="52"/>
          <w:szCs w:val="52"/>
        </w:rPr>
        <w:t>Angelo J. Mackins</w:t>
      </w:r>
    </w:p>
    <w:p w:rsidR="00E22086" w:rsidRDefault="00E22086">
      <w:pPr>
        <w:jc w:val="center"/>
        <w:rPr>
          <w:sz w:val="24"/>
          <w:szCs w:val="24"/>
        </w:rPr>
      </w:pPr>
      <w:r>
        <w:rPr>
          <w:sz w:val="24"/>
          <w:szCs w:val="24"/>
        </w:rPr>
        <w:t>7911 York Street #B</w:t>
      </w:r>
    </w:p>
    <w:p w:rsidR="00E22086" w:rsidRDefault="00E22086">
      <w:pPr>
        <w:jc w:val="center"/>
        <w:rPr>
          <w:sz w:val="24"/>
          <w:szCs w:val="24"/>
        </w:rPr>
      </w:pPr>
      <w:r>
        <w:rPr>
          <w:sz w:val="24"/>
          <w:szCs w:val="24"/>
        </w:rPr>
        <w:t>Thornton, CO  80229</w:t>
      </w:r>
    </w:p>
    <w:p w:rsidR="00E22086" w:rsidRDefault="00E22086">
      <w:pPr>
        <w:jc w:val="center"/>
        <w:rPr>
          <w:sz w:val="24"/>
          <w:szCs w:val="24"/>
        </w:rPr>
      </w:pPr>
      <w:r>
        <w:rPr>
          <w:sz w:val="24"/>
          <w:szCs w:val="24"/>
        </w:rPr>
        <w:t>719-645-3881</w:t>
      </w:r>
    </w:p>
    <w:p w:rsidR="00E22086" w:rsidRDefault="00E22086">
      <w:pPr>
        <w:rPr>
          <w:sz w:val="24"/>
          <w:szCs w:val="24"/>
        </w:rPr>
      </w:pPr>
    </w:p>
    <w:p w:rsidR="00E22086" w:rsidRDefault="00E22086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OBJECTIVE</w:t>
      </w:r>
    </w:p>
    <w:p w:rsidR="00E22086" w:rsidRDefault="00E22086">
      <w:pPr>
        <w:rPr>
          <w:sz w:val="24"/>
          <w:szCs w:val="24"/>
        </w:rPr>
      </w:pP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Offering 8 years of assembly experience, very hard worker, and always apply myself to the task assigned to me.  My desire is to acquire a position with your company where I can utilize my skills.</w:t>
      </w:r>
    </w:p>
    <w:p w:rsidR="00E22086" w:rsidRDefault="00E22086">
      <w:pPr>
        <w:rPr>
          <w:sz w:val="24"/>
          <w:szCs w:val="24"/>
        </w:rPr>
      </w:pPr>
    </w:p>
    <w:p w:rsidR="00E22086" w:rsidRDefault="00E2208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WORK HISTORY</w:t>
      </w:r>
    </w:p>
    <w:p w:rsidR="00E22086" w:rsidRDefault="00E22086">
      <w:pPr>
        <w:rPr>
          <w:b/>
          <w:bCs/>
          <w:sz w:val="24"/>
          <w:szCs w:val="24"/>
        </w:rPr>
      </w:pPr>
    </w:p>
    <w:p w:rsidR="00E22086" w:rsidRDefault="00E220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Assembler, Skyline Products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11/08-07/10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Responsible for assembling gasoline signs, reading blueprints, and using rivet gun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Taking inventory of all tools, and equipment used during production hours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Responsible for getting final product ready for inspection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Packing and shipping</w:t>
      </w:r>
    </w:p>
    <w:p w:rsidR="00E22086" w:rsidRDefault="00E22086">
      <w:pPr>
        <w:rPr>
          <w:sz w:val="24"/>
          <w:szCs w:val="24"/>
        </w:rPr>
      </w:pPr>
    </w:p>
    <w:p w:rsidR="00E22086" w:rsidRDefault="00E220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Installer, Colony Metals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10/06-11/08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Installing sheet metal in commercial buildings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Installing storm gutters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Responsible for inventory of supplies being loaded/used on to work truck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Ordering supplies/filling orders</w:t>
      </w:r>
    </w:p>
    <w:p w:rsidR="00E22086" w:rsidRDefault="00E22086">
      <w:pPr>
        <w:rPr>
          <w:b/>
          <w:bCs/>
          <w:sz w:val="24"/>
          <w:szCs w:val="24"/>
        </w:rPr>
      </w:pPr>
    </w:p>
    <w:p w:rsidR="00E22086" w:rsidRDefault="00E220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Material Handler, Matrix Logistics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10/05-10/06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Responsible for pulling orders by hand as well as using a pallet rider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Forklift certified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Shipping/Receiving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Quality Control</w:t>
      </w:r>
    </w:p>
    <w:p w:rsidR="00E22086" w:rsidRDefault="00E22086">
      <w:pPr>
        <w:rPr>
          <w:b/>
          <w:bCs/>
          <w:sz w:val="24"/>
          <w:szCs w:val="24"/>
        </w:rPr>
      </w:pPr>
    </w:p>
    <w:p w:rsidR="00E22086" w:rsidRDefault="00E220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Forces, U.S Army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08/97-09/05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Patrol and guarded perimeters for the command centers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Assembled and tested weapons for malfunctions</w:t>
      </w:r>
    </w:p>
    <w:p w:rsidR="00E22086" w:rsidRDefault="00E22086">
      <w:pPr>
        <w:rPr>
          <w:b/>
          <w:bCs/>
          <w:sz w:val="24"/>
          <w:szCs w:val="24"/>
        </w:rPr>
      </w:pPr>
    </w:p>
    <w:p w:rsidR="00E22086" w:rsidRDefault="00E2208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REFERENCES</w:t>
      </w:r>
    </w:p>
    <w:p w:rsidR="00E22086" w:rsidRDefault="00E22086">
      <w:pPr>
        <w:rPr>
          <w:b/>
          <w:bCs/>
          <w:sz w:val="24"/>
          <w:szCs w:val="24"/>
        </w:rPr>
      </w:pP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Curtis Ashe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Tel: 719-291-0662</w:t>
      </w:r>
    </w:p>
    <w:p w:rsidR="00E22086" w:rsidRDefault="00E22086">
      <w:pPr>
        <w:rPr>
          <w:sz w:val="24"/>
          <w:szCs w:val="24"/>
        </w:rPr>
      </w:pPr>
      <w:r>
        <w:rPr>
          <w:sz w:val="24"/>
          <w:szCs w:val="24"/>
        </w:rPr>
        <w:t>Sherry DeHerrera</w:t>
      </w:r>
      <w:r>
        <w:rPr>
          <w:sz w:val="24"/>
          <w:szCs w:val="24"/>
        </w:rPr>
        <w:tab/>
        <w:t>Tel: 720-854-8998</w:t>
      </w:r>
    </w:p>
    <w:p w:rsidR="00E22086" w:rsidRDefault="00E22086">
      <w:pPr>
        <w:rPr>
          <w:b/>
          <w:bCs/>
          <w:sz w:val="24"/>
          <w:szCs w:val="24"/>
        </w:rPr>
      </w:pPr>
      <w:r>
        <w:rPr>
          <w:sz w:val="24"/>
          <w:szCs w:val="24"/>
        </w:rPr>
        <w:t>Darrel Edmund</w:t>
      </w:r>
      <w:r>
        <w:rPr>
          <w:sz w:val="24"/>
          <w:szCs w:val="24"/>
        </w:rPr>
        <w:tab/>
        <w:t>Tel: 719-576-1027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2086" w:rsidRDefault="00E22086">
      <w:pPr>
        <w:rPr>
          <w:b/>
          <w:bCs/>
          <w:sz w:val="24"/>
          <w:szCs w:val="24"/>
        </w:rPr>
      </w:pPr>
    </w:p>
    <w:p w:rsidR="00E22086" w:rsidRDefault="00E22086">
      <w:pPr>
        <w:rPr>
          <w:sz w:val="24"/>
          <w:szCs w:val="24"/>
        </w:rPr>
      </w:pPr>
    </w:p>
    <w:p w:rsidR="00E22086" w:rsidRDefault="00E22086">
      <w:pPr>
        <w:rPr>
          <w:sz w:val="24"/>
          <w:szCs w:val="24"/>
        </w:rPr>
      </w:pPr>
    </w:p>
    <w:sectPr w:rsidR="00E22086" w:rsidSect="00E22086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086" w:rsidRDefault="00E22086" w:rsidP="00E22086">
      <w:r>
        <w:separator/>
      </w:r>
    </w:p>
  </w:endnote>
  <w:endnote w:type="continuationSeparator" w:id="0">
    <w:p w:rsidR="00E22086" w:rsidRDefault="00E22086" w:rsidP="00E22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086" w:rsidRDefault="00E22086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086" w:rsidRDefault="00E22086" w:rsidP="00E22086">
      <w:r>
        <w:separator/>
      </w:r>
    </w:p>
  </w:footnote>
  <w:footnote w:type="continuationSeparator" w:id="0">
    <w:p w:rsidR="00E22086" w:rsidRDefault="00E22086" w:rsidP="00E220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086" w:rsidRDefault="00E22086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E22086"/>
    <w:rsid w:val="00E2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