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14:paraId="70D9376E" w14:textId="77777777" w:rsidTr="008155E1">
        <w:trPr>
          <w:trHeight w:hRule="exact" w:val="288"/>
        </w:trPr>
        <w:tc>
          <w:tcPr>
            <w:tcW w:w="173" w:type="dxa"/>
          </w:tcPr>
          <w:p w14:paraId="65E8987E" w14:textId="77777777" w:rsidR="009C1A99" w:rsidRDefault="009C1A99">
            <w:bookmarkStart w:id="0" w:name="_GoBack"/>
            <w:bookmarkEnd w:id="0"/>
          </w:p>
        </w:tc>
        <w:tc>
          <w:tcPr>
            <w:tcW w:w="352" w:type="dxa"/>
          </w:tcPr>
          <w:p w14:paraId="272F048C" w14:textId="77777777" w:rsidR="009C1A99" w:rsidRDefault="009C1A99"/>
        </w:tc>
        <w:tc>
          <w:tcPr>
            <w:tcW w:w="10275" w:type="dxa"/>
          </w:tcPr>
          <w:p w14:paraId="51CE427B" w14:textId="77777777" w:rsidR="009C1A99" w:rsidRDefault="009C1A99"/>
        </w:tc>
      </w:tr>
      <w:tr w:rsidR="009C1A99" w14:paraId="27215D11" w14:textId="77777777" w:rsidTr="008155E1">
        <w:tc>
          <w:tcPr>
            <w:tcW w:w="173" w:type="dxa"/>
            <w:shd w:val="clear" w:color="auto" w:fill="5F5F5F" w:themeFill="accent5"/>
          </w:tcPr>
          <w:p w14:paraId="5830737E" w14:textId="77777777" w:rsidR="009C1A99" w:rsidRDefault="009C1A99"/>
        </w:tc>
        <w:tc>
          <w:tcPr>
            <w:tcW w:w="352" w:type="dxa"/>
          </w:tcPr>
          <w:p w14:paraId="55CB7E6A" w14:textId="77777777" w:rsidR="009C1A99" w:rsidRDefault="009C1A99"/>
        </w:tc>
        <w:tc>
          <w:tcPr>
            <w:tcW w:w="10275" w:type="dxa"/>
          </w:tcPr>
          <w:p w14:paraId="7ABD99F2" w14:textId="77777777" w:rsidR="009C1A99" w:rsidRDefault="00A87D11">
            <w:pPr>
              <w:pStyle w:val="Heading1"/>
            </w:pPr>
            <w:r>
              <w:t>Experience</w:t>
            </w:r>
          </w:p>
          <w:p w14:paraId="56C7D944" w14:textId="77777777" w:rsidR="009C1A99" w:rsidRDefault="004A7FBD">
            <w:pPr>
              <w:pStyle w:val="Heading2"/>
            </w:pPr>
            <w:sdt>
              <w:sdtPr>
                <w:id w:val="9459739"/>
                <w:placeholder>
                  <w:docPart w:val="386F63DC54DEFF43A3BD32E163FF73D3"/>
                </w:placeholder>
              </w:sdtPr>
              <w:sdtEndPr/>
              <w:sdtContent>
                <w:r w:rsidR="008155E1">
                  <w:t xml:space="preserve">Event Staff </w:t>
                </w:r>
              </w:sdtContent>
            </w:sdt>
            <w:r w:rsidR="00A87D11">
              <w:tab/>
            </w:r>
            <w:r w:rsidR="008155E1">
              <w:t>2008-2010 Seasons</w:t>
            </w:r>
          </w:p>
          <w:sdt>
            <w:sdtPr>
              <w:id w:val="9459741"/>
              <w:placeholder>
                <w:docPart w:val="E95E74D67C54014DA884C168CC4E265A"/>
              </w:placeholder>
            </w:sdtPr>
            <w:sdtEndPr/>
            <w:sdtContent>
              <w:p w14:paraId="4BE6E563" w14:textId="77777777" w:rsidR="008155E1" w:rsidRDefault="008155E1" w:rsidP="008155E1">
                <w:pPr>
                  <w:pStyle w:val="BodyText"/>
                  <w:spacing w:line="240" w:lineRule="auto"/>
                </w:pPr>
                <w:r>
                  <w:t>Greeted and assisted festival goers at Coachella/Stagecoach Music Festivals</w:t>
                </w:r>
              </w:p>
              <w:p w14:paraId="73FADF14" w14:textId="77777777" w:rsidR="009C1A99" w:rsidRDefault="008155E1" w:rsidP="008155E1">
                <w:pPr>
                  <w:pStyle w:val="BodyText"/>
                  <w:spacing w:line="240" w:lineRule="auto"/>
                </w:pPr>
                <w:r>
                  <w:t>Secured perimeter in and around campgrounds</w:t>
                </w:r>
              </w:p>
            </w:sdtContent>
          </w:sdt>
          <w:p w14:paraId="7A4CF37B" w14:textId="77777777" w:rsidR="009C1A99" w:rsidRDefault="004A7FBD">
            <w:pPr>
              <w:pStyle w:val="Heading2"/>
            </w:pPr>
            <w:sdt>
              <w:sdtPr>
                <w:id w:val="9459744"/>
                <w:placeholder>
                  <w:docPart w:val="133980E8B0E8994FACB60A078273FF3B"/>
                </w:placeholder>
              </w:sdtPr>
              <w:sdtEndPr/>
              <w:sdtContent>
                <w:r w:rsidR="008155E1">
                  <w:t>Sales Associate</w:t>
                </w:r>
              </w:sdtContent>
            </w:sdt>
            <w:r w:rsidR="00A87D11">
              <w:tab/>
            </w:r>
            <w:r w:rsidR="008155E1">
              <w:t>07/2011-09/2011</w:t>
            </w:r>
          </w:p>
          <w:sdt>
            <w:sdtPr>
              <w:id w:val="9459745"/>
              <w:placeholder>
                <w:docPart w:val="2F6769BE00D516489A699E601B3A57A4"/>
              </w:placeholder>
            </w:sdtPr>
            <w:sdtEndPr/>
            <w:sdtContent>
              <w:p w14:paraId="7525A134" w14:textId="77777777" w:rsidR="008155E1" w:rsidRDefault="008155E1">
                <w:pPr>
                  <w:pStyle w:val="BodyText"/>
                </w:pPr>
                <w:r>
                  <w:t>Greeted and assisted customers at the supplies section of SDSU bookstore</w:t>
                </w:r>
              </w:p>
              <w:p w14:paraId="3FA63AE8" w14:textId="77777777" w:rsidR="009C1A99" w:rsidRDefault="008155E1">
                <w:pPr>
                  <w:pStyle w:val="BodyText"/>
                </w:pPr>
                <w:r>
                  <w:t>Replenished stock on floor and cleaned/organized warehouse</w:t>
                </w:r>
              </w:p>
            </w:sdtContent>
          </w:sdt>
          <w:p w14:paraId="672EA93A" w14:textId="77777777" w:rsidR="009C1A99" w:rsidRDefault="004A7FBD">
            <w:pPr>
              <w:pStyle w:val="Heading2"/>
            </w:pPr>
            <w:sdt>
              <w:sdtPr>
                <w:id w:val="9459746"/>
                <w:placeholder>
                  <w:docPart w:val="F118704B6D772147BEA6DBA4A9128E37"/>
                </w:placeholder>
              </w:sdtPr>
              <w:sdtEndPr/>
              <w:sdtContent>
                <w:r w:rsidR="008155E1">
                  <w:t>SDSU Facilities Worker (Painter)</w:t>
                </w:r>
              </w:sdtContent>
            </w:sdt>
            <w:r w:rsidR="00A87D11">
              <w:tab/>
            </w:r>
            <w:r w:rsidR="008155E1">
              <w:t>04/2013-10/2013</w:t>
            </w:r>
          </w:p>
          <w:sdt>
            <w:sdtPr>
              <w:id w:val="9459747"/>
              <w:placeholder>
                <w:docPart w:val="0ED7AC0705B1114DBCBFB949E7E0CDD7"/>
              </w:placeholder>
            </w:sdtPr>
            <w:sdtEndPr/>
            <w:sdtContent>
              <w:p w14:paraId="041EF2D6" w14:textId="77777777" w:rsidR="008155E1" w:rsidRDefault="008155E1" w:rsidP="008155E1">
                <w:pPr>
                  <w:pStyle w:val="BodyText"/>
                </w:pPr>
                <w:r>
                  <w:t>Seasonal summer job on-campus</w:t>
                </w:r>
              </w:p>
              <w:p w14:paraId="3256AA46" w14:textId="77777777" w:rsidR="008155E1" w:rsidRDefault="008155E1" w:rsidP="008155E1">
                <w:pPr>
                  <w:pStyle w:val="BodyText"/>
                </w:pPr>
                <w:r>
                  <w:t xml:space="preserve">Painted dormitories as well as surrounding buildings </w:t>
                </w:r>
              </w:p>
              <w:p w14:paraId="41CF118D" w14:textId="77777777" w:rsidR="004A7FBD" w:rsidRDefault="008155E1" w:rsidP="008155E1">
                <w:pPr>
                  <w:pStyle w:val="BodyText"/>
                </w:pPr>
                <w:r>
                  <w:t>General maintenance and stockroom/warehouse work (Loading/unloading/organizing)</w:t>
                </w:r>
              </w:p>
              <w:p w14:paraId="3FE12B0F" w14:textId="77777777" w:rsidR="004A7FBD" w:rsidRDefault="004A7FBD" w:rsidP="008155E1">
                <w:pPr>
                  <w:pStyle w:val="BodyText"/>
                  <w:rPr>
                    <w:b/>
                  </w:rPr>
                </w:pPr>
                <w:r>
                  <w:rPr>
                    <w:b/>
                  </w:rPr>
                  <w:t>Customer Service                                                                       01/2014-02/2014</w:t>
                </w:r>
              </w:p>
              <w:p w14:paraId="3C3DBA50" w14:textId="77777777" w:rsidR="009C1A99" w:rsidRDefault="004A7FBD" w:rsidP="008155E1">
                <w:pPr>
                  <w:pStyle w:val="BodyText"/>
                </w:pPr>
                <w:r>
                  <w:t>Customer service associate at KB Books during seasonal book sale season</w:t>
                </w:r>
              </w:p>
            </w:sdtContent>
          </w:sdt>
        </w:tc>
      </w:tr>
      <w:tr w:rsidR="009C1A99" w14:paraId="24EAF823" w14:textId="77777777" w:rsidTr="008155E1">
        <w:trPr>
          <w:trHeight w:hRule="exact" w:val="288"/>
        </w:trPr>
        <w:tc>
          <w:tcPr>
            <w:tcW w:w="173" w:type="dxa"/>
          </w:tcPr>
          <w:p w14:paraId="45FC0C06" w14:textId="77777777" w:rsidR="009C1A99" w:rsidRDefault="009C1A99"/>
        </w:tc>
        <w:tc>
          <w:tcPr>
            <w:tcW w:w="352" w:type="dxa"/>
          </w:tcPr>
          <w:p w14:paraId="71661A84" w14:textId="77777777" w:rsidR="009C1A99" w:rsidRDefault="009C1A99"/>
        </w:tc>
        <w:tc>
          <w:tcPr>
            <w:tcW w:w="10275" w:type="dxa"/>
          </w:tcPr>
          <w:p w14:paraId="75144012" w14:textId="77777777" w:rsidR="009C1A99" w:rsidRDefault="009C1A99"/>
        </w:tc>
      </w:tr>
      <w:tr w:rsidR="009C1A99" w14:paraId="57EB3A88" w14:textId="77777777" w:rsidTr="008155E1">
        <w:tc>
          <w:tcPr>
            <w:tcW w:w="173" w:type="dxa"/>
            <w:shd w:val="clear" w:color="auto" w:fill="808080" w:themeFill="accent4"/>
          </w:tcPr>
          <w:p w14:paraId="653E2B75" w14:textId="77777777" w:rsidR="009C1A99" w:rsidRDefault="009C1A99"/>
        </w:tc>
        <w:tc>
          <w:tcPr>
            <w:tcW w:w="352" w:type="dxa"/>
          </w:tcPr>
          <w:p w14:paraId="1D16120E" w14:textId="77777777" w:rsidR="009C1A99" w:rsidRDefault="009C1A99"/>
        </w:tc>
        <w:tc>
          <w:tcPr>
            <w:tcW w:w="10275" w:type="dxa"/>
          </w:tcPr>
          <w:p w14:paraId="72BF61CC" w14:textId="77777777" w:rsidR="009C1A99" w:rsidRDefault="00A87D11">
            <w:pPr>
              <w:pStyle w:val="Heading1"/>
            </w:pPr>
            <w:r>
              <w:t>Education</w:t>
            </w:r>
          </w:p>
          <w:p w14:paraId="3317D096" w14:textId="77777777" w:rsidR="009C1A99" w:rsidRDefault="004A7FBD">
            <w:pPr>
              <w:pStyle w:val="Heading2"/>
            </w:pPr>
            <w:sdt>
              <w:sdtPr>
                <w:id w:val="9459748"/>
                <w:placeholder>
                  <w:docPart w:val="11AD49416D1F6D4CB1877B4C0F964C69"/>
                </w:placeholder>
              </w:sdtPr>
              <w:sdtEndPr/>
              <w:sdtContent>
                <w:r w:rsidR="008155E1">
                  <w:t>Coachella Valley High School</w:t>
                </w:r>
              </w:sdtContent>
            </w:sdt>
            <w:r w:rsidR="00A87D11">
              <w:tab/>
            </w:r>
            <w:r w:rsidR="008155E1">
              <w:t>Graduation Date: 2009</w:t>
            </w:r>
          </w:p>
          <w:sdt>
            <w:sdtPr>
              <w:id w:val="9459749"/>
              <w:placeholder>
                <w:docPart w:val="8A2FD7B19B4C764199185065E4F4FC0B"/>
              </w:placeholder>
            </w:sdtPr>
            <w:sdtEndPr/>
            <w:sdtContent>
              <w:p w14:paraId="33A9DF89" w14:textId="77777777" w:rsidR="009C1A99" w:rsidRDefault="008155E1">
                <w:pPr>
                  <w:pStyle w:val="BodyText"/>
                </w:pPr>
                <w:r>
                  <w:t xml:space="preserve">Received Diploma, Member of ASB, football, wrestling, track &amp; field, boys varsity club, outdoorsmen’s club </w:t>
                </w:r>
              </w:p>
            </w:sdtContent>
          </w:sdt>
          <w:p w14:paraId="16F16AD5" w14:textId="77777777" w:rsidR="009C1A99" w:rsidRDefault="004A7FBD">
            <w:pPr>
              <w:pStyle w:val="Heading2"/>
            </w:pPr>
            <w:sdt>
              <w:sdtPr>
                <w:id w:val="9459752"/>
                <w:placeholder>
                  <w:docPart w:val="8B20A1FE4E573D438BFD64F1A67E2B2C"/>
                </w:placeholder>
              </w:sdtPr>
              <w:sdtEndPr/>
              <w:sdtContent>
                <w:r w:rsidR="008155E1">
                  <w:t>San Diego City College</w:t>
                </w:r>
              </w:sdtContent>
            </w:sdt>
            <w:r w:rsidR="00A87D11">
              <w:tab/>
            </w:r>
            <w:r w:rsidR="008155E1">
              <w:t>2009-2011</w:t>
            </w:r>
          </w:p>
          <w:sdt>
            <w:sdtPr>
              <w:id w:val="9459753"/>
              <w:placeholder>
                <w:docPart w:val="84C6318296299543AB458B86B4557DED"/>
              </w:placeholder>
            </w:sdtPr>
            <w:sdtEndPr/>
            <w:sdtContent>
              <w:p w14:paraId="469C1B9C" w14:textId="77777777" w:rsidR="008155E1" w:rsidRDefault="008155E1" w:rsidP="008155E1">
                <w:pPr>
                  <w:pStyle w:val="BodyText"/>
                </w:pPr>
                <w:r>
                  <w:t xml:space="preserve">Member of Puente </w:t>
                </w:r>
              </w:p>
              <w:p w14:paraId="6DDC0C48" w14:textId="77777777" w:rsidR="008155E1" w:rsidRDefault="008155E1" w:rsidP="008155E1">
                <w:pPr>
                  <w:pStyle w:val="BodyText"/>
                </w:pPr>
                <w:r>
                  <w:t>Accepted as an early transfer to San Diego State University</w:t>
                </w:r>
              </w:p>
              <w:p w14:paraId="2DD0137A" w14:textId="77777777" w:rsidR="00543EB8" w:rsidRDefault="008155E1" w:rsidP="00543EB8">
                <w:pPr>
                  <w:pStyle w:val="BodyText"/>
                  <w:rPr>
                    <w:b/>
                  </w:rPr>
                </w:pPr>
                <w:r>
                  <w:rPr>
                    <w:b/>
                  </w:rPr>
                  <w:t>San Diego State University</w:t>
                </w:r>
                <w:r w:rsidR="00543EB8">
                  <w:rPr>
                    <w:b/>
                  </w:rPr>
                  <w:t xml:space="preserve">                                                         2011-Expected Graduation May 2014</w:t>
                </w:r>
              </w:p>
              <w:p w14:paraId="228809C3" w14:textId="77777777" w:rsidR="009C1A99" w:rsidRDefault="00543EB8" w:rsidP="00543EB8">
                <w:pPr>
                  <w:pStyle w:val="BodyText"/>
                </w:pPr>
                <w:r>
                  <w:t>Sociology Major. Member of Phi Kappa Psi Fraternity and E3 club</w:t>
                </w:r>
              </w:p>
            </w:sdtContent>
          </w:sdt>
        </w:tc>
      </w:tr>
      <w:tr w:rsidR="009C1A99" w14:paraId="2216A337" w14:textId="77777777" w:rsidTr="008155E1">
        <w:trPr>
          <w:trHeight w:hRule="exact" w:val="288"/>
        </w:trPr>
        <w:tc>
          <w:tcPr>
            <w:tcW w:w="173" w:type="dxa"/>
          </w:tcPr>
          <w:p w14:paraId="76315230" w14:textId="77777777" w:rsidR="009C1A99" w:rsidRDefault="008155E1">
            <w:r>
              <w:t xml:space="preserve"> </w:t>
            </w:r>
          </w:p>
        </w:tc>
        <w:tc>
          <w:tcPr>
            <w:tcW w:w="352" w:type="dxa"/>
          </w:tcPr>
          <w:p w14:paraId="5D2AF306" w14:textId="77777777" w:rsidR="009C1A99" w:rsidRDefault="009C1A99"/>
        </w:tc>
        <w:tc>
          <w:tcPr>
            <w:tcW w:w="10275" w:type="dxa"/>
          </w:tcPr>
          <w:p w14:paraId="53BA031F" w14:textId="77777777" w:rsidR="009C1A99" w:rsidRDefault="009C1A99"/>
        </w:tc>
      </w:tr>
      <w:tr w:rsidR="009C1A99" w14:paraId="24D3B915" w14:textId="77777777" w:rsidTr="008155E1">
        <w:tc>
          <w:tcPr>
            <w:tcW w:w="173" w:type="dxa"/>
            <w:shd w:val="clear" w:color="auto" w:fill="B2B2B2" w:themeFill="accent2"/>
          </w:tcPr>
          <w:p w14:paraId="59803E7C" w14:textId="77777777" w:rsidR="009C1A99" w:rsidRDefault="009C1A99"/>
        </w:tc>
        <w:tc>
          <w:tcPr>
            <w:tcW w:w="352" w:type="dxa"/>
          </w:tcPr>
          <w:p w14:paraId="27E9FC28" w14:textId="77777777" w:rsidR="009C1A99" w:rsidRDefault="009C1A99"/>
        </w:tc>
        <w:tc>
          <w:tcPr>
            <w:tcW w:w="10275" w:type="dxa"/>
          </w:tcPr>
          <w:p w14:paraId="567B4D97" w14:textId="77777777" w:rsidR="009C1A99" w:rsidRDefault="00A87D11">
            <w:pPr>
              <w:pStyle w:val="Heading1"/>
            </w:pPr>
            <w:r>
              <w:t>Skills</w:t>
            </w:r>
          </w:p>
          <w:sdt>
            <w:sdtPr>
              <w:id w:val="24003798"/>
              <w:placeholder>
                <w:docPart w:val="78284757A5F9F0429CBA567232726D11"/>
              </w:placeholder>
            </w:sdtPr>
            <w:sdtEndPr/>
            <w:sdtContent>
              <w:p w14:paraId="535C897F" w14:textId="77777777" w:rsidR="00543EB8" w:rsidRDefault="00543EB8" w:rsidP="00543EB8">
                <w:pPr>
                  <w:pStyle w:val="BodyText"/>
                </w:pPr>
                <w:r>
                  <w:t>Warehouse experience, Manual labor experience. Sales/customer service experience.</w:t>
                </w:r>
              </w:p>
              <w:p w14:paraId="2013BFB4" w14:textId="77777777" w:rsidR="00543EB8" w:rsidRDefault="00543EB8" w:rsidP="00543EB8">
                <w:pPr>
                  <w:pStyle w:val="BodyText"/>
                </w:pPr>
                <w:r>
                  <w:t>Previous CPR certification (willing to renew). PC and Mac knowledge. Quick learner.</w:t>
                </w:r>
              </w:p>
              <w:p w14:paraId="30AE2BD1" w14:textId="77777777" w:rsidR="009C1A99" w:rsidRDefault="00543EB8" w:rsidP="00543EB8">
                <w:pPr>
                  <w:pStyle w:val="BodyText"/>
                </w:pPr>
                <w:r>
                  <w:t xml:space="preserve">Dependable &amp; reliable. Own transportation. </w:t>
                </w:r>
              </w:p>
            </w:sdtContent>
          </w:sdt>
        </w:tc>
      </w:tr>
    </w:tbl>
    <w:p w14:paraId="69703165" w14:textId="77777777" w:rsidR="009C1A99" w:rsidRDefault="009C1A99">
      <w:pPr>
        <w:spacing w:line="240" w:lineRule="auto"/>
      </w:pPr>
    </w:p>
    <w:sectPr w:rsidR="009C1A9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3F0EF" w14:textId="77777777" w:rsidR="008155E1" w:rsidRDefault="008155E1">
      <w:pPr>
        <w:spacing w:line="240" w:lineRule="auto"/>
      </w:pPr>
      <w:r>
        <w:separator/>
      </w:r>
    </w:p>
  </w:endnote>
  <w:endnote w:type="continuationSeparator" w:id="0">
    <w:p w14:paraId="0ED2D168" w14:textId="77777777" w:rsidR="008155E1" w:rsidRDefault="00815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73C7" w14:textId="77777777" w:rsidR="008155E1" w:rsidRDefault="008155E1">
    <w:pPr>
      <w:pStyle w:val="Footer"/>
    </w:pPr>
    <w:r>
      <w:fldChar w:fldCharType="begin"/>
    </w:r>
    <w:r>
      <w:instrText xml:space="preserve"> Page </w:instrText>
    </w:r>
    <w:r>
      <w:fldChar w:fldCharType="separate"/>
    </w:r>
    <w:r w:rsidR="004A7FBD">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D692" w14:textId="77777777" w:rsidR="008155E1" w:rsidRDefault="008155E1">
      <w:pPr>
        <w:spacing w:line="240" w:lineRule="auto"/>
      </w:pPr>
      <w:r>
        <w:separator/>
      </w:r>
    </w:p>
  </w:footnote>
  <w:footnote w:type="continuationSeparator" w:id="0">
    <w:p w14:paraId="660B29A1" w14:textId="77777777" w:rsidR="008155E1" w:rsidRDefault="008155E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38AAF" w14:textId="77777777" w:rsidR="008155E1" w:rsidRDefault="008155E1">
    <w:pPr>
      <w:pStyle w:val="Title"/>
    </w:pPr>
    <w:r>
      <w:fldChar w:fldCharType="begin"/>
    </w:r>
    <w:r>
      <w:instrText xml:space="preserve"> PLACEHOLDER </w:instrText>
    </w:r>
    <w:r>
      <w:fldChar w:fldCharType="begin"/>
    </w:r>
    <w:r>
      <w:instrText xml:space="preserve"> IF </w:instrText>
    </w:r>
    <w:r w:rsidR="004A7FBD">
      <w:fldChar w:fldCharType="begin"/>
    </w:r>
    <w:r w:rsidR="004A7FBD">
      <w:instrText xml:space="preserve"> USERNAME </w:instrText>
    </w:r>
    <w:r w:rsidR="004A7FBD">
      <w:fldChar w:fldCharType="separate"/>
    </w:r>
    <w:r>
      <w:rPr>
        <w:noProof/>
      </w:rPr>
      <w:instrText>Raul Machuca</w:instrText>
    </w:r>
    <w:r w:rsidR="004A7FBD">
      <w:rPr>
        <w:noProof/>
      </w:rPr>
      <w:fldChar w:fldCharType="end"/>
    </w:r>
    <w:r>
      <w:instrText xml:space="preserve">="" "[Your Name]" </w:instrText>
    </w:r>
    <w:r w:rsidR="004A7FBD">
      <w:fldChar w:fldCharType="begin"/>
    </w:r>
    <w:r w:rsidR="004A7FBD">
      <w:instrText xml:space="preserve"> USERNAME </w:instrText>
    </w:r>
    <w:r w:rsidR="004A7FBD">
      <w:fldChar w:fldCharType="separate"/>
    </w:r>
    <w:r>
      <w:rPr>
        <w:noProof/>
      </w:rPr>
      <w:instrText>Raul Machuca</w:instrText>
    </w:r>
    <w:r w:rsidR="004A7FBD">
      <w:rPr>
        <w:noProof/>
      </w:rPr>
      <w:fldChar w:fldCharType="end"/>
    </w:r>
    <w:r>
      <w:fldChar w:fldCharType="separate"/>
    </w:r>
    <w:r>
      <w:rPr>
        <w:noProof/>
      </w:rPr>
      <w:instrText>Raul Machuca</w:instrText>
    </w:r>
    <w:r>
      <w:fldChar w:fldCharType="end"/>
    </w:r>
    <w:r>
      <w:instrText xml:space="preserve"> \* MERGEFORMAT</w:instrText>
    </w:r>
    <w:r>
      <w:fldChar w:fldCharType="separate"/>
    </w:r>
    <w:r w:rsidR="004A7FBD">
      <w:t xml:space="preserve">Raul </w:t>
    </w:r>
    <w:r w:rsidR="004A7FBD">
      <w:rPr>
        <w:noProof/>
      </w:rPr>
      <w:t>Machuca</w:t>
    </w:r>
    <w:r>
      <w:fldChar w:fldCharType="end"/>
    </w:r>
  </w:p>
  <w:p w14:paraId="2F2C5137" w14:textId="77777777" w:rsidR="008155E1" w:rsidRPr="008155E1" w:rsidRDefault="008155E1">
    <w:pPr>
      <w:pStyle w:val="ContactDetails"/>
      <w:rPr>
        <w:sz w:val="22"/>
        <w:szCs w:val="22"/>
      </w:rPr>
    </w:pPr>
    <w:r w:rsidRPr="008155E1">
      <w:rPr>
        <w:sz w:val="22"/>
        <w:szCs w:val="22"/>
      </w:rPr>
      <w:t>5255 55</w:t>
    </w:r>
    <w:r w:rsidRPr="008155E1">
      <w:rPr>
        <w:sz w:val="22"/>
        <w:szCs w:val="22"/>
        <w:vertAlign w:val="superscript"/>
      </w:rPr>
      <w:t>th</w:t>
    </w:r>
    <w:r w:rsidRPr="008155E1">
      <w:rPr>
        <w:sz w:val="22"/>
        <w:szCs w:val="22"/>
      </w:rPr>
      <w:t xml:space="preserve"> street Apt. 308 San Diego, California 92115</w:t>
    </w:r>
    <w:r w:rsidRPr="008155E1">
      <w:rPr>
        <w:sz w:val="22"/>
        <w:szCs w:val="22"/>
      </w:rPr>
      <w:br/>
      <w:t>Phone: 760-574-8525    E-Mail: Machuca09@Yahoo.com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155E1"/>
    <w:rsid w:val="004A7FBD"/>
    <w:rsid w:val="004F33F1"/>
    <w:rsid w:val="00543EB8"/>
    <w:rsid w:val="005E107F"/>
    <w:rsid w:val="006A65DA"/>
    <w:rsid w:val="007058A2"/>
    <w:rsid w:val="008155E1"/>
    <w:rsid w:val="009C1A99"/>
    <w:rsid w:val="00A130C3"/>
    <w:rsid w:val="00A87D11"/>
    <w:rsid w:val="00D8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6F63DC54DEFF43A3BD32E163FF73D3"/>
        <w:category>
          <w:name w:val="General"/>
          <w:gallery w:val="placeholder"/>
        </w:category>
        <w:types>
          <w:type w:val="bbPlcHdr"/>
        </w:types>
        <w:behaviors>
          <w:behavior w:val="content"/>
        </w:behaviors>
        <w:guid w:val="{1FDEEC4A-B08E-6341-80DF-E72C3BFA7B53}"/>
      </w:docPartPr>
      <w:docPartBody>
        <w:p w:rsidR="00065CF4" w:rsidRDefault="00065CF4">
          <w:pPr>
            <w:pStyle w:val="386F63DC54DEFF43A3BD32E163FF73D3"/>
          </w:pPr>
          <w:r>
            <w:t>Lorem ipsum dolor</w:t>
          </w:r>
        </w:p>
      </w:docPartBody>
    </w:docPart>
    <w:docPart>
      <w:docPartPr>
        <w:name w:val="E95E74D67C54014DA884C168CC4E265A"/>
        <w:category>
          <w:name w:val="General"/>
          <w:gallery w:val="placeholder"/>
        </w:category>
        <w:types>
          <w:type w:val="bbPlcHdr"/>
        </w:types>
        <w:behaviors>
          <w:behavior w:val="content"/>
        </w:behaviors>
        <w:guid w:val="{51AF88F6-DC58-BA48-AA12-0C0B58015162}"/>
      </w:docPartPr>
      <w:docPartBody>
        <w:p w:rsidR="00065CF4" w:rsidRDefault="00065CF4">
          <w:pPr>
            <w:pStyle w:val="E95E74D67C54014DA884C168CC4E265A"/>
          </w:pPr>
          <w:r>
            <w:t>Etiam cursus suscipit enim. Nulla facilisi. Integer eleifend diam eu diam. Donec dapibus enim sollicitudin nulla. Nam hendrerit. Nunc id nisi. Curabitur sed neque. Pellentesque placerat consequat pede.</w:t>
          </w:r>
        </w:p>
      </w:docPartBody>
    </w:docPart>
    <w:docPart>
      <w:docPartPr>
        <w:name w:val="133980E8B0E8994FACB60A078273FF3B"/>
        <w:category>
          <w:name w:val="General"/>
          <w:gallery w:val="placeholder"/>
        </w:category>
        <w:types>
          <w:type w:val="bbPlcHdr"/>
        </w:types>
        <w:behaviors>
          <w:behavior w:val="content"/>
        </w:behaviors>
        <w:guid w:val="{4F83CAAA-D734-4442-836C-8D60F1838D29}"/>
      </w:docPartPr>
      <w:docPartBody>
        <w:p w:rsidR="00065CF4" w:rsidRDefault="00065CF4">
          <w:pPr>
            <w:pStyle w:val="133980E8B0E8994FACB60A078273FF3B"/>
          </w:pPr>
          <w:r>
            <w:t>Lorem ipsum dolor</w:t>
          </w:r>
        </w:p>
      </w:docPartBody>
    </w:docPart>
    <w:docPart>
      <w:docPartPr>
        <w:name w:val="2F6769BE00D516489A699E601B3A57A4"/>
        <w:category>
          <w:name w:val="General"/>
          <w:gallery w:val="placeholder"/>
        </w:category>
        <w:types>
          <w:type w:val="bbPlcHdr"/>
        </w:types>
        <w:behaviors>
          <w:behavior w:val="content"/>
        </w:behaviors>
        <w:guid w:val="{C450DB77-F707-0049-9EF6-DDBDB98CCCF3}"/>
      </w:docPartPr>
      <w:docPartBody>
        <w:p w:rsidR="00065CF4" w:rsidRDefault="00065CF4">
          <w:pPr>
            <w:pStyle w:val="2F6769BE00D516489A699E601B3A57A4"/>
          </w:pPr>
          <w:r>
            <w:t xml:space="preserve">Etiam cursus </w:t>
          </w:r>
          <w:r>
            <w:t>suscipit enim. Nulla facilisi. Integer eleifend diam eu diam. Donec dapibus enim sollicitudin nulla. Nam hendrerit. Nunc id nisi. Curabitur sed neque. Pellentesque placerat consequat pede.</w:t>
          </w:r>
        </w:p>
      </w:docPartBody>
    </w:docPart>
    <w:docPart>
      <w:docPartPr>
        <w:name w:val="F118704B6D772147BEA6DBA4A9128E37"/>
        <w:category>
          <w:name w:val="General"/>
          <w:gallery w:val="placeholder"/>
        </w:category>
        <w:types>
          <w:type w:val="bbPlcHdr"/>
        </w:types>
        <w:behaviors>
          <w:behavior w:val="content"/>
        </w:behaviors>
        <w:guid w:val="{5C85B00B-70C9-314C-85CF-3D7C3F76E75B}"/>
      </w:docPartPr>
      <w:docPartBody>
        <w:p w:rsidR="00065CF4" w:rsidRDefault="00065CF4">
          <w:pPr>
            <w:pStyle w:val="F118704B6D772147BEA6DBA4A9128E37"/>
          </w:pPr>
          <w:r>
            <w:t>Lorem ipsum dolor</w:t>
          </w:r>
        </w:p>
      </w:docPartBody>
    </w:docPart>
    <w:docPart>
      <w:docPartPr>
        <w:name w:val="0ED7AC0705B1114DBCBFB949E7E0CDD7"/>
        <w:category>
          <w:name w:val="General"/>
          <w:gallery w:val="placeholder"/>
        </w:category>
        <w:types>
          <w:type w:val="bbPlcHdr"/>
        </w:types>
        <w:behaviors>
          <w:behavior w:val="content"/>
        </w:behaviors>
        <w:guid w:val="{5FDDB3AD-812E-3949-862D-DDEC5E1E15D5}"/>
      </w:docPartPr>
      <w:docPartBody>
        <w:p w:rsidR="00065CF4" w:rsidRDefault="00065CF4">
          <w:pPr>
            <w:pStyle w:val="0ED7AC0705B1114DBCBFB949E7E0CDD7"/>
          </w:pPr>
          <w:r>
            <w:t>Etiam cursus suscipit enim. Nulla facilisi. Integ</w:t>
          </w:r>
          <w:r>
            <w:t>er eleifend diam eu diam. Donec dapibus enim sollicitudin nulla. Nam hendrerit. Nunc id nisi. Curabitur sed neque. Pellentesque placerat consequat pede.</w:t>
          </w:r>
        </w:p>
      </w:docPartBody>
    </w:docPart>
    <w:docPart>
      <w:docPartPr>
        <w:name w:val="11AD49416D1F6D4CB1877B4C0F964C69"/>
        <w:category>
          <w:name w:val="General"/>
          <w:gallery w:val="placeholder"/>
        </w:category>
        <w:types>
          <w:type w:val="bbPlcHdr"/>
        </w:types>
        <w:behaviors>
          <w:behavior w:val="content"/>
        </w:behaviors>
        <w:guid w:val="{0E5ED57A-BACB-8847-B897-8F9B24EB75C8}"/>
      </w:docPartPr>
      <w:docPartBody>
        <w:p w:rsidR="00065CF4" w:rsidRDefault="00065CF4">
          <w:pPr>
            <w:pStyle w:val="11AD49416D1F6D4CB1877B4C0F964C69"/>
          </w:pPr>
          <w:r>
            <w:t>Aliquam dapibus.</w:t>
          </w:r>
        </w:p>
      </w:docPartBody>
    </w:docPart>
    <w:docPart>
      <w:docPartPr>
        <w:name w:val="8A2FD7B19B4C764199185065E4F4FC0B"/>
        <w:category>
          <w:name w:val="General"/>
          <w:gallery w:val="placeholder"/>
        </w:category>
        <w:types>
          <w:type w:val="bbPlcHdr"/>
        </w:types>
        <w:behaviors>
          <w:behavior w:val="content"/>
        </w:behaviors>
        <w:guid w:val="{B3F89AE4-E0F0-644F-BF84-19E648519722}"/>
      </w:docPartPr>
      <w:docPartBody>
        <w:p w:rsidR="00065CF4" w:rsidRDefault="00065CF4">
          <w:pPr>
            <w:pStyle w:val="8A2FD7B19B4C764199185065E4F4FC0B"/>
          </w:pPr>
          <w:r>
            <w:t>Nam ut est. In vehicula venenatis dui. Vestibulum ante ipsum primis in faucibus orci l</w:t>
          </w:r>
          <w:r>
            <w:t xml:space="preserve">uctus et ultrices posuere cubilia Curae; Praesent venenatis gravida justo. In hac habitasse platea dictumst. Suspendisse dui. </w:t>
          </w:r>
        </w:p>
      </w:docPartBody>
    </w:docPart>
    <w:docPart>
      <w:docPartPr>
        <w:name w:val="8B20A1FE4E573D438BFD64F1A67E2B2C"/>
        <w:category>
          <w:name w:val="General"/>
          <w:gallery w:val="placeholder"/>
        </w:category>
        <w:types>
          <w:type w:val="bbPlcHdr"/>
        </w:types>
        <w:behaviors>
          <w:behavior w:val="content"/>
        </w:behaviors>
        <w:guid w:val="{DE9FE95F-3BA2-0841-AC2B-F3D79AF44F4A}"/>
      </w:docPartPr>
      <w:docPartBody>
        <w:p w:rsidR="00065CF4" w:rsidRDefault="00065CF4">
          <w:pPr>
            <w:pStyle w:val="8B20A1FE4E573D438BFD64F1A67E2B2C"/>
          </w:pPr>
          <w:r>
            <w:t>Aliquam dapibus.</w:t>
          </w:r>
        </w:p>
      </w:docPartBody>
    </w:docPart>
    <w:docPart>
      <w:docPartPr>
        <w:name w:val="84C6318296299543AB458B86B4557DED"/>
        <w:category>
          <w:name w:val="General"/>
          <w:gallery w:val="placeholder"/>
        </w:category>
        <w:types>
          <w:type w:val="bbPlcHdr"/>
        </w:types>
        <w:behaviors>
          <w:behavior w:val="content"/>
        </w:behaviors>
        <w:guid w:val="{50B546A8-7688-C246-804D-0B5CF55C2D62}"/>
      </w:docPartPr>
      <w:docPartBody>
        <w:p w:rsidR="00065CF4" w:rsidRDefault="00065CF4">
          <w:pPr>
            <w:pStyle w:val="84C6318296299543AB458B86B4557DED"/>
          </w:pPr>
          <w:r>
            <w:t xml:space="preserve">Nam ut est. In vehicula venenatis dui. Vestibulum ante ipsum primis in faucibus orci luctus et ultrices posuere </w:t>
          </w:r>
          <w:r>
            <w:t xml:space="preserve">cubilia Curae; Praesent venenatis gravida justo. In hac habitasse platea dictumst. Suspendisse dui. </w:t>
          </w:r>
        </w:p>
      </w:docPartBody>
    </w:docPart>
    <w:docPart>
      <w:docPartPr>
        <w:name w:val="78284757A5F9F0429CBA567232726D11"/>
        <w:category>
          <w:name w:val="General"/>
          <w:gallery w:val="placeholder"/>
        </w:category>
        <w:types>
          <w:type w:val="bbPlcHdr"/>
        </w:types>
        <w:behaviors>
          <w:behavior w:val="content"/>
        </w:behaviors>
        <w:guid w:val="{8B4FFAC0-7A57-4540-BC06-3F48BB679586}"/>
      </w:docPartPr>
      <w:docPartBody>
        <w:p w:rsidR="00065CF4" w:rsidRDefault="00065CF4">
          <w:pPr>
            <w:pStyle w:val="78284757A5F9F0429CBA567232726D11"/>
          </w:pPr>
          <w:r>
            <w:t>Suspendisse potenti. Vestibulum rhoncus. Ut rhoncus turpis a massa. Vivamus adipiscing vestibulum nunc. Maecenas vitae lorem. Donec mi. Donec justo quam, l</w:t>
          </w:r>
          <w:r>
            <w:t>aoreet ut, fermentum at, blandit vitae, ligula. Vestibulum diam. Etiam ut velit nec lacus consectetuer sodales. Integer accumsan. Maecenas eleifend vestibulum libero. Vestibulum metus ligula, volutpat vitae, feugiat at, blandit quis, lorem. Vestibulum ante</w:t>
          </w:r>
          <w:r>
            <w:t xml:space="preserv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F4"/>
    <w:rsid w:val="0006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A81642E535EC446A899363D069C27D5">
    <w:name w:val="AA81642E535EC446A899363D069C27D5"/>
  </w:style>
  <w:style w:type="paragraph" w:customStyle="1" w:styleId="386F63DC54DEFF43A3BD32E163FF73D3">
    <w:name w:val="386F63DC54DEFF43A3BD32E163FF73D3"/>
  </w:style>
  <w:style w:type="paragraph" w:customStyle="1" w:styleId="E95E74D67C54014DA884C168CC4E265A">
    <w:name w:val="E95E74D67C54014DA884C168CC4E265A"/>
  </w:style>
  <w:style w:type="paragraph" w:customStyle="1" w:styleId="133980E8B0E8994FACB60A078273FF3B">
    <w:name w:val="133980E8B0E8994FACB60A078273FF3B"/>
  </w:style>
  <w:style w:type="paragraph" w:customStyle="1" w:styleId="2F6769BE00D516489A699E601B3A57A4">
    <w:name w:val="2F6769BE00D516489A699E601B3A57A4"/>
  </w:style>
  <w:style w:type="paragraph" w:customStyle="1" w:styleId="F118704B6D772147BEA6DBA4A9128E37">
    <w:name w:val="F118704B6D772147BEA6DBA4A9128E37"/>
  </w:style>
  <w:style w:type="paragraph" w:customStyle="1" w:styleId="0ED7AC0705B1114DBCBFB949E7E0CDD7">
    <w:name w:val="0ED7AC0705B1114DBCBFB949E7E0CDD7"/>
  </w:style>
  <w:style w:type="paragraph" w:customStyle="1" w:styleId="11AD49416D1F6D4CB1877B4C0F964C69">
    <w:name w:val="11AD49416D1F6D4CB1877B4C0F964C69"/>
  </w:style>
  <w:style w:type="paragraph" w:customStyle="1" w:styleId="8A2FD7B19B4C764199185065E4F4FC0B">
    <w:name w:val="8A2FD7B19B4C764199185065E4F4FC0B"/>
  </w:style>
  <w:style w:type="paragraph" w:customStyle="1" w:styleId="8B20A1FE4E573D438BFD64F1A67E2B2C">
    <w:name w:val="8B20A1FE4E573D438BFD64F1A67E2B2C"/>
  </w:style>
  <w:style w:type="paragraph" w:customStyle="1" w:styleId="84C6318296299543AB458B86B4557DED">
    <w:name w:val="84C6318296299543AB458B86B4557DED"/>
  </w:style>
  <w:style w:type="paragraph" w:customStyle="1" w:styleId="78284757A5F9F0429CBA567232726D11">
    <w:name w:val="78284757A5F9F0429CBA567232726D11"/>
  </w:style>
  <w:style w:type="paragraph" w:customStyle="1" w:styleId="02D8804B1E675A4BAEF3BE9D4C674DA3">
    <w:name w:val="02D8804B1E675A4BAEF3BE9D4C674DA3"/>
    <w:rsid w:val="00065CF4"/>
  </w:style>
  <w:style w:type="paragraph" w:customStyle="1" w:styleId="521E8E34D4F8524B94807E3149680CE4">
    <w:name w:val="521E8E34D4F8524B94807E3149680CE4"/>
    <w:rsid w:val="00065CF4"/>
  </w:style>
  <w:style w:type="paragraph" w:customStyle="1" w:styleId="72B8A364175E244ABB5F8533272C619C">
    <w:name w:val="72B8A364175E244ABB5F8533272C619C"/>
    <w:rsid w:val="00065CF4"/>
  </w:style>
  <w:style w:type="paragraph" w:customStyle="1" w:styleId="0FE31487EFB9504FAD5F7D6A067C134E">
    <w:name w:val="0FE31487EFB9504FAD5F7D6A067C134E"/>
    <w:rsid w:val="00065CF4"/>
  </w:style>
  <w:style w:type="paragraph" w:customStyle="1" w:styleId="37EDD83559643D49B7C053FADB11A6C0">
    <w:name w:val="37EDD83559643D49B7C053FADB11A6C0"/>
    <w:rsid w:val="00065CF4"/>
  </w:style>
  <w:style w:type="paragraph" w:customStyle="1" w:styleId="6B48110F74F59A40957EEA7E0A7CB1B4">
    <w:name w:val="6B48110F74F59A40957EEA7E0A7CB1B4"/>
    <w:rsid w:val="00065CF4"/>
  </w:style>
  <w:style w:type="paragraph" w:customStyle="1" w:styleId="9F5C29E43793AF41A2AF18EC324D260D">
    <w:name w:val="9F5C29E43793AF41A2AF18EC324D260D"/>
    <w:rsid w:val="00065CF4"/>
  </w:style>
  <w:style w:type="paragraph" w:customStyle="1" w:styleId="B094CDAF3D14CB4C80978BCA201967E7">
    <w:name w:val="B094CDAF3D14CB4C80978BCA201967E7"/>
    <w:rsid w:val="00065CF4"/>
  </w:style>
  <w:style w:type="paragraph" w:customStyle="1" w:styleId="76C32454F81B6E4296B0BCB71BBF46FA">
    <w:name w:val="76C32454F81B6E4296B0BCB71BBF46FA"/>
    <w:rsid w:val="00065CF4"/>
  </w:style>
  <w:style w:type="paragraph" w:customStyle="1" w:styleId="CC3B6BAB9738864297FCC1CEDB6E9139">
    <w:name w:val="CC3B6BAB9738864297FCC1CEDB6E9139"/>
    <w:rsid w:val="00065CF4"/>
  </w:style>
  <w:style w:type="paragraph" w:customStyle="1" w:styleId="2F9E379BE1B7284D8F00414B69503ADC">
    <w:name w:val="2F9E379BE1B7284D8F00414B69503ADC"/>
    <w:rsid w:val="00065CF4"/>
  </w:style>
  <w:style w:type="paragraph" w:customStyle="1" w:styleId="E3546FC2B04373499FF035C4A940B4BA">
    <w:name w:val="E3546FC2B04373499FF035C4A940B4BA"/>
    <w:rsid w:val="00065CF4"/>
  </w:style>
  <w:style w:type="paragraph" w:customStyle="1" w:styleId="46D7DF6E28D68043881E4304C2187F39">
    <w:name w:val="46D7DF6E28D68043881E4304C2187F39"/>
    <w:rsid w:val="00065CF4"/>
  </w:style>
  <w:style w:type="paragraph" w:customStyle="1" w:styleId="F1AF53B04CA5114E99A81A2D0F4BB445">
    <w:name w:val="F1AF53B04CA5114E99A81A2D0F4BB445"/>
    <w:rsid w:val="00065CF4"/>
  </w:style>
  <w:style w:type="paragraph" w:customStyle="1" w:styleId="A7B8262693684E4FABEE3E629B277044">
    <w:name w:val="A7B8262693684E4FABEE3E629B277044"/>
    <w:rsid w:val="00065CF4"/>
  </w:style>
  <w:style w:type="paragraph" w:customStyle="1" w:styleId="47C002AEC7B6E941AAEC314937480725">
    <w:name w:val="47C002AEC7B6E941AAEC314937480725"/>
    <w:rsid w:val="00065CF4"/>
  </w:style>
  <w:style w:type="paragraph" w:customStyle="1" w:styleId="5C7EB7A9F325C641871517B9A590AC3E">
    <w:name w:val="5C7EB7A9F325C641871517B9A590AC3E"/>
    <w:rsid w:val="00065CF4"/>
  </w:style>
  <w:style w:type="paragraph" w:customStyle="1" w:styleId="CA525FC5C4667240B522611F0238124E">
    <w:name w:val="CA525FC5C4667240B522611F0238124E"/>
    <w:rsid w:val="00065CF4"/>
  </w:style>
  <w:style w:type="paragraph" w:customStyle="1" w:styleId="BE1FDD85CDAC4C419813916E6A121E67">
    <w:name w:val="BE1FDD85CDAC4C419813916E6A121E67"/>
    <w:rsid w:val="00065CF4"/>
  </w:style>
  <w:style w:type="paragraph" w:customStyle="1" w:styleId="310E23772307ED4B892C3BCEAAFB2F26">
    <w:name w:val="310E23772307ED4B892C3BCEAAFB2F26"/>
    <w:rsid w:val="00065CF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A81642E535EC446A899363D069C27D5">
    <w:name w:val="AA81642E535EC446A899363D069C27D5"/>
  </w:style>
  <w:style w:type="paragraph" w:customStyle="1" w:styleId="386F63DC54DEFF43A3BD32E163FF73D3">
    <w:name w:val="386F63DC54DEFF43A3BD32E163FF73D3"/>
  </w:style>
  <w:style w:type="paragraph" w:customStyle="1" w:styleId="E95E74D67C54014DA884C168CC4E265A">
    <w:name w:val="E95E74D67C54014DA884C168CC4E265A"/>
  </w:style>
  <w:style w:type="paragraph" w:customStyle="1" w:styleId="133980E8B0E8994FACB60A078273FF3B">
    <w:name w:val="133980E8B0E8994FACB60A078273FF3B"/>
  </w:style>
  <w:style w:type="paragraph" w:customStyle="1" w:styleId="2F6769BE00D516489A699E601B3A57A4">
    <w:name w:val="2F6769BE00D516489A699E601B3A57A4"/>
  </w:style>
  <w:style w:type="paragraph" w:customStyle="1" w:styleId="F118704B6D772147BEA6DBA4A9128E37">
    <w:name w:val="F118704B6D772147BEA6DBA4A9128E37"/>
  </w:style>
  <w:style w:type="paragraph" w:customStyle="1" w:styleId="0ED7AC0705B1114DBCBFB949E7E0CDD7">
    <w:name w:val="0ED7AC0705B1114DBCBFB949E7E0CDD7"/>
  </w:style>
  <w:style w:type="paragraph" w:customStyle="1" w:styleId="11AD49416D1F6D4CB1877B4C0F964C69">
    <w:name w:val="11AD49416D1F6D4CB1877B4C0F964C69"/>
  </w:style>
  <w:style w:type="paragraph" w:customStyle="1" w:styleId="8A2FD7B19B4C764199185065E4F4FC0B">
    <w:name w:val="8A2FD7B19B4C764199185065E4F4FC0B"/>
  </w:style>
  <w:style w:type="paragraph" w:customStyle="1" w:styleId="8B20A1FE4E573D438BFD64F1A67E2B2C">
    <w:name w:val="8B20A1FE4E573D438BFD64F1A67E2B2C"/>
  </w:style>
  <w:style w:type="paragraph" w:customStyle="1" w:styleId="84C6318296299543AB458B86B4557DED">
    <w:name w:val="84C6318296299543AB458B86B4557DED"/>
  </w:style>
  <w:style w:type="paragraph" w:customStyle="1" w:styleId="78284757A5F9F0429CBA567232726D11">
    <w:name w:val="78284757A5F9F0429CBA567232726D11"/>
  </w:style>
  <w:style w:type="paragraph" w:customStyle="1" w:styleId="02D8804B1E675A4BAEF3BE9D4C674DA3">
    <w:name w:val="02D8804B1E675A4BAEF3BE9D4C674DA3"/>
    <w:rsid w:val="00065CF4"/>
  </w:style>
  <w:style w:type="paragraph" w:customStyle="1" w:styleId="521E8E34D4F8524B94807E3149680CE4">
    <w:name w:val="521E8E34D4F8524B94807E3149680CE4"/>
    <w:rsid w:val="00065CF4"/>
  </w:style>
  <w:style w:type="paragraph" w:customStyle="1" w:styleId="72B8A364175E244ABB5F8533272C619C">
    <w:name w:val="72B8A364175E244ABB5F8533272C619C"/>
    <w:rsid w:val="00065CF4"/>
  </w:style>
  <w:style w:type="paragraph" w:customStyle="1" w:styleId="0FE31487EFB9504FAD5F7D6A067C134E">
    <w:name w:val="0FE31487EFB9504FAD5F7D6A067C134E"/>
    <w:rsid w:val="00065CF4"/>
  </w:style>
  <w:style w:type="paragraph" w:customStyle="1" w:styleId="37EDD83559643D49B7C053FADB11A6C0">
    <w:name w:val="37EDD83559643D49B7C053FADB11A6C0"/>
    <w:rsid w:val="00065CF4"/>
  </w:style>
  <w:style w:type="paragraph" w:customStyle="1" w:styleId="6B48110F74F59A40957EEA7E0A7CB1B4">
    <w:name w:val="6B48110F74F59A40957EEA7E0A7CB1B4"/>
    <w:rsid w:val="00065CF4"/>
  </w:style>
  <w:style w:type="paragraph" w:customStyle="1" w:styleId="9F5C29E43793AF41A2AF18EC324D260D">
    <w:name w:val="9F5C29E43793AF41A2AF18EC324D260D"/>
    <w:rsid w:val="00065CF4"/>
  </w:style>
  <w:style w:type="paragraph" w:customStyle="1" w:styleId="B094CDAF3D14CB4C80978BCA201967E7">
    <w:name w:val="B094CDAF3D14CB4C80978BCA201967E7"/>
    <w:rsid w:val="00065CF4"/>
  </w:style>
  <w:style w:type="paragraph" w:customStyle="1" w:styleId="76C32454F81B6E4296B0BCB71BBF46FA">
    <w:name w:val="76C32454F81B6E4296B0BCB71BBF46FA"/>
    <w:rsid w:val="00065CF4"/>
  </w:style>
  <w:style w:type="paragraph" w:customStyle="1" w:styleId="CC3B6BAB9738864297FCC1CEDB6E9139">
    <w:name w:val="CC3B6BAB9738864297FCC1CEDB6E9139"/>
    <w:rsid w:val="00065CF4"/>
  </w:style>
  <w:style w:type="paragraph" w:customStyle="1" w:styleId="2F9E379BE1B7284D8F00414B69503ADC">
    <w:name w:val="2F9E379BE1B7284D8F00414B69503ADC"/>
    <w:rsid w:val="00065CF4"/>
  </w:style>
  <w:style w:type="paragraph" w:customStyle="1" w:styleId="E3546FC2B04373499FF035C4A940B4BA">
    <w:name w:val="E3546FC2B04373499FF035C4A940B4BA"/>
    <w:rsid w:val="00065CF4"/>
  </w:style>
  <w:style w:type="paragraph" w:customStyle="1" w:styleId="46D7DF6E28D68043881E4304C2187F39">
    <w:name w:val="46D7DF6E28D68043881E4304C2187F39"/>
    <w:rsid w:val="00065CF4"/>
  </w:style>
  <w:style w:type="paragraph" w:customStyle="1" w:styleId="F1AF53B04CA5114E99A81A2D0F4BB445">
    <w:name w:val="F1AF53B04CA5114E99A81A2D0F4BB445"/>
    <w:rsid w:val="00065CF4"/>
  </w:style>
  <w:style w:type="paragraph" w:customStyle="1" w:styleId="A7B8262693684E4FABEE3E629B277044">
    <w:name w:val="A7B8262693684E4FABEE3E629B277044"/>
    <w:rsid w:val="00065CF4"/>
  </w:style>
  <w:style w:type="paragraph" w:customStyle="1" w:styleId="47C002AEC7B6E941AAEC314937480725">
    <w:name w:val="47C002AEC7B6E941AAEC314937480725"/>
    <w:rsid w:val="00065CF4"/>
  </w:style>
  <w:style w:type="paragraph" w:customStyle="1" w:styleId="5C7EB7A9F325C641871517B9A590AC3E">
    <w:name w:val="5C7EB7A9F325C641871517B9A590AC3E"/>
    <w:rsid w:val="00065CF4"/>
  </w:style>
  <w:style w:type="paragraph" w:customStyle="1" w:styleId="CA525FC5C4667240B522611F0238124E">
    <w:name w:val="CA525FC5C4667240B522611F0238124E"/>
    <w:rsid w:val="00065CF4"/>
  </w:style>
  <w:style w:type="paragraph" w:customStyle="1" w:styleId="BE1FDD85CDAC4C419813916E6A121E67">
    <w:name w:val="BE1FDD85CDAC4C419813916E6A121E67"/>
    <w:rsid w:val="00065CF4"/>
  </w:style>
  <w:style w:type="paragraph" w:customStyle="1" w:styleId="310E23772307ED4B892C3BCEAAFB2F26">
    <w:name w:val="310E23772307ED4B892C3BCEAAFB2F26"/>
    <w:rsid w:val="00065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10</TotalTime>
  <Pages>1</Pages>
  <Words>214</Words>
  <Characters>1223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Machuca</dc:creator>
  <cp:keywords/>
  <dc:description/>
  <cp:lastModifiedBy>Raul Machuca</cp:lastModifiedBy>
  <cp:revision>2</cp:revision>
  <dcterms:created xsi:type="dcterms:W3CDTF">2014-04-15T23:19:00Z</dcterms:created>
  <dcterms:modified xsi:type="dcterms:W3CDTF">2014-04-16T00:17:00Z</dcterms:modified>
  <cp:category/>
</cp:coreProperties>
</file>