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Y="-616"/>
        <w:tblW w:w="489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7"/>
        <w:gridCol w:w="4577"/>
      </w:tblGrid>
      <w:tr w:rsidR="008C1A03" w:rsidTr="008C1A03">
        <w:trPr>
          <w:trHeight w:val="1341"/>
        </w:trPr>
        <w:tc>
          <w:tcPr>
            <w:tcW w:w="2500" w:type="pct"/>
          </w:tcPr>
          <w:p w:rsidR="008C1A03" w:rsidRDefault="000D04E6" w:rsidP="008C1A03">
            <w:pPr>
              <w:pStyle w:val="PersonalName"/>
            </w:pPr>
            <w:sdt>
              <w:sdtPr>
                <w:id w:val="26081749"/>
                <w:placeholder>
                  <w:docPart w:val="519FCF9BE290455F9278ACA570A3B402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r w:rsidR="008C1A03">
                  <w:t>Rachel S. MacDonald</w:t>
                </w:r>
              </w:sdtContent>
            </w:sdt>
          </w:p>
          <w:p w:rsidR="008C1A03" w:rsidRDefault="008C1A03" w:rsidP="008C1A03">
            <w:pPr>
              <w:pStyle w:val="NoSpacing"/>
              <w:rPr>
                <w:sz w:val="24"/>
                <w:szCs w:val="24"/>
              </w:rPr>
            </w:pPr>
          </w:p>
          <w:p w:rsidR="008C1A03" w:rsidRDefault="008C1A03" w:rsidP="008C1A03">
            <w:pPr>
              <w:pStyle w:val="NoSpacing"/>
              <w:rPr>
                <w:sz w:val="24"/>
                <w:szCs w:val="24"/>
              </w:rPr>
            </w:pPr>
          </w:p>
          <w:p w:rsidR="008C1A03" w:rsidRDefault="008C1A03" w:rsidP="008C1A03">
            <w:pPr>
              <w:pStyle w:val="NoSpacing"/>
              <w:rPr>
                <w:sz w:val="24"/>
                <w:szCs w:val="24"/>
              </w:rPr>
            </w:pPr>
            <w:r w:rsidRPr="00CE510F">
              <w:rPr>
                <w:sz w:val="24"/>
                <w:szCs w:val="24"/>
              </w:rPr>
              <w:t>14770 Orchard Parkway</w:t>
            </w:r>
            <w:r>
              <w:rPr>
                <w:sz w:val="24"/>
                <w:szCs w:val="24"/>
              </w:rPr>
              <w:t>, Apt#104</w:t>
            </w:r>
          </w:p>
          <w:p w:rsidR="008C1A03" w:rsidRDefault="008C1A03" w:rsidP="008C1A0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Westminster, CO 80023</w:t>
            </w:r>
          </w:p>
          <w:p w:rsidR="008C1A03" w:rsidRPr="00CE510F" w:rsidRDefault="008C1A03" w:rsidP="008C1A0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720.498.7281</w:t>
            </w:r>
          </w:p>
          <w:p w:rsidR="008C1A03" w:rsidRPr="00CE510F" w:rsidRDefault="008C1A03" w:rsidP="008C1A03">
            <w:pPr>
              <w:pStyle w:val="NoSpacing"/>
              <w:rPr>
                <w:sz w:val="24"/>
                <w:szCs w:val="24"/>
              </w:rPr>
            </w:pPr>
            <w:r w:rsidRPr="00CE510F">
              <w:rPr>
                <w:sz w:val="24"/>
                <w:szCs w:val="24"/>
              </w:rPr>
              <w:t>Rsmacdon17@aol.com</w:t>
            </w:r>
          </w:p>
          <w:p w:rsidR="008C1A03" w:rsidRDefault="008C1A03" w:rsidP="008C1A03">
            <w:pPr>
              <w:pStyle w:val="NoSpacing"/>
            </w:pPr>
          </w:p>
        </w:tc>
        <w:tc>
          <w:tcPr>
            <w:tcW w:w="2500" w:type="pct"/>
          </w:tcPr>
          <w:p w:rsidR="008C1A03" w:rsidRDefault="008C1A03" w:rsidP="008C1A03">
            <w:pPr>
              <w:pStyle w:val="NoSpacing"/>
              <w:jc w:val="right"/>
            </w:pPr>
          </w:p>
        </w:tc>
      </w:tr>
    </w:tbl>
    <w:p w:rsidR="00775ACC" w:rsidRDefault="00EC2A46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7112000" cy="240030"/>
                <wp:effectExtent l="0" t="0" r="0" b="0"/>
                <wp:wrapNone/>
                <wp:docPr id="1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12000" cy="240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00" w:type="pct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200"/>
                            </w:tblGrid>
                            <w:tr w:rsidR="001758EA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F4B29B" w:themeFill="accent1" w:themeFillTint="66"/>
                                  <w:vAlign w:val="center"/>
                                </w:tcPr>
                                <w:p w:rsidR="00775ACC" w:rsidRDefault="00775ACC">
                                  <w:pPr>
                                    <w:pStyle w:val="NoSpacing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  <w:tr w:rsidR="001758EA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D34817" w:themeFill="accent1"/>
                                  <w:vAlign w:val="center"/>
                                </w:tcPr>
                                <w:p w:rsidR="00775ACC" w:rsidRDefault="00775ACC">
                                  <w:pPr>
                                    <w:pStyle w:val="NoSpacing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1758EA">
                              <w:trPr>
                                <w:jc w:val="center"/>
                              </w:trPr>
                              <w:tc>
                                <w:tcPr>
                                  <w:tcW w:w="0" w:type="auto"/>
                                  <w:shd w:val="clear" w:color="auto" w:fill="918485" w:themeFill="accent5"/>
                                  <w:vAlign w:val="center"/>
                                </w:tcPr>
                                <w:p w:rsidR="00775ACC" w:rsidRDefault="00775ACC">
                                  <w:pPr>
                                    <w:pStyle w:val="NoSpacing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75ACC" w:rsidRDefault="00775ACC">
                            <w:pPr>
                              <w:spacing w:after="0" w:line="14" w:lineRule="exact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91500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0;margin-top:0;width:560pt;height:18.9pt;z-index:251658240;visibility:visible;mso-wrap-style:square;mso-width-percent:915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915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" o:allowincell="f" filled="f" stroked="f">
                <v:textbox style="mso-fit-shape-to-text:t" inset="0,0,0,0">
                  <w:txbxContent>
                    <w:tbl>
                      <w:tblPr>
                        <w:tblStyle w:val="TableGrid"/>
                        <w:tblW w:w="5000" w:type="pct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200"/>
                      </w:tblGrid>
                      <w:tr w:rsidR="001758EA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F4B29B" w:themeFill="accent1" w:themeFillTint="66"/>
                            <w:vAlign w:val="center"/>
                          </w:tcPr>
                          <w:p w:rsidR="00775ACC" w:rsidRDefault="00775ACC">
                            <w:pPr>
                              <w:pStyle w:val="NoSpacing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  <w:tr w:rsidR="001758EA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D34817" w:themeFill="accent1"/>
                            <w:vAlign w:val="center"/>
                          </w:tcPr>
                          <w:p w:rsidR="00775ACC" w:rsidRDefault="00775ACC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1758EA">
                        <w:trPr>
                          <w:jc w:val="center"/>
                        </w:trPr>
                        <w:tc>
                          <w:tcPr>
                            <w:tcW w:w="0" w:type="auto"/>
                            <w:shd w:val="clear" w:color="auto" w:fill="918485" w:themeFill="accent5"/>
                            <w:vAlign w:val="center"/>
                          </w:tcPr>
                          <w:p w:rsidR="00775ACC" w:rsidRDefault="00775ACC">
                            <w:pPr>
                              <w:pStyle w:val="NoSpacing"/>
                              <w:rPr>
                                <w:sz w:val="8"/>
                                <w:szCs w:val="8"/>
                              </w:rPr>
                            </w:pPr>
                          </w:p>
                        </w:tc>
                      </w:tr>
                    </w:tbl>
                    <w:p w:rsidR="00775ACC" w:rsidRDefault="00775ACC">
                      <w:pPr>
                        <w:spacing w:after="0" w:line="14" w:lineRule="exact"/>
                        <w:rPr>
                          <w:sz w:val="8"/>
                          <w:szCs w:val="8"/>
                        </w:rPr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:rsidR="00547E67" w:rsidRDefault="00EC2A46" w:rsidP="00547E67">
      <w:pPr>
        <w:pStyle w:val="Section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4004945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2385" t="28575" r="31750" b="34290"/>
                <wp:wrapNone/>
                <wp:docPr id="15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28B2741" id="Oval 18" o:spid="_x0000_s1026" style="position:absolute;margin-left:0;margin-top:542.25pt;width:186.2pt;height:183.3pt;flip:x;z-index:251666432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4004945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2385" t="28575" r="31750" b="34290"/>
                <wp:wrapNone/>
                <wp:docPr id="1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5B523E" id="Oval 17" o:spid="_x0000_s1026" style="position:absolute;margin-left:0;margin-top:542.25pt;width:186.2pt;height:183.3pt;flip:x;z-index:251665408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4004945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2385" t="28575" r="31750" b="34290"/>
                <wp:wrapNone/>
                <wp:docPr id="13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6D7E73" id="Oval 16" o:spid="_x0000_s1026" style="position:absolute;margin-left:0;margin-top:542.25pt;width:186.2pt;height:183.3pt;flip:x;z-index:251664384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4004945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2385" t="28575" r="31750" b="34290"/>
                <wp:wrapNone/>
                <wp:docPr id="12" name="Ova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A2CF09E" id="Oval 15" o:spid="_x0000_s1026" style="position:absolute;margin-left:0;margin-top:542.25pt;width:186.2pt;height:183.3pt;flip:x;z-index:251663360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4004945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2385" t="28575" r="31750" b="34290"/>
                <wp:wrapNone/>
                <wp:docPr id="1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F68AAC8" id="Oval 14" o:spid="_x0000_s1026" style="position:absolute;margin-left:0;margin-top:542.25pt;width:186.2pt;height:183.3pt;flip:x;z-index:251662336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 w:rsidR="008C1A03">
        <w:t>O</w:t>
      </w:r>
      <w:r w:rsidR="00547E67">
        <w:t>BJECTIVE</w:t>
      </w:r>
    </w:p>
    <w:p w:rsidR="00547E67" w:rsidRPr="00C677FA" w:rsidRDefault="00547E67" w:rsidP="00327223">
      <w:pPr>
        <w:rPr>
          <w:sz w:val="24"/>
          <w:szCs w:val="24"/>
        </w:rPr>
      </w:pPr>
      <w:bookmarkStart w:id="0" w:name="OLE_LINK1"/>
      <w:bookmarkStart w:id="1" w:name="OLE_LINK2"/>
      <w:r w:rsidRPr="00C677FA">
        <w:rPr>
          <w:sz w:val="24"/>
          <w:szCs w:val="24"/>
        </w:rPr>
        <w:t xml:space="preserve">I am a highly motivated, creative and multifaceted professional who is </w:t>
      </w:r>
      <w:r w:rsidR="00327223" w:rsidRPr="00C677FA">
        <w:rPr>
          <w:sz w:val="24"/>
          <w:szCs w:val="24"/>
        </w:rPr>
        <w:t>exceedingly</w:t>
      </w:r>
      <w:r w:rsidRPr="00C677FA">
        <w:rPr>
          <w:sz w:val="24"/>
          <w:szCs w:val="24"/>
        </w:rPr>
        <w:t xml:space="preserve"> organized. I am very detail oriented, with a strong sense of anticipating situations. I meet client deadlines with ease and my dedication shines through my work. I am seeking to apply those skills to the available position of </w:t>
      </w:r>
      <w:r w:rsidR="001758EA">
        <w:rPr>
          <w:sz w:val="24"/>
          <w:szCs w:val="24"/>
        </w:rPr>
        <w:t xml:space="preserve">Administrative </w:t>
      </w:r>
      <w:r w:rsidR="00746843">
        <w:rPr>
          <w:sz w:val="24"/>
          <w:szCs w:val="24"/>
        </w:rPr>
        <w:t>Assistant</w:t>
      </w:r>
      <w:r w:rsidR="007E2264">
        <w:rPr>
          <w:sz w:val="24"/>
          <w:szCs w:val="24"/>
        </w:rPr>
        <w:t>.</w:t>
      </w:r>
      <w:r w:rsidRPr="00C677FA">
        <w:rPr>
          <w:sz w:val="24"/>
          <w:szCs w:val="24"/>
        </w:rPr>
        <w:t xml:space="preserve"> </w:t>
      </w:r>
      <w:bookmarkEnd w:id="0"/>
      <w:bookmarkEnd w:id="1"/>
      <w:r w:rsidR="00EC2A46"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4004945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2385" t="28575" r="31750" b="34290"/>
                <wp:wrapNone/>
                <wp:docPr id="10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D38265" id="Oval 13" o:spid="_x0000_s1026" style="position:absolute;margin-left:0;margin-top:542.25pt;width:186.2pt;height:183.3pt;flip:x;z-index:251661312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  <w:r w:rsidR="00EC2A46">
        <w:rPr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mc:AlternateContent>
                  <mc:Choice Requires="wp14">
                    <wp:positionH relativeFrom="margin">
                      <wp14:pctPosHOffset>52000</wp14:pctPosHOffset>
                    </wp:positionH>
                  </mc:Choice>
                  <mc:Fallback>
                    <wp:positionH relativeFrom="page">
                      <wp:posOffset>4004945</wp:posOffset>
                    </wp:positionH>
                  </mc:Fallback>
                </mc:AlternateContent>
                <wp:positionV relativeFrom="bottomMargin">
                  <wp:posOffset>6886575</wp:posOffset>
                </wp:positionV>
                <wp:extent cx="2364740" cy="2327910"/>
                <wp:effectExtent l="32385" t="28575" r="31750" b="34290"/>
                <wp:wrapNone/>
                <wp:docPr id="9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364740" cy="2327910"/>
                        </a:xfrm>
                        <a:prstGeom prst="ellipse">
                          <a:avLst/>
                        </a:prstGeom>
                        <a:solidFill>
                          <a:srgbClr val="FF7D26"/>
                        </a:solidFill>
                        <a:ln w="57150" cmpd="thinThick">
                          <a:solidFill>
                            <a:srgbClr val="FF7D26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3378596" algn="ctr" rotWithShape="0">
                                  <a:srgbClr val="1F2F3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4445D59" id="Oval 12" o:spid="_x0000_s1026" style="position:absolute;margin-left:0;margin-top:542.25pt;width:186.2pt;height:183.3pt;flip:x;z-index:251660288;visibility:visible;mso-wrap-style:square;mso-width-percent:0;mso-height-percent:0;mso-left-percent:520;mso-wrap-distance-left:9pt;mso-wrap-distance-top:0;mso-wrap-distance-right:9pt;mso-wrap-distance-bottom:0;mso-position-horizontal-relative:margin;mso-position-vertical:absolute;mso-position-vertical-relative:bottom-margin-area;mso-width-percent:0;mso-height-percent:0;mso-left-percent:52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" fillcolor="#ff7d26" strokecolor="#ff7d26" strokeweight="4.5pt">
                <v:stroke linestyle="thinThick"/>
                <v:shadow color="#1f2f3f" opacity=".5" offset=",3pt"/>
                <w10:wrap anchorx="margin" anchory="margin"/>
              </v:oval>
            </w:pict>
          </mc:Fallback>
        </mc:AlternateContent>
      </w:r>
    </w:p>
    <w:p w:rsidR="00547E67" w:rsidRDefault="00547E67" w:rsidP="00547E67">
      <w:pPr>
        <w:pStyle w:val="Section"/>
      </w:pPr>
      <w:r>
        <w:t>CORE COMPETENCIES</w:t>
      </w:r>
    </w:p>
    <w:p w:rsidR="00547E67" w:rsidRPr="00C677FA" w:rsidRDefault="00547E67" w:rsidP="00547E67">
      <w:pPr>
        <w:pStyle w:val="NormalIndent"/>
        <w:numPr>
          <w:ilvl w:val="0"/>
          <w:numId w:val="21"/>
        </w:numPr>
        <w:rPr>
          <w:sz w:val="24"/>
        </w:rPr>
      </w:pPr>
      <w:r w:rsidRPr="00C677FA">
        <w:rPr>
          <w:sz w:val="24"/>
        </w:rPr>
        <w:t>Discrete with confidential information</w:t>
      </w:r>
    </w:p>
    <w:p w:rsidR="00547E67" w:rsidRPr="00C677FA" w:rsidRDefault="00547E67" w:rsidP="00547E67">
      <w:pPr>
        <w:pStyle w:val="NormalIndent"/>
        <w:numPr>
          <w:ilvl w:val="0"/>
          <w:numId w:val="21"/>
        </w:numPr>
        <w:rPr>
          <w:sz w:val="24"/>
        </w:rPr>
      </w:pPr>
      <w:r w:rsidRPr="00C677FA">
        <w:rPr>
          <w:sz w:val="24"/>
        </w:rPr>
        <w:t>Adaptability in an ever changing environment</w:t>
      </w:r>
    </w:p>
    <w:p w:rsidR="00547E67" w:rsidRPr="00C677FA" w:rsidRDefault="00BF56F9" w:rsidP="00547E67">
      <w:pPr>
        <w:pStyle w:val="NormalIndent"/>
        <w:numPr>
          <w:ilvl w:val="0"/>
          <w:numId w:val="21"/>
        </w:numPr>
        <w:rPr>
          <w:sz w:val="24"/>
        </w:rPr>
      </w:pPr>
      <w:r>
        <w:rPr>
          <w:sz w:val="24"/>
        </w:rPr>
        <w:t xml:space="preserve">Analytical </w:t>
      </w:r>
      <w:r w:rsidR="00547E67" w:rsidRPr="00C677FA">
        <w:rPr>
          <w:sz w:val="24"/>
        </w:rPr>
        <w:t>thinking and problem solving skill set</w:t>
      </w:r>
    </w:p>
    <w:p w:rsidR="00547E67" w:rsidRDefault="00547E67" w:rsidP="00547E67">
      <w:pPr>
        <w:pStyle w:val="NormalIndent"/>
        <w:numPr>
          <w:ilvl w:val="0"/>
          <w:numId w:val="21"/>
        </w:numPr>
        <w:rPr>
          <w:sz w:val="24"/>
        </w:rPr>
      </w:pPr>
      <w:r w:rsidRPr="00C677FA">
        <w:rPr>
          <w:sz w:val="24"/>
        </w:rPr>
        <w:t xml:space="preserve">Organizational and time management </w:t>
      </w:r>
    </w:p>
    <w:p w:rsidR="00BF56F9" w:rsidRDefault="00BF56F9" w:rsidP="00547E67">
      <w:pPr>
        <w:pStyle w:val="NormalIndent"/>
        <w:numPr>
          <w:ilvl w:val="0"/>
          <w:numId w:val="21"/>
        </w:numPr>
        <w:rPr>
          <w:sz w:val="24"/>
        </w:rPr>
      </w:pPr>
      <w:r>
        <w:rPr>
          <w:sz w:val="24"/>
        </w:rPr>
        <w:t>Resolution of complex projects</w:t>
      </w:r>
    </w:p>
    <w:p w:rsidR="00BF56F9" w:rsidRPr="00C677FA" w:rsidRDefault="00BF56F9" w:rsidP="00547E67">
      <w:pPr>
        <w:pStyle w:val="NormalIndent"/>
        <w:numPr>
          <w:ilvl w:val="0"/>
          <w:numId w:val="21"/>
        </w:numPr>
        <w:rPr>
          <w:sz w:val="24"/>
        </w:rPr>
      </w:pPr>
      <w:r>
        <w:rPr>
          <w:sz w:val="24"/>
        </w:rPr>
        <w:t>Written &amp; Verbal Communication skills</w:t>
      </w:r>
    </w:p>
    <w:p w:rsidR="00547E67" w:rsidRDefault="00547E67" w:rsidP="00547E67">
      <w:pPr>
        <w:pStyle w:val="Section"/>
      </w:pPr>
      <w:r>
        <w:t>EXPERIENCE</w:t>
      </w:r>
    </w:p>
    <w:p w:rsidR="00547E67" w:rsidRDefault="00547E67" w:rsidP="00547E67">
      <w:pPr>
        <w:pStyle w:val="Subsection"/>
      </w:pPr>
      <w:r>
        <w:t xml:space="preserve">Administrative Assistant </w:t>
      </w:r>
      <w:r>
        <w:rPr>
          <w:color w:val="C3C0C0" w:themeColor="text2" w:themeTint="66"/>
          <w:sz w:val="16"/>
          <w:szCs w:val="16"/>
        </w:rPr>
        <w:sym w:font="Wingdings 2" w:char="F097"/>
      </w:r>
      <w:r>
        <w:t xml:space="preserve"> Staples </w:t>
      </w:r>
      <w:r>
        <w:rPr>
          <w:color w:val="C3C0C0" w:themeColor="text2" w:themeTint="66"/>
          <w:sz w:val="16"/>
          <w:szCs w:val="16"/>
        </w:rPr>
        <w:sym w:font="Wingdings 2" w:char="F097"/>
      </w:r>
      <w:r>
        <w:t xml:space="preserve"> </w:t>
      </w:r>
      <w:r w:rsidR="007E2264">
        <w:t>June 2010</w:t>
      </w:r>
      <w:r>
        <w:t xml:space="preserve"> – Present</w:t>
      </w:r>
    </w:p>
    <w:p w:rsidR="00547E67" w:rsidRPr="00C677FA" w:rsidRDefault="00490DDE" w:rsidP="00547E67">
      <w:pPr>
        <w:pStyle w:val="ListBullet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E</w:t>
      </w:r>
      <w:r w:rsidR="00547E67" w:rsidRPr="00C677FA">
        <w:rPr>
          <w:sz w:val="24"/>
          <w:szCs w:val="24"/>
        </w:rPr>
        <w:t>xpense reports</w:t>
      </w:r>
    </w:p>
    <w:p w:rsidR="00547E67" w:rsidRPr="00C677FA" w:rsidRDefault="00490DDE" w:rsidP="00547E67">
      <w:pPr>
        <w:pStyle w:val="ListBullet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Travel Arrangements to include groups or individual reservations/ coordination</w:t>
      </w:r>
    </w:p>
    <w:p w:rsidR="00547E67" w:rsidRPr="00C677FA" w:rsidRDefault="00547E67" w:rsidP="00547E67">
      <w:pPr>
        <w:pStyle w:val="ListBullet"/>
        <w:numPr>
          <w:ilvl w:val="0"/>
          <w:numId w:val="22"/>
        </w:numPr>
        <w:rPr>
          <w:sz w:val="24"/>
          <w:szCs w:val="24"/>
        </w:rPr>
      </w:pPr>
      <w:r w:rsidRPr="00C677FA">
        <w:rPr>
          <w:sz w:val="24"/>
          <w:szCs w:val="24"/>
        </w:rPr>
        <w:t>Event planning/ Network meeting execution with catering/ activities</w:t>
      </w:r>
    </w:p>
    <w:p w:rsidR="00547E67" w:rsidRPr="00C677FA" w:rsidRDefault="00547E67" w:rsidP="00547E67">
      <w:pPr>
        <w:pStyle w:val="ListBullet"/>
        <w:numPr>
          <w:ilvl w:val="0"/>
          <w:numId w:val="22"/>
        </w:numPr>
        <w:rPr>
          <w:sz w:val="24"/>
          <w:szCs w:val="24"/>
        </w:rPr>
      </w:pPr>
      <w:r w:rsidRPr="00C677FA">
        <w:rPr>
          <w:sz w:val="24"/>
          <w:szCs w:val="24"/>
        </w:rPr>
        <w:t>Administrative functions</w:t>
      </w:r>
    </w:p>
    <w:p w:rsidR="00547E67" w:rsidRPr="00C677FA" w:rsidRDefault="00490DDE" w:rsidP="00547E67">
      <w:pPr>
        <w:pStyle w:val="ListBullet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WebEx/ Adobe virtual meeting set up </w:t>
      </w:r>
    </w:p>
    <w:p w:rsidR="00547E67" w:rsidRPr="00C677FA" w:rsidRDefault="00547E67" w:rsidP="00547E67">
      <w:pPr>
        <w:pStyle w:val="ListBullet"/>
        <w:numPr>
          <w:ilvl w:val="0"/>
          <w:numId w:val="22"/>
        </w:numPr>
        <w:rPr>
          <w:sz w:val="24"/>
          <w:szCs w:val="24"/>
        </w:rPr>
      </w:pPr>
      <w:r w:rsidRPr="00C677FA">
        <w:rPr>
          <w:sz w:val="24"/>
          <w:szCs w:val="24"/>
        </w:rPr>
        <w:t>Conference rooms and training scheduling</w:t>
      </w:r>
    </w:p>
    <w:p w:rsidR="00547E67" w:rsidRPr="00C677FA" w:rsidRDefault="00547E67" w:rsidP="00547E67">
      <w:pPr>
        <w:pStyle w:val="ListBullet"/>
        <w:numPr>
          <w:ilvl w:val="0"/>
          <w:numId w:val="22"/>
        </w:numPr>
        <w:rPr>
          <w:sz w:val="24"/>
          <w:szCs w:val="24"/>
        </w:rPr>
      </w:pPr>
      <w:r w:rsidRPr="00C677FA">
        <w:rPr>
          <w:sz w:val="24"/>
          <w:szCs w:val="24"/>
        </w:rPr>
        <w:t>Payroll</w:t>
      </w:r>
      <w:r w:rsidR="0002092F">
        <w:rPr>
          <w:sz w:val="24"/>
          <w:szCs w:val="24"/>
        </w:rPr>
        <w:t>/ HR changes in People S</w:t>
      </w:r>
      <w:r w:rsidR="001758EA">
        <w:rPr>
          <w:sz w:val="24"/>
          <w:szCs w:val="24"/>
        </w:rPr>
        <w:t>oft application</w:t>
      </w:r>
    </w:p>
    <w:p w:rsidR="00547E67" w:rsidRPr="00C677FA" w:rsidRDefault="00547E67" w:rsidP="00547E67">
      <w:pPr>
        <w:pStyle w:val="ListBullet"/>
        <w:numPr>
          <w:ilvl w:val="0"/>
          <w:numId w:val="22"/>
        </w:numPr>
        <w:rPr>
          <w:sz w:val="24"/>
          <w:szCs w:val="24"/>
        </w:rPr>
      </w:pPr>
      <w:r w:rsidRPr="00C677FA">
        <w:rPr>
          <w:sz w:val="24"/>
          <w:szCs w:val="24"/>
        </w:rPr>
        <w:t>Site Fiscal Budget</w:t>
      </w:r>
    </w:p>
    <w:p w:rsidR="00547E67" w:rsidRPr="00C677FA" w:rsidRDefault="00547E67" w:rsidP="00547E67">
      <w:pPr>
        <w:pStyle w:val="ListBullet"/>
        <w:numPr>
          <w:ilvl w:val="0"/>
          <w:numId w:val="22"/>
        </w:numPr>
        <w:rPr>
          <w:sz w:val="24"/>
          <w:szCs w:val="24"/>
        </w:rPr>
      </w:pPr>
      <w:r w:rsidRPr="00C677FA">
        <w:rPr>
          <w:sz w:val="24"/>
          <w:szCs w:val="24"/>
        </w:rPr>
        <w:t>Database Administrator</w:t>
      </w:r>
      <w:r w:rsidR="001758EA">
        <w:rPr>
          <w:sz w:val="24"/>
          <w:szCs w:val="24"/>
        </w:rPr>
        <w:t xml:space="preserve"> for CSAR changes (associate changes)</w:t>
      </w:r>
    </w:p>
    <w:p w:rsidR="00547E67" w:rsidRPr="00C677FA" w:rsidRDefault="00547E67" w:rsidP="00547E67">
      <w:pPr>
        <w:pStyle w:val="ListBullet"/>
        <w:numPr>
          <w:ilvl w:val="0"/>
          <w:numId w:val="22"/>
        </w:numPr>
        <w:rPr>
          <w:sz w:val="24"/>
          <w:szCs w:val="24"/>
        </w:rPr>
      </w:pPr>
      <w:r w:rsidRPr="00C677FA">
        <w:rPr>
          <w:sz w:val="24"/>
          <w:szCs w:val="24"/>
        </w:rPr>
        <w:t xml:space="preserve">New Hire Associate coordination/ </w:t>
      </w:r>
      <w:r w:rsidR="001758EA">
        <w:rPr>
          <w:sz w:val="24"/>
          <w:szCs w:val="24"/>
        </w:rPr>
        <w:t xml:space="preserve">Interview </w:t>
      </w:r>
      <w:r w:rsidRPr="00C677FA">
        <w:rPr>
          <w:sz w:val="24"/>
          <w:szCs w:val="24"/>
        </w:rPr>
        <w:t xml:space="preserve">preparation </w:t>
      </w:r>
    </w:p>
    <w:p w:rsidR="00547E67" w:rsidRPr="00C677FA" w:rsidRDefault="00490DDE" w:rsidP="00547E67">
      <w:pPr>
        <w:pStyle w:val="ListBullet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 xml:space="preserve">Senior Management </w:t>
      </w:r>
      <w:r w:rsidR="00547E67" w:rsidRPr="00C677FA">
        <w:rPr>
          <w:sz w:val="24"/>
          <w:szCs w:val="24"/>
        </w:rPr>
        <w:t>calendar/ Management vacation calendars</w:t>
      </w:r>
    </w:p>
    <w:p w:rsidR="00547E67" w:rsidRPr="00C677FA" w:rsidRDefault="00547E67" w:rsidP="00547E67">
      <w:pPr>
        <w:pStyle w:val="ListBullet"/>
        <w:numPr>
          <w:ilvl w:val="0"/>
          <w:numId w:val="22"/>
        </w:numPr>
        <w:rPr>
          <w:sz w:val="24"/>
          <w:szCs w:val="24"/>
        </w:rPr>
      </w:pPr>
      <w:r w:rsidRPr="00C677FA">
        <w:rPr>
          <w:sz w:val="24"/>
          <w:szCs w:val="24"/>
        </w:rPr>
        <w:t>Maintenance of network project deadlines  for all sites</w:t>
      </w:r>
    </w:p>
    <w:p w:rsidR="00547E67" w:rsidRPr="00C677FA" w:rsidRDefault="00547E67" w:rsidP="00547E67">
      <w:pPr>
        <w:pStyle w:val="ListBullet"/>
        <w:numPr>
          <w:ilvl w:val="0"/>
          <w:numId w:val="22"/>
        </w:numPr>
        <w:rPr>
          <w:sz w:val="24"/>
          <w:szCs w:val="24"/>
        </w:rPr>
      </w:pPr>
      <w:r w:rsidRPr="00C677FA">
        <w:rPr>
          <w:sz w:val="24"/>
          <w:szCs w:val="24"/>
        </w:rPr>
        <w:t>Invoicing and tracking of checks/issue dates</w:t>
      </w:r>
    </w:p>
    <w:p w:rsidR="00547E67" w:rsidRPr="00C677FA" w:rsidRDefault="00547E67" w:rsidP="00547E67">
      <w:pPr>
        <w:pStyle w:val="ListBullet"/>
        <w:numPr>
          <w:ilvl w:val="0"/>
          <w:numId w:val="22"/>
        </w:numPr>
        <w:rPr>
          <w:sz w:val="24"/>
          <w:szCs w:val="24"/>
        </w:rPr>
      </w:pPr>
      <w:r w:rsidRPr="00C677FA">
        <w:rPr>
          <w:sz w:val="24"/>
          <w:szCs w:val="24"/>
        </w:rPr>
        <w:t>Compile statistics and data for all sites in a spreadsheet report</w:t>
      </w:r>
    </w:p>
    <w:p w:rsidR="00547E67" w:rsidRPr="00C677FA" w:rsidRDefault="00547E67" w:rsidP="00547E67">
      <w:pPr>
        <w:pStyle w:val="ListBullet"/>
        <w:numPr>
          <w:ilvl w:val="0"/>
          <w:numId w:val="22"/>
        </w:numPr>
        <w:rPr>
          <w:sz w:val="24"/>
          <w:szCs w:val="24"/>
        </w:rPr>
      </w:pPr>
      <w:r w:rsidRPr="00C677FA">
        <w:rPr>
          <w:sz w:val="24"/>
          <w:szCs w:val="24"/>
        </w:rPr>
        <w:t>Training/Supervision of Administrative interns</w:t>
      </w:r>
    </w:p>
    <w:p w:rsidR="00547E67" w:rsidRPr="00C677FA" w:rsidRDefault="00547E67" w:rsidP="00547E67">
      <w:pPr>
        <w:pStyle w:val="ListBullet"/>
        <w:numPr>
          <w:ilvl w:val="0"/>
          <w:numId w:val="22"/>
        </w:numPr>
        <w:rPr>
          <w:sz w:val="24"/>
          <w:szCs w:val="24"/>
        </w:rPr>
      </w:pPr>
      <w:r w:rsidRPr="00C677FA">
        <w:rPr>
          <w:sz w:val="24"/>
          <w:szCs w:val="24"/>
        </w:rPr>
        <w:t xml:space="preserve">Creation of </w:t>
      </w:r>
      <w:r w:rsidR="00490DDE">
        <w:rPr>
          <w:sz w:val="24"/>
          <w:szCs w:val="24"/>
        </w:rPr>
        <w:t>Contact Center website</w:t>
      </w:r>
      <w:r w:rsidRPr="00C677FA">
        <w:rPr>
          <w:sz w:val="24"/>
          <w:szCs w:val="24"/>
        </w:rPr>
        <w:t xml:space="preserve"> </w:t>
      </w:r>
    </w:p>
    <w:p w:rsidR="008C1A03" w:rsidRDefault="008C1A03" w:rsidP="00547E67">
      <w:pPr>
        <w:pStyle w:val="Subsection"/>
      </w:pPr>
    </w:p>
    <w:p w:rsidR="00547E67" w:rsidRDefault="00547E67" w:rsidP="00547E67">
      <w:pPr>
        <w:pStyle w:val="Subsection"/>
      </w:pPr>
      <w:bookmarkStart w:id="2" w:name="_GoBack"/>
      <w:r>
        <w:lastRenderedPageBreak/>
        <w:t xml:space="preserve">Administrative Assistant </w:t>
      </w:r>
      <w:r>
        <w:rPr>
          <w:color w:val="C3C0C0" w:themeColor="text2" w:themeTint="66"/>
          <w:sz w:val="16"/>
          <w:szCs w:val="16"/>
        </w:rPr>
        <w:sym w:font="Wingdings 2" w:char="F097"/>
      </w:r>
      <w:r>
        <w:t xml:space="preserve"> Executive Envelope </w:t>
      </w:r>
      <w:r>
        <w:rPr>
          <w:color w:val="C3C0C0" w:themeColor="text2" w:themeTint="66"/>
          <w:sz w:val="16"/>
          <w:szCs w:val="16"/>
        </w:rPr>
        <w:sym w:font="Wingdings 2" w:char="F097"/>
      </w:r>
      <w:r>
        <w:t xml:space="preserve"> February 2008 – September 2009</w:t>
      </w:r>
    </w:p>
    <w:p w:rsidR="00547E67" w:rsidRPr="00C677FA" w:rsidRDefault="00547E67" w:rsidP="00547E67">
      <w:pPr>
        <w:pStyle w:val="ListBullet"/>
        <w:numPr>
          <w:ilvl w:val="0"/>
          <w:numId w:val="22"/>
        </w:numPr>
        <w:rPr>
          <w:sz w:val="24"/>
          <w:szCs w:val="24"/>
        </w:rPr>
      </w:pPr>
      <w:r w:rsidRPr="00C677FA">
        <w:rPr>
          <w:sz w:val="24"/>
          <w:szCs w:val="24"/>
        </w:rPr>
        <w:t>Invoicing, Accounts Payable/ Receivables, Purchase Orders</w:t>
      </w:r>
      <w:r w:rsidR="00490DDE">
        <w:rPr>
          <w:sz w:val="24"/>
          <w:szCs w:val="24"/>
        </w:rPr>
        <w:t>, and job quotes</w:t>
      </w:r>
    </w:p>
    <w:p w:rsidR="00547E67" w:rsidRPr="00C677FA" w:rsidRDefault="00547E67" w:rsidP="00547E67">
      <w:pPr>
        <w:pStyle w:val="ListBullet"/>
        <w:numPr>
          <w:ilvl w:val="0"/>
          <w:numId w:val="22"/>
        </w:numPr>
        <w:rPr>
          <w:sz w:val="24"/>
          <w:szCs w:val="24"/>
        </w:rPr>
      </w:pPr>
      <w:r w:rsidRPr="00C677FA">
        <w:rPr>
          <w:sz w:val="24"/>
          <w:szCs w:val="24"/>
        </w:rPr>
        <w:t>Greet and direct any clients</w:t>
      </w:r>
    </w:p>
    <w:p w:rsidR="00547E67" w:rsidRPr="00C677FA" w:rsidRDefault="00547E67" w:rsidP="00547E67">
      <w:pPr>
        <w:pStyle w:val="ListBullet"/>
        <w:numPr>
          <w:ilvl w:val="0"/>
          <w:numId w:val="22"/>
        </w:numPr>
        <w:rPr>
          <w:sz w:val="24"/>
          <w:szCs w:val="24"/>
        </w:rPr>
      </w:pPr>
      <w:r w:rsidRPr="00C677FA">
        <w:rPr>
          <w:sz w:val="24"/>
          <w:szCs w:val="24"/>
        </w:rPr>
        <w:t>Administrative functions: answering multi-lined phones, filing, record keeping, data entry, faxing, copying, archiving</w:t>
      </w:r>
    </w:p>
    <w:p w:rsidR="00547E67" w:rsidRPr="00C677FA" w:rsidRDefault="00547E67" w:rsidP="00547E67">
      <w:pPr>
        <w:pStyle w:val="ListBullet"/>
        <w:numPr>
          <w:ilvl w:val="0"/>
          <w:numId w:val="22"/>
        </w:numPr>
        <w:rPr>
          <w:sz w:val="24"/>
          <w:szCs w:val="24"/>
        </w:rPr>
      </w:pPr>
      <w:r w:rsidRPr="00C677FA">
        <w:rPr>
          <w:sz w:val="24"/>
          <w:szCs w:val="24"/>
        </w:rPr>
        <w:t>Shipping/receiving coordination with trucking companies</w:t>
      </w:r>
    </w:p>
    <w:p w:rsidR="00547E67" w:rsidRPr="00C677FA" w:rsidRDefault="00547E67" w:rsidP="00547E67">
      <w:pPr>
        <w:pStyle w:val="ListBullet"/>
        <w:numPr>
          <w:ilvl w:val="0"/>
          <w:numId w:val="22"/>
        </w:numPr>
        <w:rPr>
          <w:sz w:val="24"/>
          <w:szCs w:val="24"/>
        </w:rPr>
      </w:pPr>
      <w:r w:rsidRPr="00C677FA">
        <w:rPr>
          <w:sz w:val="24"/>
          <w:szCs w:val="24"/>
        </w:rPr>
        <w:t>Meeting and event coordination</w:t>
      </w:r>
    </w:p>
    <w:p w:rsidR="00547E67" w:rsidRPr="00C677FA" w:rsidRDefault="00547E67" w:rsidP="00547E67">
      <w:pPr>
        <w:pStyle w:val="ListBullet"/>
        <w:numPr>
          <w:ilvl w:val="0"/>
          <w:numId w:val="22"/>
        </w:numPr>
        <w:rPr>
          <w:sz w:val="24"/>
          <w:szCs w:val="24"/>
        </w:rPr>
      </w:pPr>
      <w:r w:rsidRPr="00C677FA">
        <w:rPr>
          <w:sz w:val="24"/>
          <w:szCs w:val="24"/>
        </w:rPr>
        <w:t>Meeting printing, manufacturing and client deadlines</w:t>
      </w:r>
    </w:p>
    <w:p w:rsidR="00547E67" w:rsidRDefault="00547E67" w:rsidP="00547E67">
      <w:pPr>
        <w:pStyle w:val="Subsection"/>
      </w:pPr>
    </w:p>
    <w:p w:rsidR="00547E67" w:rsidRDefault="00547E67" w:rsidP="00547E67">
      <w:pPr>
        <w:pStyle w:val="Subsection"/>
      </w:pPr>
      <w:r>
        <w:t>Budget</w:t>
      </w:r>
      <w:r w:rsidR="00490DDE">
        <w:t xml:space="preserve"> Assistant</w:t>
      </w:r>
      <w:r>
        <w:t xml:space="preserve"> </w:t>
      </w:r>
      <w:r>
        <w:rPr>
          <w:color w:val="C3C0C0" w:themeColor="text2" w:themeTint="66"/>
          <w:sz w:val="16"/>
          <w:szCs w:val="16"/>
        </w:rPr>
        <w:sym w:font="Wingdings 2" w:char="F097"/>
      </w:r>
      <w:r>
        <w:t xml:space="preserve"> Arizona Prevention Resource Center </w:t>
      </w:r>
      <w:r>
        <w:rPr>
          <w:color w:val="C3C0C0" w:themeColor="text2" w:themeTint="66"/>
          <w:sz w:val="16"/>
          <w:szCs w:val="16"/>
        </w:rPr>
        <w:sym w:font="Wingdings 2" w:char="F097"/>
      </w:r>
      <w:r>
        <w:t xml:space="preserve"> April 2004 – May 2005</w:t>
      </w:r>
    </w:p>
    <w:p w:rsidR="00547E67" w:rsidRPr="00C677FA" w:rsidRDefault="00547E67" w:rsidP="00547E67">
      <w:pPr>
        <w:pStyle w:val="ListBullet"/>
        <w:numPr>
          <w:ilvl w:val="0"/>
          <w:numId w:val="22"/>
        </w:numPr>
        <w:rPr>
          <w:sz w:val="24"/>
          <w:szCs w:val="24"/>
        </w:rPr>
      </w:pPr>
      <w:r w:rsidRPr="00C677FA">
        <w:rPr>
          <w:sz w:val="24"/>
          <w:szCs w:val="24"/>
        </w:rPr>
        <w:t>State agency budget</w:t>
      </w:r>
    </w:p>
    <w:p w:rsidR="00547E67" w:rsidRPr="00C677FA" w:rsidRDefault="00547E67" w:rsidP="00547E67">
      <w:pPr>
        <w:pStyle w:val="ListBullet"/>
        <w:numPr>
          <w:ilvl w:val="0"/>
          <w:numId w:val="22"/>
        </w:numPr>
        <w:rPr>
          <w:sz w:val="24"/>
          <w:szCs w:val="24"/>
        </w:rPr>
      </w:pPr>
      <w:r w:rsidRPr="00C677FA">
        <w:rPr>
          <w:sz w:val="24"/>
          <w:szCs w:val="24"/>
        </w:rPr>
        <w:t>Invoicing, collection of accounts, accounts payable/receivables</w:t>
      </w:r>
    </w:p>
    <w:p w:rsidR="00547E67" w:rsidRPr="00C677FA" w:rsidRDefault="00490DDE" w:rsidP="00547E67">
      <w:pPr>
        <w:pStyle w:val="ListBullet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Supervision of student</w:t>
      </w:r>
      <w:r w:rsidR="00547E67" w:rsidRPr="00C677FA">
        <w:rPr>
          <w:sz w:val="24"/>
          <w:szCs w:val="24"/>
        </w:rPr>
        <w:t xml:space="preserve"> interns</w:t>
      </w:r>
    </w:p>
    <w:p w:rsidR="00547E67" w:rsidRPr="00C677FA" w:rsidRDefault="00547E67" w:rsidP="00547E67">
      <w:pPr>
        <w:pStyle w:val="ListBullet"/>
        <w:numPr>
          <w:ilvl w:val="0"/>
          <w:numId w:val="22"/>
        </w:numPr>
        <w:rPr>
          <w:sz w:val="24"/>
          <w:szCs w:val="24"/>
        </w:rPr>
      </w:pPr>
      <w:r w:rsidRPr="00C677FA">
        <w:rPr>
          <w:sz w:val="24"/>
          <w:szCs w:val="24"/>
        </w:rPr>
        <w:t>Operation of prevention library and distribution center for Drug and Gang</w:t>
      </w:r>
    </w:p>
    <w:p w:rsidR="00547E67" w:rsidRPr="00C677FA" w:rsidRDefault="00547E67" w:rsidP="00547E67">
      <w:pPr>
        <w:pStyle w:val="ListBullet"/>
        <w:numPr>
          <w:ilvl w:val="0"/>
          <w:numId w:val="22"/>
        </w:numPr>
        <w:rPr>
          <w:sz w:val="24"/>
          <w:szCs w:val="24"/>
        </w:rPr>
      </w:pPr>
      <w:r w:rsidRPr="00C677FA">
        <w:rPr>
          <w:sz w:val="24"/>
          <w:szCs w:val="24"/>
        </w:rPr>
        <w:t>Front desk and Administrative functions: answering phones, greeting clients, direction of visitors, filing, copying, data entry, Microsoft applications</w:t>
      </w:r>
    </w:p>
    <w:p w:rsidR="00547E67" w:rsidRPr="00C677FA" w:rsidRDefault="00547E67" w:rsidP="00547E67">
      <w:pPr>
        <w:pStyle w:val="ListBullet"/>
        <w:numPr>
          <w:ilvl w:val="0"/>
          <w:numId w:val="22"/>
        </w:numPr>
        <w:rPr>
          <w:sz w:val="24"/>
          <w:szCs w:val="24"/>
        </w:rPr>
      </w:pPr>
      <w:r w:rsidRPr="00C677FA">
        <w:rPr>
          <w:sz w:val="24"/>
          <w:szCs w:val="24"/>
        </w:rPr>
        <w:t>Catering and meeting coordination</w:t>
      </w:r>
    </w:p>
    <w:p w:rsidR="00547E67" w:rsidRPr="00C677FA" w:rsidRDefault="00547E67" w:rsidP="00547E67">
      <w:pPr>
        <w:pStyle w:val="ListBullet"/>
        <w:numPr>
          <w:ilvl w:val="0"/>
          <w:numId w:val="22"/>
        </w:numPr>
        <w:rPr>
          <w:sz w:val="24"/>
          <w:szCs w:val="24"/>
        </w:rPr>
      </w:pPr>
      <w:r w:rsidRPr="00C677FA">
        <w:rPr>
          <w:sz w:val="24"/>
          <w:szCs w:val="24"/>
        </w:rPr>
        <w:t>Archiving and revamping library database/materials</w:t>
      </w:r>
    </w:p>
    <w:p w:rsidR="00547E67" w:rsidRDefault="00547E67" w:rsidP="00547E67">
      <w:pPr>
        <w:pStyle w:val="ListBullet"/>
        <w:numPr>
          <w:ilvl w:val="0"/>
          <w:numId w:val="22"/>
        </w:numPr>
        <w:rPr>
          <w:sz w:val="24"/>
          <w:szCs w:val="24"/>
        </w:rPr>
      </w:pPr>
      <w:r w:rsidRPr="00C677FA">
        <w:rPr>
          <w:sz w:val="24"/>
          <w:szCs w:val="24"/>
        </w:rPr>
        <w:t>New employee set up</w:t>
      </w:r>
    </w:p>
    <w:p w:rsidR="00490DDE" w:rsidRPr="00C677FA" w:rsidRDefault="00490DDE" w:rsidP="00547E67">
      <w:pPr>
        <w:pStyle w:val="ListBullet"/>
        <w:numPr>
          <w:ilvl w:val="0"/>
          <w:numId w:val="22"/>
        </w:numPr>
        <w:rPr>
          <w:sz w:val="24"/>
          <w:szCs w:val="24"/>
        </w:rPr>
      </w:pPr>
      <w:r>
        <w:rPr>
          <w:sz w:val="24"/>
          <w:szCs w:val="24"/>
        </w:rPr>
        <w:t>State Project bids</w:t>
      </w:r>
    </w:p>
    <w:p w:rsidR="00547E67" w:rsidRDefault="00547E67" w:rsidP="00547E67">
      <w:pPr>
        <w:pStyle w:val="ListBullet"/>
        <w:numPr>
          <w:ilvl w:val="0"/>
          <w:numId w:val="0"/>
        </w:numPr>
      </w:pPr>
    </w:p>
    <w:p w:rsidR="00547E67" w:rsidRDefault="00547E67" w:rsidP="00547E67">
      <w:pPr>
        <w:pStyle w:val="Section"/>
        <w:tabs>
          <w:tab w:val="left" w:pos="2280"/>
        </w:tabs>
      </w:pPr>
      <w:r>
        <w:t>EDUCATION</w:t>
      </w:r>
    </w:p>
    <w:p w:rsidR="00547E67" w:rsidRPr="00C677FA" w:rsidRDefault="00547E67" w:rsidP="00547E67">
      <w:pPr>
        <w:pStyle w:val="ListBullet"/>
        <w:rPr>
          <w:b/>
          <w:sz w:val="24"/>
          <w:szCs w:val="24"/>
        </w:rPr>
      </w:pPr>
      <w:r w:rsidRPr="00C677FA">
        <w:rPr>
          <w:b/>
          <w:sz w:val="24"/>
          <w:szCs w:val="24"/>
        </w:rPr>
        <w:t>Arizona State University: 2003 – 2005</w:t>
      </w:r>
    </w:p>
    <w:p w:rsidR="00547E67" w:rsidRPr="00C677FA" w:rsidRDefault="00547E67" w:rsidP="00547E67">
      <w:pPr>
        <w:pStyle w:val="ListBullet"/>
        <w:rPr>
          <w:b/>
          <w:sz w:val="24"/>
          <w:szCs w:val="24"/>
        </w:rPr>
      </w:pPr>
      <w:r w:rsidRPr="00C677FA">
        <w:rPr>
          <w:b/>
          <w:sz w:val="24"/>
          <w:szCs w:val="24"/>
        </w:rPr>
        <w:t>Riverside Community College: 2005 -2006</w:t>
      </w:r>
    </w:p>
    <w:p w:rsidR="00547E67" w:rsidRPr="00C677FA" w:rsidRDefault="00547E67" w:rsidP="00547E67">
      <w:pPr>
        <w:pStyle w:val="ListBullet"/>
        <w:rPr>
          <w:b/>
          <w:sz w:val="24"/>
          <w:szCs w:val="24"/>
        </w:rPr>
      </w:pPr>
      <w:r w:rsidRPr="00C677FA">
        <w:rPr>
          <w:b/>
          <w:sz w:val="24"/>
          <w:szCs w:val="24"/>
        </w:rPr>
        <w:t>University of California, San Bernardino: 2006 – 2008</w:t>
      </w:r>
    </w:p>
    <w:bookmarkEnd w:id="2"/>
    <w:p w:rsidR="00775ACC" w:rsidRDefault="00775ACC">
      <w:pPr>
        <w:spacing w:after="200"/>
      </w:pPr>
    </w:p>
    <w:sectPr w:rsidR="00775ACC" w:rsidSect="001363DE">
      <w:footerReference w:type="even" r:id="rId11"/>
      <w:footerReference w:type="default" r:id="rId12"/>
      <w:footerReference w:type="first" r:id="rId13"/>
      <w:pgSz w:w="12240" w:h="15840" w:code="1"/>
      <w:pgMar w:top="1440" w:right="1440" w:bottom="1440" w:left="1440" w:header="720" w:footer="720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4E6" w:rsidRDefault="000D04E6">
      <w:r>
        <w:separator/>
      </w:r>
    </w:p>
    <w:p w:rsidR="000D04E6" w:rsidRDefault="000D04E6"/>
    <w:p w:rsidR="000D04E6" w:rsidRDefault="000D04E6"/>
    <w:p w:rsidR="000D04E6" w:rsidRDefault="000D04E6"/>
    <w:p w:rsidR="000D04E6" w:rsidRDefault="000D04E6"/>
    <w:p w:rsidR="000D04E6" w:rsidRDefault="000D04E6"/>
    <w:p w:rsidR="000D04E6" w:rsidRDefault="000D04E6"/>
    <w:p w:rsidR="000D04E6" w:rsidRDefault="000D04E6"/>
    <w:p w:rsidR="000D04E6" w:rsidRDefault="000D04E6"/>
  </w:endnote>
  <w:endnote w:type="continuationSeparator" w:id="0">
    <w:p w:rsidR="000D04E6" w:rsidRDefault="000D04E6">
      <w:r>
        <w:continuationSeparator/>
      </w:r>
    </w:p>
    <w:p w:rsidR="000D04E6" w:rsidRDefault="000D04E6"/>
    <w:p w:rsidR="000D04E6" w:rsidRDefault="000D04E6"/>
    <w:p w:rsidR="000D04E6" w:rsidRDefault="000D04E6"/>
    <w:p w:rsidR="000D04E6" w:rsidRDefault="000D04E6"/>
    <w:p w:rsidR="000D04E6" w:rsidRDefault="000D04E6"/>
    <w:p w:rsidR="000D04E6" w:rsidRDefault="000D04E6"/>
    <w:p w:rsidR="000D04E6" w:rsidRDefault="000D04E6"/>
    <w:p w:rsidR="000D04E6" w:rsidRDefault="000D04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altName w:val="Georgia"/>
    <w:charset w:val="00"/>
    <w:family w:val="roman"/>
    <w:pitch w:val="variable"/>
    <w:sig w:usb0="00000003" w:usb1="00000000" w:usb2="00000000" w:usb3="00000000" w:csb0="00000001" w:csb1="00000000"/>
  </w:font>
  <w:font w:name="Franklin Gothic Book">
    <w:altName w:val="Franklin Gothic Medium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ACC" w:rsidRDefault="00EC2A46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2576" behindDoc="0" locked="0" layoutInCell="0" allowOverlap="1">
              <wp:simplePos x="0" y="0"/>
              <wp:positionH relativeFrom="rightMargin">
                <wp:align>left</wp:align>
              </wp:positionH>
              <wp:positionV relativeFrom="margin">
                <wp:align>bottom</wp:align>
              </wp:positionV>
              <wp:extent cx="659130" cy="8229600"/>
              <wp:effectExtent l="0" t="0" r="0" b="0"/>
              <wp:wrapNone/>
              <wp:docPr id="8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9130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805325498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:rsidR="00775ACC" w:rsidRDefault="00327223">
                              <w:pPr>
                                <w:pStyle w:val="GrayText"/>
                              </w:pPr>
                              <w:r>
                                <w:t>Rachel S. MacDonald</w:t>
                              </w:r>
                            </w:p>
                          </w:sdtContent>
                        </w:sdt>
                      </w:txbxContent>
                    </wps:txbx>
                    <wps:bodyPr rot="0" vert="vert270" wrap="square" lIns="45720" tIns="45720" rIns="182880" bIns="9144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Rectangle 17" o:spid="_x0000_s1027" style="position:absolute;margin-left:0;margin-top:0;width:51.9pt;height:9in;z-index:251672576;visibility:visible;mso-wrap-style:square;mso-width-percent:500;mso-height-percent:1000;mso-wrap-distance-left:9pt;mso-wrap-distance-top:0;mso-wrap-distance-right:9pt;mso-wrap-distance-bottom:0;mso-position-horizontal:left;mso-position-horizontal-relative:righ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" o:allowincell="f" filled="f" stroked="f">
              <v:textbox style="layout-flow:vertical;mso-layout-flow-alt:bottom-to-top" inset="3.6pt,,14.4pt,7.2pt">
                <w:txbxContent>
                  <w:sdt>
                    <w:sdtPr>
                      <w:id w:val="805325498"/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:text/>
                    </w:sdtPr>
                    <w:sdtEndPr/>
                    <w:sdtContent>
                      <w:p w:rsidR="00775ACC" w:rsidRDefault="00327223">
                        <w:pPr>
                          <w:pStyle w:val="GrayText"/>
                        </w:pPr>
                        <w:r>
                          <w:t>Rachel S. MacDonald</w:t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1552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8035" cy="9441815"/>
              <wp:effectExtent l="9525" t="9525" r="15240" b="6985"/>
              <wp:wrapNone/>
              <wp:docPr id="7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8035" cy="944181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4C48558F" id="AutoShape 16" o:spid="_x0000_s1026" style="position:absolute;margin-left:0;margin-top:0;width:562.05pt;height:743.45pt;z-index:251671552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" o:allowincell="f" filled="f" fillcolor="black" strokecolor="black [3213]" strokeweight="1pt">
              <w10:wrap anchorx="page" anchory="page"/>
            </v:round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70528" behindDoc="0" locked="0" layoutInCell="0" allowOverlap="1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20700" cy="520700"/>
              <wp:effectExtent l="9525" t="9525" r="3175" b="3175"/>
              <wp:wrapNone/>
              <wp:docPr id="6" name="Oval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5ACC" w:rsidRDefault="000D04E6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90C71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15" o:spid="_x0000_s1028" style="position:absolute;margin-left:0;margin-top:0;width:41pt;height:41pt;z-index:25167052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" o:allowincell="f" fillcolor="#d34817 [3204]" stroked="f">
              <v:textbox inset="0,0,0,0">
                <w:txbxContent>
                  <w:p w:rsidR="00775ACC" w:rsidRDefault="000D04E6">
                    <w:pPr>
                      <w:pStyle w:val="NoSpacing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90C71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ACC" w:rsidRDefault="00EC2A46">
    <w:pPr>
      <w:rPr>
        <w:sz w:val="10"/>
        <w:szCs w:val="10"/>
      </w:rPr>
    </w:pPr>
    <w:r>
      <w:rPr>
        <w:noProof/>
        <w:sz w:val="10"/>
        <w:szCs w:val="10"/>
        <w:lang w:eastAsia="en-US"/>
      </w:rPr>
      <mc:AlternateContent>
        <mc:Choice Requires="wps">
          <w:drawing>
            <wp:anchor distT="0" distB="0" distL="114300" distR="114300" simplePos="0" relativeHeight="251676672" behindDoc="0" locked="0" layoutInCell="0" allowOverlap="1">
              <wp:simplePos x="0" y="0"/>
              <wp:positionH relativeFrom="leftMargin">
                <wp:align>right</wp:align>
              </wp:positionH>
              <wp:positionV relativeFrom="margin">
                <wp:align>bottom</wp:align>
              </wp:positionV>
              <wp:extent cx="659130" cy="8229600"/>
              <wp:effectExtent l="0" t="0" r="635" b="0"/>
              <wp:wrapNone/>
              <wp:docPr id="5" name="Rectangl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9130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2076066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:rsidR="00775ACC" w:rsidRDefault="00327223">
                              <w:pPr>
                                <w:pStyle w:val="GrayText"/>
                              </w:pPr>
                              <w:r>
                                <w:t>Rachel S. MacDonald</w:t>
                              </w:r>
                            </w:p>
                          </w:sdtContent>
                        </w:sdt>
                      </w:txbxContent>
                    </wps:txbx>
                    <wps:bodyPr rot="0" vert="vert270" wrap="square" lIns="182880" tIns="45720" rIns="45720" bIns="9144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50000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id="Rectangle 20" o:spid="_x0000_s1029" style="position:absolute;margin-left:.7pt;margin-top:0;width:51.9pt;height:9in;z-index:251676672;visibility:visible;mso-wrap-style:square;mso-width-percent:500;mso-height-percent:1000;mso-wrap-distance-left:9pt;mso-wrap-distance-top:0;mso-wrap-distance-right:9pt;mso-wrap-distance-bottom:0;mso-position-horizontal:right;mso-position-horizontal-relative:left-margin-area;mso-position-vertical:bottom;mso-position-vertical-relative:margin;mso-width-percent:50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" o:allowincell="f" filled="f" stroked="f">
              <v:textbox style="layout-flow:vertical;mso-layout-flow-alt:bottom-to-top" inset="14.4pt,,3.6pt,7.2pt">
                <w:txbxContent>
                  <w:sdt>
                    <w:sdtPr>
                      <w:id w:val="20760667"/>
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<w:text/>
                    </w:sdtPr>
                    <w:sdtEndPr/>
                    <w:sdtContent>
                      <w:p w:rsidR="00775ACC" w:rsidRDefault="00327223">
                        <w:pPr>
                          <w:pStyle w:val="GrayText"/>
                        </w:pPr>
                        <w:r>
                          <w:t>Rachel S. MacDonald</w:t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sz w:val="10"/>
        <w:szCs w:val="10"/>
        <w:lang w:eastAsia="en-US"/>
      </w:rPr>
      <mc:AlternateContent>
        <mc:Choice Requires="wps">
          <w:drawing>
            <wp:anchor distT="0" distB="0" distL="114300" distR="114300" simplePos="0" relativeHeight="251675648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3430" cy="9435465"/>
              <wp:effectExtent l="12065" t="12700" r="8255" b="10160"/>
              <wp:wrapNone/>
              <wp:docPr id="4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3430" cy="943546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7AC77797" id="AutoShape 19" o:spid="_x0000_s1026" style="position:absolute;margin-left:0;margin-top:0;width:560.9pt;height:742.95pt;z-index:25167564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" o:allowincell="f" filled="f" fillcolor="black" strokecolor="black [3213]" strokeweight="1pt">
              <w10:wrap anchorx="page" anchory="page"/>
            </v:roundrect>
          </w:pict>
        </mc:Fallback>
      </mc:AlternateContent>
    </w:r>
    <w:r>
      <w:rPr>
        <w:noProof/>
        <w:sz w:val="10"/>
        <w:szCs w:val="10"/>
        <w:lang w:eastAsia="en-US"/>
      </w:rPr>
      <mc:AlternateContent>
        <mc:Choice Requires="wps">
          <w:drawing>
            <wp:anchor distT="0" distB="0" distL="114300" distR="114300" simplePos="0" relativeHeight="251674624" behindDoc="0" locked="0" layoutInCell="0" allowOverlap="1">
              <wp:simplePos x="0" y="0"/>
              <wp:positionH relativeFrom="leftMargin">
                <wp:align>right</wp:align>
              </wp:positionH>
              <wp:positionV relativeFrom="bottomMargin">
                <wp:align>top</wp:align>
              </wp:positionV>
              <wp:extent cx="520700" cy="520700"/>
              <wp:effectExtent l="5715" t="0" r="6985" b="3175"/>
              <wp:wrapNone/>
              <wp:docPr id="3" name="Oval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5ACC" w:rsidRDefault="000D04E6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02092F" w:rsidRPr="0002092F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18" o:spid="_x0000_s1030" style="position:absolute;margin-left:-10.2pt;margin-top:0;width:41pt;height:41pt;z-index:25167462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" o:allowincell="f" fillcolor="#d34817 [3204]" stroked="f">
              <v:textbox inset="0,0,0,0">
                <w:txbxContent>
                  <w:p w:rsidR="00775ACC" w:rsidRDefault="000D04E6">
                    <w:pPr>
                      <w:pStyle w:val="NoSpacing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02092F" w:rsidRPr="0002092F"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40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  <w:p w:rsidR="00775ACC" w:rsidRDefault="00775ACC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ACC" w:rsidRDefault="00EC2A46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33590" cy="9440545"/>
              <wp:effectExtent l="12065" t="12700" r="7620" b="14605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33590" cy="944054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72E7CB32" id="AutoShape 11" o:spid="_x0000_s1026" style="position:absolute;margin-left:0;margin-top:0;width:561.7pt;height:743.35pt;z-index:251668480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" o:allowincell="f" filled="f" fillcolor="black" strokecolor="black [3213]" strokeweight="1pt">
              <w10:wrap anchorx="page" anchory="page"/>
            </v:roundrect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7456" behindDoc="0" locked="0" layoutInCell="0" allowOverlap="1">
              <wp:simplePos x="0" y="0"/>
              <wp:positionH relativeFrom="leftMargin">
                <wp:align>right</wp:align>
              </wp:positionH>
              <wp:positionV relativeFrom="bottomMargin">
                <wp:align>top</wp:align>
              </wp:positionV>
              <wp:extent cx="520700" cy="520700"/>
              <wp:effectExtent l="6350" t="0" r="6350" b="3175"/>
              <wp:wrapNone/>
              <wp:docPr id="1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0700" cy="520700"/>
                      </a:xfrm>
                      <a:prstGeom prst="ellipse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5ACC" w:rsidRDefault="00775ACC">
                          <w:pPr>
                            <w:pStyle w:val="NoSpacing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10" o:spid="_x0000_s1031" style="position:absolute;margin-left:-10.2pt;margin-top:0;width:41pt;height:41pt;z-index:25166745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top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" o:allowincell="f" fillcolor="#d34817 [3204]" stroked="f">
              <v:textbox inset="0,0,0,0">
                <w:txbxContent>
                  <w:p w:rsidR="00775ACC" w:rsidRDefault="00775ACC">
                    <w:pPr>
                      <w:pStyle w:val="NoSpacing"/>
                      <w:jc w:val="center"/>
                      <w:rPr>
                        <w:color w:val="FFFFFF" w:themeColor="background1"/>
                        <w:sz w:val="40"/>
                        <w:szCs w:val="40"/>
                      </w:rPr>
                    </w:pP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4E6" w:rsidRDefault="000D04E6">
      <w:r>
        <w:separator/>
      </w:r>
    </w:p>
    <w:p w:rsidR="000D04E6" w:rsidRDefault="000D04E6"/>
    <w:p w:rsidR="000D04E6" w:rsidRDefault="000D04E6"/>
    <w:p w:rsidR="000D04E6" w:rsidRDefault="000D04E6"/>
    <w:p w:rsidR="000D04E6" w:rsidRDefault="000D04E6"/>
    <w:p w:rsidR="000D04E6" w:rsidRDefault="000D04E6"/>
    <w:p w:rsidR="000D04E6" w:rsidRDefault="000D04E6"/>
    <w:p w:rsidR="000D04E6" w:rsidRDefault="000D04E6"/>
    <w:p w:rsidR="000D04E6" w:rsidRDefault="000D04E6"/>
  </w:footnote>
  <w:footnote w:type="continuationSeparator" w:id="0">
    <w:p w:rsidR="000D04E6" w:rsidRDefault="000D04E6">
      <w:r>
        <w:continuationSeparator/>
      </w:r>
    </w:p>
    <w:p w:rsidR="000D04E6" w:rsidRDefault="000D04E6"/>
    <w:p w:rsidR="000D04E6" w:rsidRDefault="000D04E6"/>
    <w:p w:rsidR="000D04E6" w:rsidRDefault="000D04E6"/>
    <w:p w:rsidR="000D04E6" w:rsidRDefault="000D04E6"/>
    <w:p w:rsidR="000D04E6" w:rsidRDefault="000D04E6"/>
    <w:p w:rsidR="000D04E6" w:rsidRDefault="000D04E6"/>
    <w:p w:rsidR="000D04E6" w:rsidRDefault="000D04E6"/>
    <w:p w:rsidR="000D04E6" w:rsidRDefault="000D04E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B9B6F702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>
    <w:nsid w:val="FFFFFF82"/>
    <w:multiLevelType w:val="singleLevel"/>
    <w:tmpl w:val="AC6E7B80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>
    <w:nsid w:val="FFFFFF89"/>
    <w:multiLevelType w:val="singleLevel"/>
    <w:tmpl w:val="1376106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abstractNum w:abstractNumId="5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D34817" w:themeColor="accent1"/>
        <w:sz w:val="16"/>
      </w:rPr>
    </w:lvl>
  </w:abstractNum>
  <w:abstractNum w:abstractNumId="6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D34817" w:themeColor="accent1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hideGrammaticalErrors/>
  <w:attachedTemplate r:id="rId1"/>
  <w:styleLockQFSet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223"/>
    <w:rsid w:val="0002092F"/>
    <w:rsid w:val="00024AA6"/>
    <w:rsid w:val="000D04E6"/>
    <w:rsid w:val="001363DE"/>
    <w:rsid w:val="001758EA"/>
    <w:rsid w:val="002E0EC1"/>
    <w:rsid w:val="00327223"/>
    <w:rsid w:val="00330D65"/>
    <w:rsid w:val="00354E24"/>
    <w:rsid w:val="00490DDE"/>
    <w:rsid w:val="00541177"/>
    <w:rsid w:val="00547E67"/>
    <w:rsid w:val="00746843"/>
    <w:rsid w:val="00775ACC"/>
    <w:rsid w:val="00790C71"/>
    <w:rsid w:val="007E2264"/>
    <w:rsid w:val="008C1A03"/>
    <w:rsid w:val="008E3DAD"/>
    <w:rsid w:val="00A90924"/>
    <w:rsid w:val="00AA6702"/>
    <w:rsid w:val="00BA1774"/>
    <w:rsid w:val="00BF56F9"/>
    <w:rsid w:val="00C677FA"/>
    <w:rsid w:val="00CA44B4"/>
    <w:rsid w:val="00CE510F"/>
    <w:rsid w:val="00D0752F"/>
    <w:rsid w:val="00D31520"/>
    <w:rsid w:val="00EC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2CBFE954-C1B4-4950-99EF-A1265BE6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 w:qFormat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6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63DE"/>
    <w:pPr>
      <w:spacing w:after="160"/>
    </w:pPr>
    <w:rPr>
      <w:rFonts w:cs="Times New Roman"/>
      <w:color w:val="000000" w:themeColor="text1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rsid w:val="001363DE"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1363DE"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63DE"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363DE"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363DE"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63DE"/>
    <w:pPr>
      <w:spacing w:before="200" w:after="0"/>
      <w:outlineLvl w:val="5"/>
    </w:pPr>
    <w:rPr>
      <w:rFonts w:asciiTheme="majorHAnsi" w:hAnsiTheme="majorHAnsi"/>
      <w:color w:val="524633" w:themeColor="accent3" w:themeShade="7F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63DE"/>
    <w:pPr>
      <w:spacing w:before="200" w:after="0"/>
      <w:outlineLvl w:val="6"/>
    </w:pPr>
    <w:rPr>
      <w:rFonts w:asciiTheme="majorHAnsi" w:hAnsiTheme="majorHAnsi"/>
      <w:i/>
      <w:color w:val="524633" w:themeColor="accent3" w:themeShade="7F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63DE"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63DE"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63DE"/>
    <w:rPr>
      <w:rFonts w:asciiTheme="majorHAnsi" w:hAnsiTheme="majorHAnsi" w:cs="Times New Roman"/>
      <w:b/>
      <w:color w:val="9D3511" w:themeColor="accent1" w:themeShade="BF"/>
      <w:spacing w:val="2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63DE"/>
    <w:rPr>
      <w:rFonts w:asciiTheme="majorHAnsi" w:hAnsiTheme="majorHAnsi" w:cs="Times New Roman"/>
      <w:b/>
      <w:color w:val="9D3511" w:themeColor="accent1" w:themeShade="BF"/>
      <w:spacing w:val="20"/>
      <w:sz w:val="2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63DE"/>
    <w:rPr>
      <w:rFonts w:asciiTheme="majorHAnsi" w:hAnsiTheme="majorHAnsi" w:cs="Times New Roman"/>
      <w:b/>
      <w:color w:val="D34817" w:themeColor="accent1"/>
      <w:spacing w:val="20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63DE"/>
    <w:rPr>
      <w:rFonts w:asciiTheme="majorHAnsi" w:hAnsiTheme="majorHAnsi" w:cs="Times New Roman"/>
      <w:b/>
      <w:color w:val="7B6A4D" w:themeColor="accent3" w:themeShade="BF"/>
      <w:spacing w:val="20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63DE"/>
    <w:rPr>
      <w:rFonts w:asciiTheme="majorHAnsi" w:hAnsiTheme="majorHAnsi" w:cs="Times New Roman"/>
      <w:b/>
      <w:i/>
      <w:color w:val="7B6A4D" w:themeColor="accent3" w:themeShade="BF"/>
      <w:spacing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63DE"/>
    <w:rPr>
      <w:rFonts w:asciiTheme="majorHAnsi" w:hAnsiTheme="majorHAnsi" w:cs="Times New Roman"/>
      <w:color w:val="524633" w:themeColor="accent3" w:themeShade="7F"/>
      <w:spacing w:val="10"/>
      <w:sz w:val="24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63DE"/>
    <w:rPr>
      <w:rFonts w:asciiTheme="majorHAnsi" w:hAnsiTheme="majorHAnsi" w:cs="Times New Roman"/>
      <w:i/>
      <w:color w:val="524633" w:themeColor="accent3" w:themeShade="7F"/>
      <w:spacing w:val="10"/>
      <w:sz w:val="24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63DE"/>
    <w:rPr>
      <w:rFonts w:asciiTheme="majorHAnsi" w:hAnsiTheme="majorHAnsi" w:cs="Times New Roman"/>
      <w:color w:val="D34817" w:themeColor="accent1"/>
      <w:spacing w:val="1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63DE"/>
    <w:rPr>
      <w:rFonts w:asciiTheme="majorHAnsi" w:hAnsiTheme="majorHAnsi" w:cs="Times New Roman"/>
      <w:i/>
      <w:color w:val="D34817" w:themeColor="accent1"/>
      <w:spacing w:val="10"/>
      <w:szCs w:val="20"/>
      <w:lang w:eastAsia="ja-JP"/>
    </w:rPr>
  </w:style>
  <w:style w:type="paragraph" w:styleId="Title">
    <w:name w:val="Title"/>
    <w:basedOn w:val="Normal"/>
    <w:link w:val="TitleChar"/>
    <w:uiPriority w:val="10"/>
    <w:rsid w:val="001363DE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363DE"/>
    <w:rPr>
      <w:rFonts w:asciiTheme="majorHAnsi" w:hAnsiTheme="majorHAnsi" w:cs="Times New Roman"/>
      <w:b/>
      <w:smallCaps/>
      <w:color w:val="D34817" w:themeColor="accent1"/>
      <w:sz w:val="48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rsid w:val="001363DE"/>
    <w:pPr>
      <w:spacing w:after="480" w:line="240" w:lineRule="auto"/>
      <w:jc w:val="center"/>
    </w:pPr>
    <w:rPr>
      <w:rFonts w:asciiTheme="majorHAnsi" w:hAnsiTheme="majorHAnsi" w:cstheme="minorHAnsi"/>
      <w:color w:val="auto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363DE"/>
    <w:rPr>
      <w:rFonts w:asciiTheme="majorHAnsi" w:hAnsiTheme="majorHAnsi"/>
      <w:sz w:val="28"/>
      <w:szCs w:val="24"/>
      <w:lang w:eastAsia="ja-JP"/>
    </w:rPr>
  </w:style>
  <w:style w:type="character" w:styleId="Strong">
    <w:name w:val="Strong"/>
    <w:uiPriority w:val="22"/>
    <w:qFormat/>
    <w:rsid w:val="001363DE"/>
    <w:rPr>
      <w:rFonts w:asciiTheme="minorHAnsi" w:hAnsiTheme="minorHAnsi"/>
      <w:b/>
      <w:color w:val="9B2D1F" w:themeColor="accent2"/>
    </w:rPr>
  </w:style>
  <w:style w:type="character" w:styleId="Emphasis">
    <w:name w:val="Emphasis"/>
    <w:uiPriority w:val="20"/>
    <w:qFormat/>
    <w:rsid w:val="001363DE"/>
    <w:rPr>
      <w:b/>
      <w:i/>
      <w:color w:val="404040" w:themeColor="text1" w:themeTint="BF"/>
      <w:spacing w:val="2"/>
      <w:w w:val="100"/>
    </w:rPr>
  </w:style>
  <w:style w:type="paragraph" w:customStyle="1" w:styleId="IntenseReference1">
    <w:name w:val="Intense Reference1"/>
    <w:basedOn w:val="Normal"/>
    <w:link w:val="IntenseReferenceChar"/>
    <w:uiPriority w:val="32"/>
    <w:qFormat/>
    <w:rsid w:val="001363DE"/>
    <w:rPr>
      <w:b/>
      <w:color w:val="9D3511" w:themeColor="accent1" w:themeShade="BF"/>
      <w:u w:val="single"/>
    </w:rPr>
  </w:style>
  <w:style w:type="character" w:customStyle="1" w:styleId="IntenseReferenceChar">
    <w:name w:val="Intense Reference Char"/>
    <w:basedOn w:val="DefaultParagraphFont"/>
    <w:link w:val="IntenseReference1"/>
    <w:uiPriority w:val="32"/>
    <w:rsid w:val="001363DE"/>
    <w:rPr>
      <w:rFonts w:cs="Times New Roman"/>
      <w:b/>
      <w:color w:val="9D3511" w:themeColor="accent1" w:themeShade="BF"/>
      <w:szCs w:val="20"/>
      <w:u w:val="single"/>
      <w:lang w:eastAsia="ja-JP"/>
    </w:rPr>
  </w:style>
  <w:style w:type="paragraph" w:customStyle="1" w:styleId="SubtleReference1">
    <w:name w:val="Subtle Reference1"/>
    <w:basedOn w:val="Normal"/>
    <w:link w:val="SubtleReferenceChar"/>
    <w:uiPriority w:val="31"/>
    <w:qFormat/>
    <w:rsid w:val="001363DE"/>
    <w:rPr>
      <w:color w:val="737373" w:themeColor="text1" w:themeTint="8C"/>
      <w:u w:val="single"/>
    </w:rPr>
  </w:style>
  <w:style w:type="character" w:customStyle="1" w:styleId="SubtleReferenceChar">
    <w:name w:val="Subtle Reference Char"/>
    <w:basedOn w:val="DefaultParagraphFont"/>
    <w:link w:val="SubtleReference1"/>
    <w:uiPriority w:val="31"/>
    <w:rsid w:val="001363DE"/>
    <w:rPr>
      <w:rFonts w:cs="Times New Roman"/>
      <w:color w:val="737373" w:themeColor="text1" w:themeTint="8C"/>
      <w:szCs w:val="20"/>
      <w:u w:val="single"/>
      <w:lang w:eastAsia="ja-JP"/>
    </w:rPr>
  </w:style>
  <w:style w:type="paragraph" w:customStyle="1" w:styleId="BookTitle1">
    <w:name w:val="Book Title1"/>
    <w:basedOn w:val="Normal"/>
    <w:link w:val="BookTitleChar"/>
    <w:uiPriority w:val="33"/>
    <w:semiHidden/>
    <w:unhideWhenUsed/>
    <w:qFormat/>
    <w:rsid w:val="001363DE"/>
    <w:rPr>
      <w:rFonts w:asciiTheme="majorHAnsi" w:hAnsiTheme="majorHAnsi"/>
      <w:b/>
      <w:i/>
      <w:color w:val="855D5D" w:themeColor="accent6"/>
    </w:rPr>
  </w:style>
  <w:style w:type="character" w:customStyle="1" w:styleId="BookTitleChar">
    <w:name w:val="Book Title Char"/>
    <w:basedOn w:val="DefaultParagraphFont"/>
    <w:link w:val="BookTitle1"/>
    <w:uiPriority w:val="33"/>
    <w:semiHidden/>
    <w:rsid w:val="001363DE"/>
    <w:rPr>
      <w:rFonts w:asciiTheme="majorHAnsi" w:hAnsiTheme="majorHAnsi" w:cs="Times New Roman"/>
      <w:b/>
      <w:i/>
      <w:color w:val="855D5D" w:themeColor="accent6"/>
      <w:szCs w:val="20"/>
      <w:lang w:eastAsia="ja-JP"/>
    </w:rPr>
  </w:style>
  <w:style w:type="paragraph" w:customStyle="1" w:styleId="IntenseEmphasis1">
    <w:name w:val="Intense Emphasis1"/>
    <w:basedOn w:val="Normal"/>
    <w:link w:val="IntenseEmphasisChar"/>
    <w:uiPriority w:val="21"/>
    <w:qFormat/>
    <w:rsid w:val="001363DE"/>
    <w:rPr>
      <w:b/>
      <w:i/>
      <w:color w:val="7B6A4D" w:themeColor="accent3" w:themeShade="BF"/>
    </w:rPr>
  </w:style>
  <w:style w:type="character" w:customStyle="1" w:styleId="IntenseEmphasisChar">
    <w:name w:val="Intense Emphasis Char"/>
    <w:basedOn w:val="DefaultParagraphFont"/>
    <w:link w:val="IntenseEmphasis1"/>
    <w:uiPriority w:val="21"/>
    <w:rsid w:val="001363DE"/>
    <w:rPr>
      <w:rFonts w:cs="Times New Roman"/>
      <w:b/>
      <w:i/>
      <w:color w:val="7B6A4D" w:themeColor="accent3" w:themeShade="BF"/>
      <w:szCs w:val="20"/>
      <w:lang w:eastAsia="ja-JP"/>
    </w:rPr>
  </w:style>
  <w:style w:type="paragraph" w:customStyle="1" w:styleId="SubtleEmphasis1">
    <w:name w:val="Subtle Emphasis1"/>
    <w:basedOn w:val="Normal"/>
    <w:link w:val="SubtleEmphasisChar"/>
    <w:uiPriority w:val="19"/>
    <w:qFormat/>
    <w:rsid w:val="001363DE"/>
    <w:rPr>
      <w:i/>
      <w:color w:val="737373" w:themeColor="text1" w:themeTint="8C"/>
    </w:rPr>
  </w:style>
  <w:style w:type="character" w:customStyle="1" w:styleId="SubtleEmphasisChar">
    <w:name w:val="Subtle Emphasis Char"/>
    <w:basedOn w:val="DefaultParagraphFont"/>
    <w:link w:val="SubtleEmphasis1"/>
    <w:uiPriority w:val="19"/>
    <w:rsid w:val="001363DE"/>
    <w:rPr>
      <w:rFonts w:cs="Times New Roman"/>
      <w:i/>
      <w:color w:val="737373" w:themeColor="text1" w:themeTint="8C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sid w:val="001363DE"/>
    <w:rPr>
      <w:i/>
      <w:color w:val="7F7F7F" w:themeColor="background1" w:themeShade="7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1363DE"/>
    <w:rPr>
      <w:rFonts w:cs="Times New Roman"/>
      <w:i/>
      <w:color w:val="7F7F7F" w:themeColor="background1" w:themeShade="7F"/>
      <w:sz w:val="24"/>
      <w:szCs w:val="20"/>
      <w:lang w:eastAsia="ja-JP"/>
    </w:rPr>
  </w:style>
  <w:style w:type="paragraph" w:styleId="IntenseQuote">
    <w:name w:val="Intense Quote"/>
    <w:basedOn w:val="Normal"/>
    <w:uiPriority w:val="30"/>
    <w:qFormat/>
    <w:rsid w:val="001363DE"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table" w:styleId="TableGrid">
    <w:name w:val="Table Grid"/>
    <w:basedOn w:val="TableNormal"/>
    <w:uiPriority w:val="1"/>
    <w:qFormat/>
    <w:rsid w:val="001363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363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63DE"/>
    <w:rPr>
      <w:rFonts w:cs="Times New Roman"/>
      <w:color w:val="000000" w:themeColor="text1"/>
      <w:szCs w:val="20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1363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3DE"/>
    <w:rPr>
      <w:rFonts w:cs="Times New Roman"/>
      <w:color w:val="000000" w:themeColor="text1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63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3DE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Caption">
    <w:name w:val="caption"/>
    <w:basedOn w:val="Normal"/>
    <w:next w:val="Normal"/>
    <w:uiPriority w:val="35"/>
    <w:unhideWhenUsed/>
    <w:rsid w:val="001363DE"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NoSpacing">
    <w:name w:val="No Spacing"/>
    <w:basedOn w:val="Normal"/>
    <w:uiPriority w:val="1"/>
    <w:qFormat/>
    <w:rsid w:val="001363DE"/>
    <w:pPr>
      <w:spacing w:after="0" w:line="240" w:lineRule="auto"/>
    </w:pPr>
  </w:style>
  <w:style w:type="paragraph" w:styleId="BlockText">
    <w:name w:val="Block Text"/>
    <w:aliases w:val="Block Quote"/>
    <w:uiPriority w:val="40"/>
    <w:rsid w:val="001363DE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paragraph" w:styleId="ListBullet">
    <w:name w:val="List Bullet"/>
    <w:basedOn w:val="Normal"/>
    <w:uiPriority w:val="36"/>
    <w:unhideWhenUsed/>
    <w:qFormat/>
    <w:rsid w:val="001363DE"/>
    <w:pPr>
      <w:numPr>
        <w:numId w:val="16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rsid w:val="001363DE"/>
    <w:pPr>
      <w:numPr>
        <w:numId w:val="17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rsid w:val="001363DE"/>
    <w:pPr>
      <w:numPr>
        <w:numId w:val="18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rsid w:val="001363DE"/>
    <w:pPr>
      <w:numPr>
        <w:numId w:val="19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rsid w:val="001363DE"/>
    <w:pPr>
      <w:numPr>
        <w:numId w:val="20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1363DE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semiHidden/>
    <w:unhideWhenUsed/>
    <w:rsid w:val="001363DE"/>
    <w:rPr>
      <w:color w:val="CC9900" w:themeColor="hyperlink"/>
      <w:u w:val="single"/>
    </w:rPr>
  </w:style>
  <w:style w:type="paragraph" w:customStyle="1" w:styleId="PersonalName">
    <w:name w:val="Personal Name"/>
    <w:basedOn w:val="Normal"/>
    <w:uiPriority w:val="2"/>
    <w:qFormat/>
    <w:rsid w:val="001363DE"/>
    <w:pPr>
      <w:spacing w:after="0"/>
    </w:pPr>
    <w:rPr>
      <w:rFonts w:asciiTheme="majorHAnsi" w:hAnsiTheme="majorHAnsi"/>
      <w:b/>
      <w:color w:val="D34817" w:themeColor="accent1"/>
      <w:sz w:val="48"/>
    </w:rPr>
  </w:style>
  <w:style w:type="character" w:styleId="BookTitle">
    <w:name w:val="Book Title"/>
    <w:basedOn w:val="DefaultParagraphFont"/>
    <w:uiPriority w:val="33"/>
    <w:qFormat/>
    <w:rsid w:val="001363DE"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1363DE"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1363DE"/>
    <w:rPr>
      <w:rFonts w:cs="Times New Roman"/>
      <w:b/>
      <w:color w:val="D34817" w:themeColor="accent1"/>
      <w:sz w:val="22"/>
      <w:szCs w:val="20"/>
      <w:u w:val="single"/>
    </w:rPr>
  </w:style>
  <w:style w:type="character" w:styleId="SubtleEmphasis">
    <w:name w:val="Subtle Emphasis"/>
    <w:basedOn w:val="DefaultParagraphFont"/>
    <w:uiPriority w:val="19"/>
    <w:qFormat/>
    <w:rsid w:val="001363DE"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sid w:val="001363DE"/>
    <w:rPr>
      <w:rFonts w:cs="Times New Roman"/>
      <w:color w:val="737373" w:themeColor="text1" w:themeTint="8C"/>
      <w:sz w:val="22"/>
      <w:szCs w:val="20"/>
      <w:u w:val="single"/>
    </w:rPr>
  </w:style>
  <w:style w:type="character" w:styleId="PlaceholderText">
    <w:name w:val="Placeholder Text"/>
    <w:basedOn w:val="DefaultParagraphFont"/>
    <w:uiPriority w:val="99"/>
    <w:rsid w:val="001363DE"/>
    <w:rPr>
      <w:color w:val="808080"/>
    </w:rPr>
  </w:style>
  <w:style w:type="character" w:customStyle="1" w:styleId="SubsectionDateChar1">
    <w:name w:val="Subsection Date Char1"/>
    <w:basedOn w:val="DefaultParagraphFont"/>
    <w:link w:val="SubsectionDate"/>
    <w:rsid w:val="001363DE"/>
    <w:rPr>
      <w:rFonts w:asciiTheme="majorHAnsi" w:hAnsiTheme="majorHAnsi" w:cs="Times New Roman"/>
      <w:color w:val="696464" w:themeColor="text2"/>
      <w:spacing w:val="20"/>
      <w:sz w:val="24"/>
      <w:szCs w:val="32"/>
      <w:lang w:eastAsia="ja-JP"/>
    </w:rPr>
  </w:style>
  <w:style w:type="paragraph" w:customStyle="1" w:styleId="Subsection">
    <w:name w:val="Subsection"/>
    <w:basedOn w:val="Normal"/>
    <w:next w:val="Normal"/>
    <w:link w:val="SubsectionChar"/>
    <w:uiPriority w:val="2"/>
    <w:qFormat/>
    <w:rsid w:val="001363DE"/>
    <w:pPr>
      <w:spacing w:after="0" w:line="240" w:lineRule="auto"/>
      <w:outlineLvl w:val="0"/>
    </w:pPr>
    <w:rPr>
      <w:rFonts w:asciiTheme="majorHAnsi" w:hAnsiTheme="majorHAnsi"/>
      <w:b/>
      <w:color w:val="D34817" w:themeColor="accent1"/>
      <w:spacing w:val="20"/>
      <w:sz w:val="24"/>
      <w:szCs w:val="22"/>
    </w:rPr>
  </w:style>
  <w:style w:type="paragraph" w:customStyle="1" w:styleId="SubsectionText">
    <w:name w:val="Subsection Text"/>
    <w:basedOn w:val="Normal"/>
    <w:qFormat/>
    <w:rsid w:val="001363DE"/>
    <w:pPr>
      <w:spacing w:before="120"/>
      <w:contextualSpacing/>
    </w:pPr>
  </w:style>
  <w:style w:type="paragraph" w:customStyle="1" w:styleId="SubsectionDate">
    <w:name w:val="Subsection Date"/>
    <w:basedOn w:val="Normal"/>
    <w:next w:val="Normal"/>
    <w:link w:val="SubsectionDateChar1"/>
    <w:qFormat/>
    <w:rsid w:val="001363DE"/>
    <w:pPr>
      <w:spacing w:after="0" w:line="240" w:lineRule="auto"/>
      <w:outlineLvl w:val="0"/>
    </w:pPr>
    <w:rPr>
      <w:rFonts w:asciiTheme="majorHAnsi" w:hAnsiTheme="majorHAnsi"/>
      <w:color w:val="696464" w:themeColor="text2"/>
      <w:spacing w:val="20"/>
      <w:sz w:val="24"/>
      <w:szCs w:val="32"/>
    </w:rPr>
  </w:style>
  <w:style w:type="character" w:customStyle="1" w:styleId="SubsectionDateChar">
    <w:name w:val="Subsection Date Char"/>
    <w:basedOn w:val="DefaultParagraphFont"/>
    <w:rsid w:val="001363DE"/>
    <w:rPr>
      <w:rFonts w:asciiTheme="majorHAnsi" w:hAnsiTheme="majorHAnsi" w:cs="Times New Roman"/>
      <w:b/>
      <w:color w:val="9B2D1F" w:themeColor="accent2"/>
      <w:spacing w:val="20"/>
      <w:sz w:val="28"/>
      <w:szCs w:val="32"/>
      <w:lang w:eastAsia="ja-JP"/>
    </w:rPr>
  </w:style>
  <w:style w:type="character" w:customStyle="1" w:styleId="SubsectionChar">
    <w:name w:val="Subsection Char"/>
    <w:basedOn w:val="DefaultParagraphFont"/>
    <w:link w:val="Subsection"/>
    <w:rsid w:val="001363DE"/>
    <w:rPr>
      <w:rFonts w:asciiTheme="majorHAnsi" w:hAnsiTheme="majorHAnsi" w:cs="Times New Roman"/>
      <w:b/>
      <w:color w:val="D34817" w:themeColor="accent1"/>
      <w:spacing w:val="20"/>
      <w:sz w:val="24"/>
      <w:lang w:eastAsia="ja-JP"/>
    </w:rPr>
  </w:style>
  <w:style w:type="paragraph" w:customStyle="1" w:styleId="Section">
    <w:name w:val="Section"/>
    <w:basedOn w:val="Normal"/>
    <w:next w:val="Normal"/>
    <w:uiPriority w:val="2"/>
    <w:qFormat/>
    <w:rsid w:val="001363DE"/>
    <w:pPr>
      <w:spacing w:before="320" w:after="40" w:line="240" w:lineRule="auto"/>
    </w:pPr>
    <w:rPr>
      <w:rFonts w:asciiTheme="majorHAnsi" w:hAnsiTheme="majorHAnsi"/>
      <w:b/>
      <w:color w:val="9B2D1F" w:themeColor="accent2"/>
      <w:sz w:val="28"/>
    </w:rPr>
  </w:style>
  <w:style w:type="paragraph" w:customStyle="1" w:styleId="PlaceholderAutotext32">
    <w:name w:val="PlaceholderAutotext_32"/>
    <w:semiHidden/>
    <w:unhideWhenUsed/>
    <w:rsid w:val="001363DE"/>
    <w:pPr>
      <w:tabs>
        <w:tab w:val="num" w:pos="720"/>
      </w:tabs>
      <w:spacing w:after="0"/>
      <w:ind w:left="360" w:hanging="360"/>
      <w:contextualSpacing/>
    </w:pPr>
    <w:rPr>
      <w:rFonts w:cs="Times New Roman"/>
      <w:color w:val="000000" w:themeColor="text1"/>
      <w:szCs w:val="20"/>
    </w:rPr>
  </w:style>
  <w:style w:type="paragraph" w:customStyle="1" w:styleId="GrayText">
    <w:name w:val="Gray Text"/>
    <w:basedOn w:val="NoSpacing"/>
    <w:unhideWhenUsed/>
    <w:qFormat/>
    <w:rsid w:val="001363DE"/>
    <w:rPr>
      <w:rFonts w:asciiTheme="majorHAnsi" w:hAnsiTheme="majorHAnsi"/>
      <w:color w:val="7F7F7F" w:themeColor="text1" w:themeTint="80"/>
      <w:sz w:val="20"/>
    </w:rPr>
  </w:style>
  <w:style w:type="character" w:customStyle="1" w:styleId="subsectiondatechar0">
    <w:name w:val="subsectiondatechar"/>
    <w:basedOn w:val="DefaultParagraphFont"/>
    <w:uiPriority w:val="99"/>
    <w:unhideWhenUsed/>
    <w:rsid w:val="001363DE"/>
  </w:style>
  <w:style w:type="paragraph" w:styleId="NormalIndent">
    <w:name w:val="Normal Indent"/>
    <w:basedOn w:val="Normal"/>
    <w:uiPriority w:val="99"/>
    <w:unhideWhenUsed/>
    <w:rsid w:val="00547E67"/>
    <w:pPr>
      <w:spacing w:after="0"/>
      <w:ind w:left="720"/>
      <w:contextualSpacing/>
    </w:pPr>
    <w:rPr>
      <w:rFonts w:cstheme="minorHAnsi"/>
      <w:color w:val="696464" w:themeColor="text2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cra001\Application%20Data\Microsoft\Templates\Equit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19FCF9BE290455F9278ACA570A3B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E1920-72DD-4D05-8A57-537D3BF84B16}"/>
      </w:docPartPr>
      <w:docPartBody>
        <w:p w:rsidR="002F5816" w:rsidRDefault="00437FD6" w:rsidP="00437FD6">
          <w:pPr>
            <w:pStyle w:val="519FCF9BE290455F9278ACA570A3B402"/>
          </w:pPr>
          <w:r>
            <w:t>[Type 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rpetua">
    <w:altName w:val="Georgia"/>
    <w:charset w:val="00"/>
    <w:family w:val="roman"/>
    <w:pitch w:val="variable"/>
    <w:sig w:usb0="00000003" w:usb1="00000000" w:usb2="00000000" w:usb3="00000000" w:csb0="00000001" w:csb1="00000000"/>
  </w:font>
  <w:font w:name="Franklin Gothic Book">
    <w:altName w:val="Franklin Gothic Medium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37FD6"/>
    <w:rsid w:val="00232C0F"/>
    <w:rsid w:val="002F5816"/>
    <w:rsid w:val="003024EE"/>
    <w:rsid w:val="003D09EC"/>
    <w:rsid w:val="00437FD6"/>
    <w:rsid w:val="00482468"/>
    <w:rsid w:val="008E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8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5816"/>
    <w:rPr>
      <w:color w:val="808080"/>
    </w:rPr>
  </w:style>
  <w:style w:type="paragraph" w:customStyle="1" w:styleId="6EA6E4C3AD734DF082D0239441F385D6">
    <w:name w:val="6EA6E4C3AD734DF082D0239441F385D6"/>
    <w:rsid w:val="002F5816"/>
  </w:style>
  <w:style w:type="paragraph" w:customStyle="1" w:styleId="29A289C1114C4C77983F862799980458">
    <w:name w:val="29A289C1114C4C77983F862799980458"/>
    <w:rsid w:val="002F5816"/>
  </w:style>
  <w:style w:type="paragraph" w:customStyle="1" w:styleId="FFADFAE7DAA84793AD6D43F03CDEB946">
    <w:name w:val="FFADFAE7DAA84793AD6D43F03CDEB946"/>
    <w:rsid w:val="002F5816"/>
  </w:style>
  <w:style w:type="paragraph" w:customStyle="1" w:styleId="EC59AD72CB4F4037AB5F12078A2E4EB3">
    <w:name w:val="EC59AD72CB4F4037AB5F12078A2E4EB3"/>
    <w:rsid w:val="002F5816"/>
  </w:style>
  <w:style w:type="paragraph" w:customStyle="1" w:styleId="E00228DF94E84EA1A1C8C6382E182CAB">
    <w:name w:val="E00228DF94E84EA1A1C8C6382E182CAB"/>
    <w:rsid w:val="002F5816"/>
  </w:style>
  <w:style w:type="paragraph" w:customStyle="1" w:styleId="93B0C9BC0372421FB14BF7F040BC41C1">
    <w:name w:val="93B0C9BC0372421FB14BF7F040BC41C1"/>
    <w:rsid w:val="002F5816"/>
  </w:style>
  <w:style w:type="paragraph" w:customStyle="1" w:styleId="512BA795A3CC4441A21AFFE74F07F7BF">
    <w:name w:val="512BA795A3CC4441A21AFFE74F07F7BF"/>
    <w:rsid w:val="002F5816"/>
  </w:style>
  <w:style w:type="character" w:customStyle="1" w:styleId="SubsectionDateChar1">
    <w:name w:val="Subsection Date Char1"/>
    <w:basedOn w:val="DefaultParagraphFont"/>
    <w:link w:val="SubsectionDate"/>
    <w:rsid w:val="002F5816"/>
    <w:rPr>
      <w:rFonts w:asciiTheme="majorHAnsi" w:hAnsiTheme="majorHAnsi" w:cs="Times New Roman"/>
      <w:color w:val="44546A" w:themeColor="text2"/>
      <w:spacing w:val="20"/>
      <w:sz w:val="24"/>
      <w:szCs w:val="32"/>
    </w:rPr>
  </w:style>
  <w:style w:type="paragraph" w:customStyle="1" w:styleId="SubsectionDate">
    <w:name w:val="Subsection Date"/>
    <w:basedOn w:val="Normal"/>
    <w:next w:val="Normal"/>
    <w:link w:val="SubsectionDateChar1"/>
    <w:qFormat/>
    <w:rsid w:val="002F5816"/>
    <w:pPr>
      <w:spacing w:after="0" w:line="240" w:lineRule="auto"/>
      <w:outlineLvl w:val="0"/>
    </w:pPr>
    <w:rPr>
      <w:rFonts w:asciiTheme="majorHAnsi" w:hAnsiTheme="majorHAnsi" w:cs="Times New Roman"/>
      <w:color w:val="44546A" w:themeColor="text2"/>
      <w:spacing w:val="20"/>
      <w:sz w:val="24"/>
      <w:szCs w:val="32"/>
    </w:rPr>
  </w:style>
  <w:style w:type="paragraph" w:customStyle="1" w:styleId="A8ECC1485A8A4659BFFC2181F87FC814">
    <w:name w:val="A8ECC1485A8A4659BFFC2181F87FC814"/>
    <w:rsid w:val="002F5816"/>
  </w:style>
  <w:style w:type="paragraph" w:customStyle="1" w:styleId="BDF61B5B11CE4EF78994FB82D9AAFA9F">
    <w:name w:val="BDF61B5B11CE4EF78994FB82D9AAFA9F"/>
    <w:rsid w:val="002F5816"/>
  </w:style>
  <w:style w:type="paragraph" w:customStyle="1" w:styleId="FE99FDAFF87240489B1B427A295DFAA8">
    <w:name w:val="FE99FDAFF87240489B1B427A295DFAA8"/>
    <w:rsid w:val="002F5816"/>
  </w:style>
  <w:style w:type="paragraph" w:customStyle="1" w:styleId="69A83072EBA24717A057435125041D73">
    <w:name w:val="69A83072EBA24717A057435125041D73"/>
    <w:rsid w:val="002F5816"/>
  </w:style>
  <w:style w:type="paragraph" w:customStyle="1" w:styleId="6B9126DB1D214CF59FBC6A9974326B73">
    <w:name w:val="6B9126DB1D214CF59FBC6A9974326B73"/>
    <w:rsid w:val="002F5816"/>
  </w:style>
  <w:style w:type="paragraph" w:customStyle="1" w:styleId="7253B4744A76441BB8191DC8AF9A680D">
    <w:name w:val="7253B4744A76441BB8191DC8AF9A680D"/>
    <w:rsid w:val="002F5816"/>
  </w:style>
  <w:style w:type="character" w:customStyle="1" w:styleId="subsectiondatechar">
    <w:name w:val="subsectiondatechar"/>
    <w:basedOn w:val="DefaultParagraphFont"/>
    <w:rsid w:val="002F5816"/>
  </w:style>
  <w:style w:type="paragraph" w:customStyle="1" w:styleId="F6D60F20B2C7450DACE61F36DF21C802">
    <w:name w:val="F6D60F20B2C7450DACE61F36DF21C802"/>
    <w:rsid w:val="002F5816"/>
  </w:style>
  <w:style w:type="paragraph" w:customStyle="1" w:styleId="D43B649A141C44CA91CD8BE217B83A1F">
    <w:name w:val="D43B649A141C44CA91CD8BE217B83A1F"/>
    <w:rsid w:val="002F5816"/>
  </w:style>
  <w:style w:type="paragraph" w:customStyle="1" w:styleId="1FDBD7B337534A95A34EEDEEBB7B88A4">
    <w:name w:val="1FDBD7B337534A95A34EEDEEBB7B88A4"/>
    <w:rsid w:val="002F5816"/>
  </w:style>
  <w:style w:type="paragraph" w:customStyle="1" w:styleId="1539553484CD4DAB8F16E8FE9ED2DFB7">
    <w:name w:val="1539553484CD4DAB8F16E8FE9ED2DFB7"/>
    <w:rsid w:val="002F5816"/>
  </w:style>
  <w:style w:type="paragraph" w:customStyle="1" w:styleId="A3F2A9DD920F47AEB1CF3AE90637BA64">
    <w:name w:val="A3F2A9DD920F47AEB1CF3AE90637BA64"/>
    <w:rsid w:val="002F5816"/>
  </w:style>
  <w:style w:type="paragraph" w:customStyle="1" w:styleId="2CFE648A927C499DAA4DDCE5B1E0CD45">
    <w:name w:val="2CFE648A927C499DAA4DDCE5B1E0CD45"/>
    <w:rsid w:val="002F5816"/>
  </w:style>
  <w:style w:type="paragraph" w:customStyle="1" w:styleId="10794D8523D148B29F631FCBE4E6C0A2">
    <w:name w:val="10794D8523D148B29F631FCBE4E6C0A2"/>
    <w:rsid w:val="00437FD6"/>
  </w:style>
  <w:style w:type="paragraph" w:customStyle="1" w:styleId="9FBD195DE0094ECE97CC16ED1C38EAB1">
    <w:name w:val="9FBD195DE0094ECE97CC16ED1C38EAB1"/>
    <w:rsid w:val="00437FD6"/>
  </w:style>
  <w:style w:type="paragraph" w:customStyle="1" w:styleId="519FCF9BE290455F9278ACA570A3B402">
    <w:name w:val="519FCF9BE290455F9278ACA570A3B402"/>
    <w:rsid w:val="00437F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4.xml><?xml version="1.0" encoding="utf-8"?>
<b:Sources xmlns:b="http://schemas.openxmlformats.org/officeDocument/2006/bibliography"/>
</file>

<file path=customXml/itemProps1.xml><?xml version="1.0" encoding="utf-8"?>
<ds:datastoreItem xmlns:ds="http://schemas.openxmlformats.org/officeDocument/2006/customXml" ds:itemID="{7BAA464B-1B11-4584-B649-F6F5BD47CC1D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09E1B9-D2EB-4B06-87BC-901928D08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861334-48BC-44D6-AAE5-478E99354EC2}">
  <ds:schemaRefs>
    <ds:schemaRef ds:uri="http://schemas.microsoft.com/office/2006/customDocumentInformationPanel"/>
  </ds:schemaRefs>
</ds:datastoreItem>
</file>

<file path=customXml/itemProps4.xml><?xml version="1.0" encoding="utf-8"?>
<ds:datastoreItem xmlns:ds="http://schemas.openxmlformats.org/officeDocument/2006/customXml" ds:itemID="{3DECB7A6-A871-49C1-9815-434DD6642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EquityResume</Template>
  <TotalTime>1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(Equity design)</vt:lpstr>
    </vt:vector>
  </TitlesOfParts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(Equity design)</dc:title>
  <dc:subject/>
  <dc:creator>Rachel S. MacDonald</dc:creator>
  <cp:keywords/>
  <dc:description/>
  <cp:lastModifiedBy>Sean Pierson</cp:lastModifiedBy>
  <cp:revision>2</cp:revision>
  <dcterms:created xsi:type="dcterms:W3CDTF">2013-05-17T18:22:00Z</dcterms:created>
  <dcterms:modified xsi:type="dcterms:W3CDTF">2013-05-17T18:22:00Z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TC101927429990</vt:lpwstr>
  </property>
</Properties>
</file>