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Layout w:type="fixed"/>
        <w:tblLook w:val="0000"/>
      </w:tblPr>
      <w:tblGrid>
        <w:gridCol w:w="2430"/>
        <w:gridCol w:w="7650"/>
      </w:tblGrid>
      <w:tr w:rsidR="00FA2A27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93551F" w:rsidRDefault="00A51030" w:rsidP="0093551F">
            <w:pPr>
              <w:pStyle w:val="YourName"/>
            </w:pPr>
            <w:r>
              <w:t>Ken Love</w:t>
            </w:r>
          </w:p>
          <w:p w:rsidR="006D1746" w:rsidRPr="006D1746" w:rsidRDefault="009B0366" w:rsidP="002E7C0B">
            <w:pPr>
              <w:pStyle w:val="ContactInfo"/>
            </w:pPr>
            <w:r>
              <w:t xml:space="preserve">4963 E </w:t>
            </w:r>
            <w:proofErr w:type="spellStart"/>
            <w:r>
              <w:t>Iliff</w:t>
            </w:r>
            <w:proofErr w:type="spellEnd"/>
            <w:r>
              <w:t xml:space="preserve"> Ave</w:t>
            </w:r>
          </w:p>
          <w:p w:rsidR="006D1746" w:rsidRPr="006D1746" w:rsidRDefault="009B0366" w:rsidP="002E7C0B">
            <w:pPr>
              <w:pStyle w:val="ContactInfo"/>
            </w:pPr>
            <w:r>
              <w:t>Denver, Co, 80222</w:t>
            </w:r>
          </w:p>
          <w:p w:rsidR="006D1746" w:rsidRDefault="00A92E30" w:rsidP="002E7C0B">
            <w:pPr>
              <w:pStyle w:val="ContactInfo"/>
            </w:pPr>
            <w:r>
              <w:t>C</w:t>
            </w:r>
            <w:r w:rsidR="009B0366">
              <w:t>720-841-5346</w:t>
            </w:r>
          </w:p>
          <w:p w:rsidR="00A92E30" w:rsidRPr="00A92E30" w:rsidRDefault="00A92E30" w:rsidP="00A92E30">
            <w:pPr>
              <w:pStyle w:val="BodyText"/>
            </w:pPr>
            <w:r>
              <w:t xml:space="preserve">               406-672-7748</w:t>
            </w:r>
          </w:p>
          <w:p w:rsidR="00FA2A27" w:rsidRPr="006D1746" w:rsidRDefault="004011C9" w:rsidP="002E7C0B">
            <w:pPr>
              <w:pStyle w:val="ContactInfo"/>
            </w:pPr>
            <w:r>
              <w:t>ministerkenlove@gmail.com</w:t>
            </w:r>
          </w:p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635F94" w:rsidRDefault="00A90B63" w:rsidP="00C45A69">
            <w:pPr>
              <w:pStyle w:val="Heading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F94">
              <w:rPr>
                <w:rFonts w:ascii="Times New Roman" w:hAnsi="Times New Roman" w:cs="Times New Roman"/>
                <w:b/>
                <w:sz w:val="20"/>
                <w:szCs w:val="20"/>
              </w:rPr>
              <w:t>Obj</w:t>
            </w:r>
            <w:r w:rsidR="00FA2A27" w:rsidRPr="00635F94">
              <w:rPr>
                <w:rFonts w:ascii="Times New Roman" w:hAnsi="Times New Roman" w:cs="Times New Roman"/>
                <w:b/>
                <w:sz w:val="20"/>
                <w:szCs w:val="20"/>
              </w:rPr>
              <w:t>ective</w:t>
            </w:r>
          </w:p>
          <w:p w:rsidR="00FA2A27" w:rsidRPr="00635F94" w:rsidRDefault="00A51030" w:rsidP="00FA2A27">
            <w:pPr>
              <w:pStyle w:val="BodyText"/>
              <w:rPr>
                <w:rFonts w:ascii="Times New Roman" w:hAnsi="Times New Roman"/>
              </w:rPr>
            </w:pPr>
            <w:r w:rsidRPr="00635F94">
              <w:rPr>
                <w:rFonts w:ascii="Times New Roman" w:hAnsi="Times New Roman"/>
              </w:rPr>
              <w:t>To gain employment in a professional setting by being, self motivated, punctual, reliable, accountable, fast paced, and organized. And utilizing all the skills I posses.</w:t>
            </w:r>
          </w:p>
        </w:tc>
      </w:tr>
      <w:tr w:rsidR="00FA2A27" w:rsidRPr="00254782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D06E8C" w:rsidRPr="00AF6BB3" w:rsidRDefault="00FA2A27" w:rsidP="00AF6BB3">
            <w:pPr>
              <w:pStyle w:val="Heading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F94">
              <w:rPr>
                <w:rFonts w:ascii="Times New Roman" w:hAnsi="Times New Roman" w:cs="Times New Roman"/>
                <w:b/>
                <w:sz w:val="20"/>
                <w:szCs w:val="20"/>
              </w:rPr>
              <w:t>Employment History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635F94" w:rsidRDefault="009B0366" w:rsidP="00BB645A">
            <w:pPr>
              <w:pStyle w:val="Heading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RTM</w:t>
            </w:r>
            <w:r w:rsidR="00CC47D0">
              <w:rPr>
                <w:rFonts w:ascii="Times New Roman" w:hAnsi="Times New Roman" w:cs="Times New Roman"/>
                <w:b/>
                <w:sz w:val="20"/>
                <w:szCs w:val="20"/>
              </w:rPr>
              <w:t>/Human Resources Mgr</w:t>
            </w:r>
          </w:p>
          <w:p w:rsidR="00FA2A27" w:rsidRPr="00635F94" w:rsidRDefault="00BB645A" w:rsidP="00BB645A">
            <w:pPr>
              <w:pStyle w:val="BodyText"/>
              <w:rPr>
                <w:rFonts w:ascii="Times New Roman" w:hAnsi="Times New Roman"/>
              </w:rPr>
            </w:pPr>
            <w:r w:rsidRPr="00635F94">
              <w:rPr>
                <w:rFonts w:ascii="Times New Roman" w:hAnsi="Times New Roman"/>
              </w:rPr>
              <w:t xml:space="preserve">  </w:t>
            </w:r>
            <w:r w:rsidR="000E3015">
              <w:rPr>
                <w:rFonts w:ascii="Times New Roman" w:hAnsi="Times New Roman"/>
              </w:rPr>
              <w:t>1</w:t>
            </w:r>
            <w:r w:rsidR="009B0366">
              <w:rPr>
                <w:rFonts w:ascii="Times New Roman" w:hAnsi="Times New Roman"/>
              </w:rPr>
              <w:t>/2013</w:t>
            </w:r>
            <w:r w:rsidR="00AF6BB3">
              <w:rPr>
                <w:rFonts w:ascii="Times New Roman" w:hAnsi="Times New Roman"/>
              </w:rPr>
              <w:t>-</w:t>
            </w:r>
            <w:r w:rsidR="006409B3">
              <w:rPr>
                <w:rFonts w:ascii="Times New Roman" w:hAnsi="Times New Roman"/>
              </w:rPr>
              <w:t>Present</w:t>
            </w:r>
            <w:r w:rsidR="00635F94" w:rsidRPr="00635F94">
              <w:rPr>
                <w:rFonts w:ascii="Times New Roman" w:hAnsi="Times New Roman"/>
              </w:rPr>
              <w:t xml:space="preserve"> </w:t>
            </w:r>
            <w:r w:rsidR="009B0366">
              <w:rPr>
                <w:rFonts w:ascii="Times New Roman" w:hAnsi="Times New Roman"/>
              </w:rPr>
              <w:t>AMC Theatres</w:t>
            </w:r>
            <w:r w:rsidRPr="00635F94">
              <w:rPr>
                <w:rFonts w:ascii="Times New Roman" w:hAnsi="Times New Roman"/>
              </w:rPr>
              <w:t xml:space="preserve">, </w:t>
            </w:r>
            <w:r w:rsidR="00A92E30" w:rsidRPr="00635F94">
              <w:rPr>
                <w:rFonts w:ascii="Times New Roman" w:hAnsi="Times New Roman"/>
              </w:rPr>
              <w:t>Denver</w:t>
            </w:r>
            <w:r w:rsidR="00A51030" w:rsidRPr="00635F94">
              <w:rPr>
                <w:rFonts w:ascii="Times New Roman" w:hAnsi="Times New Roman"/>
              </w:rPr>
              <w:t>, Co</w:t>
            </w:r>
          </w:p>
          <w:p w:rsidR="00FD04AF" w:rsidRPr="00635F94" w:rsidRDefault="009B0366" w:rsidP="00FA2A27">
            <w:pPr>
              <w:pStyle w:val="BulletedList"/>
              <w:ind w:left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 Front of house teams/scheduling and recruiting</w:t>
            </w:r>
            <w:r w:rsidR="000E5290">
              <w:rPr>
                <w:rFonts w:ascii="Times New Roman" w:hAnsi="Times New Roman"/>
              </w:rPr>
              <w:t>/ Bar teams/</w:t>
            </w:r>
            <w:proofErr w:type="spellStart"/>
            <w:r w:rsidR="000E5290">
              <w:rPr>
                <w:rFonts w:ascii="Times New Roman" w:hAnsi="Times New Roman"/>
              </w:rPr>
              <w:t>bartop</w:t>
            </w:r>
            <w:proofErr w:type="spellEnd"/>
            <w:r w:rsidR="000E5290">
              <w:rPr>
                <w:rFonts w:ascii="Times New Roman" w:hAnsi="Times New Roman"/>
              </w:rPr>
              <w:t xml:space="preserve"> mgmt</w:t>
            </w:r>
          </w:p>
          <w:p w:rsidR="00FA2A27" w:rsidRPr="00635F94" w:rsidRDefault="006409B3" w:rsidP="00FA2A27">
            <w:pPr>
              <w:pStyle w:val="BulletedList"/>
              <w:ind w:left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Review new hire test scores, paperwork, and drug/background test</w:t>
            </w:r>
          </w:p>
          <w:p w:rsidR="00FA2A27" w:rsidRDefault="006409B3" w:rsidP="00FA2A27">
            <w:pPr>
              <w:pStyle w:val="BulletedList"/>
              <w:ind w:left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Submit job offers to successful candidates</w:t>
            </w:r>
          </w:p>
          <w:p w:rsidR="00635F94" w:rsidRDefault="009B0366" w:rsidP="00FA2A27">
            <w:pPr>
              <w:pStyle w:val="BulletedList"/>
              <w:ind w:left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 successful theatre</w:t>
            </w:r>
            <w:r w:rsidR="000E5290">
              <w:rPr>
                <w:rFonts w:ascii="Times New Roman" w:hAnsi="Times New Roman"/>
              </w:rPr>
              <w:t>/Bar</w:t>
            </w:r>
            <w:r>
              <w:rPr>
                <w:rFonts w:ascii="Times New Roman" w:hAnsi="Times New Roman"/>
              </w:rPr>
              <w:t xml:space="preserve"> operations</w:t>
            </w:r>
            <w:r w:rsidR="00635F94">
              <w:rPr>
                <w:rFonts w:ascii="Times New Roman" w:hAnsi="Times New Roman"/>
              </w:rPr>
              <w:t xml:space="preserve"> </w:t>
            </w:r>
          </w:p>
          <w:p w:rsidR="00DE786F" w:rsidRPr="00635F94" w:rsidRDefault="00DE786F" w:rsidP="00FA2A27">
            <w:pPr>
              <w:pStyle w:val="BulletedList"/>
              <w:ind w:left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 all aspects of Human Resources</w:t>
            </w:r>
            <w:r w:rsidR="00BE0BBE">
              <w:rPr>
                <w:rFonts w:ascii="Times New Roman" w:hAnsi="Times New Roman"/>
              </w:rPr>
              <w:t>/Recruiting</w:t>
            </w:r>
          </w:p>
          <w:p w:rsidR="00804E68" w:rsidRPr="00635F94" w:rsidRDefault="00804E68" w:rsidP="00804E68">
            <w:pPr>
              <w:pStyle w:val="BulletedList"/>
              <w:numPr>
                <w:ilvl w:val="0"/>
                <w:numId w:val="0"/>
              </w:numPr>
              <w:ind w:left="432"/>
              <w:rPr>
                <w:rFonts w:ascii="Times New Roman" w:hAnsi="Times New Roman"/>
              </w:rPr>
            </w:pPr>
          </w:p>
          <w:p w:rsidR="00804E68" w:rsidRPr="00635F94" w:rsidRDefault="009B0366" w:rsidP="00804E68">
            <w:pPr>
              <w:pStyle w:val="Heading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Human Resources</w:t>
            </w:r>
          </w:p>
          <w:p w:rsidR="00804E68" w:rsidRPr="00635F94" w:rsidRDefault="006C40DC" w:rsidP="00804E68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E3015">
              <w:rPr>
                <w:rFonts w:ascii="Times New Roman" w:hAnsi="Times New Roman"/>
              </w:rPr>
              <w:t>2/2011-2</w:t>
            </w:r>
            <w:r w:rsidR="009B0366">
              <w:rPr>
                <w:rFonts w:ascii="Times New Roman" w:hAnsi="Times New Roman"/>
              </w:rPr>
              <w:t>/2013</w:t>
            </w:r>
            <w:r w:rsidR="00AF6BB3">
              <w:rPr>
                <w:rFonts w:ascii="Times New Roman" w:hAnsi="Times New Roman"/>
              </w:rPr>
              <w:t xml:space="preserve"> </w:t>
            </w:r>
            <w:r w:rsidR="009B0366">
              <w:rPr>
                <w:rFonts w:ascii="Times New Roman" w:hAnsi="Times New Roman"/>
              </w:rPr>
              <w:t>Dish Network</w:t>
            </w:r>
            <w:r w:rsidR="00804E68" w:rsidRPr="00635F94">
              <w:rPr>
                <w:rFonts w:ascii="Times New Roman" w:hAnsi="Times New Roman"/>
              </w:rPr>
              <w:t>, Denver, Co</w:t>
            </w:r>
          </w:p>
          <w:p w:rsidR="00804E68" w:rsidRPr="00635F94" w:rsidRDefault="00E50289" w:rsidP="00E50289">
            <w:pPr>
              <w:pStyle w:val="BulletedList"/>
              <w:ind w:left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Receive incoming/escalated calls</w:t>
            </w:r>
          </w:p>
          <w:p w:rsidR="00804E68" w:rsidRPr="00635F94" w:rsidRDefault="00E50289" w:rsidP="00E50289">
            <w:pPr>
              <w:pStyle w:val="BulletedList"/>
              <w:ind w:left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Provide training and support for new employees</w:t>
            </w:r>
          </w:p>
          <w:p w:rsidR="00804E68" w:rsidRPr="00635F94" w:rsidRDefault="00BE0BBE" w:rsidP="00804E68">
            <w:pPr>
              <w:pStyle w:val="BulletedList"/>
              <w:numPr>
                <w:ilvl w:val="0"/>
                <w:numId w:val="0"/>
              </w:numPr>
              <w:ind w:left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 in Recruiting and HR admin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Pr="00635F94" w:rsidRDefault="00AF6BB3" w:rsidP="00C00B7D">
            <w:pPr>
              <w:pStyle w:val="Heading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09B3">
              <w:rPr>
                <w:rFonts w:ascii="Times New Roman" w:hAnsi="Times New Roman" w:cs="Times New Roman"/>
                <w:b/>
                <w:sz w:val="20"/>
                <w:szCs w:val="20"/>
              </w:rPr>
              <w:t>Assistant General Manager</w:t>
            </w:r>
          </w:p>
          <w:p w:rsidR="00C00B7D" w:rsidRPr="00635F94" w:rsidRDefault="006C40DC" w:rsidP="00C00B7D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5/2009</w:t>
            </w:r>
            <w:r w:rsidR="00913C44">
              <w:rPr>
                <w:rFonts w:ascii="Times New Roman" w:hAnsi="Times New Roman"/>
              </w:rPr>
              <w:t>-</w:t>
            </w:r>
            <w:r w:rsidR="00FA1D35" w:rsidRPr="00635F94">
              <w:rPr>
                <w:rFonts w:ascii="Times New Roman" w:hAnsi="Times New Roman"/>
              </w:rPr>
              <w:t>3</w:t>
            </w:r>
            <w:r w:rsidR="005E46E7">
              <w:rPr>
                <w:rFonts w:ascii="Times New Roman" w:hAnsi="Times New Roman"/>
              </w:rPr>
              <w:t>/2011</w:t>
            </w:r>
            <w:r w:rsidR="00C00B7D" w:rsidRPr="00635F94">
              <w:rPr>
                <w:rFonts w:ascii="Times New Roman" w:hAnsi="Times New Roman"/>
              </w:rPr>
              <w:t xml:space="preserve">  </w:t>
            </w:r>
            <w:r w:rsidR="006409B3">
              <w:rPr>
                <w:rFonts w:ascii="Times New Roman" w:hAnsi="Times New Roman"/>
              </w:rPr>
              <w:t>SAGE Hospitality</w:t>
            </w:r>
            <w:r w:rsidR="00C00B7D" w:rsidRPr="00635F94">
              <w:rPr>
                <w:rFonts w:ascii="Times New Roman" w:hAnsi="Times New Roman"/>
              </w:rPr>
              <w:t xml:space="preserve">, </w:t>
            </w:r>
            <w:r w:rsidR="00F228D5">
              <w:rPr>
                <w:rFonts w:ascii="Times New Roman" w:hAnsi="Times New Roman"/>
              </w:rPr>
              <w:t>Denver</w:t>
            </w:r>
            <w:r w:rsidR="00320F26" w:rsidRPr="00635F94">
              <w:rPr>
                <w:rFonts w:ascii="Times New Roman" w:hAnsi="Times New Roman"/>
              </w:rPr>
              <w:t>, Co</w:t>
            </w:r>
          </w:p>
          <w:p w:rsidR="00C00B7D" w:rsidRPr="00635F94" w:rsidRDefault="006409B3" w:rsidP="00C00B7D">
            <w:pPr>
              <w:pStyle w:val="BulletedList"/>
              <w:ind w:left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 daily accounting/ forecast sheets</w:t>
            </w:r>
          </w:p>
          <w:p w:rsidR="00C00B7D" w:rsidRPr="00635F94" w:rsidRDefault="006409B3" w:rsidP="00C00B7D">
            <w:pPr>
              <w:pStyle w:val="BulletedList"/>
              <w:ind w:left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Recruit, train, and promote new and existing personnel</w:t>
            </w:r>
          </w:p>
          <w:p w:rsidR="00FA2A27" w:rsidRPr="00635F94" w:rsidRDefault="00F228D5" w:rsidP="008C420B">
            <w:pPr>
              <w:pStyle w:val="BulletedList"/>
              <w:ind w:left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Provide </w:t>
            </w:r>
            <w:r w:rsidR="006409B3">
              <w:rPr>
                <w:rFonts w:ascii="Times New Roman" w:hAnsi="Times New Roman"/>
              </w:rPr>
              <w:t>leadership to all departments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Pr="00635F94" w:rsidRDefault="000975C1" w:rsidP="00C00B7D">
            <w:pPr>
              <w:pStyle w:val="Heading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F94">
              <w:rPr>
                <w:rFonts w:ascii="Times New Roman" w:hAnsi="Times New Roman" w:cs="Times New Roman"/>
                <w:b/>
                <w:sz w:val="20"/>
                <w:szCs w:val="20"/>
              </w:rPr>
              <w:t>Head Clerk</w:t>
            </w:r>
          </w:p>
          <w:p w:rsidR="00C00B7D" w:rsidRPr="00635F94" w:rsidRDefault="00913C44" w:rsidP="00C00B7D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10/06-</w:t>
            </w:r>
            <w:r w:rsidR="00AF6BB3">
              <w:rPr>
                <w:rFonts w:ascii="Times New Roman" w:hAnsi="Times New Roman"/>
              </w:rPr>
              <w:t>5/2009</w:t>
            </w:r>
            <w:r w:rsidR="00C00B7D" w:rsidRPr="00635F94">
              <w:rPr>
                <w:rFonts w:ascii="Times New Roman" w:hAnsi="Times New Roman"/>
              </w:rPr>
              <w:t xml:space="preserve">  </w:t>
            </w:r>
            <w:r w:rsidR="000975C1" w:rsidRPr="00635F94">
              <w:rPr>
                <w:rFonts w:ascii="Times New Roman" w:hAnsi="Times New Roman"/>
              </w:rPr>
              <w:t xml:space="preserve">King </w:t>
            </w:r>
            <w:proofErr w:type="spellStart"/>
            <w:r w:rsidR="000975C1" w:rsidRPr="00635F94">
              <w:rPr>
                <w:rFonts w:ascii="Times New Roman" w:hAnsi="Times New Roman"/>
              </w:rPr>
              <w:t>Soopers</w:t>
            </w:r>
            <w:proofErr w:type="spellEnd"/>
            <w:r w:rsidR="000975C1" w:rsidRPr="00635F94">
              <w:rPr>
                <w:rFonts w:ascii="Times New Roman" w:hAnsi="Times New Roman"/>
              </w:rPr>
              <w:t>, Lakewood, Co</w:t>
            </w:r>
          </w:p>
          <w:p w:rsidR="000975C1" w:rsidRPr="00635F94" w:rsidRDefault="000975C1" w:rsidP="000975C1">
            <w:pPr>
              <w:pStyle w:val="BulletedList"/>
              <w:ind w:left="432"/>
              <w:rPr>
                <w:rFonts w:ascii="Times New Roman" w:hAnsi="Times New Roman"/>
              </w:rPr>
            </w:pPr>
            <w:r w:rsidRPr="00635F94">
              <w:rPr>
                <w:rFonts w:ascii="Times New Roman" w:hAnsi="Times New Roman"/>
              </w:rPr>
              <w:t xml:space="preserve">Run the front end/ accounting </w:t>
            </w:r>
          </w:p>
          <w:p w:rsidR="000975C1" w:rsidRPr="00635F94" w:rsidRDefault="000975C1" w:rsidP="000975C1">
            <w:pPr>
              <w:pStyle w:val="BulletedList"/>
              <w:ind w:left="432"/>
              <w:rPr>
                <w:rFonts w:ascii="Times New Roman" w:hAnsi="Times New Roman"/>
              </w:rPr>
            </w:pPr>
            <w:r w:rsidRPr="00635F94">
              <w:rPr>
                <w:rFonts w:ascii="Times New Roman" w:hAnsi="Times New Roman"/>
              </w:rPr>
              <w:t xml:space="preserve">Compile daily financial reports </w:t>
            </w:r>
          </w:p>
          <w:p w:rsidR="00FA2A27" w:rsidRPr="00635F94" w:rsidRDefault="000975C1" w:rsidP="000975C1">
            <w:pPr>
              <w:pStyle w:val="BulletedList"/>
              <w:ind w:left="432"/>
              <w:rPr>
                <w:rFonts w:ascii="Times New Roman" w:hAnsi="Times New Roman"/>
              </w:rPr>
            </w:pPr>
            <w:r w:rsidRPr="00635F94">
              <w:rPr>
                <w:rFonts w:ascii="Times New Roman" w:hAnsi="Times New Roman"/>
              </w:rPr>
              <w:t>Training and retention of front end employees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Pr="00635F94" w:rsidRDefault="00A92E30" w:rsidP="00320F26">
            <w:pPr>
              <w:pStyle w:val="Heading2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0975C1" w:rsidRPr="00635F94">
              <w:rPr>
                <w:rFonts w:ascii="Times New Roman" w:hAnsi="Times New Roman" w:cs="Times New Roman"/>
                <w:b/>
                <w:sz w:val="20"/>
                <w:szCs w:val="20"/>
              </w:rPr>
              <w:t>GSTL</w:t>
            </w:r>
          </w:p>
          <w:p w:rsidR="00C00B7D" w:rsidRPr="00635F94" w:rsidRDefault="00AF6BB3" w:rsidP="00C00B7D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1/2003-10/2006</w:t>
            </w:r>
            <w:r w:rsidR="00C00B7D" w:rsidRPr="00635F94">
              <w:rPr>
                <w:rFonts w:ascii="Times New Roman" w:hAnsi="Times New Roman"/>
              </w:rPr>
              <w:t xml:space="preserve">  </w:t>
            </w:r>
            <w:r w:rsidR="000975C1" w:rsidRPr="00635F94">
              <w:rPr>
                <w:rFonts w:ascii="Times New Roman" w:hAnsi="Times New Roman"/>
              </w:rPr>
              <w:t>Target</w:t>
            </w:r>
            <w:r w:rsidR="00C00B7D" w:rsidRPr="00635F94">
              <w:rPr>
                <w:rFonts w:ascii="Times New Roman" w:hAnsi="Times New Roman"/>
              </w:rPr>
              <w:t xml:space="preserve">, </w:t>
            </w:r>
            <w:r w:rsidR="000975C1" w:rsidRPr="00635F94">
              <w:rPr>
                <w:rFonts w:ascii="Times New Roman" w:hAnsi="Times New Roman"/>
              </w:rPr>
              <w:t>Denver</w:t>
            </w:r>
            <w:r w:rsidR="00320F26" w:rsidRPr="00635F94">
              <w:rPr>
                <w:rFonts w:ascii="Times New Roman" w:hAnsi="Times New Roman"/>
              </w:rPr>
              <w:t>, Co</w:t>
            </w:r>
          </w:p>
          <w:p w:rsidR="00C00B7D" w:rsidRPr="00635F94" w:rsidRDefault="000975C1" w:rsidP="00C00B7D">
            <w:pPr>
              <w:pStyle w:val="BulletedList"/>
              <w:ind w:left="432"/>
              <w:rPr>
                <w:rFonts w:ascii="Times New Roman" w:hAnsi="Times New Roman"/>
              </w:rPr>
            </w:pPr>
            <w:r w:rsidRPr="00635F94">
              <w:rPr>
                <w:rFonts w:ascii="Times New Roman" w:hAnsi="Times New Roman"/>
              </w:rPr>
              <w:t>Supervise customer service/ cashiers</w:t>
            </w:r>
          </w:p>
          <w:p w:rsidR="00C00B7D" w:rsidRPr="00635F94" w:rsidRDefault="000975C1" w:rsidP="00C00B7D">
            <w:pPr>
              <w:pStyle w:val="BulletedList"/>
              <w:ind w:left="432"/>
              <w:rPr>
                <w:rFonts w:ascii="Times New Roman" w:hAnsi="Times New Roman"/>
              </w:rPr>
            </w:pPr>
            <w:r w:rsidRPr="00635F94">
              <w:rPr>
                <w:rFonts w:ascii="Times New Roman" w:hAnsi="Times New Roman"/>
              </w:rPr>
              <w:t xml:space="preserve">Open/ close store </w:t>
            </w:r>
          </w:p>
          <w:p w:rsidR="00FA2A27" w:rsidRPr="00635F94" w:rsidRDefault="000975C1" w:rsidP="00C00B7D">
            <w:pPr>
              <w:pStyle w:val="BulletedList"/>
              <w:ind w:left="432"/>
              <w:rPr>
                <w:rFonts w:ascii="Times New Roman" w:hAnsi="Times New Roman"/>
              </w:rPr>
            </w:pPr>
            <w:r w:rsidRPr="00635F94">
              <w:rPr>
                <w:rFonts w:ascii="Times New Roman" w:hAnsi="Times New Roman"/>
              </w:rPr>
              <w:t>Provide great customer service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635F94" w:rsidRDefault="00FA2A27" w:rsidP="00FA2A27">
            <w:pPr>
              <w:pStyle w:val="Heading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F94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635F94" w:rsidRDefault="006409B3" w:rsidP="00290A37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07/2009-05/2013</w:t>
            </w:r>
            <w:r w:rsidR="00BB645A" w:rsidRPr="00635F94">
              <w:rPr>
                <w:rFonts w:ascii="Times New Roman" w:hAnsi="Times New Roman"/>
              </w:rPr>
              <w:t xml:space="preserve">  </w:t>
            </w:r>
            <w:r w:rsidR="00320F26" w:rsidRPr="00635F94">
              <w:rPr>
                <w:rFonts w:ascii="Times New Roman" w:hAnsi="Times New Roman"/>
              </w:rPr>
              <w:t xml:space="preserve">Colorado Christian </w:t>
            </w:r>
            <w:proofErr w:type="spellStart"/>
            <w:r w:rsidR="00320F26" w:rsidRPr="00635F94">
              <w:rPr>
                <w:rFonts w:ascii="Times New Roman" w:hAnsi="Times New Roman"/>
              </w:rPr>
              <w:t>Univ</w:t>
            </w:r>
            <w:proofErr w:type="spellEnd"/>
            <w:r w:rsidR="00BB645A" w:rsidRPr="00635F94">
              <w:rPr>
                <w:rFonts w:ascii="Times New Roman" w:hAnsi="Times New Roman"/>
              </w:rPr>
              <w:t xml:space="preserve">, </w:t>
            </w:r>
            <w:r w:rsidR="00320F26" w:rsidRPr="00635F94">
              <w:rPr>
                <w:rFonts w:ascii="Times New Roman" w:hAnsi="Times New Roman"/>
              </w:rPr>
              <w:t>Lakewood, Co</w:t>
            </w:r>
          </w:p>
          <w:p w:rsidR="00FA2A27" w:rsidRPr="00635F94" w:rsidRDefault="00635F94" w:rsidP="00FA2A27">
            <w:pPr>
              <w:pStyle w:val="BulletedList"/>
              <w:ind w:left="432"/>
              <w:rPr>
                <w:rFonts w:ascii="Times New Roman" w:hAnsi="Times New Roman"/>
              </w:rPr>
            </w:pPr>
            <w:r w:rsidRPr="00635F94">
              <w:rPr>
                <w:rFonts w:ascii="Times New Roman" w:hAnsi="Times New Roman"/>
              </w:rPr>
              <w:t>Pre-Law</w:t>
            </w:r>
            <w:r w:rsidR="00320F26" w:rsidRPr="00635F94">
              <w:rPr>
                <w:rFonts w:ascii="Times New Roman" w:hAnsi="Times New Roman"/>
              </w:rPr>
              <w:t>/Leadership</w:t>
            </w:r>
          </w:p>
          <w:p w:rsidR="00FA2A27" w:rsidRPr="00635F94" w:rsidRDefault="006409B3" w:rsidP="00FA2A27">
            <w:pPr>
              <w:pStyle w:val="BulletedList"/>
              <w:ind w:left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Business Management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635F94" w:rsidRDefault="00FA2A27" w:rsidP="00FA2A27">
            <w:pPr>
              <w:pStyle w:val="Heading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F94">
              <w:rPr>
                <w:rFonts w:ascii="Times New Roman" w:hAnsi="Times New Roman" w:cs="Times New Roman"/>
                <w:b/>
                <w:sz w:val="20"/>
                <w:szCs w:val="20"/>
              </w:rPr>
              <w:t>Other Experience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635F94" w:rsidRDefault="00320F26" w:rsidP="00FA2A27">
            <w:pPr>
              <w:pStyle w:val="BodyText"/>
              <w:rPr>
                <w:rFonts w:ascii="Times New Roman" w:hAnsi="Times New Roman"/>
              </w:rPr>
            </w:pPr>
            <w:r w:rsidRPr="00635F94">
              <w:rPr>
                <w:rFonts w:ascii="Times New Roman" w:hAnsi="Times New Roman"/>
              </w:rPr>
              <w:t xml:space="preserve">I posses vast customer service, management, </w:t>
            </w:r>
            <w:r w:rsidR="000975C1" w:rsidRPr="00635F94">
              <w:rPr>
                <w:rFonts w:ascii="Times New Roman" w:hAnsi="Times New Roman"/>
              </w:rPr>
              <w:t>administrative,</w:t>
            </w:r>
            <w:r w:rsidR="006409B3">
              <w:rPr>
                <w:rFonts w:ascii="Times New Roman" w:hAnsi="Times New Roman"/>
              </w:rPr>
              <w:t xml:space="preserve"> human resources,</w:t>
            </w:r>
            <w:r w:rsidR="000975C1" w:rsidRPr="00635F94">
              <w:rPr>
                <w:rFonts w:ascii="Times New Roman" w:hAnsi="Times New Roman"/>
              </w:rPr>
              <w:t xml:space="preserve"> technological </w:t>
            </w:r>
            <w:r w:rsidRPr="00635F94">
              <w:rPr>
                <w:rFonts w:ascii="Times New Roman" w:hAnsi="Times New Roman"/>
              </w:rPr>
              <w:t>and accounting skills</w:t>
            </w:r>
            <w:r w:rsidR="006409B3">
              <w:rPr>
                <w:rFonts w:ascii="Times New Roman" w:hAnsi="Times New Roman"/>
              </w:rPr>
              <w:t>.</w:t>
            </w:r>
          </w:p>
        </w:tc>
      </w:tr>
      <w:tr w:rsidR="00BB645A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635F94" w:rsidRDefault="00BB645A" w:rsidP="006409B3">
            <w:pPr>
              <w:pStyle w:val="Heading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45A" w:rsidTr="00635F94">
        <w:trPr>
          <w:trHeight w:val="60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635F94" w:rsidRDefault="00BB645A" w:rsidP="006409B3">
            <w:pPr>
              <w:pStyle w:val="BodyText"/>
              <w:ind w:left="0"/>
              <w:rPr>
                <w:rFonts w:ascii="Times New Roman" w:hAnsi="Times New Roman"/>
              </w:rPr>
            </w:pPr>
          </w:p>
        </w:tc>
      </w:tr>
    </w:tbl>
    <w:p w:rsidR="00FA2A27" w:rsidRDefault="00FA2A27" w:rsidP="00543063"/>
    <w:sectPr w:rsidR="00FA2A27" w:rsidSect="003A2BF3">
      <w:headerReference w:type="first" r:id="rId8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7AE" w:rsidRDefault="009A47AE">
      <w:r>
        <w:separator/>
      </w:r>
    </w:p>
  </w:endnote>
  <w:endnote w:type="continuationSeparator" w:id="0">
    <w:p w:rsidR="009A47AE" w:rsidRDefault="009A4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7AE" w:rsidRDefault="009A47AE">
      <w:r>
        <w:separator/>
      </w:r>
    </w:p>
  </w:footnote>
  <w:footnote w:type="continuationSeparator" w:id="0">
    <w:p w:rsidR="009A47AE" w:rsidRDefault="009A4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F3" w:rsidRDefault="003A2BF3"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BB486A"/>
    <w:multiLevelType w:val="hybridMultilevel"/>
    <w:tmpl w:val="95AC7EC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1">
    <w:nsid w:val="28671F61"/>
    <w:multiLevelType w:val="hybridMultilevel"/>
    <w:tmpl w:val="120CAD7C"/>
    <w:lvl w:ilvl="0" w:tplc="04090005">
      <w:start w:val="1"/>
      <w:numFmt w:val="bullet"/>
      <w:lvlText w:val=""/>
      <w:lvlJc w:val="left"/>
      <w:pPr>
        <w:ind w:left="11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2">
    <w:nsid w:val="40F65D5E"/>
    <w:multiLevelType w:val="hybridMultilevel"/>
    <w:tmpl w:val="5C64D4CC"/>
    <w:lvl w:ilvl="0" w:tplc="04090005">
      <w:start w:val="1"/>
      <w:numFmt w:val="bullet"/>
      <w:lvlText w:val=""/>
      <w:lvlJc w:val="left"/>
      <w:pPr>
        <w:ind w:left="11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3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F26"/>
    <w:rsid w:val="00014BFF"/>
    <w:rsid w:val="00027ECB"/>
    <w:rsid w:val="00073716"/>
    <w:rsid w:val="000975C1"/>
    <w:rsid w:val="000E3015"/>
    <w:rsid w:val="000E5290"/>
    <w:rsid w:val="000F4FCF"/>
    <w:rsid w:val="00105DD8"/>
    <w:rsid w:val="00121076"/>
    <w:rsid w:val="00134FA5"/>
    <w:rsid w:val="0015338E"/>
    <w:rsid w:val="001D6626"/>
    <w:rsid w:val="001E4493"/>
    <w:rsid w:val="001E4726"/>
    <w:rsid w:val="00254782"/>
    <w:rsid w:val="00290A37"/>
    <w:rsid w:val="002B7367"/>
    <w:rsid w:val="002C5D00"/>
    <w:rsid w:val="002C732C"/>
    <w:rsid w:val="002D6A76"/>
    <w:rsid w:val="002E7C0B"/>
    <w:rsid w:val="00300750"/>
    <w:rsid w:val="00320F26"/>
    <w:rsid w:val="0032785A"/>
    <w:rsid w:val="00330849"/>
    <w:rsid w:val="003641D4"/>
    <w:rsid w:val="00365964"/>
    <w:rsid w:val="003A2BF3"/>
    <w:rsid w:val="003B471B"/>
    <w:rsid w:val="003C700A"/>
    <w:rsid w:val="003F163C"/>
    <w:rsid w:val="004011C9"/>
    <w:rsid w:val="00440CD3"/>
    <w:rsid w:val="00492F60"/>
    <w:rsid w:val="004B4836"/>
    <w:rsid w:val="004E1511"/>
    <w:rsid w:val="004E2AA5"/>
    <w:rsid w:val="004F5FBF"/>
    <w:rsid w:val="00543063"/>
    <w:rsid w:val="00547BC1"/>
    <w:rsid w:val="0058554D"/>
    <w:rsid w:val="005C13D9"/>
    <w:rsid w:val="005E46E7"/>
    <w:rsid w:val="00605F4B"/>
    <w:rsid w:val="00635F94"/>
    <w:rsid w:val="006409B3"/>
    <w:rsid w:val="00646965"/>
    <w:rsid w:val="006744EB"/>
    <w:rsid w:val="0067667D"/>
    <w:rsid w:val="006819F9"/>
    <w:rsid w:val="00694949"/>
    <w:rsid w:val="006C40DC"/>
    <w:rsid w:val="006D1746"/>
    <w:rsid w:val="006E361D"/>
    <w:rsid w:val="00761508"/>
    <w:rsid w:val="007F789F"/>
    <w:rsid w:val="008005C0"/>
    <w:rsid w:val="00804E68"/>
    <w:rsid w:val="0088575C"/>
    <w:rsid w:val="008B1272"/>
    <w:rsid w:val="008C420B"/>
    <w:rsid w:val="008C75BD"/>
    <w:rsid w:val="00901A21"/>
    <w:rsid w:val="00913C44"/>
    <w:rsid w:val="0092437A"/>
    <w:rsid w:val="0093551F"/>
    <w:rsid w:val="00967DC5"/>
    <w:rsid w:val="0099080C"/>
    <w:rsid w:val="009A47AE"/>
    <w:rsid w:val="009B0366"/>
    <w:rsid w:val="009C4504"/>
    <w:rsid w:val="009E60B2"/>
    <w:rsid w:val="00A15C1E"/>
    <w:rsid w:val="00A51030"/>
    <w:rsid w:val="00A85F1C"/>
    <w:rsid w:val="00A90B63"/>
    <w:rsid w:val="00A92E30"/>
    <w:rsid w:val="00A96D1E"/>
    <w:rsid w:val="00AA3C37"/>
    <w:rsid w:val="00AF0B71"/>
    <w:rsid w:val="00AF6BB3"/>
    <w:rsid w:val="00B36441"/>
    <w:rsid w:val="00B701DD"/>
    <w:rsid w:val="00B90651"/>
    <w:rsid w:val="00BB645A"/>
    <w:rsid w:val="00BC4388"/>
    <w:rsid w:val="00BE0BBE"/>
    <w:rsid w:val="00BF4546"/>
    <w:rsid w:val="00C00B7D"/>
    <w:rsid w:val="00C3094B"/>
    <w:rsid w:val="00C37F0D"/>
    <w:rsid w:val="00C45A69"/>
    <w:rsid w:val="00C544A4"/>
    <w:rsid w:val="00C55D6A"/>
    <w:rsid w:val="00C963D8"/>
    <w:rsid w:val="00CC290E"/>
    <w:rsid w:val="00CC47D0"/>
    <w:rsid w:val="00CD362E"/>
    <w:rsid w:val="00D06E8C"/>
    <w:rsid w:val="00D15422"/>
    <w:rsid w:val="00DA4102"/>
    <w:rsid w:val="00DB1448"/>
    <w:rsid w:val="00DC3B28"/>
    <w:rsid w:val="00DE786F"/>
    <w:rsid w:val="00E054A4"/>
    <w:rsid w:val="00E152D4"/>
    <w:rsid w:val="00E15395"/>
    <w:rsid w:val="00E50289"/>
    <w:rsid w:val="00E640DE"/>
    <w:rsid w:val="00ED3965"/>
    <w:rsid w:val="00F1730E"/>
    <w:rsid w:val="00F228D5"/>
    <w:rsid w:val="00F52498"/>
    <w:rsid w:val="00FA1D35"/>
    <w:rsid w:val="00FA2A27"/>
    <w:rsid w:val="00FB256B"/>
    <w:rsid w:val="00FD04AF"/>
    <w:rsid w:val="00FE1E8C"/>
    <w:rsid w:val="00FE60F1"/>
    <w:rsid w:val="00FF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0B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F0B7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0B71"/>
    <w:rPr>
      <w:rFonts w:ascii="Arial" w:hAnsi="Arial" w:cs="Times New Roman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locked/>
    <w:rsid w:val="00BB645A"/>
    <w:rPr>
      <w:rFonts w:ascii="Arial Black" w:hAnsi="Arial Black" w:cs="Times New Roman"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lov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9401-A09D-43AE-A7A2-64565DD1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4</TotalTime>
  <Pages>2</Pages>
  <Words>235</Words>
  <Characters>1342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kenlove</dc:creator>
  <cp:lastModifiedBy>kenlove</cp:lastModifiedBy>
  <cp:revision>8</cp:revision>
  <dcterms:created xsi:type="dcterms:W3CDTF">2014-01-18T05:53:00Z</dcterms:created>
  <dcterms:modified xsi:type="dcterms:W3CDTF">2014-04-22T17:26:00Z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