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949" w:rsidRPr="00E70CD5" w:rsidRDefault="002A50F8" w:rsidP="00DC2E8A">
      <w:pPr>
        <w:pStyle w:val="Subtitle"/>
        <w:jc w:val="center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97206392"/>
          <w:placeholder>
            <w:docPart w:val="88A6FBB54963499B888D5B8C11302EA1"/>
          </w:placeholder>
          <w:text/>
        </w:sdtPr>
        <w:sdtContent>
          <w:r w:rsidR="00E70CD5" w:rsidRPr="00E70CD5">
            <w:rPr>
              <w:rFonts w:ascii="Century Gothic" w:hAnsi="Century Gothic"/>
              <w:sz w:val="20"/>
              <w:szCs w:val="20"/>
            </w:rPr>
            <w:t>6097 Owens Street</w:t>
          </w:r>
        </w:sdtContent>
      </w:sdt>
      <w:r w:rsidR="00D3485A" w:rsidRPr="00E70CD5">
        <w:rPr>
          <w:rFonts w:ascii="Century Gothic" w:hAnsi="Century Gothic"/>
          <w:sz w:val="20"/>
          <w:szCs w:val="20"/>
        </w:rPr>
        <w:t xml:space="preserve"> </w:t>
      </w:r>
      <w:r w:rsidR="00D3485A" w:rsidRPr="00E70CD5">
        <w:rPr>
          <w:rFonts w:ascii="Century Gothic" w:hAnsi="Century Gothic" w:cs="Times New Roman"/>
          <w:sz w:val="20"/>
          <w:szCs w:val="20"/>
        </w:rPr>
        <w:t>●</w:t>
      </w:r>
      <w:r w:rsidR="00D3485A" w:rsidRPr="00E70CD5">
        <w:rPr>
          <w:rFonts w:ascii="Century Gothic" w:hAnsi="Century Gothic" w:cs="Cambria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97206396"/>
          <w:placeholder>
            <w:docPart w:val="C7E59591AE934C5DACD20377EA472F83"/>
          </w:placeholder>
          <w:text/>
        </w:sdtPr>
        <w:sdtContent>
          <w:r w:rsidR="00E70CD5" w:rsidRPr="00E70CD5">
            <w:rPr>
              <w:rFonts w:ascii="Century Gothic" w:hAnsi="Century Gothic"/>
              <w:sz w:val="20"/>
              <w:szCs w:val="20"/>
            </w:rPr>
            <w:t>Arvada</w:t>
          </w:r>
        </w:sdtContent>
      </w:sdt>
      <w:r w:rsidR="00D3485A" w:rsidRPr="00E70CD5">
        <w:rPr>
          <w:rFonts w:ascii="Century Gothic" w:hAnsi="Century Gothic"/>
          <w:sz w:val="20"/>
          <w:szCs w:val="20"/>
        </w:rPr>
        <w:t xml:space="preserve">, </w:t>
      </w:r>
      <w:sdt>
        <w:sdtPr>
          <w:rPr>
            <w:rFonts w:ascii="Century Gothic" w:hAnsi="Century Gothic"/>
            <w:sz w:val="20"/>
            <w:szCs w:val="20"/>
          </w:rPr>
          <w:id w:val="97206398"/>
          <w:placeholder>
            <w:docPart w:val="48307847521943C383D06B31AC4D4B0F"/>
          </w:placeholder>
          <w:text/>
        </w:sdtPr>
        <w:sdtContent>
          <w:r w:rsidR="00E70CD5" w:rsidRPr="00E70CD5">
            <w:rPr>
              <w:rFonts w:ascii="Century Gothic" w:hAnsi="Century Gothic"/>
              <w:sz w:val="20"/>
              <w:szCs w:val="20"/>
            </w:rPr>
            <w:t>CO</w:t>
          </w:r>
        </w:sdtContent>
      </w:sdt>
      <w:r w:rsidR="00D3485A" w:rsidRPr="00E70CD5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97206400"/>
          <w:placeholder>
            <w:docPart w:val="AA3456F3EE2C4282BCB050DC36D05C0C"/>
          </w:placeholder>
          <w:text/>
        </w:sdtPr>
        <w:sdtContent>
          <w:r w:rsidR="00E70CD5" w:rsidRPr="00E70CD5">
            <w:rPr>
              <w:rFonts w:ascii="Century Gothic" w:hAnsi="Century Gothic"/>
              <w:sz w:val="20"/>
              <w:szCs w:val="20"/>
            </w:rPr>
            <w:t>80004</w:t>
          </w:r>
        </w:sdtContent>
      </w:sdt>
      <w:r w:rsidR="00D3485A" w:rsidRPr="00E70CD5">
        <w:rPr>
          <w:rFonts w:ascii="Century Gothic" w:hAnsi="Century Gothic"/>
          <w:sz w:val="20"/>
          <w:szCs w:val="20"/>
        </w:rPr>
        <w:t xml:space="preserve"> </w:t>
      </w:r>
      <w:r w:rsidR="00D3485A" w:rsidRPr="00E70CD5">
        <w:rPr>
          <w:rFonts w:ascii="Century Gothic" w:hAnsi="Century Gothic" w:cs="Times New Roman"/>
          <w:sz w:val="20"/>
          <w:szCs w:val="20"/>
        </w:rPr>
        <w:t>●</w:t>
      </w:r>
      <w:r w:rsidR="00D3485A" w:rsidRPr="00E70CD5">
        <w:rPr>
          <w:rFonts w:ascii="Century Gothic" w:hAnsi="Century Gothic" w:cs="Cambria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97206402"/>
          <w:placeholder>
            <w:docPart w:val="FA3E4870DA644C0AB90261C5C63116B0"/>
          </w:placeholder>
          <w:text/>
        </w:sdtPr>
        <w:sdtContent>
          <w:r w:rsidR="00E70CD5" w:rsidRPr="00E70CD5">
            <w:rPr>
              <w:rFonts w:ascii="Century Gothic" w:hAnsi="Century Gothic"/>
              <w:sz w:val="20"/>
              <w:szCs w:val="20"/>
            </w:rPr>
            <w:t>303 424 5055</w:t>
          </w:r>
        </w:sdtContent>
      </w:sdt>
      <w:r w:rsidR="00D3485A" w:rsidRPr="00E70CD5">
        <w:rPr>
          <w:rFonts w:ascii="Century Gothic" w:hAnsi="Century Gothic"/>
          <w:sz w:val="20"/>
          <w:szCs w:val="20"/>
        </w:rPr>
        <w:t xml:space="preserve"> </w:t>
      </w:r>
      <w:r w:rsidR="00D3485A" w:rsidRPr="00E70CD5">
        <w:rPr>
          <w:rFonts w:ascii="Century Gothic" w:hAnsi="Century Gothic" w:cs="Times New Roman"/>
          <w:sz w:val="20"/>
          <w:szCs w:val="20"/>
        </w:rPr>
        <w:t>●</w:t>
      </w:r>
      <w:r w:rsidR="00D3485A" w:rsidRPr="00E70CD5">
        <w:rPr>
          <w:rFonts w:ascii="Century Gothic" w:hAnsi="Century Gothic" w:cs="Cambria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97206404"/>
          <w:placeholder>
            <w:docPart w:val="B3D1068A74164D868355D44E3CC15FB3"/>
          </w:placeholder>
          <w:text/>
        </w:sdtPr>
        <w:sdtContent>
          <w:r w:rsidR="00E70CD5" w:rsidRPr="00E70CD5">
            <w:rPr>
              <w:rFonts w:ascii="Century Gothic" w:hAnsi="Century Gothic"/>
              <w:sz w:val="20"/>
              <w:szCs w:val="20"/>
            </w:rPr>
            <w:t>clove98@msn.com</w:t>
          </w:r>
        </w:sdtContent>
      </w:sdt>
    </w:p>
    <w:p w:rsidR="00D3485A" w:rsidRPr="00E70CD5" w:rsidRDefault="002A50F8" w:rsidP="00CE173A">
      <w:pPr>
        <w:pStyle w:val="Title"/>
        <w:shd w:val="clear" w:color="auto" w:fill="C6D9F1" w:themeFill="text2" w:themeFillTint="33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97206406"/>
          <w:placeholder>
            <w:docPart w:val="EEE85A27F676425786894571F9DBE7D4"/>
          </w:placeholder>
          <w:text/>
        </w:sdtPr>
        <w:sdtContent>
          <w:r w:rsidR="00E70CD5" w:rsidRPr="00E70CD5">
            <w:rPr>
              <w:rFonts w:ascii="Century Gothic" w:hAnsi="Century Gothic"/>
            </w:rPr>
            <w:t>Chandra</w:t>
          </w:r>
        </w:sdtContent>
      </w:sdt>
      <w:r w:rsidR="00D3485A" w:rsidRPr="00E70CD5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97206409"/>
          <w:placeholder>
            <w:docPart w:val="49E17DED5E3149329CCBA338516992BF"/>
          </w:placeholder>
          <w:text/>
        </w:sdtPr>
        <w:sdtContent>
          <w:r w:rsidR="00E70CD5" w:rsidRPr="00E70CD5">
            <w:rPr>
              <w:rFonts w:ascii="Century Gothic" w:hAnsi="Century Gothic"/>
            </w:rPr>
            <w:t>Love</w:t>
          </w:r>
        </w:sdtContent>
      </w:sdt>
    </w:p>
    <w:p w:rsidR="00F14F33" w:rsidRDefault="00F14F33" w:rsidP="00F14F33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rPr>
          <w:rFonts w:ascii="Century Gothic" w:hAnsi="Century Gothic"/>
        </w:rPr>
      </w:pPr>
      <w:r w:rsidRPr="00E70CD5">
        <w:rPr>
          <w:rFonts w:ascii="Century Gothic" w:hAnsi="Century Gothic"/>
        </w:rPr>
        <w:t>Objective</w:t>
      </w:r>
    </w:p>
    <w:p w:rsidR="00F757BC" w:rsidRPr="00F757BC" w:rsidRDefault="00F757BC" w:rsidP="00F757BC"/>
    <w:sdt>
      <w:sdtPr>
        <w:rPr>
          <w:rFonts w:ascii="Century Gothic" w:hAnsi="Century Gothic"/>
        </w:rPr>
        <w:id w:val="97206423"/>
        <w:placeholder>
          <w:docPart w:val="4817EFFBE8C84267BED9350088BBCF16"/>
        </w:placeholder>
        <w:text/>
      </w:sdtPr>
      <w:sdtContent>
        <w:p w:rsidR="00A0046F" w:rsidRPr="00E70CD5" w:rsidRDefault="0031699B" w:rsidP="007B0895">
          <w:pPr>
            <w:pStyle w:val="ListParagraph"/>
            <w:spacing w:line="240" w:lineRule="auto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 xml:space="preserve">Seeking a career position </w:t>
          </w:r>
          <w:r w:rsidR="00BD2C30">
            <w:rPr>
              <w:rFonts w:ascii="Century Gothic" w:hAnsi="Century Gothic"/>
            </w:rPr>
            <w:t>within a well established</w:t>
          </w:r>
          <w:r w:rsidR="00DB113E">
            <w:rPr>
              <w:rFonts w:ascii="Century Gothic" w:hAnsi="Century Gothic"/>
            </w:rPr>
            <w:t>;</w:t>
          </w:r>
          <w:r w:rsidR="00BD2C30">
            <w:rPr>
              <w:rFonts w:ascii="Century Gothic" w:hAnsi="Century Gothic"/>
            </w:rPr>
            <w:t xml:space="preserve"> successful</w:t>
          </w:r>
          <w:r>
            <w:rPr>
              <w:rFonts w:ascii="Century Gothic" w:hAnsi="Century Gothic"/>
            </w:rPr>
            <w:t xml:space="preserve"> organization that encourages</w:t>
          </w:r>
          <w:r w:rsidR="00DB113E">
            <w:rPr>
              <w:rFonts w:ascii="Century Gothic" w:hAnsi="Century Gothic"/>
            </w:rPr>
            <w:t xml:space="preserve"> and promotes</w:t>
          </w:r>
          <w:r>
            <w:rPr>
              <w:rFonts w:ascii="Century Gothic" w:hAnsi="Century Gothic"/>
            </w:rPr>
            <w:t xml:space="preserve"> professional</w:t>
          </w:r>
          <w:r w:rsidR="00DB113E">
            <w:rPr>
              <w:rFonts w:ascii="Century Gothic" w:hAnsi="Century Gothic"/>
            </w:rPr>
            <w:t xml:space="preserve"> and personal growth by providing continuous training</w:t>
          </w:r>
          <w:r>
            <w:rPr>
              <w:rFonts w:ascii="Century Gothic" w:hAnsi="Century Gothic"/>
            </w:rPr>
            <w:t xml:space="preserve"> and </w:t>
          </w:r>
          <w:r w:rsidR="00DB113E">
            <w:rPr>
              <w:rFonts w:ascii="Century Gothic" w:hAnsi="Century Gothic"/>
            </w:rPr>
            <w:t xml:space="preserve">offering </w:t>
          </w:r>
          <w:r>
            <w:rPr>
              <w:rFonts w:ascii="Century Gothic" w:hAnsi="Century Gothic"/>
            </w:rPr>
            <w:t>advancement</w:t>
          </w:r>
          <w:r w:rsidR="00DB113E">
            <w:rPr>
              <w:rFonts w:ascii="Century Gothic" w:hAnsi="Century Gothic"/>
            </w:rPr>
            <w:t xml:space="preserve"> opportunities</w:t>
          </w:r>
          <w:r>
            <w:rPr>
              <w:rFonts w:ascii="Century Gothic" w:hAnsi="Century Gothic"/>
            </w:rPr>
            <w:t>.</w:t>
          </w:r>
        </w:p>
      </w:sdtContent>
    </w:sdt>
    <w:p w:rsidR="00D3485A" w:rsidRDefault="00A0046F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rPr>
          <w:rFonts w:ascii="Century Gothic" w:hAnsi="Century Gothic"/>
        </w:rPr>
      </w:pPr>
      <w:r w:rsidRPr="00E70CD5">
        <w:rPr>
          <w:rFonts w:ascii="Century Gothic" w:hAnsi="Century Gothic"/>
        </w:rPr>
        <w:t xml:space="preserve"> </w:t>
      </w:r>
      <w:r w:rsidR="00D3485A" w:rsidRPr="00E70CD5">
        <w:rPr>
          <w:rFonts w:ascii="Century Gothic" w:hAnsi="Century Gothic"/>
        </w:rPr>
        <w:t>Summary</w:t>
      </w:r>
    </w:p>
    <w:p w:rsidR="00F757BC" w:rsidRPr="00F757BC" w:rsidRDefault="00F757BC" w:rsidP="00F757BC"/>
    <w:p w:rsidR="00A0046F" w:rsidRPr="00E70CD5" w:rsidRDefault="002A50F8" w:rsidP="001C6D25">
      <w:pPr>
        <w:pStyle w:val="ListParagraph"/>
        <w:spacing w:line="240" w:lineRule="auto"/>
        <w:rPr>
          <w:rFonts w:ascii="Century Gothic" w:hAnsi="Century Gothic"/>
        </w:rPr>
        <w:sectPr w:rsidR="00A0046F" w:rsidRPr="00E70CD5" w:rsidSect="0037394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sdt>
        <w:sdtPr>
          <w:rPr>
            <w:rFonts w:ascii="Century Gothic" w:hAnsi="Century Gothic"/>
          </w:rPr>
          <w:id w:val="97206411"/>
          <w:placeholder>
            <w:docPart w:val="4636C2321729496AAA14414C97D63DE0"/>
          </w:placeholder>
          <w:text/>
        </w:sdtPr>
        <w:sdtContent>
          <w:r w:rsidR="00DB113E">
            <w:rPr>
              <w:rFonts w:ascii="Century Gothic" w:hAnsi="Century Gothic"/>
            </w:rPr>
            <w:t>Professional customer service; excellent written and oral communications; strong computer skills and intern</w:t>
          </w:r>
          <w:r w:rsidR="00B4308E">
            <w:rPr>
              <w:rFonts w:ascii="Century Gothic" w:hAnsi="Century Gothic"/>
            </w:rPr>
            <w:t>et savvy.  Creative and eager quick</w:t>
          </w:r>
          <w:r w:rsidR="00DB113E">
            <w:rPr>
              <w:rFonts w:ascii="Century Gothic" w:hAnsi="Century Gothic"/>
            </w:rPr>
            <w:t xml:space="preserve"> </w:t>
          </w:r>
          <w:r w:rsidR="00B4308E">
            <w:rPr>
              <w:rFonts w:ascii="Century Gothic" w:hAnsi="Century Gothic"/>
            </w:rPr>
            <w:t xml:space="preserve">to </w:t>
          </w:r>
          <w:r w:rsidR="00DB113E">
            <w:rPr>
              <w:rFonts w:ascii="Century Gothic" w:hAnsi="Century Gothic"/>
            </w:rPr>
            <w:t>learn; thri</w:t>
          </w:r>
          <w:r w:rsidR="001C6D25">
            <w:rPr>
              <w:rFonts w:ascii="Century Gothic" w:hAnsi="Century Gothic"/>
            </w:rPr>
            <w:t>ves in fast paced</w:t>
          </w:r>
          <w:r w:rsidR="00DB113E">
            <w:rPr>
              <w:rFonts w:ascii="Century Gothic" w:hAnsi="Century Gothic"/>
            </w:rPr>
            <w:t xml:space="preserve"> envi</w:t>
          </w:r>
          <w:r w:rsidR="00B4308E">
            <w:rPr>
              <w:rFonts w:ascii="Century Gothic" w:hAnsi="Century Gothic"/>
            </w:rPr>
            <w:t>ronment.  Extraordinary</w:t>
          </w:r>
        </w:sdtContent>
      </w:sdt>
      <w:r w:rsidR="00A0046F" w:rsidRPr="00E70CD5">
        <w:rPr>
          <w:rFonts w:ascii="Century Gothic" w:hAnsi="Century Gothic"/>
        </w:rPr>
        <w:t xml:space="preserve"> </w:t>
      </w:r>
      <w:r w:rsidR="001C6D25">
        <w:rPr>
          <w:rFonts w:ascii="Century Gothic" w:hAnsi="Century Gothic"/>
        </w:rPr>
        <w:t>customer</w:t>
      </w:r>
      <w:r w:rsidR="00AD5D9E">
        <w:rPr>
          <w:rFonts w:ascii="Century Gothic" w:hAnsi="Century Gothic"/>
        </w:rPr>
        <w:t>/client relations; a team player and</w:t>
      </w:r>
      <w:r w:rsidR="00B4308E">
        <w:rPr>
          <w:rFonts w:ascii="Century Gothic" w:hAnsi="Century Gothic"/>
        </w:rPr>
        <w:t xml:space="preserve"> often a team leader.</w:t>
      </w:r>
      <w:r w:rsidR="00404325">
        <w:rPr>
          <w:rFonts w:ascii="Century Gothic" w:hAnsi="Century Gothic"/>
        </w:rPr>
        <w:t xml:space="preserve">  Conscientious recycler.</w:t>
      </w:r>
    </w:p>
    <w:p w:rsidR="009E4833" w:rsidRDefault="009E4833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rPr>
          <w:rFonts w:ascii="Century Gothic" w:hAnsi="Century Gothic"/>
        </w:rPr>
      </w:pPr>
      <w:r w:rsidRPr="00E70CD5">
        <w:rPr>
          <w:rFonts w:ascii="Century Gothic" w:hAnsi="Century Gothic"/>
        </w:rPr>
        <w:lastRenderedPageBreak/>
        <w:t>Professional Experience</w:t>
      </w:r>
    </w:p>
    <w:p w:rsidR="00F757BC" w:rsidRPr="00F757BC" w:rsidRDefault="00F757BC" w:rsidP="00F757BC"/>
    <w:p w:rsidR="00F757BC" w:rsidRPr="00F757BC" w:rsidRDefault="00F757BC" w:rsidP="00F757BC">
      <w:pPr>
        <w:sectPr w:rsidR="00F757BC" w:rsidRPr="00F757BC" w:rsidSect="00A004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E4833" w:rsidRPr="00E70CD5" w:rsidRDefault="002A50F8" w:rsidP="007B0895">
      <w:pPr>
        <w:pStyle w:val="Subtitle"/>
        <w:spacing w:line="240" w:lineRule="auto"/>
        <w:rPr>
          <w:rFonts w:ascii="Century Gothic" w:hAnsi="Century Gothic"/>
          <w:sz w:val="20"/>
          <w:szCs w:val="20"/>
        </w:rPr>
        <w:sectPr w:rsidR="009E4833" w:rsidRPr="00E70CD5" w:rsidSect="009E483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sdt>
        <w:sdtPr>
          <w:rPr>
            <w:rFonts w:ascii="Century Gothic" w:hAnsi="Century Gothic"/>
            <w:i w:val="0"/>
            <w:sz w:val="20"/>
            <w:szCs w:val="20"/>
          </w:rPr>
          <w:id w:val="97206487"/>
          <w:placeholder>
            <w:docPart w:val="3327D1124FF149EA95CC911398DE1456"/>
          </w:placeholder>
          <w:text/>
        </w:sdtPr>
        <w:sdtContent>
          <w:r w:rsidR="00862DE4" w:rsidRPr="001126CF">
            <w:rPr>
              <w:rFonts w:ascii="Century Gothic" w:hAnsi="Century Gothic"/>
              <w:i w:val="0"/>
              <w:sz w:val="20"/>
              <w:szCs w:val="20"/>
            </w:rPr>
            <w:t>08/2006</w:t>
          </w:r>
        </w:sdtContent>
      </w:sdt>
      <w:r w:rsidR="00F87D55" w:rsidRPr="001126CF">
        <w:rPr>
          <w:rFonts w:ascii="Century Gothic" w:hAnsi="Century Gothic"/>
          <w:i w:val="0"/>
          <w:sz w:val="20"/>
          <w:szCs w:val="20"/>
        </w:rPr>
        <w:t xml:space="preserve">— </w:t>
      </w:r>
      <w:sdt>
        <w:sdtPr>
          <w:rPr>
            <w:rFonts w:ascii="Century Gothic" w:hAnsi="Century Gothic"/>
            <w:i w:val="0"/>
            <w:sz w:val="20"/>
            <w:szCs w:val="20"/>
          </w:rPr>
          <w:id w:val="97206490"/>
          <w:placeholder>
            <w:docPart w:val="1AC6C72ADAA2402C8C68E0C3E5FEF7F5"/>
          </w:placeholder>
          <w:text/>
        </w:sdtPr>
        <w:sdtContent>
          <w:r w:rsidR="00862DE4" w:rsidRPr="001126CF">
            <w:rPr>
              <w:rFonts w:ascii="Century Gothic" w:hAnsi="Century Gothic"/>
              <w:i w:val="0"/>
              <w:sz w:val="20"/>
              <w:szCs w:val="20"/>
            </w:rPr>
            <w:t>11/</w:t>
          </w:r>
          <w:r w:rsidR="001F3A7F" w:rsidRPr="001126CF">
            <w:rPr>
              <w:rFonts w:ascii="Century Gothic" w:hAnsi="Century Gothic"/>
              <w:i w:val="0"/>
              <w:sz w:val="20"/>
              <w:szCs w:val="20"/>
            </w:rPr>
            <w:t>2009</w:t>
          </w:r>
        </w:sdtContent>
      </w:sdt>
      <w:r w:rsidR="009E4833" w:rsidRPr="00E70CD5">
        <w:rPr>
          <w:rFonts w:ascii="Century Gothic" w:hAnsi="Century Gothic"/>
          <w:sz w:val="20"/>
          <w:szCs w:val="20"/>
        </w:rPr>
        <w:br w:type="column"/>
      </w:r>
      <w:sdt>
        <w:sdtPr>
          <w:rPr>
            <w:rFonts w:ascii="Century Gothic" w:hAnsi="Century Gothic"/>
            <w:i w:val="0"/>
            <w:sz w:val="20"/>
            <w:szCs w:val="20"/>
          </w:rPr>
          <w:id w:val="97206492"/>
          <w:placeholder>
            <w:docPart w:val="0C8F337166DD495E91F755C626AC422D"/>
          </w:placeholder>
          <w:text/>
        </w:sdtPr>
        <w:sdtContent>
          <w:r w:rsidR="00862DE4" w:rsidRPr="001126CF">
            <w:rPr>
              <w:rFonts w:ascii="Century Gothic" w:hAnsi="Century Gothic"/>
              <w:i w:val="0"/>
              <w:sz w:val="20"/>
              <w:szCs w:val="20"/>
            </w:rPr>
            <w:t>Wesco Fabrics, Inc.</w:t>
          </w:r>
        </w:sdtContent>
      </w:sdt>
      <w:r w:rsidR="009E4833" w:rsidRPr="00E70CD5">
        <w:rPr>
          <w:rFonts w:ascii="Century Gothic" w:hAnsi="Century Gothic"/>
          <w:sz w:val="20"/>
          <w:szCs w:val="20"/>
        </w:rPr>
        <w:br w:type="column"/>
      </w:r>
      <w:sdt>
        <w:sdtPr>
          <w:rPr>
            <w:rFonts w:ascii="Century Gothic" w:hAnsi="Century Gothic"/>
            <w:i w:val="0"/>
            <w:sz w:val="20"/>
            <w:szCs w:val="20"/>
          </w:rPr>
          <w:id w:val="97206494"/>
          <w:placeholder>
            <w:docPart w:val="25CE0EA7D4D24DE89ECDEFED706D8A2A"/>
          </w:placeholder>
          <w:text/>
        </w:sdtPr>
        <w:sdtContent>
          <w:r w:rsidR="00862DE4" w:rsidRPr="001126CF">
            <w:rPr>
              <w:rFonts w:ascii="Century Gothic" w:hAnsi="Century Gothic"/>
              <w:i w:val="0"/>
              <w:sz w:val="20"/>
              <w:szCs w:val="20"/>
            </w:rPr>
            <w:t>Denver</w:t>
          </w:r>
        </w:sdtContent>
      </w:sdt>
      <w:r w:rsidR="009E4833" w:rsidRPr="00E70CD5">
        <w:rPr>
          <w:rFonts w:ascii="Century Gothic" w:hAnsi="Century Gothic"/>
          <w:sz w:val="20"/>
          <w:szCs w:val="20"/>
        </w:rPr>
        <w:t xml:space="preserve">, </w:t>
      </w:r>
      <w:sdt>
        <w:sdtPr>
          <w:rPr>
            <w:rFonts w:ascii="Century Gothic" w:hAnsi="Century Gothic"/>
            <w:i w:val="0"/>
            <w:sz w:val="20"/>
            <w:szCs w:val="20"/>
          </w:rPr>
          <w:id w:val="97206496"/>
          <w:placeholder>
            <w:docPart w:val="323CEE16C8CF4ED8A157FDBD6606D1E9"/>
          </w:placeholder>
          <w:text/>
        </w:sdtPr>
        <w:sdtContent>
          <w:r w:rsidR="00862DE4" w:rsidRPr="001126CF">
            <w:rPr>
              <w:rFonts w:ascii="Century Gothic" w:hAnsi="Century Gothic"/>
              <w:i w:val="0"/>
              <w:sz w:val="20"/>
              <w:szCs w:val="20"/>
            </w:rPr>
            <w:t>CO</w:t>
          </w:r>
        </w:sdtContent>
      </w:sdt>
    </w:p>
    <w:sdt>
      <w:sdtPr>
        <w:rPr>
          <w:rFonts w:ascii="Century Gothic" w:hAnsi="Century Gothic"/>
        </w:rPr>
        <w:id w:val="97206498"/>
        <w:placeholder>
          <w:docPart w:val="481A48A9A4104ED7804E8116BEB7E189"/>
        </w:placeholder>
        <w:text/>
      </w:sdtPr>
      <w:sdtContent>
        <w:p w:rsidR="009E4833" w:rsidRPr="00E70CD5" w:rsidRDefault="00975953" w:rsidP="007B0895">
          <w:pPr>
            <w:pStyle w:val="ListParagraph"/>
            <w:spacing w:line="240" w:lineRule="auto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Window Covering Specialist</w:t>
          </w:r>
        </w:p>
      </w:sdtContent>
    </w:sdt>
    <w:p w:rsidR="00F87D55" w:rsidRPr="00E70CD5" w:rsidRDefault="002A50F8" w:rsidP="007B0895">
      <w:pPr>
        <w:pStyle w:val="ListParagraph"/>
        <w:spacing w:line="240" w:lineRule="auto"/>
        <w:rPr>
          <w:rFonts w:ascii="Century Gothic" w:hAnsi="Century Gothic"/>
        </w:rPr>
        <w:sectPr w:rsidR="00F87D55" w:rsidRPr="00E70CD5" w:rsidSect="009E483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sdt>
        <w:sdtPr>
          <w:rPr>
            <w:rFonts w:ascii="Century Gothic" w:hAnsi="Century Gothic"/>
            <w:color w:val="808080"/>
          </w:rPr>
          <w:id w:val="97206500"/>
          <w:placeholder>
            <w:docPart w:val="C74C0BC222864881BA81E7EB5601D60C"/>
          </w:placeholder>
          <w:text/>
        </w:sdtPr>
        <w:sdtContent>
          <w:r w:rsidR="00975953">
            <w:rPr>
              <w:rFonts w:ascii="Century Gothic" w:hAnsi="Century Gothic"/>
              <w:color w:val="808080"/>
            </w:rPr>
            <w:t>Assisted customers with ordering alternative window coverings I.e.,  blinds and shutters; placed orders, worked with manufacturers, production and invoicing; fabric ordering, furniture and accessories, sales and training, online and in person.  Provided assistance to sales reps</w:t>
          </w:r>
          <w:r w:rsidR="00575AF0">
            <w:rPr>
              <w:rFonts w:ascii="Century Gothic" w:hAnsi="Century Gothic"/>
              <w:color w:val="808080"/>
            </w:rPr>
            <w:t xml:space="preserve"> by going</w:t>
          </w:r>
          <w:r w:rsidR="00975953">
            <w:rPr>
              <w:rFonts w:ascii="Century Gothic" w:hAnsi="Century Gothic"/>
              <w:color w:val="808080"/>
            </w:rPr>
            <w:t xml:space="preserve"> on “front line” sales calls </w:t>
          </w:r>
          <w:r w:rsidR="00575AF0">
            <w:rPr>
              <w:rFonts w:ascii="Century Gothic" w:hAnsi="Century Gothic"/>
              <w:color w:val="808080"/>
            </w:rPr>
            <w:t xml:space="preserve">to update samples </w:t>
          </w:r>
          <w:r w:rsidR="00975953">
            <w:rPr>
              <w:rFonts w:ascii="Century Gothic" w:hAnsi="Century Gothic"/>
              <w:color w:val="808080"/>
            </w:rPr>
            <w:t>and establish</w:t>
          </w:r>
          <w:r w:rsidR="00575AF0">
            <w:rPr>
              <w:rFonts w:ascii="Century Gothic" w:hAnsi="Century Gothic"/>
              <w:color w:val="808080"/>
            </w:rPr>
            <w:t xml:space="preserve"> </w:t>
          </w:r>
          <w:r w:rsidR="00975953">
            <w:rPr>
              <w:rFonts w:ascii="Century Gothic" w:hAnsi="Century Gothic"/>
              <w:color w:val="808080"/>
            </w:rPr>
            <w:t>personal relations with customers.</w:t>
          </w:r>
          <w:r w:rsidR="001C6D25">
            <w:rPr>
              <w:rFonts w:ascii="Century Gothic" w:hAnsi="Century Gothic"/>
              <w:color w:val="808080"/>
            </w:rPr>
            <w:t xml:space="preserve">                                                                                                                  </w:t>
          </w:r>
        </w:sdtContent>
      </w:sdt>
    </w:p>
    <w:p w:rsidR="00F87D55" w:rsidRPr="001126CF" w:rsidRDefault="002A50F8" w:rsidP="00F87D55">
      <w:pPr>
        <w:pStyle w:val="Subtitle"/>
        <w:spacing w:line="240" w:lineRule="auto"/>
        <w:rPr>
          <w:rFonts w:ascii="Century Gothic" w:hAnsi="Century Gothic"/>
          <w:i w:val="0"/>
          <w:sz w:val="20"/>
          <w:szCs w:val="20"/>
        </w:rPr>
      </w:pPr>
      <w:sdt>
        <w:sdtPr>
          <w:rPr>
            <w:rFonts w:ascii="Century Gothic" w:hAnsi="Century Gothic"/>
            <w:i w:val="0"/>
            <w:sz w:val="20"/>
            <w:szCs w:val="20"/>
          </w:rPr>
          <w:id w:val="104131127"/>
          <w:placeholder>
            <w:docPart w:val="A81E96A8656B4F3BACEAB260D696EC87"/>
          </w:placeholder>
          <w:text/>
        </w:sdtPr>
        <w:sdtContent>
          <w:r w:rsidR="001F3A7F" w:rsidRPr="001126CF">
            <w:rPr>
              <w:rFonts w:ascii="Century Gothic" w:hAnsi="Century Gothic"/>
              <w:i w:val="0"/>
              <w:sz w:val="20"/>
              <w:szCs w:val="20"/>
            </w:rPr>
            <w:t>05/2003</w:t>
          </w:r>
        </w:sdtContent>
      </w:sdt>
      <w:r w:rsidR="00F87D55" w:rsidRPr="001126CF">
        <w:rPr>
          <w:rFonts w:ascii="Century Gothic" w:hAnsi="Century Gothic"/>
          <w:i w:val="0"/>
          <w:sz w:val="20"/>
          <w:szCs w:val="20"/>
        </w:rPr>
        <w:t xml:space="preserve">— </w:t>
      </w:r>
      <w:sdt>
        <w:sdtPr>
          <w:rPr>
            <w:rFonts w:ascii="Century Gothic" w:hAnsi="Century Gothic"/>
            <w:i w:val="0"/>
            <w:sz w:val="20"/>
            <w:szCs w:val="20"/>
          </w:rPr>
          <w:id w:val="104131128"/>
          <w:placeholder>
            <w:docPart w:val="DE03AA782C944A4984B80FAF3D56B391"/>
          </w:placeholder>
          <w:text/>
        </w:sdtPr>
        <w:sdtContent>
          <w:r w:rsidR="001F3A7F" w:rsidRPr="001126CF">
            <w:rPr>
              <w:rFonts w:ascii="Century Gothic" w:hAnsi="Century Gothic"/>
              <w:i w:val="0"/>
              <w:sz w:val="20"/>
              <w:szCs w:val="20"/>
            </w:rPr>
            <w:t>07/2006</w:t>
          </w:r>
        </w:sdtContent>
      </w:sdt>
      <w:r w:rsidR="00F87D55" w:rsidRPr="001126CF">
        <w:rPr>
          <w:rFonts w:ascii="Century Gothic" w:hAnsi="Century Gothic"/>
          <w:i w:val="0"/>
          <w:sz w:val="20"/>
          <w:szCs w:val="20"/>
        </w:rPr>
        <w:br w:type="column"/>
      </w:r>
      <w:sdt>
        <w:sdtPr>
          <w:rPr>
            <w:rFonts w:ascii="Century Gothic" w:hAnsi="Century Gothic"/>
            <w:i w:val="0"/>
            <w:sz w:val="20"/>
            <w:szCs w:val="20"/>
          </w:rPr>
          <w:id w:val="104131129"/>
          <w:placeholder>
            <w:docPart w:val="5B1ED0E4C75D469BA03A06772662C5D5"/>
          </w:placeholder>
          <w:text/>
        </w:sdtPr>
        <w:sdtContent>
          <w:r w:rsidR="001126CF">
            <w:rPr>
              <w:rFonts w:ascii="Century Gothic" w:hAnsi="Century Gothic"/>
              <w:i w:val="0"/>
              <w:sz w:val="20"/>
              <w:szCs w:val="20"/>
            </w:rPr>
            <w:t>Always &amp; Forever Floral Design &amp; Delivery</w:t>
          </w:r>
        </w:sdtContent>
      </w:sdt>
      <w:r w:rsidR="00F87D55" w:rsidRPr="001126CF">
        <w:rPr>
          <w:rFonts w:ascii="Century Gothic" w:hAnsi="Century Gothic"/>
          <w:i w:val="0"/>
          <w:sz w:val="20"/>
          <w:szCs w:val="20"/>
        </w:rPr>
        <w:br w:type="column"/>
      </w:r>
      <w:sdt>
        <w:sdtPr>
          <w:rPr>
            <w:rFonts w:ascii="Century Gothic" w:hAnsi="Century Gothic"/>
            <w:i w:val="0"/>
            <w:sz w:val="20"/>
            <w:szCs w:val="20"/>
          </w:rPr>
          <w:id w:val="104131130"/>
          <w:placeholder>
            <w:docPart w:val="A91DF9884ECF4AF494F8C03401B2E75A"/>
          </w:placeholder>
          <w:text/>
        </w:sdtPr>
        <w:sdtContent>
          <w:r w:rsidR="001F3A7F" w:rsidRPr="001126CF">
            <w:rPr>
              <w:rFonts w:ascii="Century Gothic" w:hAnsi="Century Gothic"/>
              <w:i w:val="0"/>
              <w:sz w:val="20"/>
              <w:szCs w:val="20"/>
            </w:rPr>
            <w:t>Arvada</w:t>
          </w:r>
        </w:sdtContent>
      </w:sdt>
      <w:r w:rsidR="00F87D55" w:rsidRPr="001126CF">
        <w:rPr>
          <w:rFonts w:ascii="Century Gothic" w:hAnsi="Century Gothic"/>
          <w:i w:val="0"/>
          <w:sz w:val="20"/>
          <w:szCs w:val="20"/>
        </w:rPr>
        <w:t xml:space="preserve">, </w:t>
      </w:r>
      <w:sdt>
        <w:sdtPr>
          <w:rPr>
            <w:rFonts w:ascii="Century Gothic" w:hAnsi="Century Gothic"/>
            <w:i w:val="0"/>
            <w:sz w:val="20"/>
            <w:szCs w:val="20"/>
          </w:rPr>
          <w:id w:val="104131131"/>
          <w:placeholder>
            <w:docPart w:val="1E85B90E0F5D4AE9B0862E8CF962F68D"/>
          </w:placeholder>
          <w:text/>
        </w:sdtPr>
        <w:sdtContent>
          <w:r w:rsidR="001F3A7F" w:rsidRPr="001126CF">
            <w:rPr>
              <w:rFonts w:ascii="Century Gothic" w:hAnsi="Century Gothic"/>
              <w:i w:val="0"/>
              <w:sz w:val="20"/>
              <w:szCs w:val="20"/>
            </w:rPr>
            <w:t>CO</w:t>
          </w:r>
        </w:sdtContent>
      </w:sdt>
    </w:p>
    <w:p w:rsidR="00F87D55" w:rsidRPr="00E70CD5" w:rsidRDefault="00F87D55" w:rsidP="00F87D55">
      <w:pPr>
        <w:spacing w:after="0" w:line="240" w:lineRule="auto"/>
        <w:rPr>
          <w:rFonts w:ascii="Century Gothic" w:eastAsiaTheme="majorEastAsia" w:hAnsi="Century Gothic" w:cstheme="majorBidi"/>
          <w:i/>
          <w:iCs/>
          <w:color w:val="4F81BD" w:themeColor="accent1"/>
          <w:spacing w:val="15"/>
          <w:sz w:val="20"/>
          <w:szCs w:val="20"/>
        </w:rPr>
        <w:sectPr w:rsidR="00F87D55" w:rsidRPr="00E70CD5" w:rsidSect="00F87D55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sdt>
      <w:sdtPr>
        <w:rPr>
          <w:rFonts w:ascii="Century Gothic" w:hAnsi="Century Gothic"/>
        </w:rPr>
        <w:id w:val="104131132"/>
        <w:placeholder>
          <w:docPart w:val="E8795DC3D6174FECAAFD0A4829D660FC"/>
        </w:placeholder>
        <w:text/>
      </w:sdtPr>
      <w:sdtContent>
        <w:p w:rsidR="00F87D55" w:rsidRPr="00E70CD5" w:rsidRDefault="00683757" w:rsidP="00F87D55">
          <w:pPr>
            <w:pStyle w:val="ListParagraph"/>
            <w:spacing w:line="240" w:lineRule="auto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Floral Design and Delivery- Owner</w:t>
          </w:r>
        </w:p>
      </w:sdtContent>
    </w:sdt>
    <w:p w:rsidR="00F87D55" w:rsidRPr="00E70CD5" w:rsidRDefault="002A50F8" w:rsidP="00F87D55">
      <w:pPr>
        <w:pStyle w:val="ListParagraph"/>
        <w:spacing w:line="240" w:lineRule="auto"/>
        <w:rPr>
          <w:rFonts w:ascii="Century Gothic" w:hAnsi="Century Gothic"/>
        </w:rPr>
      </w:pPr>
      <w:sdt>
        <w:sdtPr>
          <w:rPr>
            <w:rFonts w:ascii="Century Gothic" w:hAnsi="Century Gothic"/>
            <w:color w:val="808080"/>
          </w:rPr>
          <w:id w:val="104131133"/>
          <w:placeholder>
            <w:docPart w:val="67C4E0F2E39049EBBDBF264160EDBAB8"/>
          </w:placeholder>
          <w:text/>
        </w:sdtPr>
        <w:sdtContent>
          <w:r w:rsidR="00C146C0">
            <w:rPr>
              <w:rFonts w:ascii="Century Gothic" w:hAnsi="Century Gothic"/>
              <w:color w:val="808080"/>
            </w:rPr>
            <w:t>Designed unique and individual floral arrangements and delivered them to specific burial locations in cemetery’s and mausoleum throughout Colorado</w:t>
          </w:r>
          <w:r w:rsidR="001E4316">
            <w:rPr>
              <w:rFonts w:ascii="Century Gothic" w:hAnsi="Century Gothic"/>
              <w:color w:val="808080"/>
            </w:rPr>
            <w:t xml:space="preserve"> on prearranged dates</w:t>
          </w:r>
          <w:r w:rsidR="00C146C0">
            <w:rPr>
              <w:rFonts w:ascii="Century Gothic" w:hAnsi="Century Gothic"/>
              <w:color w:val="808080"/>
            </w:rPr>
            <w:t>.</w:t>
          </w:r>
        </w:sdtContent>
      </w:sdt>
      <w:r w:rsidR="00F87D55" w:rsidRPr="00E70CD5">
        <w:rPr>
          <w:rFonts w:ascii="Century Gothic" w:hAnsi="Century Gothic"/>
        </w:rPr>
        <w:t xml:space="preserve"> </w:t>
      </w:r>
    </w:p>
    <w:p w:rsidR="00F87D55" w:rsidRPr="00E70CD5" w:rsidRDefault="00F87D55" w:rsidP="00F87D55">
      <w:pPr>
        <w:spacing w:after="0" w:line="240" w:lineRule="auto"/>
        <w:rPr>
          <w:rFonts w:ascii="Century Gothic" w:hAnsi="Century Gothic"/>
        </w:rPr>
        <w:sectPr w:rsidR="00F87D55" w:rsidRPr="00E70CD5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F87D55" w:rsidRPr="00E70CD5" w:rsidRDefault="002A50F8" w:rsidP="00F87D55">
      <w:pPr>
        <w:pStyle w:val="Subtitle"/>
        <w:spacing w:line="240" w:lineRule="auto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104131134"/>
          <w:placeholder>
            <w:docPart w:val="ED0D781685C44036AA238C80D77FE8D8"/>
          </w:placeholder>
          <w:text/>
        </w:sdtPr>
        <w:sdtContent>
          <w:r w:rsidR="001C6D25">
            <w:rPr>
              <w:rFonts w:ascii="Century Gothic" w:hAnsi="Century Gothic"/>
              <w:sz w:val="20"/>
              <w:szCs w:val="20"/>
            </w:rPr>
            <w:t>10/1992</w:t>
          </w:r>
        </w:sdtContent>
      </w:sdt>
      <w:r w:rsidR="00F87D55" w:rsidRPr="00E70CD5">
        <w:rPr>
          <w:rFonts w:ascii="Century Gothic" w:hAnsi="Century Gothic"/>
          <w:sz w:val="20"/>
          <w:szCs w:val="20"/>
        </w:rPr>
        <w:t xml:space="preserve">— </w:t>
      </w:r>
      <w:sdt>
        <w:sdtPr>
          <w:rPr>
            <w:rFonts w:ascii="Century Gothic" w:hAnsi="Century Gothic"/>
            <w:sz w:val="20"/>
            <w:szCs w:val="20"/>
          </w:rPr>
          <w:id w:val="104131135"/>
          <w:placeholder>
            <w:docPart w:val="371225F22B2A4142A7460F2B28857504"/>
          </w:placeholder>
          <w:text/>
        </w:sdtPr>
        <w:sdtContent>
          <w:r w:rsidR="001C6D25">
            <w:rPr>
              <w:rFonts w:ascii="Century Gothic" w:hAnsi="Century Gothic"/>
              <w:sz w:val="20"/>
              <w:szCs w:val="20"/>
            </w:rPr>
            <w:t>12/2002</w:t>
          </w:r>
        </w:sdtContent>
      </w:sdt>
      <w:r w:rsidR="00F87D55" w:rsidRPr="00E70CD5">
        <w:rPr>
          <w:rFonts w:ascii="Century Gothic" w:hAnsi="Century Gothic"/>
          <w:sz w:val="20"/>
          <w:szCs w:val="20"/>
        </w:rPr>
        <w:br w:type="column"/>
      </w:r>
      <w:sdt>
        <w:sdtPr>
          <w:rPr>
            <w:rFonts w:ascii="Century Gothic" w:hAnsi="Century Gothic"/>
            <w:sz w:val="20"/>
            <w:szCs w:val="20"/>
          </w:rPr>
          <w:id w:val="104131136"/>
          <w:placeholder>
            <w:docPart w:val="3BE3F0F8475A460895CD41C88CFE1F7D"/>
          </w:placeholder>
          <w:text/>
        </w:sdtPr>
        <w:sdtContent>
          <w:r w:rsidR="001C6D25">
            <w:rPr>
              <w:rFonts w:ascii="Century Gothic" w:hAnsi="Century Gothic"/>
              <w:sz w:val="20"/>
              <w:szCs w:val="20"/>
            </w:rPr>
            <w:t>Horace Mann Ins. Co.</w:t>
          </w:r>
        </w:sdtContent>
      </w:sdt>
      <w:r w:rsidR="00F87D55" w:rsidRPr="00E70CD5">
        <w:rPr>
          <w:rFonts w:ascii="Century Gothic" w:hAnsi="Century Gothic"/>
          <w:sz w:val="20"/>
          <w:szCs w:val="20"/>
        </w:rPr>
        <w:br w:type="column"/>
      </w:r>
      <w:sdt>
        <w:sdtPr>
          <w:rPr>
            <w:rFonts w:ascii="Century Gothic" w:hAnsi="Century Gothic"/>
            <w:sz w:val="20"/>
            <w:szCs w:val="20"/>
          </w:rPr>
          <w:id w:val="104131137"/>
          <w:placeholder>
            <w:docPart w:val="1208F4E80F194617A5FB9B24DA163821"/>
          </w:placeholder>
          <w:text/>
        </w:sdtPr>
        <w:sdtContent>
          <w:r w:rsidR="001C6D25">
            <w:rPr>
              <w:rFonts w:ascii="Century Gothic" w:hAnsi="Century Gothic"/>
              <w:sz w:val="20"/>
              <w:szCs w:val="20"/>
            </w:rPr>
            <w:t>Westminster, CO</w:t>
          </w:r>
        </w:sdtContent>
      </w:sdt>
      <w:r w:rsidR="00F87D55" w:rsidRPr="00E70CD5">
        <w:rPr>
          <w:rFonts w:ascii="Century Gothic" w:hAnsi="Century Gothic"/>
          <w:sz w:val="20"/>
          <w:szCs w:val="20"/>
        </w:rPr>
        <w:t xml:space="preserve">, </w:t>
      </w:r>
    </w:p>
    <w:p w:rsidR="00F87D55" w:rsidRPr="00E70CD5" w:rsidRDefault="00F87D55" w:rsidP="00F87D55">
      <w:pPr>
        <w:spacing w:after="0" w:line="240" w:lineRule="auto"/>
        <w:rPr>
          <w:rFonts w:ascii="Century Gothic" w:eastAsiaTheme="majorEastAsia" w:hAnsi="Century Gothic" w:cstheme="majorBidi"/>
          <w:i/>
          <w:iCs/>
          <w:color w:val="4F81BD" w:themeColor="accent1"/>
          <w:spacing w:val="15"/>
          <w:sz w:val="20"/>
          <w:szCs w:val="20"/>
        </w:rPr>
        <w:sectPr w:rsidR="00F87D55" w:rsidRPr="00E70CD5" w:rsidSect="00F87D55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sdt>
      <w:sdtPr>
        <w:rPr>
          <w:rFonts w:ascii="Century Gothic" w:hAnsi="Century Gothic"/>
        </w:rPr>
        <w:id w:val="227900547"/>
        <w:placeholder>
          <w:docPart w:val="B6C080125A3F4988A72A93D55A50D4C4"/>
        </w:placeholder>
        <w:text/>
      </w:sdtPr>
      <w:sdtContent>
        <w:p w:rsidR="001C6D25" w:rsidRPr="00E70CD5" w:rsidRDefault="001C6D25" w:rsidP="001C6D25">
          <w:pPr>
            <w:pStyle w:val="ListParagraph"/>
            <w:spacing w:line="240" w:lineRule="auto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Casualty Claims Assistant II</w:t>
          </w:r>
        </w:p>
      </w:sdtContent>
    </w:sdt>
    <w:p w:rsidR="00F87D55" w:rsidRPr="00E70CD5" w:rsidRDefault="00F87D55" w:rsidP="00F87D55">
      <w:pPr>
        <w:pStyle w:val="ListParagraph"/>
        <w:spacing w:line="240" w:lineRule="auto"/>
        <w:rPr>
          <w:rFonts w:ascii="Century Gothic" w:hAnsi="Century Gothic"/>
        </w:rPr>
      </w:pPr>
    </w:p>
    <w:p w:rsidR="00F87D55" w:rsidRPr="00E70CD5" w:rsidRDefault="002A50F8" w:rsidP="001C6D25">
      <w:pPr>
        <w:pStyle w:val="ListParagraph"/>
        <w:spacing w:line="240" w:lineRule="auto"/>
        <w:rPr>
          <w:rFonts w:ascii="Century Gothic" w:hAnsi="Century Gothic"/>
        </w:rPr>
        <w:sectPr w:rsidR="00F87D55" w:rsidRPr="00E70CD5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sdt>
        <w:sdtPr>
          <w:rPr>
            <w:rFonts w:ascii="Century Gothic" w:hAnsi="Century Gothic"/>
            <w:color w:val="808080"/>
          </w:rPr>
          <w:id w:val="104131140"/>
          <w:placeholder>
            <w:docPart w:val="761D79C62F524155BC263E680E495F50"/>
          </w:placeholder>
          <w:text/>
        </w:sdtPr>
        <w:sdtContent>
          <w:r w:rsidR="001C6D25" w:rsidRPr="006C6FF7">
            <w:rPr>
              <w:rFonts w:ascii="Century Gothic" w:hAnsi="Century Gothic"/>
              <w:color w:val="808080"/>
            </w:rPr>
            <w:t xml:space="preserve">Assisting multiline claims adjusters with daily </w:t>
          </w:r>
          <w:r w:rsidR="001E4316">
            <w:rPr>
              <w:rFonts w:ascii="Century Gothic" w:hAnsi="Century Gothic"/>
              <w:color w:val="808080"/>
            </w:rPr>
            <w:t xml:space="preserve">property and casualty </w:t>
          </w:r>
          <w:r w:rsidR="001C6D25" w:rsidRPr="006C6FF7">
            <w:rPr>
              <w:rFonts w:ascii="Century Gothic" w:hAnsi="Century Gothic"/>
              <w:color w:val="808080"/>
            </w:rPr>
            <w:t>claims processing including but not limited to sending report loss forms, requesting police reports, recorded statements and assignment of dam</w:t>
          </w:r>
          <w:r w:rsidR="001C6D25">
            <w:rPr>
              <w:rFonts w:ascii="Century Gothic" w:hAnsi="Century Gothic"/>
              <w:color w:val="808080"/>
            </w:rPr>
            <w:t>age appraisals.  Total loss handling from negotiation to settlement and salvage disposal.  All general office duties.</w:t>
          </w:r>
        </w:sdtContent>
      </w:sdt>
    </w:p>
    <w:p w:rsidR="00F87D55" w:rsidRPr="00E70CD5" w:rsidRDefault="00F87D55" w:rsidP="00F87D55">
      <w:pPr>
        <w:spacing w:after="0" w:line="240" w:lineRule="auto"/>
        <w:rPr>
          <w:rFonts w:ascii="Century Gothic" w:hAnsi="Century Gothic"/>
        </w:rPr>
        <w:sectPr w:rsidR="00F87D55" w:rsidRPr="00E70CD5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9E4833" w:rsidRPr="001C6D25" w:rsidRDefault="009E4833" w:rsidP="001C6D25">
      <w:pPr>
        <w:spacing w:line="240" w:lineRule="auto"/>
        <w:rPr>
          <w:rFonts w:ascii="Century Gothic" w:hAnsi="Century Gothic"/>
        </w:rPr>
        <w:sectPr w:rsidR="009E4833" w:rsidRPr="001C6D25" w:rsidSect="009E483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E4833" w:rsidRPr="00E70CD5" w:rsidRDefault="009E4833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rPr>
          <w:rFonts w:ascii="Century Gothic" w:hAnsi="Century Gothic"/>
        </w:rPr>
      </w:pPr>
      <w:r w:rsidRPr="00E70CD5">
        <w:rPr>
          <w:rFonts w:ascii="Century Gothic" w:hAnsi="Century Gothic"/>
        </w:rPr>
        <w:lastRenderedPageBreak/>
        <w:t>Education</w:t>
      </w:r>
    </w:p>
    <w:p w:rsidR="009E4833" w:rsidRPr="00E70CD5" w:rsidRDefault="009E4833" w:rsidP="007B0895">
      <w:pPr>
        <w:spacing w:after="0" w:line="240" w:lineRule="auto"/>
        <w:rPr>
          <w:rFonts w:ascii="Century Gothic" w:hAnsi="Century Gothic"/>
        </w:rPr>
      </w:pPr>
    </w:p>
    <w:p w:rsidR="009E4833" w:rsidRPr="00B32E8B" w:rsidRDefault="009E4833" w:rsidP="007B0895">
      <w:pPr>
        <w:spacing w:after="0" w:line="240" w:lineRule="auto"/>
        <w:rPr>
          <w:rFonts w:ascii="Century Gothic" w:hAnsi="Century Gothic"/>
        </w:rPr>
        <w:sectPr w:rsidR="009E4833" w:rsidRPr="00B32E8B" w:rsidSect="009E4833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7B0895" w:rsidRPr="00B32E8B" w:rsidRDefault="001C6D25" w:rsidP="007B0895">
      <w:pPr>
        <w:pStyle w:val="ListParagraph"/>
        <w:rPr>
          <w:rFonts w:ascii="Century Gothic" w:hAnsi="Century Gothic"/>
        </w:rPr>
      </w:pPr>
      <w:r w:rsidRPr="00B32E8B">
        <w:rPr>
          <w:rFonts w:ascii="Century Gothic" w:hAnsi="Century Gothic"/>
        </w:rPr>
        <w:lastRenderedPageBreak/>
        <w:t>High School Diploma – 1988</w:t>
      </w:r>
      <w:r w:rsidRPr="00B32E8B">
        <w:rPr>
          <w:rFonts w:ascii="Century Gothic" w:hAnsi="Century Gothic"/>
        </w:rPr>
        <w:tab/>
        <w:t>Arvada West High School</w:t>
      </w:r>
      <w:r w:rsidRPr="00B32E8B">
        <w:rPr>
          <w:rFonts w:ascii="Century Gothic" w:hAnsi="Century Gothic"/>
        </w:rPr>
        <w:tab/>
        <w:t>Arvada, CO</w:t>
      </w:r>
    </w:p>
    <w:p w:rsidR="00AE4BEF" w:rsidRPr="00E70CD5" w:rsidRDefault="00AE4BEF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rPr>
          <w:rFonts w:ascii="Century Gothic" w:hAnsi="Century Gothic"/>
        </w:rPr>
      </w:pPr>
      <w:r w:rsidRPr="00E70CD5">
        <w:rPr>
          <w:rFonts w:ascii="Century Gothic" w:hAnsi="Century Gothic"/>
        </w:rPr>
        <w:t>References</w:t>
      </w:r>
      <w:r w:rsidR="00AD5D9E">
        <w:rPr>
          <w:rFonts w:ascii="Century Gothic" w:hAnsi="Century Gothic"/>
        </w:rPr>
        <w:t xml:space="preserve"> </w:t>
      </w:r>
    </w:p>
    <w:p w:rsidR="00CC14E8" w:rsidRDefault="001C6D25" w:rsidP="001C6D25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1C6D25" w:rsidRPr="001C6D25" w:rsidRDefault="001C6D25" w:rsidP="001C6D25">
      <w:pPr>
        <w:rPr>
          <w:rFonts w:ascii="Century Gothic" w:hAnsi="Century Gothic"/>
        </w:rPr>
      </w:pPr>
      <w:r>
        <w:rPr>
          <w:rFonts w:ascii="Century Gothic" w:hAnsi="Century Gothic"/>
        </w:rPr>
        <w:tab/>
        <w:t>Available upon request.</w:t>
      </w:r>
    </w:p>
    <w:sectPr w:rsidR="001C6D25" w:rsidRPr="001C6D25" w:rsidSect="00B44D4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43F58"/>
    <w:multiLevelType w:val="hybridMultilevel"/>
    <w:tmpl w:val="849485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87516F"/>
    <w:multiLevelType w:val="hybridMultilevel"/>
    <w:tmpl w:val="B3EAC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FA1476"/>
    <w:multiLevelType w:val="hybridMultilevel"/>
    <w:tmpl w:val="449A2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241556"/>
    <w:multiLevelType w:val="hybridMultilevel"/>
    <w:tmpl w:val="6EFC4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characterSpacingControl w:val="doNotCompress"/>
  <w:compat/>
  <w:rsids>
    <w:rsidRoot w:val="00E70CD5"/>
    <w:rsid w:val="00085D54"/>
    <w:rsid w:val="000C1202"/>
    <w:rsid w:val="000E7D85"/>
    <w:rsid w:val="001126CF"/>
    <w:rsid w:val="001C6D25"/>
    <w:rsid w:val="001E4316"/>
    <w:rsid w:val="001F3A7F"/>
    <w:rsid w:val="00220409"/>
    <w:rsid w:val="002A50F8"/>
    <w:rsid w:val="0031699B"/>
    <w:rsid w:val="003252E4"/>
    <w:rsid w:val="00331FA7"/>
    <w:rsid w:val="00373949"/>
    <w:rsid w:val="003B0BB1"/>
    <w:rsid w:val="003C646B"/>
    <w:rsid w:val="003C6E27"/>
    <w:rsid w:val="00404325"/>
    <w:rsid w:val="004A00E0"/>
    <w:rsid w:val="00575AF0"/>
    <w:rsid w:val="005D5931"/>
    <w:rsid w:val="00644F82"/>
    <w:rsid w:val="00683757"/>
    <w:rsid w:val="00693F58"/>
    <w:rsid w:val="00770BB9"/>
    <w:rsid w:val="007B0895"/>
    <w:rsid w:val="00862DE4"/>
    <w:rsid w:val="00922172"/>
    <w:rsid w:val="009674F2"/>
    <w:rsid w:val="00975953"/>
    <w:rsid w:val="009E4833"/>
    <w:rsid w:val="00A0046F"/>
    <w:rsid w:val="00AD5D9E"/>
    <w:rsid w:val="00AE4BEF"/>
    <w:rsid w:val="00B225FD"/>
    <w:rsid w:val="00B32E8B"/>
    <w:rsid w:val="00B4308E"/>
    <w:rsid w:val="00B44D49"/>
    <w:rsid w:val="00B512BA"/>
    <w:rsid w:val="00BC35C7"/>
    <w:rsid w:val="00BD2C30"/>
    <w:rsid w:val="00C03455"/>
    <w:rsid w:val="00C146C0"/>
    <w:rsid w:val="00C84E92"/>
    <w:rsid w:val="00CC14E8"/>
    <w:rsid w:val="00CE173A"/>
    <w:rsid w:val="00D3485A"/>
    <w:rsid w:val="00D80D76"/>
    <w:rsid w:val="00DA5ADF"/>
    <w:rsid w:val="00DB113E"/>
    <w:rsid w:val="00DC2E8A"/>
    <w:rsid w:val="00E55F19"/>
    <w:rsid w:val="00E65FB9"/>
    <w:rsid w:val="00E70CD5"/>
    <w:rsid w:val="00EE431D"/>
    <w:rsid w:val="00F14F33"/>
    <w:rsid w:val="00F757BC"/>
    <w:rsid w:val="00F8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Kaplan formatting"/>
    <w:qFormat/>
    <w:rsid w:val="009674F2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4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74F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674F2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D348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8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046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E4B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4B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E4B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4B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E4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DC2E8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22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5F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5FD"/>
    <w:rPr>
      <w:b/>
      <w:bCs/>
    </w:rPr>
  </w:style>
  <w:style w:type="paragraph" w:styleId="Revision">
    <w:name w:val="Revision"/>
    <w:hidden/>
    <w:uiPriority w:val="99"/>
    <w:semiHidden/>
    <w:rsid w:val="007B0895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ove.CLOVE-548746ED7\Application%20Data\Microsoft\Templates\Profess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8A6FBB54963499B888D5B8C11302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AB969-C517-4E9F-9159-665F1802DE83}"/>
      </w:docPartPr>
      <w:docPartBody>
        <w:p w:rsidR="002401DA" w:rsidRDefault="003059E3">
          <w:pPr>
            <w:pStyle w:val="88A6FBB54963499B888D5B8C11302EA1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Street Address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C7E59591AE934C5DACD20377EA472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622AB-1115-49CD-ADF2-70ED500E3E19}"/>
      </w:docPartPr>
      <w:docPartBody>
        <w:p w:rsidR="002401DA" w:rsidRDefault="003059E3">
          <w:pPr>
            <w:pStyle w:val="C7E59591AE934C5DACD20377EA472F83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City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48307847521943C383D06B31AC4D4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91EEB-84DE-4DFC-B609-B2883DAB2F86}"/>
      </w:docPartPr>
      <w:docPartBody>
        <w:p w:rsidR="002401DA" w:rsidRDefault="003059E3">
          <w:pPr>
            <w:pStyle w:val="48307847521943C383D06B31AC4D4B0F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State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AA3456F3EE2C4282BCB050DC36D05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8CE09-AD8B-49C1-955B-23E1EBD692AF}"/>
      </w:docPartPr>
      <w:docPartBody>
        <w:p w:rsidR="002401DA" w:rsidRDefault="003059E3">
          <w:pPr>
            <w:pStyle w:val="AA3456F3EE2C4282BCB050DC36D05C0C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Zip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FA3E4870DA644C0AB90261C5C6311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C334C-33E9-43AB-9148-55772B3284D0}"/>
      </w:docPartPr>
      <w:docPartBody>
        <w:p w:rsidR="002401DA" w:rsidRDefault="003059E3">
          <w:pPr>
            <w:pStyle w:val="FA3E4870DA644C0AB90261C5C63116B0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Daytime Phone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B3D1068A74164D868355D44E3CC15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A0D1F-415F-4EFC-8120-8AE6A353CFB7}"/>
      </w:docPartPr>
      <w:docPartBody>
        <w:p w:rsidR="002401DA" w:rsidRDefault="003059E3">
          <w:pPr>
            <w:pStyle w:val="B3D1068A74164D868355D44E3CC15FB3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E-mail Address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EEE85A27F676425786894571F9DBE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6D15C-CA65-4165-8615-385C2E11D282}"/>
      </w:docPartPr>
      <w:docPartBody>
        <w:p w:rsidR="002401DA" w:rsidRDefault="003059E3">
          <w:pPr>
            <w:pStyle w:val="EEE85A27F676425786894571F9DBE7D4"/>
          </w:pPr>
          <w:r>
            <w:t>[</w:t>
          </w:r>
          <w:r>
            <w:rPr>
              <w:rStyle w:val="PlaceholderText"/>
            </w:rPr>
            <w:t>First Name]</w:t>
          </w:r>
        </w:p>
      </w:docPartBody>
    </w:docPart>
    <w:docPart>
      <w:docPartPr>
        <w:name w:val="49E17DED5E3149329CCBA33851699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F0995-7F91-423E-A374-A65611C8D8BF}"/>
      </w:docPartPr>
      <w:docPartBody>
        <w:p w:rsidR="002401DA" w:rsidRDefault="003059E3">
          <w:pPr>
            <w:pStyle w:val="49E17DED5E3149329CCBA338516992BF"/>
          </w:pPr>
          <w:r>
            <w:t>[</w:t>
          </w:r>
          <w:r>
            <w:rPr>
              <w:rStyle w:val="PlaceholderText"/>
            </w:rPr>
            <w:t>Last Name]</w:t>
          </w:r>
        </w:p>
      </w:docPartBody>
    </w:docPart>
    <w:docPart>
      <w:docPartPr>
        <w:name w:val="4817EFFBE8C84267BED9350088BBC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CCE07-B930-45C6-AED7-986CA3104D34}"/>
      </w:docPartPr>
      <w:docPartBody>
        <w:p w:rsidR="002401DA" w:rsidRDefault="003059E3">
          <w:pPr>
            <w:pStyle w:val="4817EFFBE8C84267BED9350088BBCF16"/>
          </w:pPr>
          <w:r>
            <w:t>[</w:t>
          </w:r>
          <w:r w:rsidRPr="00AE4BEF">
            <w:rPr>
              <w:rStyle w:val="PlaceholderText"/>
            </w:rPr>
            <w:t>Professional objective or interest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4636C2321729496AAA14414C97D6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CEE7C-CD0E-4FCE-8EAE-7ED53990D6CC}"/>
      </w:docPartPr>
      <w:docPartBody>
        <w:p w:rsidR="002401DA" w:rsidRDefault="003059E3">
          <w:pPr>
            <w:pStyle w:val="4636C2321729496AAA14414C97D63DE0"/>
          </w:pPr>
          <w:r>
            <w:t>[</w:t>
          </w:r>
          <w:r w:rsidRPr="00DC2E8A">
            <w:rPr>
              <w:rStyle w:val="PlaceholderText"/>
            </w:rPr>
            <w:t>Current profession description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3327D1124FF149EA95CC911398DE1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AC326-66AB-4DD8-BB1A-8F121F7809A3}"/>
      </w:docPartPr>
      <w:docPartBody>
        <w:p w:rsidR="002401DA" w:rsidRDefault="003059E3">
          <w:pPr>
            <w:pStyle w:val="3327D1124FF149EA95CC911398DE1456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Start Date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1AC6C72ADAA2402C8C68E0C3E5FEF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4411F-DB9B-49BD-831B-BCFD0AA0F6E0}"/>
      </w:docPartPr>
      <w:docPartBody>
        <w:p w:rsidR="002401DA" w:rsidRDefault="003059E3">
          <w:pPr>
            <w:pStyle w:val="1AC6C72ADAA2402C8C68E0C3E5FEF7F5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End Date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0C8F337166DD495E91F755C626AC4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FFCB7-30F6-4475-9085-AE1C69583C71}"/>
      </w:docPartPr>
      <w:docPartBody>
        <w:p w:rsidR="002401DA" w:rsidRDefault="003059E3">
          <w:pPr>
            <w:pStyle w:val="0C8F337166DD495E91F755C626AC422D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Company Name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25CE0EA7D4D24DE89ECDEFED706D8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02DEA-2C46-4A9A-9F8D-C395F26339A0}"/>
      </w:docPartPr>
      <w:docPartBody>
        <w:p w:rsidR="002401DA" w:rsidRDefault="003059E3">
          <w:pPr>
            <w:pStyle w:val="25CE0EA7D4D24DE89ECDEFED706D8A2A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City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323CEE16C8CF4ED8A157FDBD6606D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8730A-B912-44D5-B912-D352FE039CBD}"/>
      </w:docPartPr>
      <w:docPartBody>
        <w:p w:rsidR="002401DA" w:rsidRDefault="003059E3">
          <w:pPr>
            <w:pStyle w:val="323CEE16C8CF4ED8A157FDBD6606D1E9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State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481A48A9A4104ED7804E8116BEB7E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64876-4143-4F2A-8E61-9440DCD14499}"/>
      </w:docPartPr>
      <w:docPartBody>
        <w:p w:rsidR="002401DA" w:rsidRDefault="003059E3">
          <w:pPr>
            <w:pStyle w:val="481A48A9A4104ED7804E8116BEB7E189"/>
          </w:pPr>
          <w:r>
            <w:t>[</w:t>
          </w:r>
          <w:r w:rsidRPr="00DC2E8A">
            <w:rPr>
              <w:rStyle w:val="PlaceholderText"/>
            </w:rPr>
            <w:t>Position Description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C74C0BC222864881BA81E7EB5601D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93C8C-EF5F-4E48-A1D7-CD431486C9C6}"/>
      </w:docPartPr>
      <w:docPartBody>
        <w:p w:rsidR="002401DA" w:rsidRDefault="003059E3">
          <w:pPr>
            <w:pStyle w:val="C74C0BC222864881BA81E7EB5601D60C"/>
          </w:pPr>
          <w:r>
            <w:t>[</w:t>
          </w:r>
          <w:r w:rsidRPr="00DC2E8A">
            <w:rPr>
              <w:rStyle w:val="PlaceholderText"/>
            </w:rPr>
            <w:t>Main Responsibilities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A81E96A8656B4F3BACEAB260D696E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52673-3F84-40BC-9334-F35E6AD43D4E}"/>
      </w:docPartPr>
      <w:docPartBody>
        <w:p w:rsidR="002401DA" w:rsidRDefault="003059E3">
          <w:pPr>
            <w:pStyle w:val="A81E96A8656B4F3BACEAB260D696EC87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Start Date]</w:t>
          </w:r>
        </w:p>
      </w:docPartBody>
    </w:docPart>
    <w:docPart>
      <w:docPartPr>
        <w:name w:val="DE03AA782C944A4984B80FAF3D56B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683F4-C2F0-48F7-ABC9-C9165C15C3B5}"/>
      </w:docPartPr>
      <w:docPartBody>
        <w:p w:rsidR="002401DA" w:rsidRDefault="003059E3">
          <w:pPr>
            <w:pStyle w:val="DE03AA782C944A4984B80FAF3D56B391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End Date]</w:t>
          </w:r>
        </w:p>
      </w:docPartBody>
    </w:docPart>
    <w:docPart>
      <w:docPartPr>
        <w:name w:val="5B1ED0E4C75D469BA03A06772662C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FBBAC-E9A5-4FB8-A6EF-F1DEDB7F5F62}"/>
      </w:docPartPr>
      <w:docPartBody>
        <w:p w:rsidR="002401DA" w:rsidRDefault="003059E3">
          <w:pPr>
            <w:pStyle w:val="5B1ED0E4C75D469BA03A06772662C5D5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Company Name]</w:t>
          </w:r>
        </w:p>
      </w:docPartBody>
    </w:docPart>
    <w:docPart>
      <w:docPartPr>
        <w:name w:val="A91DF9884ECF4AF494F8C03401B2E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03E43-991A-4910-8499-F39C8C078DE8}"/>
      </w:docPartPr>
      <w:docPartBody>
        <w:p w:rsidR="002401DA" w:rsidRDefault="003059E3">
          <w:pPr>
            <w:pStyle w:val="A91DF9884ECF4AF494F8C03401B2E75A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City]</w:t>
          </w:r>
        </w:p>
      </w:docPartBody>
    </w:docPart>
    <w:docPart>
      <w:docPartPr>
        <w:name w:val="1E85B90E0F5D4AE9B0862E8CF962F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87572-5111-4EB6-8F18-C344E69302D2}"/>
      </w:docPartPr>
      <w:docPartBody>
        <w:p w:rsidR="002401DA" w:rsidRDefault="003059E3">
          <w:pPr>
            <w:pStyle w:val="1E85B90E0F5D4AE9B0862E8CF962F68D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State]</w:t>
          </w:r>
        </w:p>
      </w:docPartBody>
    </w:docPart>
    <w:docPart>
      <w:docPartPr>
        <w:name w:val="E8795DC3D6174FECAAFD0A4829D66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B7444-5530-4E5A-B1A6-87787E2AF73B}"/>
      </w:docPartPr>
      <w:docPartBody>
        <w:p w:rsidR="002401DA" w:rsidRDefault="003059E3">
          <w:pPr>
            <w:pStyle w:val="E8795DC3D6174FECAAFD0A4829D660FC"/>
          </w:pPr>
          <w:r>
            <w:t>[</w:t>
          </w:r>
          <w:r>
            <w:rPr>
              <w:rStyle w:val="PlaceholderText"/>
            </w:rPr>
            <w:t>Position Description]</w:t>
          </w:r>
        </w:p>
      </w:docPartBody>
    </w:docPart>
    <w:docPart>
      <w:docPartPr>
        <w:name w:val="67C4E0F2E39049EBBDBF264160EDB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6873C-B3D8-45DC-A5EA-DBF09B051FFB}"/>
      </w:docPartPr>
      <w:docPartBody>
        <w:p w:rsidR="002401DA" w:rsidRDefault="003059E3">
          <w:pPr>
            <w:pStyle w:val="67C4E0F2E39049EBBDBF264160EDBAB8"/>
          </w:pPr>
          <w:r>
            <w:t>[</w:t>
          </w:r>
          <w:r>
            <w:rPr>
              <w:rStyle w:val="PlaceholderText"/>
            </w:rPr>
            <w:t>Main Responsibilities]</w:t>
          </w:r>
        </w:p>
      </w:docPartBody>
    </w:docPart>
    <w:docPart>
      <w:docPartPr>
        <w:name w:val="ED0D781685C44036AA238C80D77FE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2016F-8C67-4A5B-9AFF-5E0C97DCD944}"/>
      </w:docPartPr>
      <w:docPartBody>
        <w:p w:rsidR="002401DA" w:rsidRDefault="003059E3">
          <w:pPr>
            <w:pStyle w:val="ED0D781685C44036AA238C80D77FE8D8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Start Date]</w:t>
          </w:r>
        </w:p>
      </w:docPartBody>
    </w:docPart>
    <w:docPart>
      <w:docPartPr>
        <w:name w:val="371225F22B2A4142A7460F2B2885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1A35-51B8-49F8-A1ED-091420414540}"/>
      </w:docPartPr>
      <w:docPartBody>
        <w:p w:rsidR="002401DA" w:rsidRDefault="003059E3">
          <w:pPr>
            <w:pStyle w:val="371225F22B2A4142A7460F2B28857504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End Date]</w:t>
          </w:r>
        </w:p>
      </w:docPartBody>
    </w:docPart>
    <w:docPart>
      <w:docPartPr>
        <w:name w:val="3BE3F0F8475A460895CD41C88CFE1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9363C-1BC4-4435-B131-219D4A4B5285}"/>
      </w:docPartPr>
      <w:docPartBody>
        <w:p w:rsidR="002401DA" w:rsidRDefault="003059E3">
          <w:pPr>
            <w:pStyle w:val="3BE3F0F8475A460895CD41C88CFE1F7D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Company Name]</w:t>
          </w:r>
        </w:p>
      </w:docPartBody>
    </w:docPart>
    <w:docPart>
      <w:docPartPr>
        <w:name w:val="1208F4E80F194617A5FB9B24DA163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F38DA-37A6-417A-A3E5-B1C7A36BC5D3}"/>
      </w:docPartPr>
      <w:docPartBody>
        <w:p w:rsidR="002401DA" w:rsidRDefault="003059E3">
          <w:pPr>
            <w:pStyle w:val="1208F4E80F194617A5FB9B24DA163821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City]</w:t>
          </w:r>
        </w:p>
      </w:docPartBody>
    </w:docPart>
    <w:docPart>
      <w:docPartPr>
        <w:name w:val="761D79C62F524155BC263E680E495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895F9-8E6A-401A-B94F-FE1898E663A4}"/>
      </w:docPartPr>
      <w:docPartBody>
        <w:p w:rsidR="002401DA" w:rsidRDefault="003059E3">
          <w:pPr>
            <w:pStyle w:val="761D79C62F524155BC263E680E495F50"/>
          </w:pPr>
          <w:r>
            <w:t>[</w:t>
          </w:r>
          <w:r>
            <w:rPr>
              <w:rStyle w:val="PlaceholderText"/>
            </w:rPr>
            <w:t>Main Responsibilities]</w:t>
          </w:r>
        </w:p>
      </w:docPartBody>
    </w:docPart>
    <w:docPart>
      <w:docPartPr>
        <w:name w:val="B6C080125A3F4988A72A93D55A50D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67009-A5C2-4515-B603-508DB99B553B}"/>
      </w:docPartPr>
      <w:docPartBody>
        <w:p w:rsidR="00E9578C" w:rsidRDefault="007D7C37" w:rsidP="007D7C37">
          <w:pPr>
            <w:pStyle w:val="B6C080125A3F4988A72A93D55A50D4C4"/>
          </w:pPr>
          <w:r>
            <w:t>[</w:t>
          </w:r>
          <w:r>
            <w:rPr>
              <w:rStyle w:val="PlaceholderText"/>
            </w:rPr>
            <w:t>Position Description]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059E3"/>
    <w:rsid w:val="0007708A"/>
    <w:rsid w:val="002401DA"/>
    <w:rsid w:val="003059E3"/>
    <w:rsid w:val="0048022C"/>
    <w:rsid w:val="00530137"/>
    <w:rsid w:val="007D7C37"/>
    <w:rsid w:val="00E9578C"/>
    <w:rsid w:val="00EA5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708A"/>
    <w:rPr>
      <w:color w:val="808080"/>
    </w:rPr>
  </w:style>
  <w:style w:type="paragraph" w:customStyle="1" w:styleId="88A6FBB54963499B888D5B8C11302EA1">
    <w:name w:val="88A6FBB54963499B888D5B8C11302EA1"/>
    <w:rsid w:val="002401DA"/>
  </w:style>
  <w:style w:type="paragraph" w:customStyle="1" w:styleId="C7E59591AE934C5DACD20377EA472F83">
    <w:name w:val="C7E59591AE934C5DACD20377EA472F83"/>
    <w:rsid w:val="002401DA"/>
  </w:style>
  <w:style w:type="paragraph" w:customStyle="1" w:styleId="48307847521943C383D06B31AC4D4B0F">
    <w:name w:val="48307847521943C383D06B31AC4D4B0F"/>
    <w:rsid w:val="002401DA"/>
  </w:style>
  <w:style w:type="paragraph" w:customStyle="1" w:styleId="AA3456F3EE2C4282BCB050DC36D05C0C">
    <w:name w:val="AA3456F3EE2C4282BCB050DC36D05C0C"/>
    <w:rsid w:val="002401DA"/>
  </w:style>
  <w:style w:type="paragraph" w:customStyle="1" w:styleId="FA3E4870DA644C0AB90261C5C63116B0">
    <w:name w:val="FA3E4870DA644C0AB90261C5C63116B0"/>
    <w:rsid w:val="002401DA"/>
  </w:style>
  <w:style w:type="paragraph" w:customStyle="1" w:styleId="B3D1068A74164D868355D44E3CC15FB3">
    <w:name w:val="B3D1068A74164D868355D44E3CC15FB3"/>
    <w:rsid w:val="002401DA"/>
  </w:style>
  <w:style w:type="paragraph" w:customStyle="1" w:styleId="EEE85A27F676425786894571F9DBE7D4">
    <w:name w:val="EEE85A27F676425786894571F9DBE7D4"/>
    <w:rsid w:val="002401DA"/>
  </w:style>
  <w:style w:type="paragraph" w:customStyle="1" w:styleId="49E17DED5E3149329CCBA338516992BF">
    <w:name w:val="49E17DED5E3149329CCBA338516992BF"/>
    <w:rsid w:val="002401DA"/>
  </w:style>
  <w:style w:type="paragraph" w:customStyle="1" w:styleId="4817EFFBE8C84267BED9350088BBCF16">
    <w:name w:val="4817EFFBE8C84267BED9350088BBCF16"/>
    <w:rsid w:val="002401DA"/>
  </w:style>
  <w:style w:type="paragraph" w:customStyle="1" w:styleId="4636C2321729496AAA14414C97D63DE0">
    <w:name w:val="4636C2321729496AAA14414C97D63DE0"/>
    <w:rsid w:val="002401DA"/>
  </w:style>
  <w:style w:type="paragraph" w:customStyle="1" w:styleId="D6250669D8014EDFB0FA48ADFB3CEF90">
    <w:name w:val="D6250669D8014EDFB0FA48ADFB3CEF90"/>
    <w:rsid w:val="002401DA"/>
  </w:style>
  <w:style w:type="paragraph" w:customStyle="1" w:styleId="238E5D8C5ADE4D30A7FA71E653BA08C3">
    <w:name w:val="238E5D8C5ADE4D30A7FA71E653BA08C3"/>
    <w:rsid w:val="002401DA"/>
  </w:style>
  <w:style w:type="paragraph" w:customStyle="1" w:styleId="394A283F85E74DAE8477336105CD3283">
    <w:name w:val="394A283F85E74DAE8477336105CD3283"/>
    <w:rsid w:val="002401DA"/>
  </w:style>
  <w:style w:type="paragraph" w:customStyle="1" w:styleId="C04914737B114CA2A944D978C6FD801D">
    <w:name w:val="C04914737B114CA2A944D978C6FD801D"/>
    <w:rsid w:val="002401DA"/>
  </w:style>
  <w:style w:type="paragraph" w:customStyle="1" w:styleId="F388E4694C844854BDEDCE23504E2014">
    <w:name w:val="F388E4694C844854BDEDCE23504E2014"/>
    <w:rsid w:val="002401DA"/>
  </w:style>
  <w:style w:type="paragraph" w:customStyle="1" w:styleId="B957C06D767A40198473E123E6D076DB">
    <w:name w:val="B957C06D767A40198473E123E6D076DB"/>
    <w:rsid w:val="002401DA"/>
  </w:style>
  <w:style w:type="paragraph" w:customStyle="1" w:styleId="6455805D0C3846C3820E5EB18AA4CCDC">
    <w:name w:val="6455805D0C3846C3820E5EB18AA4CCDC"/>
    <w:rsid w:val="002401DA"/>
  </w:style>
  <w:style w:type="paragraph" w:customStyle="1" w:styleId="630C2A475EF14B5595B96DEBE6BE8C69">
    <w:name w:val="630C2A475EF14B5595B96DEBE6BE8C69"/>
    <w:rsid w:val="002401DA"/>
  </w:style>
  <w:style w:type="paragraph" w:customStyle="1" w:styleId="3CC7B9544D1D4109956362CB08194759">
    <w:name w:val="3CC7B9544D1D4109956362CB08194759"/>
    <w:rsid w:val="002401DA"/>
  </w:style>
  <w:style w:type="paragraph" w:customStyle="1" w:styleId="822A505762094D69A4EC2D212262AC01">
    <w:name w:val="822A505762094D69A4EC2D212262AC01"/>
    <w:rsid w:val="002401DA"/>
  </w:style>
  <w:style w:type="paragraph" w:customStyle="1" w:styleId="46952A5261764301BF5D313B64DFACC7">
    <w:name w:val="46952A5261764301BF5D313B64DFACC7"/>
    <w:rsid w:val="002401DA"/>
  </w:style>
  <w:style w:type="paragraph" w:customStyle="1" w:styleId="2366D09AD5BB45A983627DA9D0BE02FF">
    <w:name w:val="2366D09AD5BB45A983627DA9D0BE02FF"/>
    <w:rsid w:val="002401DA"/>
  </w:style>
  <w:style w:type="paragraph" w:customStyle="1" w:styleId="6E3FBB0CF56744149584A90C1EAB32E4">
    <w:name w:val="6E3FBB0CF56744149584A90C1EAB32E4"/>
    <w:rsid w:val="002401DA"/>
  </w:style>
  <w:style w:type="paragraph" w:customStyle="1" w:styleId="A7DEEE33454F4F30B0976B09054D9C13">
    <w:name w:val="A7DEEE33454F4F30B0976B09054D9C13"/>
    <w:rsid w:val="002401DA"/>
  </w:style>
  <w:style w:type="paragraph" w:customStyle="1" w:styleId="A645CD2A6258472AA29D70BD1C7BAC4F">
    <w:name w:val="A645CD2A6258472AA29D70BD1C7BAC4F"/>
    <w:rsid w:val="002401DA"/>
  </w:style>
  <w:style w:type="paragraph" w:customStyle="1" w:styleId="3327D1124FF149EA95CC911398DE1456">
    <w:name w:val="3327D1124FF149EA95CC911398DE1456"/>
    <w:rsid w:val="002401DA"/>
  </w:style>
  <w:style w:type="paragraph" w:customStyle="1" w:styleId="1AC6C72ADAA2402C8C68E0C3E5FEF7F5">
    <w:name w:val="1AC6C72ADAA2402C8C68E0C3E5FEF7F5"/>
    <w:rsid w:val="002401DA"/>
  </w:style>
  <w:style w:type="paragraph" w:customStyle="1" w:styleId="0C8F337166DD495E91F755C626AC422D">
    <w:name w:val="0C8F337166DD495E91F755C626AC422D"/>
    <w:rsid w:val="002401DA"/>
  </w:style>
  <w:style w:type="paragraph" w:customStyle="1" w:styleId="25CE0EA7D4D24DE89ECDEFED706D8A2A">
    <w:name w:val="25CE0EA7D4D24DE89ECDEFED706D8A2A"/>
    <w:rsid w:val="002401DA"/>
  </w:style>
  <w:style w:type="paragraph" w:customStyle="1" w:styleId="323CEE16C8CF4ED8A157FDBD6606D1E9">
    <w:name w:val="323CEE16C8CF4ED8A157FDBD6606D1E9"/>
    <w:rsid w:val="002401DA"/>
  </w:style>
  <w:style w:type="paragraph" w:customStyle="1" w:styleId="481A48A9A4104ED7804E8116BEB7E189">
    <w:name w:val="481A48A9A4104ED7804E8116BEB7E189"/>
    <w:rsid w:val="002401DA"/>
  </w:style>
  <w:style w:type="paragraph" w:customStyle="1" w:styleId="C74C0BC222864881BA81E7EB5601D60C">
    <w:name w:val="C74C0BC222864881BA81E7EB5601D60C"/>
    <w:rsid w:val="002401DA"/>
  </w:style>
  <w:style w:type="paragraph" w:customStyle="1" w:styleId="A81E96A8656B4F3BACEAB260D696EC87">
    <w:name w:val="A81E96A8656B4F3BACEAB260D696EC87"/>
    <w:rsid w:val="002401DA"/>
  </w:style>
  <w:style w:type="paragraph" w:customStyle="1" w:styleId="DE03AA782C944A4984B80FAF3D56B391">
    <w:name w:val="DE03AA782C944A4984B80FAF3D56B391"/>
    <w:rsid w:val="002401DA"/>
  </w:style>
  <w:style w:type="paragraph" w:customStyle="1" w:styleId="5B1ED0E4C75D469BA03A06772662C5D5">
    <w:name w:val="5B1ED0E4C75D469BA03A06772662C5D5"/>
    <w:rsid w:val="002401DA"/>
  </w:style>
  <w:style w:type="paragraph" w:customStyle="1" w:styleId="A91DF9884ECF4AF494F8C03401B2E75A">
    <w:name w:val="A91DF9884ECF4AF494F8C03401B2E75A"/>
    <w:rsid w:val="002401DA"/>
  </w:style>
  <w:style w:type="paragraph" w:customStyle="1" w:styleId="1E85B90E0F5D4AE9B0862E8CF962F68D">
    <w:name w:val="1E85B90E0F5D4AE9B0862E8CF962F68D"/>
    <w:rsid w:val="002401DA"/>
  </w:style>
  <w:style w:type="paragraph" w:customStyle="1" w:styleId="E8795DC3D6174FECAAFD0A4829D660FC">
    <w:name w:val="E8795DC3D6174FECAAFD0A4829D660FC"/>
    <w:rsid w:val="002401DA"/>
  </w:style>
  <w:style w:type="paragraph" w:customStyle="1" w:styleId="67C4E0F2E39049EBBDBF264160EDBAB8">
    <w:name w:val="67C4E0F2E39049EBBDBF264160EDBAB8"/>
    <w:rsid w:val="002401DA"/>
  </w:style>
  <w:style w:type="paragraph" w:customStyle="1" w:styleId="ED0D781685C44036AA238C80D77FE8D8">
    <w:name w:val="ED0D781685C44036AA238C80D77FE8D8"/>
    <w:rsid w:val="002401DA"/>
  </w:style>
  <w:style w:type="paragraph" w:customStyle="1" w:styleId="371225F22B2A4142A7460F2B28857504">
    <w:name w:val="371225F22B2A4142A7460F2B28857504"/>
    <w:rsid w:val="002401DA"/>
  </w:style>
  <w:style w:type="paragraph" w:customStyle="1" w:styleId="3BE3F0F8475A460895CD41C88CFE1F7D">
    <w:name w:val="3BE3F0F8475A460895CD41C88CFE1F7D"/>
    <w:rsid w:val="002401DA"/>
  </w:style>
  <w:style w:type="paragraph" w:customStyle="1" w:styleId="1208F4E80F194617A5FB9B24DA163821">
    <w:name w:val="1208F4E80F194617A5FB9B24DA163821"/>
    <w:rsid w:val="002401DA"/>
  </w:style>
  <w:style w:type="paragraph" w:customStyle="1" w:styleId="0921CDC0E40C4F099DEF586E31A6E2E2">
    <w:name w:val="0921CDC0E40C4F099DEF586E31A6E2E2"/>
    <w:rsid w:val="002401DA"/>
  </w:style>
  <w:style w:type="paragraph" w:customStyle="1" w:styleId="DF72EB239FBE4C93A31CE862FACBF03F">
    <w:name w:val="DF72EB239FBE4C93A31CE862FACBF03F"/>
    <w:rsid w:val="002401DA"/>
  </w:style>
  <w:style w:type="paragraph" w:customStyle="1" w:styleId="761D79C62F524155BC263E680E495F50">
    <w:name w:val="761D79C62F524155BC263E680E495F50"/>
    <w:rsid w:val="002401DA"/>
  </w:style>
  <w:style w:type="paragraph" w:customStyle="1" w:styleId="7A0E311F6AE84DF7AC9EA4388C0CF1FB">
    <w:name w:val="7A0E311F6AE84DF7AC9EA4388C0CF1FB"/>
    <w:rsid w:val="002401DA"/>
  </w:style>
  <w:style w:type="paragraph" w:customStyle="1" w:styleId="FB9E21F4D2D44C47B48F79164A366B27">
    <w:name w:val="FB9E21F4D2D44C47B48F79164A366B27"/>
    <w:rsid w:val="002401DA"/>
  </w:style>
  <w:style w:type="paragraph" w:customStyle="1" w:styleId="E5198EC54F254AA4A8DB51FDAA690E76">
    <w:name w:val="E5198EC54F254AA4A8DB51FDAA690E76"/>
    <w:rsid w:val="002401DA"/>
  </w:style>
  <w:style w:type="paragraph" w:customStyle="1" w:styleId="86A3AAFFF6B84A8D80AB646CD72FDBC4">
    <w:name w:val="86A3AAFFF6B84A8D80AB646CD72FDBC4"/>
    <w:rsid w:val="002401DA"/>
  </w:style>
  <w:style w:type="paragraph" w:customStyle="1" w:styleId="1DF78FAB0CA3468996815CA5151264DB">
    <w:name w:val="1DF78FAB0CA3468996815CA5151264DB"/>
    <w:rsid w:val="002401DA"/>
  </w:style>
  <w:style w:type="paragraph" w:customStyle="1" w:styleId="E7A4083267114951912CB633AE54771D">
    <w:name w:val="E7A4083267114951912CB633AE54771D"/>
    <w:rsid w:val="002401DA"/>
  </w:style>
  <w:style w:type="paragraph" w:customStyle="1" w:styleId="5F99A0D4DB8A4447830005FCB7D044A4">
    <w:name w:val="5F99A0D4DB8A4447830005FCB7D044A4"/>
    <w:rsid w:val="002401DA"/>
  </w:style>
  <w:style w:type="paragraph" w:customStyle="1" w:styleId="AEA95C447BEB4426BC1B18E518AE1EFE">
    <w:name w:val="AEA95C447BEB4426BC1B18E518AE1EFE"/>
    <w:rsid w:val="002401DA"/>
  </w:style>
  <w:style w:type="paragraph" w:customStyle="1" w:styleId="87D3ADCA190A4ACF806203956CB97D50">
    <w:name w:val="87D3ADCA190A4ACF806203956CB97D50"/>
    <w:rsid w:val="002401DA"/>
  </w:style>
  <w:style w:type="paragraph" w:customStyle="1" w:styleId="69B9BB9A66A34B4D9F49F0CB2657C4A3">
    <w:name w:val="69B9BB9A66A34B4D9F49F0CB2657C4A3"/>
    <w:rsid w:val="002401DA"/>
  </w:style>
  <w:style w:type="paragraph" w:customStyle="1" w:styleId="353181FA2EE3484B8919F75AA583AF9B">
    <w:name w:val="353181FA2EE3484B8919F75AA583AF9B"/>
    <w:rsid w:val="002401DA"/>
  </w:style>
  <w:style w:type="paragraph" w:customStyle="1" w:styleId="C71A1FE3C4414C6F80CE6C6EB78EDE0E">
    <w:name w:val="C71A1FE3C4414C6F80CE6C6EB78EDE0E"/>
    <w:rsid w:val="002401DA"/>
  </w:style>
  <w:style w:type="character" w:styleId="Strong">
    <w:name w:val="Strong"/>
    <w:basedOn w:val="DefaultParagraphFont"/>
    <w:uiPriority w:val="22"/>
    <w:qFormat/>
    <w:rsid w:val="002401DA"/>
    <w:rPr>
      <w:b/>
      <w:bCs/>
    </w:rPr>
  </w:style>
  <w:style w:type="paragraph" w:customStyle="1" w:styleId="E20482055D72436083573AAD79B8D66B">
    <w:name w:val="E20482055D72436083573AAD79B8D66B"/>
    <w:rsid w:val="002401DA"/>
  </w:style>
  <w:style w:type="paragraph" w:customStyle="1" w:styleId="29D91BBDAE1C420DA2B8C84DFE0EC6A6">
    <w:name w:val="29D91BBDAE1C420DA2B8C84DFE0EC6A6"/>
    <w:rsid w:val="002401DA"/>
  </w:style>
  <w:style w:type="paragraph" w:customStyle="1" w:styleId="A84AC830B6084FF8A9D6D74B24E3761C">
    <w:name w:val="A84AC830B6084FF8A9D6D74B24E3761C"/>
    <w:rsid w:val="002401DA"/>
  </w:style>
  <w:style w:type="paragraph" w:customStyle="1" w:styleId="B168B5180BD84460BDA9091074FDE635">
    <w:name w:val="B168B5180BD84460BDA9091074FDE635"/>
    <w:rsid w:val="002401DA"/>
  </w:style>
  <w:style w:type="paragraph" w:customStyle="1" w:styleId="1EF52D0653174E2A8F01B8FC03FE0081">
    <w:name w:val="1EF52D0653174E2A8F01B8FC03FE0081"/>
    <w:rsid w:val="002401DA"/>
  </w:style>
  <w:style w:type="paragraph" w:customStyle="1" w:styleId="C088EE4D7B21485C97BDE599622086B2">
    <w:name w:val="C088EE4D7B21485C97BDE599622086B2"/>
    <w:rsid w:val="002401DA"/>
  </w:style>
  <w:style w:type="paragraph" w:customStyle="1" w:styleId="670C11BEC4A84B45937524D76AA366D7">
    <w:name w:val="670C11BEC4A84B45937524D76AA366D7"/>
    <w:rsid w:val="002401DA"/>
  </w:style>
  <w:style w:type="paragraph" w:customStyle="1" w:styleId="70094FA30E394250A23C8136C3C1A496">
    <w:name w:val="70094FA30E394250A23C8136C3C1A496"/>
    <w:rsid w:val="002401DA"/>
  </w:style>
  <w:style w:type="paragraph" w:customStyle="1" w:styleId="02EC798776FC4C66AE30BFC52A38D247">
    <w:name w:val="02EC798776FC4C66AE30BFC52A38D247"/>
    <w:rsid w:val="002401DA"/>
  </w:style>
  <w:style w:type="paragraph" w:customStyle="1" w:styleId="96EA97E21F1B447B886FDD3EEBE28209">
    <w:name w:val="96EA97E21F1B447B886FDD3EEBE28209"/>
    <w:rsid w:val="002401DA"/>
  </w:style>
  <w:style w:type="paragraph" w:customStyle="1" w:styleId="9449EF790AD34BEDAB4878FBA96A349F">
    <w:name w:val="9449EF790AD34BEDAB4878FBA96A349F"/>
    <w:rsid w:val="002401DA"/>
  </w:style>
  <w:style w:type="paragraph" w:customStyle="1" w:styleId="1BED9AD3785647B0A19543E004EC11A7">
    <w:name w:val="1BED9AD3785647B0A19543E004EC11A7"/>
    <w:rsid w:val="002401DA"/>
  </w:style>
  <w:style w:type="paragraph" w:customStyle="1" w:styleId="AFCA22FFA8A0460894B16187F27D85BB">
    <w:name w:val="AFCA22FFA8A0460894B16187F27D85BB"/>
    <w:rsid w:val="002401DA"/>
  </w:style>
  <w:style w:type="paragraph" w:customStyle="1" w:styleId="035C892BE0034B50B411E87DB28130FF">
    <w:name w:val="035C892BE0034B50B411E87DB28130FF"/>
    <w:rsid w:val="002401DA"/>
  </w:style>
  <w:style w:type="paragraph" w:customStyle="1" w:styleId="A2C0DB34E89F43E2AE138B53A0E08C8A">
    <w:name w:val="A2C0DB34E89F43E2AE138B53A0E08C8A"/>
    <w:rsid w:val="002401DA"/>
  </w:style>
  <w:style w:type="paragraph" w:customStyle="1" w:styleId="540140FF87EC4D76A5BD9F1B84D0E869">
    <w:name w:val="540140FF87EC4D76A5BD9F1B84D0E869"/>
    <w:rsid w:val="002401DA"/>
  </w:style>
  <w:style w:type="paragraph" w:customStyle="1" w:styleId="15F1A25E4B7E447EA6DAB7B3108855EF">
    <w:name w:val="15F1A25E4B7E447EA6DAB7B3108855EF"/>
    <w:rsid w:val="002401DA"/>
  </w:style>
  <w:style w:type="paragraph" w:customStyle="1" w:styleId="75C58909079E4FD39C85D2E5394EB685">
    <w:name w:val="75C58909079E4FD39C85D2E5394EB685"/>
    <w:rsid w:val="002401DA"/>
  </w:style>
  <w:style w:type="paragraph" w:customStyle="1" w:styleId="FE68A4DF3675465BA989EFF4A9BB219E">
    <w:name w:val="FE68A4DF3675465BA989EFF4A9BB219E"/>
    <w:rsid w:val="002401DA"/>
  </w:style>
  <w:style w:type="paragraph" w:customStyle="1" w:styleId="FC027C3402DF4CEAAE432AA39BF48101">
    <w:name w:val="FC027C3402DF4CEAAE432AA39BF48101"/>
    <w:rsid w:val="002401DA"/>
  </w:style>
  <w:style w:type="paragraph" w:customStyle="1" w:styleId="973C310393E2476097CCA86952B3CADE">
    <w:name w:val="973C310393E2476097CCA86952B3CADE"/>
    <w:rsid w:val="002401DA"/>
  </w:style>
  <w:style w:type="paragraph" w:customStyle="1" w:styleId="9DEA9DB466E5462AABCEC0D466C5908E">
    <w:name w:val="9DEA9DB466E5462AABCEC0D466C5908E"/>
    <w:rsid w:val="002401DA"/>
  </w:style>
  <w:style w:type="paragraph" w:customStyle="1" w:styleId="D0709B2FF6694D5DA7F04615775147CA">
    <w:name w:val="D0709B2FF6694D5DA7F04615775147CA"/>
    <w:rsid w:val="002401DA"/>
  </w:style>
  <w:style w:type="paragraph" w:customStyle="1" w:styleId="33810E12BAE44355BEC8DBB8A9C93FF3">
    <w:name w:val="33810E12BAE44355BEC8DBB8A9C93FF3"/>
    <w:rsid w:val="002401DA"/>
  </w:style>
  <w:style w:type="paragraph" w:customStyle="1" w:styleId="CA57BC70E1E24C9892022BACF4005C29">
    <w:name w:val="CA57BC70E1E24C9892022BACF4005C29"/>
    <w:rsid w:val="002401DA"/>
  </w:style>
  <w:style w:type="paragraph" w:customStyle="1" w:styleId="C9FAFD07F5B04E66AFC508B0E5F156AE">
    <w:name w:val="C9FAFD07F5B04E66AFC508B0E5F156AE"/>
    <w:rsid w:val="002401DA"/>
  </w:style>
  <w:style w:type="paragraph" w:customStyle="1" w:styleId="1999F89407E7442CBD5B32FD70013BB7">
    <w:name w:val="1999F89407E7442CBD5B32FD70013BB7"/>
    <w:rsid w:val="002401DA"/>
  </w:style>
  <w:style w:type="paragraph" w:customStyle="1" w:styleId="6E70B15054904FA8B0DBC4881B9980B7">
    <w:name w:val="6E70B15054904FA8B0DBC4881B9980B7"/>
    <w:rsid w:val="002401DA"/>
  </w:style>
  <w:style w:type="paragraph" w:customStyle="1" w:styleId="A97AC586C2C44A4A9D1F8037601C3BBB">
    <w:name w:val="A97AC586C2C44A4A9D1F8037601C3BBB"/>
    <w:rsid w:val="002401DA"/>
  </w:style>
  <w:style w:type="paragraph" w:customStyle="1" w:styleId="08B24C036BDE45BB8D89DB01A6965362">
    <w:name w:val="08B24C036BDE45BB8D89DB01A6965362"/>
    <w:rsid w:val="002401DA"/>
  </w:style>
  <w:style w:type="paragraph" w:customStyle="1" w:styleId="DAA75862ABCB4BCBA6E7603E9D6F9EA0">
    <w:name w:val="DAA75862ABCB4BCBA6E7603E9D6F9EA0"/>
    <w:rsid w:val="002401DA"/>
  </w:style>
  <w:style w:type="paragraph" w:customStyle="1" w:styleId="B07F1E912F904F3682C65B5DB6DB6B66">
    <w:name w:val="B07F1E912F904F3682C65B5DB6DB6B66"/>
    <w:rsid w:val="002401DA"/>
  </w:style>
  <w:style w:type="paragraph" w:customStyle="1" w:styleId="241C0411A06A464F82D48631191485ED">
    <w:name w:val="241C0411A06A464F82D48631191485ED"/>
    <w:rsid w:val="002401DA"/>
  </w:style>
  <w:style w:type="paragraph" w:customStyle="1" w:styleId="31B848026F5946639D7BCFBF9279E484">
    <w:name w:val="31B848026F5946639D7BCFBF9279E484"/>
    <w:rsid w:val="002401DA"/>
  </w:style>
  <w:style w:type="paragraph" w:customStyle="1" w:styleId="E1D9D3F9E71C4F2D8C70EFC8CB582DF5">
    <w:name w:val="E1D9D3F9E71C4F2D8C70EFC8CB582DF5"/>
    <w:rsid w:val="002401DA"/>
  </w:style>
  <w:style w:type="paragraph" w:customStyle="1" w:styleId="C906495776D847CAAB38B337F6B52142">
    <w:name w:val="C906495776D847CAAB38B337F6B52142"/>
    <w:rsid w:val="002401DA"/>
  </w:style>
  <w:style w:type="paragraph" w:customStyle="1" w:styleId="26718BB64FCF4A0895D758B95D84AE56">
    <w:name w:val="26718BB64FCF4A0895D758B95D84AE56"/>
    <w:rsid w:val="002401DA"/>
  </w:style>
  <w:style w:type="paragraph" w:customStyle="1" w:styleId="90085E154A564656891C4DA476E1EE00">
    <w:name w:val="90085E154A564656891C4DA476E1EE00"/>
    <w:rsid w:val="002401DA"/>
  </w:style>
  <w:style w:type="paragraph" w:customStyle="1" w:styleId="142261C63000475B8EC19EA8AD1CB536">
    <w:name w:val="142261C63000475B8EC19EA8AD1CB536"/>
    <w:rsid w:val="002401DA"/>
  </w:style>
  <w:style w:type="paragraph" w:customStyle="1" w:styleId="D749DB53246244A0A4DC9B50ED2BA4AE">
    <w:name w:val="D749DB53246244A0A4DC9B50ED2BA4AE"/>
    <w:rsid w:val="002401DA"/>
  </w:style>
  <w:style w:type="paragraph" w:customStyle="1" w:styleId="CE3D7A6383374890A783F32A36FF04F7">
    <w:name w:val="CE3D7A6383374890A783F32A36FF04F7"/>
    <w:rsid w:val="002401DA"/>
  </w:style>
  <w:style w:type="paragraph" w:customStyle="1" w:styleId="773BE0D2BB754E52BEC8F2EE48BD220B">
    <w:name w:val="773BE0D2BB754E52BEC8F2EE48BD220B"/>
    <w:rsid w:val="002401DA"/>
  </w:style>
  <w:style w:type="paragraph" w:customStyle="1" w:styleId="B0F62E9A687847419C4B74A310A1D265">
    <w:name w:val="B0F62E9A687847419C4B74A310A1D265"/>
    <w:rsid w:val="002401DA"/>
  </w:style>
  <w:style w:type="paragraph" w:customStyle="1" w:styleId="B026E0F48FCD4F99A592EAE1EEF23115">
    <w:name w:val="B026E0F48FCD4F99A592EAE1EEF23115"/>
    <w:rsid w:val="002401DA"/>
  </w:style>
  <w:style w:type="paragraph" w:customStyle="1" w:styleId="B6C080125A3F4988A72A93D55A50D4C4">
    <w:name w:val="B6C080125A3F4988A72A93D55A50D4C4"/>
    <w:rsid w:val="007D7C37"/>
  </w:style>
  <w:style w:type="paragraph" w:customStyle="1" w:styleId="F535C263E7B94EC584930DDDF5A5983E">
    <w:name w:val="F535C263E7B94EC584930DDDF5A5983E"/>
    <w:rsid w:val="0007708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</Template>
  <TotalTime>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clove</dc:creator>
  <cp:lastModifiedBy>Erin</cp:lastModifiedBy>
  <cp:revision>2</cp:revision>
  <dcterms:created xsi:type="dcterms:W3CDTF">2010-08-20T00:27:00Z</dcterms:created>
  <dcterms:modified xsi:type="dcterms:W3CDTF">2010-08-20T00:27:00Z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TC300019841033</vt:lpwstr>
  </property>
</Properties>
</file>