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450"/>
        <w:gridCol w:w="5338"/>
        <w:gridCol w:w="897"/>
        <w:gridCol w:w="2250"/>
      </w:tblGrid>
      <w:tr w:rsidR="009523CB" w:rsidTr="00D26E73">
        <w:trPr>
          <w:trHeight w:val="51"/>
        </w:trPr>
        <w:sdt>
          <w:sdtPr>
            <w:alias w:val="Author"/>
            <w:id w:val="91148862"/>
            <w:placeholder>
              <w:docPart w:val="4026F2DF5390479296E0FD09EA1E02BC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8935" w:type="dxa"/>
                <w:gridSpan w:val="4"/>
                <w:vAlign w:val="bottom"/>
              </w:tcPr>
              <w:p w:rsidR="009523CB" w:rsidRDefault="00D26E73" w:rsidP="00D26E73">
                <w:pPr>
                  <w:pStyle w:val="YourName"/>
                  <w:tabs>
                    <w:tab w:val="left" w:pos="6570"/>
                  </w:tabs>
                </w:pPr>
                <w:r>
                  <w:t>Love, andrew</w:t>
                </w:r>
              </w:p>
            </w:tc>
          </w:sdtContent>
        </w:sdt>
      </w:tr>
      <w:tr w:rsidR="009523CB" w:rsidTr="00D26E73">
        <w:trPr>
          <w:trHeight w:val="88"/>
        </w:trPr>
        <w:tc>
          <w:tcPr>
            <w:tcW w:w="450" w:type="dxa"/>
          </w:tcPr>
          <w:p w:rsidR="009523CB" w:rsidRDefault="009523CB" w:rsidP="00520C1E">
            <w:pPr>
              <w:tabs>
                <w:tab w:val="left" w:pos="6570"/>
              </w:tabs>
            </w:pPr>
          </w:p>
        </w:tc>
        <w:tc>
          <w:tcPr>
            <w:tcW w:w="8485" w:type="dxa"/>
            <w:gridSpan w:val="3"/>
          </w:tcPr>
          <w:p w:rsidR="009523CB" w:rsidRPr="004C7150" w:rsidRDefault="002D2789" w:rsidP="00520C1E">
            <w:pPr>
              <w:pStyle w:val="PersonalInformation"/>
              <w:tabs>
                <w:tab w:val="left" w:pos="6570"/>
              </w:tabs>
              <w:rPr>
                <w:sz w:val="18"/>
                <w:szCs w:val="18"/>
              </w:rPr>
            </w:pPr>
            <w:r w:rsidRPr="004C7150">
              <w:rPr>
                <w:sz w:val="18"/>
                <w:szCs w:val="18"/>
              </w:rPr>
              <w:t xml:space="preserve">1506 </w:t>
            </w:r>
            <w:proofErr w:type="spellStart"/>
            <w:r w:rsidRPr="004C7150">
              <w:rPr>
                <w:sz w:val="18"/>
                <w:szCs w:val="18"/>
              </w:rPr>
              <w:t>Ruella</w:t>
            </w:r>
            <w:proofErr w:type="spellEnd"/>
            <w:r w:rsidRPr="004C7150">
              <w:rPr>
                <w:sz w:val="18"/>
                <w:szCs w:val="18"/>
              </w:rPr>
              <w:t xml:space="preserve"> </w:t>
            </w:r>
            <w:proofErr w:type="spellStart"/>
            <w:r w:rsidRPr="004C7150">
              <w:rPr>
                <w:sz w:val="18"/>
                <w:szCs w:val="18"/>
              </w:rPr>
              <w:t>Ln</w:t>
            </w:r>
            <w:proofErr w:type="spellEnd"/>
            <w:r w:rsidRPr="004C7150">
              <w:rPr>
                <w:sz w:val="18"/>
                <w:szCs w:val="18"/>
              </w:rPr>
              <w:t xml:space="preserve">  |  Pasadena, Texas  |  (832)390-8989  |  andrewlove042789@gmail.com</w:t>
            </w:r>
          </w:p>
        </w:tc>
      </w:tr>
      <w:tr w:rsidR="009523CB" w:rsidTr="00D26E73">
        <w:trPr>
          <w:trHeight w:val="808"/>
        </w:trPr>
        <w:tc>
          <w:tcPr>
            <w:tcW w:w="8935" w:type="dxa"/>
            <w:gridSpan w:val="4"/>
          </w:tcPr>
          <w:p w:rsidR="009523CB" w:rsidRDefault="009523CB" w:rsidP="00520C1E">
            <w:pPr>
              <w:pStyle w:val="PersonalInformation"/>
              <w:tabs>
                <w:tab w:val="left" w:pos="6570"/>
              </w:tabs>
            </w:pPr>
          </w:p>
        </w:tc>
      </w:tr>
      <w:tr w:rsidR="009523CB" w:rsidTr="00D26E73">
        <w:tc>
          <w:tcPr>
            <w:tcW w:w="8935" w:type="dxa"/>
            <w:gridSpan w:val="4"/>
          </w:tcPr>
          <w:p w:rsidR="002A54E6" w:rsidRDefault="002A54E6" w:rsidP="00520C1E">
            <w:pPr>
              <w:pStyle w:val="SectionHeading"/>
              <w:tabs>
                <w:tab w:val="left" w:pos="65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Objective</w:t>
            </w:r>
          </w:p>
          <w:p w:rsidR="002A54E6" w:rsidRDefault="002A54E6" w:rsidP="002A54E6">
            <w:pPr>
              <w:pStyle w:val="Bold"/>
              <w:rPr>
                <w:b w:val="0"/>
                <w:sz w:val="20"/>
                <w:szCs w:val="20"/>
              </w:rPr>
            </w:pPr>
            <w:r w:rsidRPr="002A54E6">
              <w:rPr>
                <w:b w:val="0"/>
                <w:sz w:val="20"/>
                <w:szCs w:val="20"/>
              </w:rPr>
              <w:t xml:space="preserve">Seek </w:t>
            </w:r>
            <w:r w:rsidR="00900E50">
              <w:rPr>
                <w:b w:val="0"/>
                <w:sz w:val="20"/>
                <w:szCs w:val="20"/>
              </w:rPr>
              <w:t xml:space="preserve">full time </w:t>
            </w:r>
            <w:r w:rsidRPr="002A54E6">
              <w:rPr>
                <w:b w:val="0"/>
                <w:sz w:val="20"/>
                <w:szCs w:val="20"/>
              </w:rPr>
              <w:t>employment</w:t>
            </w:r>
          </w:p>
          <w:p w:rsidR="002A54E6" w:rsidRPr="002A54E6" w:rsidRDefault="002A54E6" w:rsidP="002A54E6">
            <w:pPr>
              <w:pStyle w:val="Bold"/>
              <w:rPr>
                <w:b w:val="0"/>
                <w:sz w:val="20"/>
                <w:szCs w:val="20"/>
              </w:rPr>
            </w:pPr>
          </w:p>
          <w:p w:rsidR="00BD1700" w:rsidRPr="00BD1700" w:rsidRDefault="002D2789" w:rsidP="00520C1E">
            <w:pPr>
              <w:pStyle w:val="SectionHeading"/>
              <w:tabs>
                <w:tab w:val="left" w:pos="6570"/>
              </w:tabs>
              <w:rPr>
                <w:sz w:val="24"/>
                <w:szCs w:val="24"/>
              </w:rPr>
            </w:pPr>
            <w:r w:rsidRPr="004C7150">
              <w:rPr>
                <w:sz w:val="24"/>
                <w:szCs w:val="24"/>
              </w:rPr>
              <w:t>Skills Profile</w:t>
            </w:r>
          </w:p>
        </w:tc>
      </w:tr>
      <w:tr w:rsidR="009523CB" w:rsidTr="00D26E73">
        <w:tc>
          <w:tcPr>
            <w:tcW w:w="8935" w:type="dxa"/>
            <w:gridSpan w:val="4"/>
            <w:tcMar>
              <w:bottom w:w="259" w:type="dxa"/>
            </w:tcMar>
          </w:tcPr>
          <w:p w:rsidR="002D2789" w:rsidRPr="00D26E73" w:rsidRDefault="00D26E73" w:rsidP="00520C1E">
            <w:pPr>
              <w:pStyle w:val="ListParagraph"/>
              <w:tabs>
                <w:tab w:val="left" w:pos="6570"/>
              </w:tabs>
              <w:rPr>
                <w:sz w:val="20"/>
                <w:szCs w:val="20"/>
              </w:rPr>
            </w:pPr>
            <w:r w:rsidRPr="00D26E73">
              <w:rPr>
                <w:sz w:val="20"/>
                <w:szCs w:val="20"/>
              </w:rPr>
              <w:t>Great with time management</w:t>
            </w:r>
          </w:p>
          <w:p w:rsidR="00D26E73" w:rsidRPr="00D26E73" w:rsidRDefault="00D26E73" w:rsidP="00520C1E">
            <w:pPr>
              <w:pStyle w:val="ListParagraph"/>
              <w:tabs>
                <w:tab w:val="left" w:pos="6570"/>
              </w:tabs>
              <w:rPr>
                <w:sz w:val="20"/>
                <w:szCs w:val="20"/>
              </w:rPr>
            </w:pPr>
            <w:r w:rsidRPr="00D26E73">
              <w:rPr>
                <w:sz w:val="20"/>
                <w:szCs w:val="20"/>
              </w:rPr>
              <w:t>Self-motivated</w:t>
            </w:r>
          </w:p>
          <w:p w:rsidR="00D26E73" w:rsidRPr="00D26E73" w:rsidRDefault="00D26E73" w:rsidP="00520C1E">
            <w:pPr>
              <w:pStyle w:val="ListParagraph"/>
              <w:tabs>
                <w:tab w:val="left" w:pos="6570"/>
              </w:tabs>
            </w:pPr>
            <w:r w:rsidRPr="00D26E73">
              <w:rPr>
                <w:sz w:val="20"/>
                <w:szCs w:val="20"/>
              </w:rPr>
              <w:t>Good with instructions</w:t>
            </w:r>
          </w:p>
          <w:p w:rsidR="00D26E73" w:rsidRPr="00BD1700" w:rsidRDefault="00D26E73" w:rsidP="00D26E73">
            <w:pPr>
              <w:pStyle w:val="ListParagraph"/>
              <w:tabs>
                <w:tab w:val="left" w:pos="6570"/>
              </w:tabs>
            </w:pPr>
            <w:r>
              <w:rPr>
                <w:sz w:val="20"/>
                <w:szCs w:val="20"/>
              </w:rPr>
              <w:t>Punctual</w:t>
            </w:r>
          </w:p>
          <w:p w:rsidR="00BD1700" w:rsidRDefault="00BD1700" w:rsidP="00BD1700">
            <w:pPr>
              <w:pStyle w:val="ListParagraph"/>
              <w:tabs>
                <w:tab w:val="left" w:pos="6570"/>
              </w:tabs>
            </w:pPr>
            <w:r>
              <w:rPr>
                <w:sz w:val="20"/>
                <w:szCs w:val="20"/>
              </w:rPr>
              <w:t>Can lift and move required weight</w:t>
            </w:r>
          </w:p>
        </w:tc>
      </w:tr>
      <w:tr w:rsidR="009523CB" w:rsidTr="00D26E73">
        <w:tc>
          <w:tcPr>
            <w:tcW w:w="8935" w:type="dxa"/>
            <w:gridSpan w:val="4"/>
            <w:vAlign w:val="center"/>
          </w:tcPr>
          <w:p w:rsidR="009523CB" w:rsidRDefault="002D2789" w:rsidP="00520C1E">
            <w:pPr>
              <w:pStyle w:val="SectionHeading"/>
              <w:tabs>
                <w:tab w:val="left" w:pos="6570"/>
              </w:tabs>
              <w:rPr>
                <w:sz w:val="24"/>
                <w:szCs w:val="24"/>
              </w:rPr>
            </w:pPr>
            <w:r w:rsidRPr="004C7150">
              <w:rPr>
                <w:sz w:val="24"/>
                <w:szCs w:val="24"/>
              </w:rPr>
              <w:t>Employment History</w:t>
            </w:r>
          </w:p>
          <w:p w:rsidR="00D26E73" w:rsidRPr="00D26E73" w:rsidRDefault="00D26E73" w:rsidP="00520C1E">
            <w:pPr>
              <w:pStyle w:val="SectionHeading"/>
              <w:tabs>
                <w:tab w:val="left" w:pos="6570"/>
              </w:tabs>
              <w:rPr>
                <w:b/>
                <w:sz w:val="20"/>
                <w:szCs w:val="20"/>
              </w:rPr>
            </w:pPr>
          </w:p>
        </w:tc>
      </w:tr>
      <w:tr w:rsidR="009523CB" w:rsidRPr="004C7150" w:rsidTr="00D26E73">
        <w:tc>
          <w:tcPr>
            <w:tcW w:w="5788" w:type="dxa"/>
            <w:gridSpan w:val="2"/>
          </w:tcPr>
          <w:p w:rsidR="00D26E73" w:rsidRDefault="00D26E73" w:rsidP="00520C1E">
            <w:pPr>
              <w:pStyle w:val="Bold"/>
              <w:tabs>
                <w:tab w:val="left" w:pos="65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Seasonal Paint, Lowe's  02/2014-Current</w:t>
            </w:r>
          </w:p>
          <w:p w:rsidR="00D26E73" w:rsidRDefault="00D26E73" w:rsidP="00D26E73">
            <w:pPr>
              <w:pStyle w:val="Italics"/>
              <w:rPr>
                <w:sz w:val="20"/>
                <w:szCs w:val="20"/>
              </w:rPr>
            </w:pPr>
            <w:r w:rsidRPr="00D26E73">
              <w:rPr>
                <w:sz w:val="20"/>
                <w:szCs w:val="20"/>
              </w:rPr>
              <w:t>Pasadena, Texas</w:t>
            </w:r>
          </w:p>
          <w:p w:rsidR="00D26E73" w:rsidRDefault="00D26E73" w:rsidP="00D26E73">
            <w:pPr>
              <w:pStyle w:val="Italics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   -   Mixing paint</w:t>
            </w:r>
          </w:p>
          <w:p w:rsidR="00D26E73" w:rsidRDefault="00D26E73" w:rsidP="00D26E73">
            <w:pPr>
              <w:pStyle w:val="Italics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   -   Inventory control</w:t>
            </w:r>
          </w:p>
          <w:p w:rsidR="00D26E73" w:rsidRDefault="00D26E73" w:rsidP="00D26E73">
            <w:pPr>
              <w:pStyle w:val="Italics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   -   Forklift operation</w:t>
            </w:r>
          </w:p>
          <w:p w:rsidR="006C7E14" w:rsidRDefault="006C7E14" w:rsidP="00D26E73">
            <w:pPr>
              <w:pStyle w:val="Italics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   -   Freight flow</w:t>
            </w:r>
          </w:p>
          <w:p w:rsidR="00D26E73" w:rsidRPr="00D26E73" w:rsidRDefault="00D26E73" w:rsidP="00D26E73">
            <w:pPr>
              <w:pStyle w:val="Italics"/>
              <w:rPr>
                <w:i w:val="0"/>
                <w:sz w:val="20"/>
                <w:szCs w:val="20"/>
              </w:rPr>
            </w:pPr>
          </w:p>
          <w:p w:rsidR="009523CB" w:rsidRPr="004C7150" w:rsidRDefault="002D2789" w:rsidP="00D26E73">
            <w:pPr>
              <w:pStyle w:val="Bold"/>
              <w:tabs>
                <w:tab w:val="left" w:pos="6570"/>
              </w:tabs>
              <w:rPr>
                <w:sz w:val="20"/>
                <w:szCs w:val="20"/>
              </w:rPr>
            </w:pPr>
            <w:r w:rsidRPr="004C7150">
              <w:rPr>
                <w:sz w:val="20"/>
                <w:szCs w:val="20"/>
              </w:rPr>
              <w:t>Shift Manager, Blockbuster Video</w:t>
            </w:r>
            <w:r w:rsidR="00D26E73">
              <w:rPr>
                <w:sz w:val="20"/>
                <w:szCs w:val="20"/>
              </w:rPr>
              <w:t xml:space="preserve">  02/2009-01/2014</w:t>
            </w:r>
          </w:p>
        </w:tc>
        <w:tc>
          <w:tcPr>
            <w:tcW w:w="3147" w:type="dxa"/>
            <w:gridSpan w:val="2"/>
          </w:tcPr>
          <w:p w:rsidR="009523CB" w:rsidRPr="004C7150" w:rsidRDefault="009523CB" w:rsidP="00520C1E">
            <w:pPr>
              <w:pStyle w:val="Dates"/>
              <w:tabs>
                <w:tab w:val="left" w:pos="6570"/>
              </w:tabs>
              <w:rPr>
                <w:sz w:val="20"/>
                <w:szCs w:val="20"/>
              </w:rPr>
            </w:pPr>
          </w:p>
        </w:tc>
      </w:tr>
      <w:tr w:rsidR="009523CB" w:rsidTr="00D26E73">
        <w:tc>
          <w:tcPr>
            <w:tcW w:w="8935" w:type="dxa"/>
            <w:gridSpan w:val="4"/>
            <w:tcMar>
              <w:bottom w:w="115" w:type="dxa"/>
            </w:tcMar>
          </w:tcPr>
          <w:sdt>
            <w:sdtPr>
              <w:rPr>
                <w:sz w:val="20"/>
                <w:szCs w:val="20"/>
              </w:rPr>
              <w:id w:val="737166375"/>
              <w:placeholder>
                <w:docPart w:val="DB23D59F0F6C4ACF9C8F76615BABFB60"/>
              </w:placeholder>
            </w:sdtPr>
            <w:sdtContent>
              <w:p w:rsidR="009523CB" w:rsidRPr="004C7150" w:rsidRDefault="002D2789" w:rsidP="00520C1E">
                <w:pPr>
                  <w:pStyle w:val="Italics"/>
                  <w:tabs>
                    <w:tab w:val="left" w:pos="6570"/>
                  </w:tabs>
                  <w:rPr>
                    <w:sz w:val="20"/>
                    <w:szCs w:val="20"/>
                  </w:rPr>
                </w:pPr>
                <w:r w:rsidRPr="004C7150">
                  <w:rPr>
                    <w:sz w:val="20"/>
                    <w:szCs w:val="20"/>
                  </w:rPr>
                  <w:t>Pasadena, Texas</w:t>
                </w:r>
              </w:p>
            </w:sdtContent>
          </w:sdt>
          <w:p w:rsidR="009523CB" w:rsidRPr="004C7150" w:rsidRDefault="00633923" w:rsidP="00520C1E">
            <w:pPr>
              <w:pStyle w:val="ListParagraph"/>
              <w:tabs>
                <w:tab w:val="left" w:pos="6570"/>
              </w:tabs>
              <w:rPr>
                <w:sz w:val="20"/>
                <w:szCs w:val="20"/>
              </w:rPr>
            </w:pPr>
            <w:r w:rsidRPr="004C7150">
              <w:rPr>
                <w:sz w:val="20"/>
                <w:szCs w:val="20"/>
              </w:rPr>
              <w:t>Handling customer questions and disputes</w:t>
            </w:r>
          </w:p>
          <w:p w:rsidR="00633923" w:rsidRPr="004C7150" w:rsidRDefault="00633923" w:rsidP="00520C1E">
            <w:pPr>
              <w:pStyle w:val="ListParagraph"/>
              <w:tabs>
                <w:tab w:val="left" w:pos="6570"/>
              </w:tabs>
              <w:rPr>
                <w:sz w:val="20"/>
                <w:szCs w:val="20"/>
              </w:rPr>
            </w:pPr>
            <w:r w:rsidRPr="004C7150">
              <w:rPr>
                <w:sz w:val="20"/>
                <w:szCs w:val="20"/>
              </w:rPr>
              <w:t>Counting down registers and maintaining deposits</w:t>
            </w:r>
          </w:p>
          <w:p w:rsidR="00633923" w:rsidRPr="004C7150" w:rsidRDefault="00633923" w:rsidP="00520C1E">
            <w:pPr>
              <w:pStyle w:val="ListParagraph"/>
              <w:tabs>
                <w:tab w:val="left" w:pos="6570"/>
              </w:tabs>
              <w:rPr>
                <w:sz w:val="20"/>
                <w:szCs w:val="20"/>
              </w:rPr>
            </w:pPr>
            <w:r w:rsidRPr="004C7150">
              <w:rPr>
                <w:sz w:val="20"/>
                <w:szCs w:val="20"/>
              </w:rPr>
              <w:t>Store Maintenance and daily paperwork/filing</w:t>
            </w:r>
          </w:p>
          <w:p w:rsidR="001326B7" w:rsidRDefault="00633923" w:rsidP="00520C1E">
            <w:pPr>
              <w:pStyle w:val="ListParagraph"/>
              <w:tabs>
                <w:tab w:val="left" w:pos="6570"/>
              </w:tabs>
              <w:rPr>
                <w:sz w:val="20"/>
                <w:szCs w:val="20"/>
              </w:rPr>
            </w:pPr>
            <w:r w:rsidRPr="004C7150">
              <w:rPr>
                <w:sz w:val="20"/>
                <w:szCs w:val="20"/>
              </w:rPr>
              <w:t>Janitorial duties</w:t>
            </w:r>
          </w:p>
          <w:p w:rsidR="00D26E73" w:rsidRPr="004C7150" w:rsidRDefault="00D26E73" w:rsidP="00520C1E">
            <w:pPr>
              <w:pStyle w:val="ListParagraph"/>
              <w:tabs>
                <w:tab w:val="left" w:pos="65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Inventory control</w:t>
            </w:r>
          </w:p>
        </w:tc>
      </w:tr>
      <w:tr w:rsidR="009523CB" w:rsidTr="00D26E73">
        <w:tc>
          <w:tcPr>
            <w:tcW w:w="6685" w:type="dxa"/>
            <w:gridSpan w:val="3"/>
          </w:tcPr>
          <w:p w:rsidR="001326B7" w:rsidRPr="004C7150" w:rsidRDefault="00D26E73" w:rsidP="00520C1E">
            <w:pPr>
              <w:pStyle w:val="Bold"/>
              <w:tabs>
                <w:tab w:val="left" w:pos="68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Seasonal </w:t>
            </w:r>
            <w:r w:rsidR="001326B7" w:rsidRPr="004C7150">
              <w:rPr>
                <w:sz w:val="20"/>
                <w:szCs w:val="20"/>
              </w:rPr>
              <w:t>Game Advisor, GameStop</w:t>
            </w:r>
            <w:r>
              <w:rPr>
                <w:sz w:val="20"/>
                <w:szCs w:val="20"/>
              </w:rPr>
              <w:t xml:space="preserve">  10/2011-1/2012</w:t>
            </w:r>
            <w:r w:rsidR="001326B7" w:rsidRPr="004C7150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2250" w:type="dxa"/>
          </w:tcPr>
          <w:p w:rsidR="009523CB" w:rsidRPr="004C7150" w:rsidRDefault="009523CB" w:rsidP="00520C1E">
            <w:pPr>
              <w:pStyle w:val="Quote"/>
              <w:tabs>
                <w:tab w:val="left" w:pos="6570"/>
              </w:tabs>
              <w:rPr>
                <w:sz w:val="20"/>
                <w:szCs w:val="20"/>
              </w:rPr>
            </w:pPr>
          </w:p>
        </w:tc>
      </w:tr>
      <w:tr w:rsidR="009523CB" w:rsidTr="00D26E73">
        <w:trPr>
          <w:trHeight w:val="51"/>
        </w:trPr>
        <w:tc>
          <w:tcPr>
            <w:tcW w:w="8935" w:type="dxa"/>
            <w:gridSpan w:val="4"/>
            <w:vAlign w:val="center"/>
          </w:tcPr>
          <w:p w:rsidR="001326B7" w:rsidRPr="004C7150" w:rsidRDefault="001326B7" w:rsidP="00520C1E">
            <w:pPr>
              <w:pStyle w:val="Italics"/>
              <w:tabs>
                <w:tab w:val="left" w:pos="6570"/>
              </w:tabs>
              <w:rPr>
                <w:sz w:val="20"/>
                <w:szCs w:val="20"/>
              </w:rPr>
            </w:pPr>
            <w:r w:rsidRPr="004C7150">
              <w:rPr>
                <w:sz w:val="20"/>
                <w:szCs w:val="20"/>
              </w:rPr>
              <w:t>Pasadena, Texas</w:t>
            </w:r>
          </w:p>
          <w:p w:rsidR="001326B7" w:rsidRPr="004C7150" w:rsidRDefault="001326B7" w:rsidP="00520C1E">
            <w:pPr>
              <w:pStyle w:val="ListParagraph"/>
              <w:tabs>
                <w:tab w:val="left" w:pos="6570"/>
              </w:tabs>
              <w:rPr>
                <w:sz w:val="20"/>
                <w:szCs w:val="20"/>
              </w:rPr>
            </w:pPr>
            <w:r w:rsidRPr="004C7150">
              <w:rPr>
                <w:sz w:val="20"/>
                <w:szCs w:val="20"/>
              </w:rPr>
              <w:t>Customer service representative</w:t>
            </w:r>
          </w:p>
          <w:p w:rsidR="001326B7" w:rsidRPr="004C7150" w:rsidRDefault="001326B7" w:rsidP="00520C1E">
            <w:pPr>
              <w:pStyle w:val="ListParagraph"/>
              <w:tabs>
                <w:tab w:val="left" w:pos="6570"/>
              </w:tabs>
              <w:rPr>
                <w:sz w:val="20"/>
                <w:szCs w:val="20"/>
              </w:rPr>
            </w:pPr>
            <w:r w:rsidRPr="004C7150">
              <w:rPr>
                <w:sz w:val="20"/>
                <w:szCs w:val="20"/>
              </w:rPr>
              <w:t>Store maintenance</w:t>
            </w:r>
            <w:r w:rsidRPr="004C7150">
              <w:rPr>
                <w:sz w:val="20"/>
                <w:szCs w:val="20"/>
              </w:rPr>
              <w:br/>
            </w:r>
          </w:p>
          <w:p w:rsidR="009523CB" w:rsidRPr="004C7150" w:rsidRDefault="002D2789" w:rsidP="00520C1E">
            <w:pPr>
              <w:pStyle w:val="SectionHeading"/>
              <w:tabs>
                <w:tab w:val="left" w:pos="6570"/>
              </w:tabs>
              <w:rPr>
                <w:sz w:val="24"/>
                <w:szCs w:val="24"/>
              </w:rPr>
            </w:pPr>
            <w:r w:rsidRPr="004C7150">
              <w:rPr>
                <w:sz w:val="24"/>
                <w:szCs w:val="24"/>
              </w:rPr>
              <w:t>Activities</w:t>
            </w:r>
            <w:r w:rsidR="002A54E6">
              <w:rPr>
                <w:sz w:val="24"/>
                <w:szCs w:val="24"/>
              </w:rPr>
              <w:t>/Accomplishments</w:t>
            </w:r>
          </w:p>
        </w:tc>
      </w:tr>
      <w:tr w:rsidR="009523CB" w:rsidTr="00D26E73">
        <w:trPr>
          <w:trHeight w:val="51"/>
        </w:trPr>
        <w:tc>
          <w:tcPr>
            <w:tcW w:w="8935" w:type="dxa"/>
            <w:gridSpan w:val="4"/>
            <w:tcMar>
              <w:bottom w:w="144" w:type="dxa"/>
            </w:tcMar>
          </w:tcPr>
          <w:p w:rsidR="009523CB" w:rsidRPr="004C7150" w:rsidRDefault="001326B7" w:rsidP="00520C1E">
            <w:pPr>
              <w:pStyle w:val="ListParagraph"/>
              <w:tabs>
                <w:tab w:val="left" w:pos="6570"/>
              </w:tabs>
              <w:rPr>
                <w:sz w:val="20"/>
                <w:szCs w:val="20"/>
              </w:rPr>
            </w:pPr>
            <w:r w:rsidRPr="004C7150">
              <w:rPr>
                <w:sz w:val="20"/>
                <w:szCs w:val="20"/>
              </w:rPr>
              <w:lastRenderedPageBreak/>
              <w:t>Fire Academy Graduate</w:t>
            </w:r>
            <w:r w:rsidR="00D26E73">
              <w:rPr>
                <w:sz w:val="20"/>
                <w:szCs w:val="20"/>
              </w:rPr>
              <w:t xml:space="preserve"> and Texas Certified S</w:t>
            </w:r>
            <w:r w:rsidR="00BD1700">
              <w:rPr>
                <w:sz w:val="20"/>
                <w:szCs w:val="20"/>
              </w:rPr>
              <w:t>tructural Firefighter</w:t>
            </w:r>
            <w:r w:rsidR="002D2789" w:rsidRPr="004C7150">
              <w:rPr>
                <w:sz w:val="20"/>
                <w:szCs w:val="20"/>
              </w:rPr>
              <w:t xml:space="preserve">, </w:t>
            </w:r>
            <w:r w:rsidRPr="004C7150">
              <w:rPr>
                <w:sz w:val="20"/>
                <w:szCs w:val="20"/>
              </w:rPr>
              <w:t>San Jacinto Fire Academy</w:t>
            </w:r>
            <w:r w:rsidR="002D2789" w:rsidRPr="004C7150"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id w:val="731929969"/>
                <w:placeholder>
                  <w:docPart w:val="C551B6A2AF954E919176D2B544C440C8"/>
                </w:placeholder>
              </w:sdtPr>
              <w:sdtContent>
                <w:r w:rsidRPr="004C7150">
                  <w:rPr>
                    <w:sz w:val="20"/>
                    <w:szCs w:val="20"/>
                  </w:rPr>
                  <w:t>Pasadena, TX</w:t>
                </w:r>
              </w:sdtContent>
            </w:sdt>
          </w:p>
          <w:p w:rsidR="002A54E6" w:rsidRDefault="002A54E6" w:rsidP="002A54E6">
            <w:pPr>
              <w:pStyle w:val="ListParagraph"/>
              <w:tabs>
                <w:tab w:val="left" w:pos="6570"/>
              </w:tabs>
            </w:pPr>
            <w:r>
              <w:rPr>
                <w:sz w:val="20"/>
                <w:szCs w:val="20"/>
              </w:rPr>
              <w:t>Scored 88 on ASVAB Prescreen For USAF</w:t>
            </w:r>
          </w:p>
        </w:tc>
      </w:tr>
    </w:tbl>
    <w:p w:rsidR="009523CB" w:rsidRDefault="009523CB"/>
    <w:sectPr w:rsidR="009523CB" w:rsidSect="009523CB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6B0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1AD2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369EB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D52C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9F112E0"/>
    <w:multiLevelType w:val="hybridMultilevel"/>
    <w:tmpl w:val="83D29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507163"/>
    <w:multiLevelType w:val="hybridMultilevel"/>
    <w:tmpl w:val="62C82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17"/>
  </w:num>
  <w:num w:numId="3">
    <w:abstractNumId w:val="6"/>
  </w:num>
  <w:num w:numId="4">
    <w:abstractNumId w:val="5"/>
  </w:num>
  <w:num w:numId="5">
    <w:abstractNumId w:val="19"/>
  </w:num>
  <w:num w:numId="6">
    <w:abstractNumId w:val="14"/>
  </w:num>
  <w:num w:numId="7">
    <w:abstractNumId w:val="20"/>
  </w:num>
  <w:num w:numId="8">
    <w:abstractNumId w:val="11"/>
  </w:num>
  <w:num w:numId="9">
    <w:abstractNumId w:val="15"/>
  </w:num>
  <w:num w:numId="10">
    <w:abstractNumId w:val="7"/>
  </w:num>
  <w:num w:numId="11">
    <w:abstractNumId w:val="21"/>
  </w:num>
  <w:num w:numId="12">
    <w:abstractNumId w:val="9"/>
  </w:num>
  <w:num w:numId="13">
    <w:abstractNumId w:val="12"/>
  </w:num>
  <w:num w:numId="14">
    <w:abstractNumId w:val="10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6"/>
  </w:num>
  <w:num w:numId="21">
    <w:abstractNumId w:val="18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stylePaneFormatFilter w:val="1021"/>
  <w:defaultTabStop w:val="720"/>
  <w:drawingGridHorizontalSpacing w:val="110"/>
  <w:displayHorizontalDrawingGridEvery w:val="2"/>
  <w:characterSpacingControl w:val="doNotCompress"/>
  <w:compat>
    <w:doNotSnapToGridInCell/>
    <w:doNotWrapTextWithPunct/>
    <w:doNotUseEastAsianBreakRules/>
    <w:growAutofit/>
  </w:compat>
  <w:rsids>
    <w:rsidRoot w:val="00D26E73"/>
    <w:rsid w:val="001326B7"/>
    <w:rsid w:val="002A54E6"/>
    <w:rsid w:val="002D2789"/>
    <w:rsid w:val="004C7150"/>
    <w:rsid w:val="00520C1E"/>
    <w:rsid w:val="00633923"/>
    <w:rsid w:val="006C7E14"/>
    <w:rsid w:val="00756703"/>
    <w:rsid w:val="00900E50"/>
    <w:rsid w:val="009523CB"/>
    <w:rsid w:val="00B761CC"/>
    <w:rsid w:val="00BD1700"/>
    <w:rsid w:val="00CA1216"/>
    <w:rsid w:val="00CE4715"/>
    <w:rsid w:val="00D26E73"/>
    <w:rsid w:val="00F81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9523CB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9523CB"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9523CB"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9523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523CB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523CB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3C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9523CB"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sid w:val="009523CB"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9523CB"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sid w:val="009523CB"/>
    <w:rPr>
      <w:b/>
      <w:spacing w:val="10"/>
    </w:rPr>
  </w:style>
  <w:style w:type="paragraph" w:customStyle="1" w:styleId="Dates">
    <w:name w:val="Dates"/>
    <w:basedOn w:val="Normal"/>
    <w:qFormat/>
    <w:rsid w:val="009523CB"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rsid w:val="009523CB"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rsid w:val="009523CB"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rsid w:val="009523CB"/>
    <w:pPr>
      <w:spacing w:after="80"/>
    </w:pPr>
  </w:style>
  <w:style w:type="paragraph" w:customStyle="1" w:styleId="PlaceholderAutotext10">
    <w:name w:val="PlaceholderAutotext_10"/>
    <w:rsid w:val="009523CB"/>
    <w:rPr>
      <w:rFonts w:eastAsiaTheme="minorEastAsia"/>
    </w:rPr>
  </w:style>
  <w:style w:type="paragraph" w:customStyle="1" w:styleId="YourName">
    <w:name w:val="Your Name"/>
    <w:basedOn w:val="Normal"/>
    <w:qFormat/>
    <w:rsid w:val="009523CB"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sid w:val="009523CB"/>
    <w:rPr>
      <w:caps/>
      <w:color w:val="595959" w:themeColor="text1" w:themeTint="A6"/>
      <w:spacing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326B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326B7"/>
    <w:rPr>
      <w:i/>
      <w:iCs/>
      <w:color w:val="000000" w:themeColor="text1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ureToaster\Documents\resume%20upd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026F2DF5390479296E0FD09EA1E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DD5BD-B56B-4A5C-9359-59DEB1F699A5}"/>
      </w:docPartPr>
      <w:docPartBody>
        <w:p w:rsidR="0001197E" w:rsidRDefault="000928E7">
          <w:pPr>
            <w:pStyle w:val="4026F2DF5390479296E0FD09EA1E02BC"/>
          </w:pPr>
          <w:r>
            <w:t>[your name]</w:t>
          </w:r>
        </w:p>
      </w:docPartBody>
    </w:docPart>
    <w:docPart>
      <w:docPartPr>
        <w:name w:val="DB23D59F0F6C4ACF9C8F76615BABF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E75CE-209B-4403-B05D-2390A2ACFBC6}"/>
      </w:docPartPr>
      <w:docPartBody>
        <w:p w:rsidR="0001197E" w:rsidRDefault="000928E7">
          <w:pPr>
            <w:pStyle w:val="DB23D59F0F6C4ACF9C8F76615BABFB60"/>
          </w:pPr>
          <w:r>
            <w:t>[Rochester, NY]</w:t>
          </w:r>
        </w:p>
      </w:docPartBody>
    </w:docPart>
    <w:docPart>
      <w:docPartPr>
        <w:name w:val="C551B6A2AF954E919176D2B544C44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8F082-41AD-4908-A212-BAA590A73FBD}"/>
      </w:docPartPr>
      <w:docPartBody>
        <w:p w:rsidR="0001197E" w:rsidRDefault="000928E7">
          <w:pPr>
            <w:pStyle w:val="C551B6A2AF954E919176D2B544C440C8"/>
          </w:pPr>
          <w:r>
            <w:t>[Buffalo]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928E7"/>
    <w:rsid w:val="0001197E"/>
    <w:rsid w:val="000928E7"/>
    <w:rsid w:val="008C456C"/>
    <w:rsid w:val="00C84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26F2DF5390479296E0FD09EA1E02BC">
    <w:name w:val="4026F2DF5390479296E0FD09EA1E02BC"/>
    <w:rsid w:val="0001197E"/>
  </w:style>
  <w:style w:type="paragraph" w:customStyle="1" w:styleId="70EDEA0FA1B04CFEAFDF70888172590B">
    <w:name w:val="70EDEA0FA1B04CFEAFDF70888172590B"/>
    <w:rsid w:val="0001197E"/>
  </w:style>
  <w:style w:type="character" w:styleId="PlaceholderText">
    <w:name w:val="Placeholder Text"/>
    <w:basedOn w:val="DefaultParagraphFont"/>
    <w:uiPriority w:val="99"/>
    <w:semiHidden/>
    <w:rsid w:val="0001197E"/>
    <w:rPr>
      <w:color w:val="808080"/>
    </w:rPr>
  </w:style>
  <w:style w:type="paragraph" w:customStyle="1" w:styleId="5FDEB71AD4A3460BB2E4250BBEFB05F9">
    <w:name w:val="5FDEB71AD4A3460BB2E4250BBEFB05F9"/>
    <w:rsid w:val="0001197E"/>
  </w:style>
  <w:style w:type="paragraph" w:customStyle="1" w:styleId="DB23D59F0F6C4ACF9C8F76615BABFB60">
    <w:name w:val="DB23D59F0F6C4ACF9C8F76615BABFB60"/>
    <w:rsid w:val="0001197E"/>
  </w:style>
  <w:style w:type="paragraph" w:customStyle="1" w:styleId="C551B6A2AF954E919176D2B544C440C8">
    <w:name w:val="C551B6A2AF954E919176D2B544C440C8"/>
    <w:rsid w:val="000119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update</Template>
  <TotalTime>47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Love, andrew</dc:creator>
  <cp:lastModifiedBy>MatureToaster</cp:lastModifiedBy>
  <cp:revision>4</cp:revision>
  <cp:lastPrinted>2006-08-01T17:47:00Z</cp:lastPrinted>
  <dcterms:created xsi:type="dcterms:W3CDTF">2014-04-30T15:32:00Z</dcterms:created>
  <dcterms:modified xsi:type="dcterms:W3CDTF">2014-06-01T16:04:00Z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