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D668F3">
        <w:tc>
          <w:tcPr>
            <w:tcW w:w="2070" w:type="dxa"/>
          </w:tcPr>
          <w:p w:rsidR="00D668F3" w:rsidRDefault="00D668F3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D668F3" w:rsidRDefault="000A5341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615B4A12A365442ABC2B9AAA958DCA8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3D2E06">
                  <w:t>Trevor Longmire</w:t>
                </w:r>
              </w:sdtContent>
            </w:sdt>
          </w:p>
          <w:p w:rsidR="00D668F3" w:rsidRDefault="003D2E06" w:rsidP="003D2E06">
            <w:pPr>
              <w:pStyle w:val="NoSpacing"/>
            </w:pPr>
            <w:r>
              <w:t xml:space="preserve">11009 Moline St, Henderson CO 80640 </w:t>
            </w:r>
            <w:r w:rsidR="000A5341">
              <w:t>  </w:t>
            </w:r>
            <w:r w:rsidR="000A5341">
              <w:rPr>
                <w:rStyle w:val="Emphasis"/>
              </w:rPr>
              <w:t>|</w:t>
            </w:r>
            <w:r w:rsidR="000A5341">
              <w:t> </w:t>
            </w:r>
            <w:r w:rsidR="000A5341">
              <w:rPr>
                <w:kern w:val="20"/>
              </w:rPr>
              <w:t> </w:t>
            </w:r>
            <w:r>
              <w:t>Tlongmire1994@gmail.com</w:t>
            </w:r>
            <w:r w:rsidR="000A5341">
              <w:t>  </w:t>
            </w:r>
            <w:r w:rsidR="000A5341">
              <w:rPr>
                <w:rStyle w:val="Emphasis"/>
              </w:rPr>
              <w:t>|</w:t>
            </w:r>
            <w:r w:rsidR="000A5341">
              <w:t>  </w:t>
            </w:r>
            <w:r>
              <w:t>720-666-1365</w:t>
            </w:r>
          </w:p>
        </w:tc>
      </w:tr>
      <w:tr w:rsidR="00D668F3">
        <w:tc>
          <w:tcPr>
            <w:tcW w:w="2070" w:type="dxa"/>
          </w:tcPr>
          <w:p w:rsidR="00D668F3" w:rsidRDefault="000A5341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D668F3" w:rsidRDefault="003D2E06" w:rsidP="003D2E06">
            <w:r>
              <w:t>To obtain an entry level position where I can grow with a successful company.</w:t>
            </w:r>
          </w:p>
        </w:tc>
        <w:bookmarkStart w:id="0" w:name="_GoBack"/>
        <w:bookmarkEnd w:id="0"/>
      </w:tr>
      <w:tr w:rsidR="00D668F3">
        <w:tc>
          <w:tcPr>
            <w:tcW w:w="2070" w:type="dxa"/>
          </w:tcPr>
          <w:p w:rsidR="00D668F3" w:rsidRDefault="000A5341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D668F3" w:rsidRDefault="00646AE0" w:rsidP="003D2E06">
            <w:r>
              <w:t>Self-Motivated</w:t>
            </w:r>
            <w:r w:rsidR="003D2E06">
              <w:t>, Great communication skills, analytical thinker, ability to learn quickly.</w:t>
            </w:r>
          </w:p>
        </w:tc>
      </w:tr>
      <w:tr w:rsidR="00D668F3">
        <w:tc>
          <w:tcPr>
            <w:tcW w:w="2070" w:type="dxa"/>
          </w:tcPr>
          <w:p w:rsidR="00D668F3" w:rsidRDefault="000A5341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3392E703570B49A79CC7F6CB29C7E4D5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E80A06" w:rsidRPr="00E80A06" w:rsidRDefault="00E80A06" w:rsidP="00E80A06">
                    <w:pPr>
                      <w:pStyle w:val="Heading2"/>
                    </w:pPr>
                    <w:r>
                      <w:rPr>
                        <w:rStyle w:val="Strong"/>
                      </w:rPr>
                      <w:t>Host</w:t>
                    </w:r>
                    <w:r w:rsidR="000A5341">
                      <w:t xml:space="preserve"> </w:t>
                    </w:r>
                    <w:r>
                      <w:t>Chili’s RESTAURANT</w:t>
                    </w:r>
                  </w:p>
                  <w:p w:rsidR="00D668F3" w:rsidRDefault="00E80A06">
                    <w:pPr>
                      <w:pStyle w:val="Heading3"/>
                    </w:pPr>
                    <w:r>
                      <w:t>10/15/13-1/19/14</w:t>
                    </w:r>
                  </w:p>
                  <w:p w:rsidR="00D668F3" w:rsidRDefault="00E80A06" w:rsidP="00E80A06">
                    <w:pPr>
                      <w:spacing w:line="240" w:lineRule="auto"/>
                    </w:pPr>
                    <w:r>
                      <w:t>Customer care, customer communication skill, ability to work fast paced, work under high amount of pressure.</w:t>
                    </w:r>
                  </w:p>
                </w:sdtContent>
              </w:sdt>
            </w:sdtContent>
          </w:sdt>
        </w:tc>
      </w:tr>
      <w:tr w:rsidR="00D668F3">
        <w:tc>
          <w:tcPr>
            <w:tcW w:w="2070" w:type="dxa"/>
          </w:tcPr>
          <w:p w:rsidR="00D668F3" w:rsidRDefault="000A5341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>
              <w:rPr>
                <w:caps/>
                <w:sz w:val="17"/>
                <w:szCs w:val="17"/>
              </w:rPr>
            </w:sdtEnd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3392E703570B49A79CC7F6CB29C7E4D5"/>
                  </w:placeholder>
                  <w15:repeatingSectionItem/>
                </w:sdtPr>
                <w:sdtEndPr>
                  <w:rPr>
                    <w:caps/>
                    <w:sz w:val="17"/>
                    <w:szCs w:val="17"/>
                  </w:rPr>
                </w:sdtEndPr>
                <w:sdtContent>
                  <w:p w:rsidR="00E80A06" w:rsidRPr="00E80A06" w:rsidRDefault="00E80A06" w:rsidP="00E80A06">
                    <w:pPr>
                      <w:pStyle w:val="Heading2"/>
                    </w:pPr>
                    <w:r>
                      <w:rPr>
                        <w:rStyle w:val="Strong"/>
                      </w:rPr>
                      <w:t>Front range community college</w:t>
                    </w:r>
                    <w:r w:rsidR="000A5341">
                      <w:t xml:space="preserve">, </w:t>
                    </w:r>
                    <w:r>
                      <w:t>WESTMINSTER, co</w:t>
                    </w:r>
                  </w:p>
                  <w:p w:rsidR="00D668F3" w:rsidRDefault="00E80A06" w:rsidP="00E80A06">
                    <w:pPr>
                      <w:pStyle w:val="Heading3"/>
                    </w:pPr>
                    <w:r>
                      <w:t>GED</w:t>
                    </w:r>
                  </w:p>
                </w:sdtContent>
              </w:sdt>
            </w:sdtContent>
          </w:sdt>
        </w:tc>
      </w:tr>
      <w:tr w:rsidR="00D668F3">
        <w:tc>
          <w:tcPr>
            <w:tcW w:w="2070" w:type="dxa"/>
          </w:tcPr>
          <w:p w:rsidR="00D668F3" w:rsidRDefault="000A5341">
            <w:pPr>
              <w:pStyle w:val="Heading1"/>
            </w:pPr>
            <w:r>
              <w:t>Communication</w:t>
            </w:r>
          </w:p>
        </w:tc>
        <w:tc>
          <w:tcPr>
            <w:tcW w:w="7650" w:type="dxa"/>
          </w:tcPr>
          <w:p w:rsidR="00D668F3" w:rsidRDefault="00E80A06" w:rsidP="00E80A06">
            <w:r>
              <w:t>I work to keep customers happy and satisfied to ensure the company’s growth and great review. I am very friendly and easy to get along with.</w:t>
            </w:r>
          </w:p>
        </w:tc>
      </w:tr>
      <w:tr w:rsidR="00D668F3">
        <w:tc>
          <w:tcPr>
            <w:tcW w:w="2070" w:type="dxa"/>
          </w:tcPr>
          <w:p w:rsidR="00D668F3" w:rsidRDefault="000A5341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3392E703570B49A79CC7F6CB29C7E4D5"/>
                  </w:placeholder>
                  <w15:color w:val="C0C0C0"/>
                  <w15:repeatingSectionItem/>
                </w:sdtPr>
                <w:sdtEndPr/>
                <w:sdtContent>
                  <w:p w:rsidR="00D668F3" w:rsidRDefault="00B54478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Brian tippet</w:t>
                    </w:r>
                    <w:r w:rsidR="000A5341">
                      <w:t xml:space="preserve">, </w:t>
                    </w:r>
                    <w:r>
                      <w:t>manager</w:t>
                    </w:r>
                  </w:p>
                  <w:p w:rsidR="00D668F3" w:rsidRDefault="00B54478">
                    <w:pPr>
                      <w:pStyle w:val="Heading3"/>
                    </w:pPr>
                    <w:r>
                      <w:t>Chili’s RESTAURANT</w:t>
                    </w:r>
                  </w:p>
                  <w:p w:rsidR="00D668F3" w:rsidRDefault="00B54478" w:rsidP="00B54478">
                    <w:pPr>
                      <w:spacing w:line="240" w:lineRule="auto"/>
                    </w:pPr>
                    <w:r>
                      <w:t>Store number – 720-685-1492</w:t>
                    </w:r>
                  </w:p>
                </w:sdtContent>
              </w:sdt>
            </w:sdtContent>
          </w:sdt>
        </w:tc>
      </w:tr>
    </w:tbl>
    <w:p w:rsidR="00D668F3" w:rsidRDefault="00D668F3"/>
    <w:sectPr w:rsidR="00D668F3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341" w:rsidRDefault="000A5341">
      <w:pPr>
        <w:spacing w:after="0" w:line="240" w:lineRule="auto"/>
      </w:pPr>
      <w:r>
        <w:separator/>
      </w:r>
    </w:p>
  </w:endnote>
  <w:endnote w:type="continuationSeparator" w:id="0">
    <w:p w:rsidR="000A5341" w:rsidRDefault="000A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F3" w:rsidRDefault="000A534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341" w:rsidRDefault="000A5341">
      <w:pPr>
        <w:spacing w:after="0" w:line="240" w:lineRule="auto"/>
      </w:pPr>
      <w:r>
        <w:separator/>
      </w:r>
    </w:p>
  </w:footnote>
  <w:footnote w:type="continuationSeparator" w:id="0">
    <w:p w:rsidR="000A5341" w:rsidRDefault="000A5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06"/>
    <w:rsid w:val="000A5341"/>
    <w:rsid w:val="003D2E06"/>
    <w:rsid w:val="00646AE0"/>
    <w:rsid w:val="00B54478"/>
    <w:rsid w:val="00D668F3"/>
    <w:rsid w:val="00E8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D6968-90C9-47CF-BBDC-2D67DF8C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5B4A12A365442ABC2B9AAA958DC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B1EF-6AF0-4274-B5CC-138D66E5C64F}"/>
      </w:docPartPr>
      <w:docPartBody>
        <w:p w:rsidR="00000000" w:rsidRDefault="00334551">
          <w:pPr>
            <w:pStyle w:val="615B4A12A365442ABC2B9AAA958DCA8F"/>
          </w:pPr>
          <w:r>
            <w:t>[Your Name]</w:t>
          </w:r>
        </w:p>
      </w:docPartBody>
    </w:docPart>
    <w:docPart>
      <w:docPartPr>
        <w:name w:val="3392E703570B49A79CC7F6CB29C7E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0570-5FB5-49E5-8CDD-B40A745F87FF}"/>
      </w:docPartPr>
      <w:docPartBody>
        <w:p w:rsidR="00000000" w:rsidRDefault="00334551">
          <w:pPr>
            <w:pStyle w:val="3392E703570B49A79CC7F6CB29C7E4D5"/>
          </w:pPr>
          <w:r>
            <w:rPr>
              <w:rStyle w:val="PlaceholderText"/>
            </w:rPr>
            <w:t>Enter any content that you want to repeat, including other content controls. You can also insert this cont</w:t>
          </w:r>
          <w:r>
            <w:rPr>
              <w:rStyle w:val="PlaceholderText"/>
            </w:rPr>
            <w:t>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51"/>
    <w:rsid w:val="003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5B4A12A365442ABC2B9AAA958DCA8F">
    <w:name w:val="615B4A12A365442ABC2B9AAA958DCA8F"/>
  </w:style>
  <w:style w:type="paragraph" w:customStyle="1" w:styleId="3CBFE6B3C8E04800B9D42145B5AE5DE5">
    <w:name w:val="3CBFE6B3C8E04800B9D42145B5AE5DE5"/>
  </w:style>
  <w:style w:type="paragraph" w:customStyle="1" w:styleId="99F7315115D24C1D81A5144751549AC7">
    <w:name w:val="99F7315115D24C1D81A5144751549AC7"/>
  </w:style>
  <w:style w:type="paragraph" w:customStyle="1" w:styleId="7A2F1B7D670C42E49F93771895E373A2">
    <w:name w:val="7A2F1B7D670C42E49F93771895E373A2"/>
  </w:style>
  <w:style w:type="paragraph" w:customStyle="1" w:styleId="B745428B3ABE4C6DABD547E36649616B">
    <w:name w:val="B745428B3ABE4C6DABD547E36649616B"/>
  </w:style>
  <w:style w:type="paragraph" w:customStyle="1" w:styleId="17C21FB1781C4AC9B4A3F34FDC873695">
    <w:name w:val="17C21FB1781C4AC9B4A3F34FDC87369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92E703570B49A79CC7F6CB29C7E4D5">
    <w:name w:val="3392E703570B49A79CC7F6CB29C7E4D5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5FD91FD0C670463B8E369FCED481FC2D">
    <w:name w:val="5FD91FD0C670463B8E369FCED481FC2D"/>
  </w:style>
  <w:style w:type="paragraph" w:customStyle="1" w:styleId="25F139FEDDF249BEBE53ACA61FD3C827">
    <w:name w:val="25F139FEDDF249BEBE53ACA61FD3C827"/>
  </w:style>
  <w:style w:type="paragraph" w:customStyle="1" w:styleId="4159C12E697E44BB95EAD0746E2F5284">
    <w:name w:val="4159C12E697E44BB95EAD0746E2F5284"/>
  </w:style>
  <w:style w:type="paragraph" w:customStyle="1" w:styleId="6E0B79F31CBC42CA9D101A58DC2F6B47">
    <w:name w:val="6E0B79F31CBC42CA9D101A58DC2F6B47"/>
  </w:style>
  <w:style w:type="paragraph" w:customStyle="1" w:styleId="F816B630F3184EB6BF36524A65698458">
    <w:name w:val="F816B630F3184EB6BF36524A65698458"/>
  </w:style>
  <w:style w:type="paragraph" w:customStyle="1" w:styleId="093240225447408085E80414825FB865">
    <w:name w:val="093240225447408085E80414825FB865"/>
  </w:style>
  <w:style w:type="paragraph" w:customStyle="1" w:styleId="F6550398416049DABA8320F718954D17">
    <w:name w:val="F6550398416049DABA8320F718954D17"/>
  </w:style>
  <w:style w:type="paragraph" w:customStyle="1" w:styleId="FDE32974158C45FFB6E8903C68F063F2">
    <w:name w:val="FDE32974158C45FFB6E8903C68F063F2"/>
  </w:style>
  <w:style w:type="paragraph" w:customStyle="1" w:styleId="91FD636E33B0432BA021A3EF13B16623">
    <w:name w:val="91FD636E33B0432BA021A3EF13B16623"/>
  </w:style>
  <w:style w:type="paragraph" w:customStyle="1" w:styleId="8EA04B3737DD464DB69039D00F5030E5">
    <w:name w:val="8EA04B3737DD464DB69039D00F5030E5"/>
  </w:style>
  <w:style w:type="paragraph" w:customStyle="1" w:styleId="E3AA44AA5D13436493DD926640453C3A">
    <w:name w:val="E3AA44AA5D13436493DD926640453C3A"/>
  </w:style>
  <w:style w:type="paragraph" w:customStyle="1" w:styleId="6F5B388A66E64D36B5E811362303A67F">
    <w:name w:val="6F5B388A66E64D36B5E811362303A67F"/>
  </w:style>
  <w:style w:type="paragraph" w:customStyle="1" w:styleId="A7D67635B1804C338CE85F57A2280CBC">
    <w:name w:val="A7D67635B1804C338CE85F57A2280CBC"/>
  </w:style>
  <w:style w:type="paragraph" w:customStyle="1" w:styleId="D993EDBAE1FA45A8AC3873A43C814681">
    <w:name w:val="D993EDBAE1FA45A8AC3873A43C814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30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Longmire</dc:creator>
  <cp:keywords/>
  <dc:description/>
  <cp:lastModifiedBy>John Longmire</cp:lastModifiedBy>
  <cp:revision>2</cp:revision>
  <dcterms:created xsi:type="dcterms:W3CDTF">2014-01-19T19:50:00Z</dcterms:created>
  <dcterms:modified xsi:type="dcterms:W3CDTF">2014-01-19T20:20:00Z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