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Borders>
          <w:insideH w:val="single" w:sz="4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38"/>
      </w:tblGrid>
      <w:tr w:rsidR="004A3B48" w:rsidRPr="00E9304A" w:rsidTr="00E9304A">
        <w:trPr>
          <w:tblHeader/>
          <w:jc w:val="right"/>
        </w:trPr>
        <w:tc>
          <w:tcPr>
            <w:tcW w:w="8838" w:type="dxa"/>
          </w:tcPr>
          <w:p w:rsidR="004A3B48" w:rsidRPr="00616CE8" w:rsidRDefault="00E06018" w:rsidP="004A3B48">
            <w:pPr>
              <w:pStyle w:val="YourName"/>
            </w:pPr>
            <w:r>
              <w:t>Will Roger Long II</w:t>
            </w:r>
          </w:p>
        </w:tc>
      </w:tr>
      <w:tr w:rsidR="004A3B48" w:rsidTr="00E9304A">
        <w:trPr>
          <w:tblHeader/>
          <w:jc w:val="right"/>
        </w:trPr>
        <w:tc>
          <w:tcPr>
            <w:tcW w:w="8838" w:type="dxa"/>
          </w:tcPr>
          <w:p w:rsidR="004A3B48" w:rsidRPr="00E06018" w:rsidRDefault="00E06018" w:rsidP="00CC4F54">
            <w:pPr>
              <w:pStyle w:val="ContactInfo"/>
            </w:pPr>
            <w:r w:rsidRPr="00E9304A">
              <w:rPr>
                <w:b/>
              </w:rPr>
              <w:t xml:space="preserve">Address </w:t>
            </w:r>
            <w:r w:rsidR="00CC4F54">
              <w:t>133 Warwick St., Park Forest</w:t>
            </w:r>
            <w:r w:rsidR="002A373C">
              <w:t>, IL</w:t>
            </w:r>
            <w:r w:rsidR="00E8333B">
              <w:t xml:space="preserve"> </w:t>
            </w:r>
            <w:r w:rsidRPr="00E9304A">
              <w:rPr>
                <w:b/>
              </w:rPr>
              <w:t xml:space="preserve">Mobile </w:t>
            </w:r>
            <w:r>
              <w:t>708-408-0881</w:t>
            </w:r>
            <w:r w:rsidR="00E8333B">
              <w:t xml:space="preserve"> </w:t>
            </w:r>
            <w:r w:rsidRPr="00E9304A">
              <w:rPr>
                <w:b/>
              </w:rPr>
              <w:t>E-mail</w:t>
            </w:r>
            <w:r>
              <w:t xml:space="preserve"> </w:t>
            </w:r>
            <w:r w:rsidR="00CC4F54">
              <w:t>wlongii23@gmail.com</w:t>
            </w:r>
          </w:p>
        </w:tc>
      </w:tr>
    </w:tbl>
    <w:p w:rsidR="004A3B48" w:rsidRDefault="004A3B48" w:rsidP="004A3B48"/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160"/>
        <w:gridCol w:w="6667"/>
      </w:tblGrid>
      <w:tr w:rsidR="004A3B48">
        <w:tc>
          <w:tcPr>
            <w:tcW w:w="2160" w:type="dxa"/>
          </w:tcPr>
          <w:p w:rsidR="004A3B48" w:rsidRPr="00E23010" w:rsidRDefault="004A3B48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67" w:type="dxa"/>
          </w:tcPr>
          <w:p w:rsidR="004A3B48" w:rsidRPr="00435BA7" w:rsidRDefault="00915BBA" w:rsidP="00EC05DF">
            <w:pPr>
              <w:pStyle w:val="BodyText1"/>
            </w:pPr>
            <w:r>
              <w:t xml:space="preserve">To obtain a position </w:t>
            </w:r>
            <w:r w:rsidR="00587743">
              <w:t>and utilize my</w:t>
            </w:r>
            <w:r>
              <w:t xml:space="preserve"> strong work ethic,</w:t>
            </w:r>
            <w:r w:rsidR="00EC05DF">
              <w:t xml:space="preserve"> communication skills, </w:t>
            </w:r>
            <w:r w:rsidR="00587743">
              <w:t>and analytical approach to a variety of situations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67" w:type="dxa"/>
          </w:tcPr>
          <w:p w:rsidR="000D7287" w:rsidRDefault="007A6C6A" w:rsidP="000D7287">
            <w:pPr>
              <w:pStyle w:val="BodyText1"/>
            </w:pPr>
            <w:r>
              <w:t>Injection Molding</w:t>
            </w:r>
            <w:r w:rsidR="002D4BD2">
              <w:t xml:space="preserve"> </w:t>
            </w:r>
            <w:r w:rsidR="00BD44C2">
              <w:t>Process</w:t>
            </w:r>
            <w:r>
              <w:t xml:space="preserve"> </w:t>
            </w:r>
            <w:r w:rsidR="00210C4A">
              <w:t>Technician</w:t>
            </w:r>
          </w:p>
          <w:p w:rsidR="004A3B48" w:rsidRPr="00FB512C" w:rsidRDefault="005E3330" w:rsidP="004A3B48">
            <w:pPr>
              <w:pStyle w:val="BodyText"/>
            </w:pPr>
            <w:r>
              <w:t>10</w:t>
            </w:r>
            <w:r w:rsidR="00210C4A">
              <w:t>/2011</w:t>
            </w:r>
            <w:r w:rsidR="007A6C6A">
              <w:t>- Present</w:t>
            </w:r>
            <w:r w:rsidR="000D7287">
              <w:t xml:space="preserve">  </w:t>
            </w:r>
            <w:proofErr w:type="spellStart"/>
            <w:r w:rsidR="007A6C6A">
              <w:t>Vuteq</w:t>
            </w:r>
            <w:proofErr w:type="spellEnd"/>
            <w:r w:rsidR="007A6C6A">
              <w:t>,</w:t>
            </w:r>
            <w:r w:rsidR="004A3B48">
              <w:t xml:space="preserve"> </w:t>
            </w:r>
            <w:r w:rsidR="007A6C6A">
              <w:t>Normal, IL 61761</w:t>
            </w:r>
          </w:p>
          <w:p w:rsidR="000D7287" w:rsidRDefault="00210C4A" w:rsidP="004A3B48">
            <w:pPr>
              <w:pStyle w:val="BulletedList"/>
            </w:pPr>
            <w:r>
              <w:t>Set-up machines for operator use</w:t>
            </w:r>
          </w:p>
          <w:p w:rsidR="005E3330" w:rsidRDefault="005E3330" w:rsidP="004A3B48">
            <w:pPr>
              <w:pStyle w:val="BulletedList"/>
            </w:pPr>
            <w:r>
              <w:t>Start circulating pumps, condensers, and compressors prior to starting each new work week</w:t>
            </w:r>
          </w:p>
          <w:p w:rsidR="004A3B48" w:rsidRPr="00435BA7" w:rsidRDefault="007A6C6A" w:rsidP="000D7287">
            <w:pPr>
              <w:pStyle w:val="BulletedList"/>
            </w:pPr>
            <w:r>
              <w:t>Maintain a clean and safe workplace while working</w:t>
            </w:r>
          </w:p>
          <w:p w:rsidR="004A3B48" w:rsidRDefault="00210C4A" w:rsidP="004A3B48">
            <w:pPr>
              <w:pStyle w:val="BulletedList"/>
            </w:pPr>
            <w:r>
              <w:t>Perform mold changes and color changes on machines</w:t>
            </w:r>
          </w:p>
          <w:p w:rsidR="004A0F7F" w:rsidRDefault="004A0F7F" w:rsidP="004A3B48">
            <w:pPr>
              <w:pStyle w:val="BulletedList"/>
            </w:pPr>
            <w:r>
              <w:t>Operate an overhead crane and utilize forklift when necessary</w:t>
            </w:r>
          </w:p>
          <w:p w:rsidR="004A69D3" w:rsidRDefault="005E3330" w:rsidP="004A3B48">
            <w:pPr>
              <w:pStyle w:val="BulletedList"/>
            </w:pPr>
            <w:r>
              <w:t>Monitor products during run to ensure product quality and compliance with clientele standards</w:t>
            </w:r>
          </w:p>
          <w:p w:rsidR="005E3330" w:rsidRDefault="005E3330" w:rsidP="004A3B48">
            <w:pPr>
              <w:pStyle w:val="BulletedList"/>
            </w:pPr>
            <w:r>
              <w:t>Perform minor electrical, mechanical, and hydraulic repairs on machines and molds</w:t>
            </w:r>
          </w:p>
          <w:p w:rsidR="005E3330" w:rsidRDefault="005E3330" w:rsidP="004A3B48">
            <w:pPr>
              <w:pStyle w:val="BulletedList"/>
            </w:pPr>
            <w:r>
              <w:t>Responsible for daily inspection of hydraulic machines, monthly preventative maintenance on machines, and quarterly preventative maintenance on Star robots and Matsui mold pump controllers</w:t>
            </w:r>
            <w:r w:rsidR="00773334">
              <w:t xml:space="preserve"> and maintain records of all inspections and parts used for maintenance </w:t>
            </w:r>
          </w:p>
          <w:p w:rsidR="005E3330" w:rsidRDefault="004A0F7F" w:rsidP="004A3B48">
            <w:pPr>
              <w:pStyle w:val="BulletedList"/>
            </w:pPr>
            <w:r>
              <w:t>Perform</w:t>
            </w:r>
            <w:r w:rsidR="005E3330">
              <w:t xml:space="preserve"> preventative maintenance and repairs of molds ranging in size from 1 to </w:t>
            </w:r>
            <w:r w:rsidR="00773334">
              <w:t>15 tons</w:t>
            </w:r>
          </w:p>
          <w:p w:rsidR="00773334" w:rsidRDefault="00773334" w:rsidP="004A3B48">
            <w:pPr>
              <w:pStyle w:val="BulletedList"/>
            </w:pPr>
            <w:r>
              <w:t xml:space="preserve">Institute </w:t>
            </w:r>
            <w:proofErr w:type="spellStart"/>
            <w:r>
              <w:t>Kaizen’s</w:t>
            </w:r>
            <w:proofErr w:type="spellEnd"/>
            <w:r>
              <w:t xml:space="preserve"> to ensure work environment is as safe and efficient as possible</w:t>
            </w:r>
          </w:p>
          <w:p w:rsidR="00773334" w:rsidRDefault="00773334" w:rsidP="004A3B48">
            <w:pPr>
              <w:pStyle w:val="BulletedList"/>
            </w:pPr>
            <w:r>
              <w:t>Experience working without supervision and closely with management and group leaders</w:t>
            </w:r>
          </w:p>
          <w:p w:rsidR="00210C4A" w:rsidRDefault="00210C4A" w:rsidP="004A3B48">
            <w:pPr>
              <w:pStyle w:val="BulletedList"/>
            </w:pPr>
            <w:r>
              <w:t>Maintain compliance with OSHA and ISO 9001</w:t>
            </w:r>
          </w:p>
          <w:p w:rsidR="004A0F7F" w:rsidRPr="00435BA7" w:rsidRDefault="00BD44C2" w:rsidP="004A0F7F">
            <w:pPr>
              <w:pStyle w:val="BulletedList"/>
            </w:pPr>
            <w:r>
              <w:t xml:space="preserve">Train others on daily, monthly, and quarterly machine and equipment maintenance </w:t>
            </w:r>
          </w:p>
        </w:tc>
      </w:tr>
      <w:tr w:rsidR="004A3B48">
        <w:tc>
          <w:tcPr>
            <w:tcW w:w="2160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9F21EC" w:rsidRDefault="00210C4A" w:rsidP="009F21EC">
            <w:pPr>
              <w:pStyle w:val="BodyText1"/>
            </w:pPr>
            <w:r>
              <w:t>Quality Assurance</w:t>
            </w:r>
          </w:p>
          <w:p w:rsidR="009F21EC" w:rsidRPr="00FB512C" w:rsidRDefault="00571815" w:rsidP="009F21EC">
            <w:pPr>
              <w:pStyle w:val="BodyText"/>
            </w:pPr>
            <w:r>
              <w:t>04</w:t>
            </w:r>
            <w:r w:rsidR="00CC4F54">
              <w:t>/2009</w:t>
            </w:r>
            <w:r w:rsidR="00210C4A">
              <w:t>- 11</w:t>
            </w:r>
            <w:r>
              <w:t>/2011</w:t>
            </w:r>
            <w:r w:rsidR="009F21EC">
              <w:t xml:space="preserve">  </w:t>
            </w:r>
            <w:proofErr w:type="spellStart"/>
            <w:r w:rsidR="00210C4A">
              <w:t>Vuteq</w:t>
            </w:r>
            <w:proofErr w:type="spellEnd"/>
            <w:r w:rsidR="009F21EC">
              <w:t xml:space="preserve">, </w:t>
            </w:r>
            <w:r w:rsidR="00210C4A">
              <w:t>Normal</w:t>
            </w:r>
            <w:r w:rsidR="007A6C6A">
              <w:t>, IL 617</w:t>
            </w:r>
            <w:r w:rsidR="00210C4A">
              <w:t>61</w:t>
            </w:r>
          </w:p>
          <w:p w:rsidR="009F21EC" w:rsidRDefault="00210C4A" w:rsidP="009F21EC">
            <w:pPr>
              <w:pStyle w:val="BulletedList"/>
            </w:pPr>
            <w:r>
              <w:t>Ensure quality parts are being produced and shipped</w:t>
            </w:r>
          </w:p>
          <w:p w:rsidR="00773334" w:rsidRDefault="00773334" w:rsidP="009F21EC">
            <w:pPr>
              <w:pStyle w:val="BulletedList"/>
            </w:pPr>
            <w:r>
              <w:t>Assist associates with making quality judgment on products produced</w:t>
            </w:r>
          </w:p>
          <w:p w:rsidR="009F21EC" w:rsidRPr="00435BA7" w:rsidRDefault="00210C4A" w:rsidP="009F21EC">
            <w:pPr>
              <w:pStyle w:val="BulletedList"/>
            </w:pPr>
            <w:r>
              <w:t>Check parts for client satisfying quality</w:t>
            </w:r>
          </w:p>
          <w:p w:rsidR="004A3B48" w:rsidRDefault="00210C4A" w:rsidP="009F21EC">
            <w:pPr>
              <w:pStyle w:val="BulletedList"/>
            </w:pPr>
            <w:r>
              <w:t>Use calipers</w:t>
            </w:r>
            <w:r w:rsidR="00EC05DF">
              <w:t xml:space="preserve"> and micrometers</w:t>
            </w:r>
            <w:r>
              <w:t xml:space="preserve"> to measure parts and perform gap tests</w:t>
            </w:r>
            <w:r w:rsidR="00773334">
              <w:t xml:space="preserve"> to ensure parts were within clients tolerance range</w:t>
            </w:r>
          </w:p>
          <w:p w:rsidR="00B43908" w:rsidRDefault="00210C4A" w:rsidP="009F21EC">
            <w:pPr>
              <w:pStyle w:val="BulletedList"/>
            </w:pPr>
            <w:r>
              <w:t>Regularly check all work stations to ensure work instructions are being followed and to assist associates with questions and problems</w:t>
            </w:r>
          </w:p>
          <w:p w:rsidR="00773334" w:rsidRDefault="00773334" w:rsidP="009F21EC">
            <w:pPr>
              <w:pStyle w:val="BulletedList"/>
            </w:pPr>
            <w:r>
              <w:t>Performed 100% check on all parts assigned to containment</w:t>
            </w:r>
          </w:p>
          <w:p w:rsidR="00773334" w:rsidRDefault="00773334" w:rsidP="009F21EC">
            <w:pPr>
              <w:pStyle w:val="BulletedList"/>
            </w:pPr>
            <w:r>
              <w:t>Establish limits for defects</w:t>
            </w:r>
            <w:r w:rsidR="00EC05DF">
              <w:t xml:space="preserve"> as they arise during product runs</w:t>
            </w:r>
          </w:p>
          <w:p w:rsidR="00EC05DF" w:rsidRDefault="00EC05DF" w:rsidP="009F21EC">
            <w:pPr>
              <w:pStyle w:val="BulletedList"/>
            </w:pPr>
            <w:r>
              <w:t>Maintain paperwork on all daily measurements and keep track of parts and materials disposed of during product runs</w:t>
            </w:r>
          </w:p>
          <w:p w:rsidR="00EC05DF" w:rsidRDefault="00EC05DF" w:rsidP="009F21EC">
            <w:pPr>
              <w:pStyle w:val="BulletedList"/>
            </w:pPr>
            <w:r>
              <w:t>Report associate mistakes to group leaders and plant heads</w:t>
            </w:r>
          </w:p>
          <w:p w:rsidR="00EC05DF" w:rsidRPr="00435BA7" w:rsidRDefault="00EC05DF" w:rsidP="009F21EC">
            <w:pPr>
              <w:pStyle w:val="BulletedList"/>
            </w:pPr>
            <w:r>
              <w:t>Inspect parts prior to shipping for 100% quality</w:t>
            </w:r>
          </w:p>
        </w:tc>
      </w:tr>
      <w:tr w:rsidR="001B4D8D">
        <w:tc>
          <w:tcPr>
            <w:tcW w:w="2160" w:type="dxa"/>
          </w:tcPr>
          <w:p w:rsidR="001B4D8D" w:rsidRPr="00435BA7" w:rsidRDefault="001B4D8D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67" w:type="dxa"/>
          </w:tcPr>
          <w:p w:rsidR="001B4D8D" w:rsidRDefault="001B4D8D" w:rsidP="008D6974">
            <w:pPr>
              <w:pStyle w:val="BodyText1"/>
            </w:pPr>
            <w:r>
              <w:t>Business-to-Business Prospector</w:t>
            </w:r>
          </w:p>
          <w:p w:rsidR="001B4D8D" w:rsidRPr="00FB512C" w:rsidRDefault="00CC4F54" w:rsidP="008D6974">
            <w:pPr>
              <w:pStyle w:val="BodyText"/>
            </w:pPr>
            <w:r>
              <w:lastRenderedPageBreak/>
              <w:t>11/2008</w:t>
            </w:r>
            <w:r w:rsidR="001B4D8D">
              <w:t>- 04/20</w:t>
            </w:r>
            <w:r>
              <w:t>09</w:t>
            </w:r>
            <w:r w:rsidR="001B4D8D">
              <w:t xml:space="preserve"> Direct Connections Intl, Bloomington, IL 61701</w:t>
            </w:r>
          </w:p>
          <w:p w:rsidR="001B4D8D" w:rsidRDefault="001B4D8D" w:rsidP="008D6974">
            <w:pPr>
              <w:pStyle w:val="BulletedList"/>
            </w:pPr>
            <w:r>
              <w:t>Make outbound calls representing clients in order to generate interest in their business or product</w:t>
            </w:r>
          </w:p>
          <w:p w:rsidR="001B4D8D" w:rsidRPr="00435BA7" w:rsidRDefault="001B4D8D" w:rsidP="008D6974">
            <w:pPr>
              <w:pStyle w:val="BulletedList"/>
            </w:pPr>
            <w:r>
              <w:t>Manage call lists in order to prevent meaningless calls</w:t>
            </w:r>
          </w:p>
          <w:p w:rsidR="001B4D8D" w:rsidRDefault="001B4D8D" w:rsidP="008D6974">
            <w:pPr>
              <w:pStyle w:val="BulletedList"/>
            </w:pPr>
            <w:r>
              <w:t>Set up phone calls or face-to-face appointments for clients with potential customers</w:t>
            </w:r>
          </w:p>
          <w:p w:rsidR="001B4D8D" w:rsidRPr="00435BA7" w:rsidRDefault="001B4D8D" w:rsidP="008D6974">
            <w:pPr>
              <w:pStyle w:val="BulletedList"/>
            </w:pPr>
            <w:r>
              <w:t>Make notes about the content of calls during and after the call</w:t>
            </w:r>
          </w:p>
        </w:tc>
      </w:tr>
      <w:tr w:rsidR="001B4D8D">
        <w:tc>
          <w:tcPr>
            <w:tcW w:w="2160" w:type="dxa"/>
          </w:tcPr>
          <w:p w:rsidR="001B4D8D" w:rsidRDefault="001B4D8D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B4D8D" w:rsidRPr="004A69D3" w:rsidRDefault="001B4D8D" w:rsidP="004A69D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4D8D" w:rsidRPr="004A69D3" w:rsidRDefault="001B4D8D" w:rsidP="004A69D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4D8D" w:rsidRPr="004A69D3" w:rsidRDefault="001B4D8D" w:rsidP="004A69D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4D8D" w:rsidRPr="004A69D3" w:rsidRDefault="001B4D8D" w:rsidP="004A69D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4D8D" w:rsidRPr="004A69D3" w:rsidRDefault="001B4D8D" w:rsidP="004A69D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4D8D" w:rsidRPr="004A69D3" w:rsidRDefault="001B4D8D" w:rsidP="004A69D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4D8D" w:rsidRPr="004A69D3" w:rsidRDefault="001B4D8D" w:rsidP="004A69D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4D8D" w:rsidRPr="004A69D3" w:rsidRDefault="001B4D8D" w:rsidP="004A69D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4D8D" w:rsidRDefault="001B4D8D" w:rsidP="004A69D3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1B4D8D" w:rsidRPr="004A69D3" w:rsidRDefault="001B4D8D" w:rsidP="004A69D3">
            <w:pPr>
              <w:numPr>
                <w:ilvl w:val="0"/>
                <w:numId w:val="5"/>
              </w:num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667" w:type="dxa"/>
          </w:tcPr>
          <w:p w:rsidR="001B4D8D" w:rsidRDefault="001B4D8D" w:rsidP="009F21EC">
            <w:pPr>
              <w:pStyle w:val="BodyText1"/>
            </w:pPr>
            <w:r>
              <w:t>Package Handler</w:t>
            </w:r>
          </w:p>
          <w:p w:rsidR="001B4D8D" w:rsidRDefault="00CC4F54" w:rsidP="004959EB">
            <w:r>
              <w:t>10/2007- 03/2008</w:t>
            </w:r>
            <w:r w:rsidR="001B4D8D">
              <w:t xml:space="preserve"> United Parcel Services, Bloomington, IL 61701</w:t>
            </w:r>
          </w:p>
          <w:p w:rsidR="001B4D8D" w:rsidRDefault="001B4D8D" w:rsidP="004959EB">
            <w:pPr>
              <w:numPr>
                <w:ilvl w:val="0"/>
                <w:numId w:val="5"/>
              </w:numPr>
              <w:ind w:left="270" w:hanging="270"/>
            </w:pPr>
            <w:r>
              <w:t>Unload feeder trucks using rollers and conveyor belts in compliance with all safety regulations</w:t>
            </w:r>
          </w:p>
          <w:p w:rsidR="001B4D8D" w:rsidRDefault="001B4D8D" w:rsidP="004959EB">
            <w:pPr>
              <w:numPr>
                <w:ilvl w:val="0"/>
                <w:numId w:val="5"/>
              </w:numPr>
              <w:ind w:left="270" w:hanging="270"/>
            </w:pPr>
            <w:r>
              <w:t>Sort packages onto separate belts according to their labels</w:t>
            </w:r>
          </w:p>
          <w:p w:rsidR="001B4D8D" w:rsidRDefault="001B4D8D" w:rsidP="004959EB">
            <w:pPr>
              <w:numPr>
                <w:ilvl w:val="0"/>
                <w:numId w:val="5"/>
              </w:numPr>
              <w:ind w:left="270" w:hanging="270"/>
            </w:pPr>
            <w:r>
              <w:t>Maintain a clean and safe working environment throughout the work day</w:t>
            </w:r>
          </w:p>
          <w:p w:rsidR="001B4D8D" w:rsidRDefault="001B4D8D" w:rsidP="004959EB">
            <w:pPr>
              <w:numPr>
                <w:ilvl w:val="0"/>
                <w:numId w:val="5"/>
              </w:numPr>
              <w:ind w:left="270" w:hanging="270"/>
            </w:pPr>
            <w:r>
              <w:t>Must possess the ability to pass periodical tests about proper lifting techniques, company policies, and HAZMAT signs</w:t>
            </w:r>
          </w:p>
          <w:p w:rsidR="001B4D8D" w:rsidRDefault="001B4D8D" w:rsidP="004959EB">
            <w:pPr>
              <w:numPr>
                <w:ilvl w:val="0"/>
                <w:numId w:val="5"/>
              </w:numPr>
              <w:ind w:left="270" w:hanging="270"/>
            </w:pPr>
            <w:r>
              <w:t>Assisted drivers on their delivery routes by sorting and delivering packages</w:t>
            </w:r>
          </w:p>
          <w:p w:rsidR="001B4D8D" w:rsidRDefault="001B4D8D" w:rsidP="004959EB">
            <w:pPr>
              <w:jc w:val="both"/>
            </w:pPr>
          </w:p>
          <w:p w:rsidR="001B4D8D" w:rsidRDefault="001B4D8D" w:rsidP="009F21EC">
            <w:pPr>
              <w:pStyle w:val="BodyText1"/>
            </w:pPr>
            <w:r>
              <w:t>Crew Member</w:t>
            </w:r>
          </w:p>
          <w:p w:rsidR="001B4D8D" w:rsidRPr="00FB512C" w:rsidRDefault="00CC4F54" w:rsidP="009F21EC">
            <w:pPr>
              <w:pStyle w:val="BodyText"/>
            </w:pPr>
            <w:r>
              <w:t>09/2006- 03/2007</w:t>
            </w:r>
            <w:r w:rsidR="001B4D8D">
              <w:t xml:space="preserve">  McDonalds, Bloomington, IL 61701</w:t>
            </w:r>
          </w:p>
          <w:p w:rsidR="001B4D8D" w:rsidRDefault="001B4D8D" w:rsidP="009F21EC">
            <w:pPr>
              <w:pStyle w:val="BulletedList"/>
            </w:pPr>
            <w:r>
              <w:t>Provide customers with a memorable experience and deliver service with a smile</w:t>
            </w:r>
          </w:p>
          <w:p w:rsidR="001B4D8D" w:rsidRPr="00435BA7" w:rsidRDefault="001B4D8D" w:rsidP="009F21EC">
            <w:pPr>
              <w:pStyle w:val="BulletedList"/>
            </w:pPr>
            <w:r>
              <w:t>Ran the cash register, drive-thru window, fried foods, and grill</w:t>
            </w:r>
          </w:p>
          <w:p w:rsidR="001B4D8D" w:rsidRDefault="001B4D8D" w:rsidP="009F21EC">
            <w:pPr>
              <w:pStyle w:val="BulletedList"/>
            </w:pPr>
            <w:r>
              <w:t>Maintain a clean environment and comply with OSHA and FDA regulations</w:t>
            </w:r>
          </w:p>
          <w:p w:rsidR="001B4D8D" w:rsidRDefault="001B4D8D" w:rsidP="004A69D3">
            <w:pPr>
              <w:pStyle w:val="BulletedList"/>
              <w:numPr>
                <w:ilvl w:val="0"/>
                <w:numId w:val="0"/>
              </w:numPr>
            </w:pPr>
          </w:p>
          <w:p w:rsidR="001B4D8D" w:rsidRDefault="001B4D8D" w:rsidP="004A69D3">
            <w:pPr>
              <w:pStyle w:val="BulletedList"/>
              <w:numPr>
                <w:ilvl w:val="0"/>
                <w:numId w:val="0"/>
              </w:numPr>
            </w:pPr>
            <w:r>
              <w:t>Sales Associate</w:t>
            </w:r>
          </w:p>
          <w:p w:rsidR="001B4D8D" w:rsidRDefault="00CC4F54" w:rsidP="004A69D3">
            <w:pPr>
              <w:pStyle w:val="BulletedList"/>
              <w:numPr>
                <w:ilvl w:val="0"/>
                <w:numId w:val="0"/>
              </w:numPr>
            </w:pPr>
            <w:r>
              <w:t>05/2006- 09/2006</w:t>
            </w:r>
            <w:r w:rsidR="001B4D8D">
              <w:t xml:space="preserve"> Wal-Mart, Normal, IL 61761</w:t>
            </w:r>
          </w:p>
          <w:p w:rsidR="001B4D8D" w:rsidRDefault="001B4D8D" w:rsidP="004A69D3">
            <w:pPr>
              <w:pStyle w:val="BulletedList"/>
              <w:numPr>
                <w:ilvl w:val="0"/>
                <w:numId w:val="5"/>
              </w:numPr>
              <w:ind w:left="360"/>
            </w:pPr>
            <w:r>
              <w:t>Assist customers with questions and concerns in the lawn and garden and toy department</w:t>
            </w:r>
          </w:p>
          <w:p w:rsidR="001B4D8D" w:rsidRDefault="001B4D8D" w:rsidP="004A69D3">
            <w:pPr>
              <w:pStyle w:val="BulletedList"/>
              <w:numPr>
                <w:ilvl w:val="0"/>
                <w:numId w:val="5"/>
              </w:numPr>
              <w:ind w:left="360"/>
            </w:pPr>
            <w:r>
              <w:t>Communicate directly and effectively with management</w:t>
            </w:r>
          </w:p>
          <w:p w:rsidR="001B4D8D" w:rsidRDefault="001B4D8D" w:rsidP="004A69D3">
            <w:pPr>
              <w:pStyle w:val="BulletedList"/>
              <w:numPr>
                <w:ilvl w:val="0"/>
                <w:numId w:val="5"/>
              </w:numPr>
              <w:ind w:left="360"/>
            </w:pPr>
            <w:r>
              <w:t>Maintain a safe working and shopping environment</w:t>
            </w:r>
          </w:p>
          <w:p w:rsidR="001B4D8D" w:rsidRDefault="001B4D8D" w:rsidP="004A69D3">
            <w:pPr>
              <w:pStyle w:val="BulletedList"/>
              <w:numPr>
                <w:ilvl w:val="0"/>
                <w:numId w:val="5"/>
              </w:numPr>
              <w:ind w:left="360"/>
            </w:pPr>
            <w:r>
              <w:t>Solve customers’ problems in a timely fashion</w:t>
            </w:r>
          </w:p>
          <w:p w:rsidR="001B4D8D" w:rsidRDefault="001B4D8D" w:rsidP="004A69D3">
            <w:pPr>
              <w:pStyle w:val="BulletedList"/>
              <w:numPr>
                <w:ilvl w:val="0"/>
                <w:numId w:val="5"/>
              </w:numPr>
              <w:ind w:left="360"/>
            </w:pPr>
            <w:r>
              <w:t>Ran the cash register and would often go out of my way to help customers in other departments to ensure a satisfactory shopping experience</w:t>
            </w:r>
          </w:p>
          <w:p w:rsidR="001B4D8D" w:rsidRDefault="001B4D8D" w:rsidP="00D007F8">
            <w:pPr>
              <w:pStyle w:val="BulletedList"/>
              <w:numPr>
                <w:ilvl w:val="0"/>
                <w:numId w:val="0"/>
              </w:numPr>
            </w:pPr>
            <w:r>
              <w:t>Warehouse worker</w:t>
            </w:r>
          </w:p>
          <w:p w:rsidR="001B4D8D" w:rsidRDefault="00CC4F54" w:rsidP="00D007F8">
            <w:pPr>
              <w:pStyle w:val="BulletedList"/>
              <w:numPr>
                <w:ilvl w:val="0"/>
                <w:numId w:val="0"/>
              </w:numPr>
            </w:pPr>
            <w:r>
              <w:t>06/2005- 08/2005</w:t>
            </w:r>
            <w:r w:rsidR="001B4D8D">
              <w:t xml:space="preserve"> Andrew Corporation, Orland Park, IL 60462</w:t>
            </w:r>
          </w:p>
          <w:p w:rsidR="001B4D8D" w:rsidRDefault="001B4D8D" w:rsidP="00D007F8">
            <w:pPr>
              <w:pStyle w:val="BulletedList"/>
              <w:numPr>
                <w:ilvl w:val="0"/>
                <w:numId w:val="7"/>
              </w:numPr>
              <w:ind w:left="270" w:hanging="270"/>
            </w:pPr>
            <w:r>
              <w:t>Worked in the delivery department gathering packages for clients’ orders</w:t>
            </w:r>
          </w:p>
          <w:p w:rsidR="001B4D8D" w:rsidRDefault="001B4D8D" w:rsidP="00D007F8">
            <w:pPr>
              <w:pStyle w:val="BulletedList"/>
              <w:numPr>
                <w:ilvl w:val="0"/>
                <w:numId w:val="7"/>
              </w:numPr>
              <w:ind w:left="270" w:hanging="270"/>
            </w:pPr>
            <w:r>
              <w:t>Loaded and unloaded packages from various mail trucks throughout the day</w:t>
            </w:r>
          </w:p>
          <w:p w:rsidR="001B4D8D" w:rsidRDefault="001B4D8D" w:rsidP="00D007F8">
            <w:pPr>
              <w:pStyle w:val="BulletedList"/>
              <w:numPr>
                <w:ilvl w:val="0"/>
                <w:numId w:val="7"/>
              </w:numPr>
              <w:ind w:left="270" w:hanging="270"/>
            </w:pPr>
            <w:r>
              <w:t>Shrink wrapped packages to pallets for larger deliveries</w:t>
            </w:r>
          </w:p>
          <w:p w:rsidR="001B4D8D" w:rsidRDefault="001B4D8D" w:rsidP="00D007F8">
            <w:pPr>
              <w:pStyle w:val="BulletedList"/>
              <w:numPr>
                <w:ilvl w:val="0"/>
                <w:numId w:val="7"/>
              </w:numPr>
              <w:ind w:left="270" w:hanging="270"/>
            </w:pPr>
            <w:r>
              <w:t>Maintained a clean and safe working environment</w:t>
            </w:r>
          </w:p>
          <w:p w:rsidR="001B4D8D" w:rsidRDefault="001B4D8D" w:rsidP="00915BBA">
            <w:pPr>
              <w:pStyle w:val="BulletedList"/>
              <w:numPr>
                <w:ilvl w:val="0"/>
                <w:numId w:val="0"/>
              </w:numPr>
              <w:ind w:left="270"/>
            </w:pPr>
          </w:p>
          <w:p w:rsidR="001B4D8D" w:rsidRPr="00435BA7" w:rsidRDefault="001B4D8D" w:rsidP="004A69D3">
            <w:pPr>
              <w:pStyle w:val="BulletedList"/>
              <w:numPr>
                <w:ilvl w:val="0"/>
                <w:numId w:val="0"/>
              </w:numPr>
              <w:ind w:left="270" w:hanging="270"/>
            </w:pPr>
          </w:p>
        </w:tc>
      </w:tr>
      <w:tr w:rsidR="001B4D8D">
        <w:tc>
          <w:tcPr>
            <w:tcW w:w="2160" w:type="dxa"/>
          </w:tcPr>
          <w:p w:rsidR="001B4D8D" w:rsidRPr="00435BA7" w:rsidRDefault="001B4D8D" w:rsidP="004A3B48">
            <w:pPr>
              <w:pStyle w:val="Heading1"/>
            </w:pPr>
            <w:r w:rsidRPr="00435BA7">
              <w:t>Education</w:t>
            </w:r>
          </w:p>
        </w:tc>
        <w:tc>
          <w:tcPr>
            <w:tcW w:w="6667" w:type="dxa"/>
          </w:tcPr>
          <w:p w:rsidR="001B4D8D" w:rsidRDefault="001B4D8D" w:rsidP="004A3B48">
            <w:pPr>
              <w:pStyle w:val="BodyText1"/>
            </w:pPr>
            <w:r>
              <w:t>Illinois Wesleyan University, Bloomington, IL 61701</w:t>
            </w:r>
          </w:p>
          <w:p w:rsidR="001B4D8D" w:rsidRDefault="001B4D8D" w:rsidP="00156D1A">
            <w:pPr>
              <w:pStyle w:val="BodyText"/>
            </w:pPr>
            <w:r>
              <w:t>08/2005- 05/2008</w:t>
            </w:r>
          </w:p>
          <w:p w:rsidR="001B4D8D" w:rsidRPr="00E23010" w:rsidRDefault="001B4D8D" w:rsidP="004A3B48">
            <w:pPr>
              <w:pStyle w:val="BulletedList"/>
            </w:pPr>
            <w:r>
              <w:lastRenderedPageBreak/>
              <w:t>Degree still in process</w:t>
            </w:r>
          </w:p>
          <w:p w:rsidR="001B4D8D" w:rsidRPr="00435BA7" w:rsidRDefault="001B4D8D" w:rsidP="00577174">
            <w:pPr>
              <w:pStyle w:val="BulletedList"/>
            </w:pPr>
            <w:r>
              <w:t>Major in Accounting</w:t>
            </w:r>
          </w:p>
        </w:tc>
      </w:tr>
      <w:tr w:rsidR="001B4D8D">
        <w:tc>
          <w:tcPr>
            <w:tcW w:w="2160" w:type="dxa"/>
          </w:tcPr>
          <w:p w:rsidR="001B4D8D" w:rsidRPr="00435BA7" w:rsidRDefault="00CC4F54" w:rsidP="004A3B48">
            <w:pPr>
              <w:pStyle w:val="Heading1"/>
            </w:pPr>
            <w:r>
              <w:lastRenderedPageBreak/>
              <w:t>Skills</w:t>
            </w:r>
          </w:p>
        </w:tc>
        <w:tc>
          <w:tcPr>
            <w:tcW w:w="6667" w:type="dxa"/>
          </w:tcPr>
          <w:p w:rsidR="001B4D8D" w:rsidRPr="00435BA7" w:rsidRDefault="00CC4F54" w:rsidP="004A3B48">
            <w:pPr>
              <w:pStyle w:val="BodyText1"/>
            </w:pPr>
            <w:r>
              <w:t>MIG Welding, experience with plasma cutter, band saw, drill press, and a wide variety of power tools</w:t>
            </w:r>
          </w:p>
        </w:tc>
      </w:tr>
      <w:tr w:rsidR="001B4D8D" w:rsidRPr="007A5F3F">
        <w:tc>
          <w:tcPr>
            <w:tcW w:w="2160" w:type="dxa"/>
          </w:tcPr>
          <w:p w:rsidR="001B4D8D" w:rsidRPr="00435BA7" w:rsidRDefault="001B4D8D" w:rsidP="004A3B48">
            <w:pPr>
              <w:pStyle w:val="Heading1"/>
            </w:pPr>
            <w:r>
              <w:t>References</w:t>
            </w:r>
          </w:p>
        </w:tc>
        <w:tc>
          <w:tcPr>
            <w:tcW w:w="6667" w:type="dxa"/>
          </w:tcPr>
          <w:p w:rsidR="001B4D8D" w:rsidRDefault="001B4D8D" w:rsidP="00E8333B">
            <w:pPr>
              <w:pStyle w:val="BodyText1"/>
            </w:pPr>
            <w:r>
              <w:t xml:space="preserve">Roy </w:t>
            </w:r>
            <w:proofErr w:type="spellStart"/>
            <w:r>
              <w:t>Probus</w:t>
            </w:r>
            <w:proofErr w:type="spellEnd"/>
            <w:r>
              <w:t>- (309) 319-3362</w:t>
            </w:r>
          </w:p>
          <w:p w:rsidR="001B4D8D" w:rsidRDefault="001B4D8D" w:rsidP="00213F6A">
            <w:r>
              <w:t>Alvin Lacey- (708) 218-7335</w:t>
            </w:r>
          </w:p>
          <w:p w:rsidR="001B4D8D" w:rsidRDefault="001B4D8D" w:rsidP="00213F6A">
            <w:r>
              <w:t xml:space="preserve">Steve </w:t>
            </w:r>
            <w:proofErr w:type="spellStart"/>
            <w:r>
              <w:t>Strimel</w:t>
            </w:r>
            <w:proofErr w:type="spellEnd"/>
            <w:r>
              <w:t>- (815) 600-2592</w:t>
            </w:r>
          </w:p>
          <w:p w:rsidR="001B4D8D" w:rsidRDefault="00EC05DF" w:rsidP="00213F6A">
            <w:r>
              <w:t>Tom Christiansen- (309) 830-8470</w:t>
            </w:r>
          </w:p>
          <w:p w:rsidR="001B4D8D" w:rsidRPr="00213F6A" w:rsidRDefault="001B4D8D" w:rsidP="00213F6A"/>
          <w:p w:rsidR="001B4D8D" w:rsidRPr="0037336A" w:rsidRDefault="001B4D8D" w:rsidP="004A3B48">
            <w:pPr>
              <w:pStyle w:val="BodyText"/>
            </w:pPr>
          </w:p>
        </w:tc>
      </w:tr>
    </w:tbl>
    <w:p w:rsidR="004A3B48" w:rsidRDefault="004A3B48" w:rsidP="00475D62"/>
    <w:sectPr w:rsidR="004A3B48" w:rsidSect="000D147C"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63" w:rsidRDefault="004A4F63">
      <w:r>
        <w:separator/>
      </w:r>
    </w:p>
  </w:endnote>
  <w:endnote w:type="continuationSeparator" w:id="0">
    <w:p w:rsidR="004A4F63" w:rsidRDefault="004A4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63" w:rsidRDefault="004A4F63">
      <w:r>
        <w:separator/>
      </w:r>
    </w:p>
  </w:footnote>
  <w:footnote w:type="continuationSeparator" w:id="0">
    <w:p w:rsidR="004A4F63" w:rsidRDefault="004A4F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69FC"/>
    <w:multiLevelType w:val="hybridMultilevel"/>
    <w:tmpl w:val="6082C7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16599"/>
    <w:multiLevelType w:val="hybridMultilevel"/>
    <w:tmpl w:val="CBE6F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1684A"/>
    <w:multiLevelType w:val="hybridMultilevel"/>
    <w:tmpl w:val="413CFE44"/>
    <w:lvl w:ilvl="0" w:tplc="04090005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3" w:hanging="360"/>
      </w:pPr>
      <w:rPr>
        <w:rFonts w:ascii="Wingdings" w:hAnsi="Wingdings" w:hint="default"/>
      </w:rPr>
    </w:lvl>
  </w:abstractNum>
  <w:abstractNum w:abstractNumId="3">
    <w:nsid w:val="3FEE3FD6"/>
    <w:multiLevelType w:val="hybridMultilevel"/>
    <w:tmpl w:val="6F523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92EF2"/>
    <w:multiLevelType w:val="hybridMultilevel"/>
    <w:tmpl w:val="4910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6">
    <w:nsid w:val="6C5B2151"/>
    <w:multiLevelType w:val="hybridMultilevel"/>
    <w:tmpl w:val="9CF62E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proofState w:spelling="clean" w:grammar="clean"/>
  <w:attachedTemplate r:id="rId1"/>
  <w:stylePaneFormatFilter w:val="30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C6A"/>
    <w:rsid w:val="00021081"/>
    <w:rsid w:val="000D147C"/>
    <w:rsid w:val="000D7287"/>
    <w:rsid w:val="00151028"/>
    <w:rsid w:val="00156D1A"/>
    <w:rsid w:val="001B4D8D"/>
    <w:rsid w:val="00210C4A"/>
    <w:rsid w:val="00213F6A"/>
    <w:rsid w:val="00231D7E"/>
    <w:rsid w:val="00240619"/>
    <w:rsid w:val="0028443C"/>
    <w:rsid w:val="002A373C"/>
    <w:rsid w:val="002D4BD2"/>
    <w:rsid w:val="00320A7E"/>
    <w:rsid w:val="00475D62"/>
    <w:rsid w:val="004877FA"/>
    <w:rsid w:val="004959EB"/>
    <w:rsid w:val="004A0F7F"/>
    <w:rsid w:val="004A3B48"/>
    <w:rsid w:val="004A4F63"/>
    <w:rsid w:val="004A69D3"/>
    <w:rsid w:val="00514A63"/>
    <w:rsid w:val="00571815"/>
    <w:rsid w:val="0057234B"/>
    <w:rsid w:val="00577174"/>
    <w:rsid w:val="00587743"/>
    <w:rsid w:val="005A620A"/>
    <w:rsid w:val="005E3330"/>
    <w:rsid w:val="006A7305"/>
    <w:rsid w:val="006D414B"/>
    <w:rsid w:val="007027CC"/>
    <w:rsid w:val="00755540"/>
    <w:rsid w:val="00773334"/>
    <w:rsid w:val="007A6C6A"/>
    <w:rsid w:val="007C56BE"/>
    <w:rsid w:val="008021EC"/>
    <w:rsid w:val="00824F2E"/>
    <w:rsid w:val="00840E59"/>
    <w:rsid w:val="008A132F"/>
    <w:rsid w:val="008F73D8"/>
    <w:rsid w:val="00915BBA"/>
    <w:rsid w:val="00965914"/>
    <w:rsid w:val="00966EC1"/>
    <w:rsid w:val="00986994"/>
    <w:rsid w:val="009973B0"/>
    <w:rsid w:val="009A3CA7"/>
    <w:rsid w:val="009E01F2"/>
    <w:rsid w:val="009F21EC"/>
    <w:rsid w:val="00A37149"/>
    <w:rsid w:val="00A80AE9"/>
    <w:rsid w:val="00A925D6"/>
    <w:rsid w:val="00AE315F"/>
    <w:rsid w:val="00B43908"/>
    <w:rsid w:val="00B67ACE"/>
    <w:rsid w:val="00BD44C2"/>
    <w:rsid w:val="00C75DD0"/>
    <w:rsid w:val="00CC4F54"/>
    <w:rsid w:val="00D007F8"/>
    <w:rsid w:val="00D67284"/>
    <w:rsid w:val="00DE3CFE"/>
    <w:rsid w:val="00E06018"/>
    <w:rsid w:val="00E14C8F"/>
    <w:rsid w:val="00E405D2"/>
    <w:rsid w:val="00E530CB"/>
    <w:rsid w:val="00E8333B"/>
    <w:rsid w:val="00E9304A"/>
    <w:rsid w:val="00EC05DF"/>
    <w:rsid w:val="00EF12D5"/>
    <w:rsid w:val="00F113BC"/>
    <w:rsid w:val="00F14A74"/>
    <w:rsid w:val="00F90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B48"/>
    <w:rPr>
      <w:rFonts w:ascii="Arial" w:hAnsi="Arial"/>
    </w:rPr>
  </w:style>
  <w:style w:type="paragraph" w:styleId="Heading1">
    <w:name w:val="heading 1"/>
    <w:basedOn w:val="Normal"/>
    <w:next w:val="Normal"/>
    <w:qFormat/>
    <w:rsid w:val="004A3B4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A3B48"/>
    <w:pPr>
      <w:spacing w:after="60" w:line="220" w:lineRule="atLeast"/>
      <w:jc w:val="both"/>
    </w:pPr>
    <w:rPr>
      <w:spacing w:val="-5"/>
    </w:rPr>
  </w:style>
  <w:style w:type="paragraph" w:customStyle="1" w:styleId="BulletedList">
    <w:name w:val="Bulleted List"/>
    <w:basedOn w:val="BodyText"/>
    <w:rsid w:val="004A3B4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4A3B4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Header">
    <w:name w:val="header"/>
    <w:basedOn w:val="Normal"/>
    <w:rsid w:val="006A730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4A3B4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4A3B48"/>
    <w:pPr>
      <w:spacing w:before="60"/>
      <w:jc w:val="right"/>
    </w:pPr>
    <w:rPr>
      <w:rFonts w:ascii="Century Gothic" w:hAnsi="Century Gothic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8</TotalTime>
  <Pages>3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Will</cp:lastModifiedBy>
  <cp:revision>5</cp:revision>
  <dcterms:created xsi:type="dcterms:W3CDTF">2012-11-11T08:39:00Z</dcterms:created>
  <dcterms:modified xsi:type="dcterms:W3CDTF">2012-12-24T06:49:00Z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