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5B" w:rsidRDefault="004D4DAC" w:rsidP="003A57F4">
      <w:pPr>
        <w:pStyle w:val="ContactInfo"/>
      </w:pPr>
      <w:r>
        <w:t>4222 W 30</w:t>
      </w:r>
      <w:r w:rsidRPr="004D4DAC">
        <w:rPr>
          <w:vertAlign w:val="superscript"/>
        </w:rPr>
        <w:t>th</w:t>
      </w:r>
      <w:r>
        <w:t xml:space="preserve"> St. Road</w:t>
      </w:r>
    </w:p>
    <w:p w:rsidR="00E7761E" w:rsidRDefault="004D4DAC" w:rsidP="003A57F4">
      <w:pPr>
        <w:pStyle w:val="ContactInfo"/>
      </w:pPr>
      <w:r>
        <w:t>Greeley, CO 80634</w:t>
      </w:r>
    </w:p>
    <w:p w:rsidR="00AA480A" w:rsidRDefault="001F63D2" w:rsidP="00597C7C">
      <w:pPr>
        <w:pStyle w:val="ContactInfo"/>
      </w:pPr>
      <w:r>
        <w:t>970-</w:t>
      </w:r>
      <w:r w:rsidR="00597C7C">
        <w:t>825-6795</w:t>
      </w:r>
    </w:p>
    <w:p w:rsidR="00E7761E" w:rsidRDefault="009B45F9" w:rsidP="003A57F4">
      <w:pPr>
        <w:pStyle w:val="Email"/>
      </w:pPr>
      <w:r>
        <w:t>logan.nukey@gmail.com</w:t>
      </w:r>
    </w:p>
    <w:p w:rsidR="00E7761E" w:rsidRDefault="003A57F4">
      <w:pPr>
        <w:pStyle w:val="Name"/>
      </w:pPr>
      <w:r>
        <w:t xml:space="preserve">logan newcomb </w:t>
      </w:r>
    </w:p>
    <w:tbl>
      <w:tblPr>
        <w:tblStyle w:val="ResumeTable"/>
        <w:tblW w:w="5000" w:type="pct"/>
        <w:tblLayout w:type="fixed"/>
        <w:tblLook w:val="04A0" w:firstRow="1" w:lastRow="0" w:firstColumn="1" w:lastColumn="0" w:noHBand="0" w:noVBand="1"/>
        <w:tblCaption w:val="Resume layout table"/>
      </w:tblPr>
      <w:tblGrid>
        <w:gridCol w:w="2025"/>
        <w:gridCol w:w="8775"/>
      </w:tblGrid>
      <w:tr w:rsidR="00E7761E" w:rsidTr="00B65BDE">
        <w:trPr>
          <w:trHeight w:val="513"/>
        </w:trPr>
        <w:tc>
          <w:tcPr>
            <w:tcW w:w="1890" w:type="dxa"/>
            <w:tcMar>
              <w:right w:w="475" w:type="dxa"/>
            </w:tcMar>
          </w:tcPr>
          <w:p w:rsidR="00E7761E" w:rsidRDefault="00292547" w:rsidP="00B65BDE">
            <w:pPr>
              <w:pStyle w:val="Heading1"/>
              <w:jc w:val="center"/>
              <w:outlineLvl w:val="0"/>
            </w:pPr>
            <w:r>
              <w:t>Objective</w:t>
            </w:r>
          </w:p>
        </w:tc>
        <w:tc>
          <w:tcPr>
            <w:tcW w:w="8190" w:type="dxa"/>
          </w:tcPr>
          <w:p w:rsidR="00E7761E" w:rsidRDefault="00677D4B" w:rsidP="00677D4B">
            <w:pPr>
              <w:pStyle w:val="ResumeText"/>
            </w:pPr>
            <w:r>
              <w:t xml:space="preserve">To obtain a position where I </w:t>
            </w:r>
            <w:r w:rsidR="00C64219">
              <w:t>can use my experience and knowledge to help the comp</w:t>
            </w:r>
            <w:r w:rsidR="005B7709">
              <w:t xml:space="preserve">any </w:t>
            </w:r>
            <w:r w:rsidR="00DF1DFA">
              <w:t>surpass its goals.</w:t>
            </w:r>
          </w:p>
        </w:tc>
      </w:tr>
      <w:tr w:rsidR="00E7761E" w:rsidTr="00B65BDE">
        <w:trPr>
          <w:trHeight w:val="1574"/>
        </w:trPr>
        <w:tc>
          <w:tcPr>
            <w:tcW w:w="1890" w:type="dxa"/>
            <w:tcMar>
              <w:right w:w="475" w:type="dxa"/>
            </w:tcMar>
          </w:tcPr>
          <w:p w:rsidR="00E7761E" w:rsidRDefault="00292547" w:rsidP="00B65BDE">
            <w:pPr>
              <w:pStyle w:val="Heading1"/>
              <w:jc w:val="center"/>
              <w:outlineLvl w:val="0"/>
            </w:pPr>
            <w:r>
              <w:t>Skills &amp; Abilities</w:t>
            </w:r>
          </w:p>
        </w:tc>
        <w:tc>
          <w:tcPr>
            <w:tcW w:w="8190" w:type="dxa"/>
          </w:tcPr>
          <w:tbl>
            <w:tblPr>
              <w:tblStyle w:val="TableGrid"/>
              <w:tblW w:w="8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2"/>
              <w:gridCol w:w="4032"/>
            </w:tblGrid>
            <w:tr w:rsidR="0086625E" w:rsidTr="00AB76E6">
              <w:trPr>
                <w:trHeight w:val="20"/>
              </w:trPr>
              <w:tc>
                <w:tcPr>
                  <w:tcW w:w="4032" w:type="dxa"/>
                </w:tcPr>
                <w:p w:rsidR="0086625E" w:rsidRDefault="0086625E" w:rsidP="009D2D07">
                  <w:pPr>
                    <w:pStyle w:val="ResumeText"/>
                    <w:numPr>
                      <w:ilvl w:val="0"/>
                      <w:numId w:val="5"/>
                    </w:numPr>
                    <w:spacing w:after="0"/>
                  </w:pPr>
                  <w:r>
                    <w:t xml:space="preserve">Strong Work Ethic </w:t>
                  </w:r>
                </w:p>
              </w:tc>
              <w:tc>
                <w:tcPr>
                  <w:tcW w:w="4032" w:type="dxa"/>
                </w:tcPr>
                <w:p w:rsidR="0086625E" w:rsidRDefault="0086625E" w:rsidP="009D2D07">
                  <w:pPr>
                    <w:pStyle w:val="ResumeText"/>
                    <w:numPr>
                      <w:ilvl w:val="0"/>
                      <w:numId w:val="5"/>
                    </w:numPr>
                    <w:spacing w:after="0"/>
                  </w:pPr>
                  <w:r>
                    <w:t xml:space="preserve">Communication </w:t>
                  </w:r>
                </w:p>
              </w:tc>
            </w:tr>
            <w:tr w:rsidR="0086625E" w:rsidTr="00AB76E6">
              <w:trPr>
                <w:trHeight w:val="20"/>
              </w:trPr>
              <w:tc>
                <w:tcPr>
                  <w:tcW w:w="4032" w:type="dxa"/>
                </w:tcPr>
                <w:p w:rsidR="0086625E" w:rsidRDefault="00B55140" w:rsidP="009D2D07">
                  <w:pPr>
                    <w:pStyle w:val="ResumeText"/>
                    <w:numPr>
                      <w:ilvl w:val="0"/>
                      <w:numId w:val="5"/>
                    </w:numPr>
                    <w:spacing w:after="0"/>
                  </w:pPr>
                  <w:r>
                    <w:t>Self-Confident</w:t>
                  </w:r>
                </w:p>
              </w:tc>
              <w:tc>
                <w:tcPr>
                  <w:tcW w:w="4032" w:type="dxa"/>
                </w:tcPr>
                <w:p w:rsidR="0086625E" w:rsidRDefault="0086625E" w:rsidP="009D2D07">
                  <w:pPr>
                    <w:pStyle w:val="ResumeText"/>
                    <w:numPr>
                      <w:ilvl w:val="0"/>
                      <w:numId w:val="5"/>
                    </w:numPr>
                    <w:spacing w:after="0"/>
                  </w:pPr>
                  <w:r>
                    <w:t xml:space="preserve">Problem Solving </w:t>
                  </w:r>
                </w:p>
              </w:tc>
            </w:tr>
            <w:tr w:rsidR="0086625E" w:rsidTr="00AB76E6">
              <w:trPr>
                <w:trHeight w:val="20"/>
              </w:trPr>
              <w:tc>
                <w:tcPr>
                  <w:tcW w:w="4032" w:type="dxa"/>
                </w:tcPr>
                <w:p w:rsidR="0086625E" w:rsidRDefault="0086625E" w:rsidP="009D2D07">
                  <w:pPr>
                    <w:pStyle w:val="ResumeText"/>
                    <w:numPr>
                      <w:ilvl w:val="0"/>
                      <w:numId w:val="5"/>
                    </w:numPr>
                    <w:spacing w:after="0"/>
                  </w:pPr>
                  <w:r>
                    <w:t>Adaptability</w:t>
                  </w:r>
                </w:p>
              </w:tc>
              <w:tc>
                <w:tcPr>
                  <w:tcW w:w="4032" w:type="dxa"/>
                </w:tcPr>
                <w:p w:rsidR="0086625E" w:rsidRDefault="0086625E" w:rsidP="009D2D07">
                  <w:pPr>
                    <w:pStyle w:val="ResumeText"/>
                    <w:numPr>
                      <w:ilvl w:val="0"/>
                      <w:numId w:val="5"/>
                    </w:numPr>
                    <w:spacing w:after="0"/>
                  </w:pPr>
                  <w:r>
                    <w:t>Collaboration</w:t>
                  </w:r>
                </w:p>
              </w:tc>
            </w:tr>
            <w:tr w:rsidR="0086625E" w:rsidTr="00AB76E6">
              <w:trPr>
                <w:trHeight w:val="20"/>
              </w:trPr>
              <w:tc>
                <w:tcPr>
                  <w:tcW w:w="4032" w:type="dxa"/>
                </w:tcPr>
                <w:p w:rsidR="0086625E" w:rsidRDefault="0086625E" w:rsidP="009D2D07">
                  <w:pPr>
                    <w:pStyle w:val="ResumeText"/>
                    <w:numPr>
                      <w:ilvl w:val="0"/>
                      <w:numId w:val="5"/>
                    </w:numPr>
                    <w:spacing w:after="0"/>
                  </w:pPr>
                  <w:r>
                    <w:t xml:space="preserve">Mathematics </w:t>
                  </w:r>
                </w:p>
              </w:tc>
              <w:tc>
                <w:tcPr>
                  <w:tcW w:w="4032" w:type="dxa"/>
                </w:tcPr>
                <w:p w:rsidR="0086625E" w:rsidRDefault="0086625E" w:rsidP="009D2D07">
                  <w:pPr>
                    <w:pStyle w:val="ResumeText"/>
                    <w:numPr>
                      <w:ilvl w:val="0"/>
                      <w:numId w:val="5"/>
                    </w:numPr>
                    <w:spacing w:after="0"/>
                  </w:pPr>
                  <w:r>
                    <w:t>Time Management</w:t>
                  </w:r>
                </w:p>
              </w:tc>
            </w:tr>
            <w:tr w:rsidR="0086625E" w:rsidTr="00AB76E6">
              <w:trPr>
                <w:trHeight w:val="324"/>
              </w:trPr>
              <w:tc>
                <w:tcPr>
                  <w:tcW w:w="4032" w:type="dxa"/>
                </w:tcPr>
                <w:p w:rsidR="0086625E" w:rsidRDefault="0086625E" w:rsidP="009D2D07">
                  <w:pPr>
                    <w:pStyle w:val="ResumeText"/>
                    <w:numPr>
                      <w:ilvl w:val="0"/>
                      <w:numId w:val="5"/>
                    </w:numPr>
                    <w:spacing w:after="0"/>
                  </w:pPr>
                  <w:r>
                    <w:t xml:space="preserve">Critical Thinking </w:t>
                  </w:r>
                </w:p>
              </w:tc>
              <w:tc>
                <w:tcPr>
                  <w:tcW w:w="4032" w:type="dxa"/>
                </w:tcPr>
                <w:p w:rsidR="0086625E" w:rsidRDefault="0086625E" w:rsidP="009D2D07">
                  <w:pPr>
                    <w:pStyle w:val="ResumeText"/>
                    <w:numPr>
                      <w:ilvl w:val="0"/>
                      <w:numId w:val="5"/>
                    </w:numPr>
                    <w:spacing w:after="0"/>
                  </w:pPr>
                  <w:r>
                    <w:t>Leadership</w:t>
                  </w:r>
                </w:p>
              </w:tc>
            </w:tr>
          </w:tbl>
          <w:p w:rsidR="009F6886" w:rsidRPr="0086625E" w:rsidRDefault="009F6886" w:rsidP="0086625E"/>
        </w:tc>
      </w:tr>
      <w:tr w:rsidR="00E7761E" w:rsidTr="00B65BDE">
        <w:trPr>
          <w:trHeight w:val="4832"/>
        </w:trPr>
        <w:tc>
          <w:tcPr>
            <w:tcW w:w="1890" w:type="dxa"/>
            <w:tcMar>
              <w:right w:w="475" w:type="dxa"/>
            </w:tcMar>
          </w:tcPr>
          <w:p w:rsidR="00E7761E" w:rsidRDefault="00292547" w:rsidP="00B65BDE">
            <w:pPr>
              <w:pStyle w:val="Heading1"/>
              <w:jc w:val="center"/>
              <w:outlineLvl w:val="0"/>
            </w:pPr>
            <w:r>
              <w:t>Experience</w:t>
            </w:r>
          </w:p>
        </w:tc>
        <w:tc>
          <w:tcPr>
            <w:tcW w:w="8190" w:type="dxa"/>
          </w:tcPr>
          <w:p w:rsidR="00E7761E" w:rsidRDefault="00797841" w:rsidP="00ED1B1A">
            <w:pPr>
              <w:pStyle w:val="Heading2"/>
              <w:outlineLvl w:val="1"/>
            </w:pPr>
            <w:r>
              <w:t xml:space="preserve">Carry out/ </w:t>
            </w:r>
            <w:r w:rsidR="004B3EC6">
              <w:t>produce assosciate</w:t>
            </w:r>
            <w:r w:rsidR="001E04F3">
              <w:t xml:space="preserve">, </w:t>
            </w:r>
            <w:r w:rsidR="00ED1B1A">
              <w:t>Hays Market</w:t>
            </w:r>
          </w:p>
          <w:p w:rsidR="00E7761E" w:rsidRDefault="005B7ABE" w:rsidP="0021248E">
            <w:pPr>
              <w:pStyle w:val="ResumeText"/>
            </w:pPr>
            <w:r>
              <w:t>July 2013-November 2015</w:t>
            </w:r>
          </w:p>
          <w:p w:rsidR="00E7761E" w:rsidRDefault="00B34AE6" w:rsidP="004B3EC6">
            <w:pPr>
              <w:pStyle w:val="ResumeText"/>
            </w:pPr>
            <w:r>
              <w:t>My main responsibility was carrying out groceries for customers. When I was not performing a</w:t>
            </w:r>
            <w:r w:rsidR="004B3EC6">
              <w:t>s</w:t>
            </w:r>
            <w:r>
              <w:t xml:space="preserve"> </w:t>
            </w:r>
            <w:r w:rsidR="00C806CC">
              <w:t xml:space="preserve">a </w:t>
            </w:r>
            <w:r>
              <w:t xml:space="preserve">carry out, I was cleaning and organizing the store. After I gained a year of experience I transferred to the produce department where I was responsible for prepping </w:t>
            </w:r>
            <w:r w:rsidR="004B3EC6">
              <w:t>and orga</w:t>
            </w:r>
            <w:r w:rsidR="00316E9B">
              <w:t>nizing</w:t>
            </w:r>
            <w:r w:rsidR="004B3EC6">
              <w:t xml:space="preserve"> </w:t>
            </w:r>
            <w:r>
              <w:t xml:space="preserve">all produce items. </w:t>
            </w:r>
          </w:p>
          <w:p w:rsidR="00E7761E" w:rsidRDefault="001E04F3" w:rsidP="00ED1B1A">
            <w:pPr>
              <w:pStyle w:val="Heading2"/>
              <w:outlineLvl w:val="1"/>
            </w:pPr>
            <w:r>
              <w:t xml:space="preserve">lABORER, </w:t>
            </w:r>
            <w:r w:rsidR="00ED1B1A">
              <w:t xml:space="preserve">WT Excavating </w:t>
            </w:r>
          </w:p>
          <w:p w:rsidR="00E7761E" w:rsidRDefault="005B7ABE" w:rsidP="005B7ABE">
            <w:pPr>
              <w:pStyle w:val="ResumeText"/>
            </w:pPr>
            <w:r>
              <w:t>June 2016-August 2016</w:t>
            </w:r>
          </w:p>
          <w:p w:rsidR="00E7761E" w:rsidRDefault="004B3EC6" w:rsidP="004B3EC6">
            <w:pPr>
              <w:pStyle w:val="ResumeText"/>
            </w:pPr>
            <w:r>
              <w:t>As a laborer I</w:t>
            </w:r>
            <w:r w:rsidR="00ED0B91">
              <w:t xml:space="preserve"> gained knowledge about several excavating professions. I worked with an excavator operator and helped build pipelines of various sizes. I operated general power tools as well as a regular landscaping tractor. </w:t>
            </w:r>
          </w:p>
          <w:p w:rsidR="005B7709" w:rsidRDefault="005B7709" w:rsidP="00B34AE6">
            <w:pPr>
              <w:pStyle w:val="ResumeTex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ASSISTANT WRESTLING COACH</w:t>
            </w:r>
            <w:r w:rsidR="00C806CC">
              <w:rPr>
                <w:rFonts w:asciiTheme="majorHAnsi" w:hAnsiTheme="majorHAnsi"/>
                <w:b/>
                <w:bCs/>
              </w:rPr>
              <w:t>, MILLIKEN M</w:t>
            </w:r>
            <w:r w:rsidR="00B55140">
              <w:rPr>
                <w:rFonts w:asciiTheme="majorHAnsi" w:hAnsiTheme="majorHAnsi"/>
                <w:b/>
                <w:bCs/>
              </w:rPr>
              <w:t>IDDLE SCHOOL</w:t>
            </w:r>
          </w:p>
          <w:p w:rsidR="005B7709" w:rsidRDefault="00886F2F" w:rsidP="00B34AE6">
            <w:pPr>
              <w:pStyle w:val="ResumeText"/>
            </w:pPr>
            <w:r>
              <w:t>January 2018- April 2018</w:t>
            </w:r>
          </w:p>
          <w:p w:rsidR="006F6B75" w:rsidRPr="005A58B8" w:rsidRDefault="004B3EC6" w:rsidP="005A58B8">
            <w:pPr>
              <w:pStyle w:val="ResumeText"/>
            </w:pPr>
            <w:r>
              <w:t xml:space="preserve">As an assistant coach, </w:t>
            </w:r>
            <w:r w:rsidR="001E04F3">
              <w:t xml:space="preserve">I </w:t>
            </w:r>
            <w:r w:rsidR="00C806CC">
              <w:t>help</w:t>
            </w:r>
            <w:r>
              <w:t xml:space="preserve"> </w:t>
            </w:r>
            <w:r w:rsidR="001E04F3">
              <w:t>regul</w:t>
            </w:r>
            <w:r>
              <w:t>ate</w:t>
            </w:r>
            <w:r w:rsidR="001E04F3">
              <w:t xml:space="preserve"> </w:t>
            </w:r>
            <w:r w:rsidR="005B7709">
              <w:t>practices</w:t>
            </w:r>
            <w:r w:rsidR="001E04F3">
              <w:t xml:space="preserve"> </w:t>
            </w:r>
            <w:r w:rsidR="00316E9B">
              <w:t>and</w:t>
            </w:r>
            <w:r w:rsidR="001E04F3">
              <w:t xml:space="preserve"> coach during</w:t>
            </w:r>
            <w:r w:rsidR="005B7709">
              <w:t xml:space="preserve"> tournaments every weekend. </w:t>
            </w:r>
          </w:p>
          <w:p w:rsidR="006F6B75" w:rsidRDefault="006F6B75" w:rsidP="002A7C1F">
            <w:pPr>
              <w:pStyle w:val="ResumeTex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LABORER, STERLING CONSTRUCTION MANAGEMENT LLC.</w:t>
            </w:r>
          </w:p>
          <w:p w:rsidR="005A58B8" w:rsidRDefault="005A58B8" w:rsidP="002A7C1F">
            <w:pPr>
              <w:pStyle w:val="ResumeText"/>
            </w:pPr>
            <w:r>
              <w:t>October 5</w:t>
            </w:r>
            <w:r w:rsidRPr="005A58B8">
              <w:rPr>
                <w:vertAlign w:val="superscript"/>
              </w:rPr>
              <w:t>th</w:t>
            </w:r>
            <w:r>
              <w:t>, 2017- December 12</w:t>
            </w:r>
            <w:r w:rsidRPr="005A58B8">
              <w:rPr>
                <w:vertAlign w:val="superscript"/>
              </w:rPr>
              <w:t>th</w:t>
            </w:r>
            <w:r>
              <w:t>, 2017</w:t>
            </w:r>
          </w:p>
          <w:p w:rsidR="005D7FAE" w:rsidRDefault="005A58B8" w:rsidP="005D7FAE">
            <w:pPr>
              <w:pStyle w:val="ResumeText"/>
            </w:pPr>
            <w:r>
              <w:t>During my time as a laborer for Sterling Construction I carried out various tasks from spotting operators utilizing heavy machinery to cleaning and organizing tools/supplies. We primarily focused on extracting abandoned gas lines but also participated in building new gas lines.</w:t>
            </w:r>
          </w:p>
          <w:p w:rsidR="009B45F9" w:rsidRDefault="009B45F9" w:rsidP="005D7FAE">
            <w:pPr>
              <w:pStyle w:val="ResumeText"/>
              <w:rPr>
                <w:b/>
                <w:bCs/>
              </w:rPr>
            </w:pPr>
            <w:r w:rsidRPr="009B45F9">
              <w:rPr>
                <w:b/>
                <w:bCs/>
              </w:rPr>
              <w:t>Production Worker Receiving, Wal-Mart Distribution Center</w:t>
            </w:r>
          </w:p>
          <w:p w:rsidR="009B45F9" w:rsidRDefault="009B45F9" w:rsidP="005D7FAE">
            <w:pPr>
              <w:pStyle w:val="ResumeText"/>
            </w:pPr>
            <w:r>
              <w:t>December 21</w:t>
            </w:r>
            <w:r w:rsidRPr="009B45F9">
              <w:rPr>
                <w:vertAlign w:val="superscript"/>
              </w:rPr>
              <w:t>st</w:t>
            </w:r>
            <w:r>
              <w:t>, 2017-February 6</w:t>
            </w:r>
            <w:r w:rsidRPr="009B45F9">
              <w:rPr>
                <w:vertAlign w:val="superscript"/>
              </w:rPr>
              <w:t>th</w:t>
            </w:r>
            <w:r>
              <w:t>, 2018</w:t>
            </w:r>
          </w:p>
          <w:p w:rsidR="009B45F9" w:rsidRDefault="009B45F9" w:rsidP="005D7FAE">
            <w:pPr>
              <w:pStyle w:val="ResumeText"/>
            </w:pPr>
            <w:r>
              <w:t>While I worked as a production worker in the Wal-Mart distribution warehouse, I learned how to utilize mechanical lifts to unload goods out of semi-trailers and process the products for means of production. I learned how to incorporate efficiency as well as quick mathematics.</w:t>
            </w:r>
          </w:p>
          <w:p w:rsidR="009B45F9" w:rsidRDefault="009B45F9" w:rsidP="005D7FAE">
            <w:pPr>
              <w:pStyle w:val="ResumeText"/>
              <w:rPr>
                <w:b/>
                <w:bCs/>
              </w:rPr>
            </w:pPr>
          </w:p>
          <w:p w:rsidR="009B45F9" w:rsidRDefault="009B45F9" w:rsidP="005D7FAE">
            <w:pPr>
              <w:pStyle w:val="ResumeText"/>
              <w:rPr>
                <w:b/>
                <w:bCs/>
              </w:rPr>
            </w:pPr>
            <w:r w:rsidRPr="009B45F9">
              <w:rPr>
                <w:b/>
                <w:bCs/>
              </w:rPr>
              <w:lastRenderedPageBreak/>
              <w:t xml:space="preserve">Grow Tech, </w:t>
            </w:r>
            <w:proofErr w:type="spellStart"/>
            <w:r w:rsidRPr="009B45F9">
              <w:rPr>
                <w:b/>
                <w:bCs/>
              </w:rPr>
              <w:t>HempMyPet</w:t>
            </w:r>
            <w:proofErr w:type="spellEnd"/>
            <w:r w:rsidRPr="009B45F9">
              <w:rPr>
                <w:b/>
                <w:bCs/>
              </w:rPr>
              <w:t xml:space="preserve"> </w:t>
            </w:r>
          </w:p>
          <w:p w:rsidR="009B45F9" w:rsidRDefault="009B45F9" w:rsidP="005D7FAE">
            <w:pPr>
              <w:pStyle w:val="ResumeText"/>
            </w:pPr>
            <w:r>
              <w:t>April 12</w:t>
            </w:r>
            <w:r w:rsidRPr="009B45F9">
              <w:rPr>
                <w:vertAlign w:val="superscript"/>
              </w:rPr>
              <w:t>th</w:t>
            </w:r>
            <w:r>
              <w:t>, 2018- June 26</w:t>
            </w:r>
            <w:r w:rsidRPr="009B45F9">
              <w:rPr>
                <w:vertAlign w:val="superscript"/>
              </w:rPr>
              <w:t>th</w:t>
            </w:r>
            <w:r>
              <w:t>, 2018</w:t>
            </w:r>
          </w:p>
          <w:p w:rsidR="009B45F9" w:rsidRPr="007D636B" w:rsidRDefault="009B45F9" w:rsidP="007D636B">
            <w:pPr>
              <w:pStyle w:val="ResumeText"/>
            </w:pPr>
            <w:r>
              <w:t xml:space="preserve">Being a Grow Tech for </w:t>
            </w:r>
            <w:proofErr w:type="spellStart"/>
            <w:r>
              <w:t>HempMyPet</w:t>
            </w:r>
            <w:proofErr w:type="spellEnd"/>
            <w:r>
              <w:t>, I was responsible for taking care of over 40,000 hemp clones. I learned how to properly water, feed, irrigate, as well as transplan</w:t>
            </w:r>
            <w:r w:rsidR="007D636B">
              <w:t xml:space="preserve">t a variety of plants differing in shape and size. Efficient work was more than necessary for this job so utilizing my time correctly was a main focus of mine. I learned how to manage my time and work hard so I could complete all vital tasks by the end of my shift. </w:t>
            </w:r>
          </w:p>
        </w:tc>
      </w:tr>
      <w:tr w:rsidR="00E7761E" w:rsidTr="00B65BDE">
        <w:trPr>
          <w:trHeight w:val="2006"/>
        </w:trPr>
        <w:tc>
          <w:tcPr>
            <w:tcW w:w="1890" w:type="dxa"/>
            <w:tcBorders>
              <w:bottom w:val="nil"/>
            </w:tcBorders>
            <w:tcMar>
              <w:right w:w="475" w:type="dxa"/>
            </w:tcMar>
          </w:tcPr>
          <w:p w:rsidR="00E7761E" w:rsidRDefault="00E213E2" w:rsidP="005A58B8">
            <w:pPr>
              <w:pStyle w:val="Heading1"/>
              <w:jc w:val="left"/>
              <w:outlineLvl w:val="0"/>
            </w:pPr>
            <w:r>
              <w:lastRenderedPageBreak/>
              <w:t xml:space="preserve"> </w:t>
            </w:r>
            <w:r w:rsidR="005A58B8">
              <w:t xml:space="preserve">  </w:t>
            </w:r>
            <w:r w:rsidR="00292547">
              <w:t>Education</w:t>
            </w:r>
          </w:p>
        </w:tc>
        <w:tc>
          <w:tcPr>
            <w:tcW w:w="8190" w:type="dxa"/>
          </w:tcPr>
          <w:p w:rsidR="00E7761E" w:rsidRDefault="00C66CBE" w:rsidP="00C66CBE">
            <w:pPr>
              <w:pStyle w:val="Heading2"/>
              <w:outlineLvl w:val="1"/>
            </w:pPr>
            <w:r>
              <w:t>Roosev</w:t>
            </w:r>
            <w:r w:rsidR="002259FB">
              <w:t xml:space="preserve">elt High School- Johnstown Co- </w:t>
            </w:r>
            <w:r>
              <w:t>High School Diploma</w:t>
            </w:r>
          </w:p>
          <w:p w:rsidR="002259FB" w:rsidRDefault="00C66CBE" w:rsidP="002259FB">
            <w:pPr>
              <w:pStyle w:val="ResumeText"/>
            </w:pPr>
            <w:r>
              <w:t xml:space="preserve"> </w:t>
            </w:r>
            <w:r w:rsidR="002259FB">
              <w:t>3.5 GPA, Class Rank 83 of 288</w:t>
            </w:r>
          </w:p>
          <w:p w:rsidR="00E7761E" w:rsidRDefault="002259FB" w:rsidP="002259FB">
            <w:pPr>
              <w:pStyle w:val="ResumeText"/>
            </w:pPr>
            <w:r>
              <w:rPr>
                <w:b/>
                <w:bCs/>
              </w:rPr>
              <w:t xml:space="preserve">Courses: </w:t>
            </w:r>
            <w:r w:rsidRPr="002259FB">
              <w:t xml:space="preserve">College Algebra, Expository Writing, Astronomy, Physics, Speech, Life Skills, Biology </w:t>
            </w:r>
          </w:p>
          <w:p w:rsidR="00ED1B1A" w:rsidRDefault="002259FB" w:rsidP="00ED1B1A">
            <w:pPr>
              <w:pStyle w:val="Heading2"/>
              <w:outlineLvl w:val="1"/>
            </w:pPr>
            <w:r>
              <w:t>Front Range Community College- Fort</w:t>
            </w:r>
            <w:r w:rsidR="002A7C1F">
              <w:t xml:space="preserve"> Collins Co</w:t>
            </w:r>
          </w:p>
          <w:p w:rsidR="005B7709" w:rsidRPr="00ED1B1A" w:rsidRDefault="002259FB" w:rsidP="002259FB">
            <w:pPr>
              <w:pStyle w:val="ResumeText"/>
            </w:pPr>
            <w:r w:rsidRPr="005723D8">
              <w:rPr>
                <w:b/>
                <w:bCs/>
              </w:rPr>
              <w:t>Degree:</w:t>
            </w:r>
            <w:r>
              <w:t xml:space="preserve"> Associates of Science Degree with Designation in Biology </w:t>
            </w:r>
          </w:p>
        </w:tc>
      </w:tr>
      <w:tr w:rsidR="00E7761E" w:rsidTr="00B65BDE">
        <w:trPr>
          <w:trHeight w:val="836"/>
        </w:trPr>
        <w:tc>
          <w:tcPr>
            <w:tcW w:w="1890" w:type="dxa"/>
            <w:tcBorders>
              <w:top w:val="nil"/>
              <w:bottom w:val="nil"/>
            </w:tcBorders>
            <w:tcMar>
              <w:right w:w="475" w:type="dxa"/>
            </w:tcMar>
          </w:tcPr>
          <w:p w:rsidR="00E7761E" w:rsidRDefault="003A57F4" w:rsidP="00B65BDE">
            <w:pPr>
              <w:pStyle w:val="Heading1"/>
              <w:jc w:val="center"/>
              <w:outlineLvl w:val="0"/>
            </w:pPr>
            <w:r>
              <w:t>Achievements</w:t>
            </w:r>
          </w:p>
        </w:tc>
        <w:tc>
          <w:tcPr>
            <w:tcW w:w="8190" w:type="dxa"/>
          </w:tcPr>
          <w:p w:rsidR="00E7761E" w:rsidRDefault="00A953B7" w:rsidP="00AB76E6">
            <w:pPr>
              <w:pStyle w:val="ResumeText"/>
              <w:numPr>
                <w:ilvl w:val="0"/>
                <w:numId w:val="6"/>
              </w:numPr>
              <w:spacing w:after="0"/>
            </w:pPr>
            <w:r>
              <w:t>Tri-Valley League All-Conference- Winter of 2015</w:t>
            </w:r>
          </w:p>
          <w:p w:rsidR="00A953B7" w:rsidRDefault="00A953B7" w:rsidP="00AB76E6">
            <w:pPr>
              <w:pStyle w:val="ResumeText"/>
              <w:numPr>
                <w:ilvl w:val="0"/>
                <w:numId w:val="6"/>
              </w:numPr>
              <w:spacing w:after="0"/>
            </w:pPr>
            <w:r>
              <w:t>State Qualifier- Winter of 2015</w:t>
            </w:r>
          </w:p>
          <w:p w:rsidR="005A58B8" w:rsidRDefault="00A953B7" w:rsidP="005A58B8">
            <w:pPr>
              <w:pStyle w:val="ResumeText"/>
              <w:numPr>
                <w:ilvl w:val="0"/>
                <w:numId w:val="6"/>
              </w:numPr>
              <w:spacing w:after="0"/>
            </w:pPr>
            <w:r>
              <w:t>Academic Honor Roll- 2011-2015</w:t>
            </w:r>
          </w:p>
        </w:tc>
      </w:tr>
      <w:tr w:rsidR="00E7761E" w:rsidTr="00B65BDE">
        <w:trPr>
          <w:trHeight w:val="386"/>
        </w:trPr>
        <w:tc>
          <w:tcPr>
            <w:tcW w:w="1890" w:type="dxa"/>
            <w:tcBorders>
              <w:top w:val="nil"/>
            </w:tcBorders>
            <w:tcMar>
              <w:right w:w="475" w:type="dxa"/>
            </w:tcMar>
          </w:tcPr>
          <w:p w:rsidR="00E7761E" w:rsidRDefault="003A57F4" w:rsidP="00B65BDE">
            <w:pPr>
              <w:pStyle w:val="Heading1"/>
              <w:ind w:right="105"/>
              <w:jc w:val="center"/>
              <w:outlineLvl w:val="0"/>
            </w:pPr>
            <w:r>
              <w:t>activities</w:t>
            </w:r>
          </w:p>
        </w:tc>
        <w:tc>
          <w:tcPr>
            <w:tcW w:w="8190" w:type="dxa"/>
          </w:tcPr>
          <w:p w:rsidR="00E7761E" w:rsidRDefault="00A953B7" w:rsidP="00A953B7">
            <w:pPr>
              <w:pStyle w:val="ResumeText"/>
              <w:numPr>
                <w:ilvl w:val="0"/>
                <w:numId w:val="8"/>
              </w:numPr>
            </w:pPr>
            <w:r>
              <w:t>Wrestling- 2011-2015</w:t>
            </w:r>
          </w:p>
          <w:p w:rsidR="002A7C1F" w:rsidRDefault="002A7C1F" w:rsidP="00A953B7">
            <w:pPr>
              <w:pStyle w:val="ResumeText"/>
              <w:numPr>
                <w:ilvl w:val="0"/>
                <w:numId w:val="8"/>
              </w:numPr>
            </w:pPr>
            <w:r>
              <w:t>Hunting/outdoor hobbies</w:t>
            </w:r>
          </w:p>
        </w:tc>
      </w:tr>
      <w:tr w:rsidR="00E7761E" w:rsidTr="00B65BDE">
        <w:tc>
          <w:tcPr>
            <w:tcW w:w="1890" w:type="dxa"/>
            <w:tcMar>
              <w:right w:w="475" w:type="dxa"/>
            </w:tcMar>
          </w:tcPr>
          <w:p w:rsidR="00E7761E" w:rsidRDefault="00292547" w:rsidP="00B65BDE">
            <w:pPr>
              <w:pStyle w:val="Heading1"/>
              <w:jc w:val="center"/>
              <w:outlineLvl w:val="0"/>
            </w:pPr>
            <w:r>
              <w:t>References</w:t>
            </w:r>
          </w:p>
        </w:tc>
        <w:tc>
          <w:tcPr>
            <w:tcW w:w="8190" w:type="dxa"/>
          </w:tcPr>
          <w:p w:rsidR="0063025B" w:rsidRDefault="0063025B" w:rsidP="005F11BC">
            <w:pPr>
              <w:pStyle w:val="Heading2"/>
              <w:outlineLvl w:val="1"/>
            </w:pPr>
            <w:r>
              <w:t>Russell Hays</w:t>
            </w:r>
            <w:bookmarkStart w:id="0" w:name="_GoBack"/>
            <w:bookmarkEnd w:id="0"/>
          </w:p>
          <w:p w:rsidR="0063025B" w:rsidRPr="0063025B" w:rsidRDefault="00302CE9" w:rsidP="0063025B">
            <w:pPr>
              <w:pStyle w:val="ResumeText"/>
            </w:pPr>
            <w:r>
              <w:t>Owner;</w:t>
            </w:r>
            <w:r w:rsidR="0063025B">
              <w:t xml:space="preserve"> Hays Market</w:t>
            </w:r>
          </w:p>
          <w:p w:rsidR="00E7761E" w:rsidRDefault="0063025B" w:rsidP="005F11BC">
            <w:pPr>
              <w:pStyle w:val="ResumeText"/>
            </w:pPr>
            <w:r>
              <w:t xml:space="preserve"> </w:t>
            </w:r>
            <w:r w:rsidR="005F11BC">
              <w:t>(970) 587-0971</w:t>
            </w:r>
          </w:p>
          <w:p w:rsidR="0081095B" w:rsidRDefault="0081095B" w:rsidP="005F11BC">
            <w:pPr>
              <w:pStyle w:val="ResumeText"/>
            </w:pPr>
            <w:r>
              <w:t>Johnstown, CO. 80534</w:t>
            </w:r>
          </w:p>
          <w:p w:rsidR="005F11BC" w:rsidRDefault="0063025B" w:rsidP="005F11BC">
            <w:pPr>
              <w:pStyle w:val="Heading2"/>
              <w:outlineLvl w:val="1"/>
            </w:pPr>
            <w:r>
              <w:t>Troy Trumble</w:t>
            </w:r>
            <w:r w:rsidR="005F11BC">
              <w:t xml:space="preserve"> </w:t>
            </w:r>
          </w:p>
          <w:p w:rsidR="0063025B" w:rsidRPr="0063025B" w:rsidRDefault="00302CE9" w:rsidP="0063025B">
            <w:pPr>
              <w:pStyle w:val="ResumeText"/>
            </w:pPr>
            <w:r>
              <w:t xml:space="preserve">Owner; </w:t>
            </w:r>
            <w:r w:rsidR="0063025B">
              <w:t xml:space="preserve">WT Excavating </w:t>
            </w:r>
          </w:p>
          <w:p w:rsidR="005F11BC" w:rsidRDefault="005F11BC" w:rsidP="005F11BC">
            <w:pPr>
              <w:pStyle w:val="ResumeText"/>
            </w:pPr>
            <w:r>
              <w:t>(970) 744-9635</w:t>
            </w:r>
          </w:p>
          <w:p w:rsidR="0081095B" w:rsidRPr="005F11BC" w:rsidRDefault="0081095B" w:rsidP="005F11BC">
            <w:pPr>
              <w:pStyle w:val="ResumeText"/>
            </w:pPr>
            <w:r>
              <w:t xml:space="preserve">Niwot, CO. </w:t>
            </w:r>
          </w:p>
          <w:p w:rsidR="005F11BC" w:rsidRDefault="00217856" w:rsidP="0063025B">
            <w:pPr>
              <w:pStyle w:val="Heading2"/>
              <w:outlineLvl w:val="1"/>
            </w:pPr>
            <w:r>
              <w:t>Richard McGirl</w:t>
            </w:r>
          </w:p>
          <w:p w:rsidR="0063025B" w:rsidRPr="0063025B" w:rsidRDefault="0063025B" w:rsidP="0063025B">
            <w:pPr>
              <w:pStyle w:val="ResumeText"/>
            </w:pPr>
            <w:r>
              <w:t>High School Wrestling Coach</w:t>
            </w:r>
            <w:r w:rsidR="00302CE9">
              <w:t xml:space="preserve">; Roosevelt High School </w:t>
            </w:r>
            <w:r>
              <w:t xml:space="preserve"> </w:t>
            </w:r>
          </w:p>
          <w:p w:rsidR="005F11BC" w:rsidRDefault="00217856" w:rsidP="005F11BC">
            <w:pPr>
              <w:pStyle w:val="ResumeText"/>
            </w:pPr>
            <w:r>
              <w:t>(970</w:t>
            </w:r>
            <w:r w:rsidR="008A19A6">
              <w:t>)-689-2763</w:t>
            </w:r>
          </w:p>
          <w:p w:rsidR="005F11BC" w:rsidRDefault="0081095B" w:rsidP="006F6B75">
            <w:pPr>
              <w:pStyle w:val="ResumeText"/>
            </w:pPr>
            <w:r>
              <w:lastRenderedPageBreak/>
              <w:t>Johnstown, C0. 80534</w:t>
            </w:r>
          </w:p>
          <w:p w:rsidR="006F6B75" w:rsidRPr="006F6B75" w:rsidRDefault="006F6B75" w:rsidP="006F6B75">
            <w:pPr>
              <w:pStyle w:val="ResumeText"/>
              <w:rPr>
                <w:rFonts w:asciiTheme="majorHAnsi" w:hAnsiTheme="majorHAnsi"/>
              </w:rPr>
            </w:pPr>
          </w:p>
        </w:tc>
      </w:tr>
    </w:tbl>
    <w:p w:rsidR="00E7761E" w:rsidRDefault="00E7761E"/>
    <w:sectPr w:rsidR="00E7761E" w:rsidSect="00E7332B">
      <w:footerReference w:type="default" r:id="rId7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A5" w:rsidRDefault="00073EA5">
      <w:pPr>
        <w:spacing w:after="0" w:line="240" w:lineRule="auto"/>
      </w:pPr>
      <w:r>
        <w:separator/>
      </w:r>
    </w:p>
  </w:endnote>
  <w:endnote w:type="continuationSeparator" w:id="0">
    <w:p w:rsidR="00073EA5" w:rsidRDefault="0007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M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3E2" w:rsidRDefault="00E213E2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A19A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A5" w:rsidRDefault="00073EA5">
      <w:pPr>
        <w:spacing w:after="0" w:line="240" w:lineRule="auto"/>
      </w:pPr>
      <w:r>
        <w:separator/>
      </w:r>
    </w:p>
  </w:footnote>
  <w:footnote w:type="continuationSeparator" w:id="0">
    <w:p w:rsidR="00073EA5" w:rsidRDefault="0007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F28B4"/>
    <w:multiLevelType w:val="hybridMultilevel"/>
    <w:tmpl w:val="81840F28"/>
    <w:lvl w:ilvl="0" w:tplc="28BAE34A">
      <w:start w:val="1"/>
      <w:numFmt w:val="bullet"/>
      <w:lvlText w:val=""/>
      <w:lvlJc w:val="center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957"/>
    <w:multiLevelType w:val="hybridMultilevel"/>
    <w:tmpl w:val="3EC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15CF5"/>
    <w:multiLevelType w:val="hybridMultilevel"/>
    <w:tmpl w:val="C816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4520D"/>
    <w:multiLevelType w:val="hybridMultilevel"/>
    <w:tmpl w:val="0C7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FCF"/>
    <w:multiLevelType w:val="hybridMultilevel"/>
    <w:tmpl w:val="D45E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72079"/>
    <w:multiLevelType w:val="hybridMultilevel"/>
    <w:tmpl w:val="D85A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30058"/>
    <w:multiLevelType w:val="hybridMultilevel"/>
    <w:tmpl w:val="C254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D4679"/>
    <w:multiLevelType w:val="hybridMultilevel"/>
    <w:tmpl w:val="8FFC6126"/>
    <w:lvl w:ilvl="0" w:tplc="F6604860">
      <w:start w:val="1"/>
      <w:numFmt w:val="bullet"/>
      <w:lvlText w:val=""/>
      <w:lvlJc w:val="center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F4"/>
    <w:rsid w:val="00003564"/>
    <w:rsid w:val="000367AC"/>
    <w:rsid w:val="00073EA5"/>
    <w:rsid w:val="001E04F3"/>
    <w:rsid w:val="001F63D2"/>
    <w:rsid w:val="0021248E"/>
    <w:rsid w:val="00217856"/>
    <w:rsid w:val="002259FB"/>
    <w:rsid w:val="00240562"/>
    <w:rsid w:val="00292547"/>
    <w:rsid w:val="002A226F"/>
    <w:rsid w:val="002A7C1F"/>
    <w:rsid w:val="002B02DE"/>
    <w:rsid w:val="00302CE9"/>
    <w:rsid w:val="00316E9B"/>
    <w:rsid w:val="00364042"/>
    <w:rsid w:val="003A2CF2"/>
    <w:rsid w:val="003A57F4"/>
    <w:rsid w:val="003A6D04"/>
    <w:rsid w:val="003B637A"/>
    <w:rsid w:val="004054D3"/>
    <w:rsid w:val="004B3EC6"/>
    <w:rsid w:val="004D4DAC"/>
    <w:rsid w:val="0052526C"/>
    <w:rsid w:val="005723D8"/>
    <w:rsid w:val="00597C7C"/>
    <w:rsid w:val="005A58B8"/>
    <w:rsid w:val="005B7709"/>
    <w:rsid w:val="005B7ABE"/>
    <w:rsid w:val="005D7FAE"/>
    <w:rsid w:val="005F11BC"/>
    <w:rsid w:val="0063025B"/>
    <w:rsid w:val="00670E48"/>
    <w:rsid w:val="00677D4B"/>
    <w:rsid w:val="006C44C9"/>
    <w:rsid w:val="006F6B75"/>
    <w:rsid w:val="007111B4"/>
    <w:rsid w:val="00797841"/>
    <w:rsid w:val="007B1CCF"/>
    <w:rsid w:val="007D636B"/>
    <w:rsid w:val="0081095B"/>
    <w:rsid w:val="0083581E"/>
    <w:rsid w:val="0086625E"/>
    <w:rsid w:val="00886F2F"/>
    <w:rsid w:val="008A19A6"/>
    <w:rsid w:val="009B45F9"/>
    <w:rsid w:val="009D2D07"/>
    <w:rsid w:val="009F6886"/>
    <w:rsid w:val="00A24C58"/>
    <w:rsid w:val="00A5745A"/>
    <w:rsid w:val="00A81912"/>
    <w:rsid w:val="00A953B7"/>
    <w:rsid w:val="00AA3881"/>
    <w:rsid w:val="00AA480A"/>
    <w:rsid w:val="00AB76E6"/>
    <w:rsid w:val="00AC2F66"/>
    <w:rsid w:val="00AC5748"/>
    <w:rsid w:val="00B34AE6"/>
    <w:rsid w:val="00B55140"/>
    <w:rsid w:val="00B65BDE"/>
    <w:rsid w:val="00BC3AAB"/>
    <w:rsid w:val="00C27DFB"/>
    <w:rsid w:val="00C64219"/>
    <w:rsid w:val="00C66CBE"/>
    <w:rsid w:val="00C806CC"/>
    <w:rsid w:val="00D05234"/>
    <w:rsid w:val="00DF1DFA"/>
    <w:rsid w:val="00E213E2"/>
    <w:rsid w:val="00E52EB7"/>
    <w:rsid w:val="00E67565"/>
    <w:rsid w:val="00E7332B"/>
    <w:rsid w:val="00E7761E"/>
    <w:rsid w:val="00ED0B91"/>
    <w:rsid w:val="00ED1B1A"/>
    <w:rsid w:val="00FB14DD"/>
    <w:rsid w:val="00FB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F1ABF-35D3-499B-9A11-798A2A6E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TableGrid">
    <w:name w:val="Table Grid"/>
    <w:basedOn w:val="TableNormal"/>
    <w:uiPriority w:val="39"/>
    <w:rsid w:val="006C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480A"/>
  </w:style>
  <w:style w:type="character" w:customStyle="1" w:styleId="DateChar">
    <w:name w:val="Date Char"/>
    <w:basedOn w:val="DefaultParagraphFont"/>
    <w:link w:val="Date"/>
    <w:uiPriority w:val="99"/>
    <w:semiHidden/>
    <w:rsid w:val="00AA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kyNuke\AppData\Roaming\Microsoft\Templates\Basic%20resume%20(Timeless%20design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30238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NewkyNuke</dc:creator>
  <cp:keywords/>
  <dc:description/>
  <cp:lastModifiedBy>Newcomb, Logan (lnewcomb@student.cccs.edu)</cp:lastModifiedBy>
  <cp:revision>3</cp:revision>
  <cp:lastPrinted>2018-02-05T16:59:00Z</cp:lastPrinted>
  <dcterms:created xsi:type="dcterms:W3CDTF">2018-07-02T15:54:00Z</dcterms:created>
  <dcterms:modified xsi:type="dcterms:W3CDTF">2018-07-23T15:52:00Z</dcterms:modified>
</cp:coreProperties>
</file>