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8D" w:rsidRPr="00BB1C9F" w:rsidRDefault="00022D24" w:rsidP="00BB1C9F">
      <w:pPr>
        <w:pStyle w:val="YourName"/>
        <w:rPr>
          <w:sz w:val="40"/>
          <w:szCs w:val="40"/>
        </w:rPr>
      </w:pPr>
      <w:r w:rsidRPr="00BB1C9F">
        <w:rPr>
          <w:sz w:val="40"/>
          <w:szCs w:val="40"/>
        </w:rPr>
        <w:t>Christian Lloyd</w:t>
      </w:r>
    </w:p>
    <w:p w:rsidR="00F96EEA" w:rsidRDefault="00022D24" w:rsidP="00F96EEA">
      <w:pPr>
        <w:pStyle w:val="ContactInfo"/>
        <w:spacing w:after="0"/>
      </w:pPr>
      <w:r>
        <w:t xml:space="preserve">42 Brisbane Drive Fountain Inn, </w:t>
      </w:r>
      <w:r w:rsidR="00166E3A">
        <w:t>SC</w:t>
      </w:r>
      <w:r>
        <w:t xml:space="preserve"> </w:t>
      </w:r>
      <w:r w:rsidR="00F96EEA">
        <w:t xml:space="preserve">29644 </w:t>
      </w:r>
    </w:p>
    <w:p w:rsidR="00F96EEA" w:rsidRDefault="00F96EEA" w:rsidP="00F96EEA">
      <w:pPr>
        <w:pStyle w:val="ContactInfo"/>
        <w:spacing w:after="0"/>
      </w:pPr>
      <w:r w:rsidRPr="00BB1C9F">
        <w:rPr>
          <w:b/>
        </w:rPr>
        <w:t>864</w:t>
      </w:r>
      <w:r w:rsidR="00022D24" w:rsidRPr="00BB1C9F">
        <w:rPr>
          <w:b/>
        </w:rPr>
        <w:t>-546-9474(Cell)</w:t>
      </w:r>
      <w:r w:rsidR="00022D24">
        <w:t xml:space="preserve"> 864-408-9444(Home)</w:t>
      </w:r>
      <w:r w:rsidR="00B3299F">
        <w:t xml:space="preserve">  </w:t>
      </w:r>
    </w:p>
    <w:p w:rsidR="00C3178D" w:rsidRDefault="001D7C1F" w:rsidP="00F96EEA">
      <w:pPr>
        <w:pStyle w:val="ContactInfo"/>
        <w:spacing w:after="240"/>
      </w:pPr>
      <w:r w:rsidRPr="001D7C1F">
        <w:rPr>
          <w:b/>
        </w:rPr>
        <w:t>C</w:t>
      </w:r>
      <w:r w:rsidR="00022D24" w:rsidRPr="001D7C1F">
        <w:rPr>
          <w:b/>
        </w:rPr>
        <w:t>cjlloyd@charter.net</w:t>
      </w:r>
    </w:p>
    <w:tbl>
      <w:tblPr>
        <w:tblW w:w="5052" w:type="pct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7470"/>
      </w:tblGrid>
      <w:tr w:rsidR="002130F7" w:rsidRPr="00A97B5B" w:rsidTr="00BB1C9F">
        <w:tc>
          <w:tcPr>
            <w:tcW w:w="1260" w:type="dxa"/>
            <w:vAlign w:val="bottom"/>
          </w:tcPr>
          <w:p w:rsidR="000D6645" w:rsidRDefault="009E3CFF" w:rsidP="000D6645">
            <w:pPr>
              <w:pStyle w:val="Heading1"/>
              <w:spacing w:before="0" w:after="0"/>
            </w:pPr>
            <w:r>
              <w:t>Profile</w:t>
            </w:r>
          </w:p>
          <w:p w:rsidR="000D6645" w:rsidRPr="000D6645" w:rsidRDefault="000D6645" w:rsidP="000D6645">
            <w:pPr>
              <w:spacing w:after="0"/>
            </w:pPr>
          </w:p>
        </w:tc>
        <w:tc>
          <w:tcPr>
            <w:tcW w:w="7470" w:type="dxa"/>
            <w:vAlign w:val="bottom"/>
          </w:tcPr>
          <w:p w:rsidR="004A3B48" w:rsidRPr="00BB1C9F" w:rsidRDefault="009E3CFF" w:rsidP="00B3299F">
            <w:pPr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Resul</w:t>
            </w:r>
            <w:r w:rsidR="00F96EEA" w:rsidRPr="00BB1C9F">
              <w:rPr>
                <w:rFonts w:ascii="Georgia" w:hAnsi="Georgia"/>
              </w:rPr>
              <w:t xml:space="preserve">t-oriented team member with proven </w:t>
            </w:r>
            <w:r w:rsidRPr="00BB1C9F">
              <w:rPr>
                <w:rFonts w:ascii="Georgia" w:hAnsi="Georgia"/>
              </w:rPr>
              <w:t>talent in pr</w:t>
            </w:r>
            <w:r w:rsidR="00F96EEA" w:rsidRPr="00BB1C9F">
              <w:rPr>
                <w:rFonts w:ascii="Georgia" w:hAnsi="Georgia"/>
              </w:rPr>
              <w:t>oblem solving and communication.</w:t>
            </w:r>
          </w:p>
        </w:tc>
      </w:tr>
      <w:tr w:rsidR="002130F7" w:rsidRPr="00A97B5B" w:rsidTr="00BB1C9F">
        <w:tc>
          <w:tcPr>
            <w:tcW w:w="1260" w:type="dxa"/>
          </w:tcPr>
          <w:p w:rsidR="004A3B48" w:rsidRPr="00435BA7" w:rsidRDefault="00117227" w:rsidP="00117227">
            <w:pPr>
              <w:pStyle w:val="Heading1"/>
            </w:pPr>
            <w:r>
              <w:t>Professional Achievements</w:t>
            </w:r>
          </w:p>
        </w:tc>
        <w:tc>
          <w:tcPr>
            <w:tcW w:w="7470" w:type="dxa"/>
            <w:vAlign w:val="bottom"/>
          </w:tcPr>
          <w:p w:rsidR="000D7287" w:rsidRPr="001D7C1F" w:rsidRDefault="00022D24" w:rsidP="00751D49">
            <w:pPr>
              <w:pStyle w:val="Heading2"/>
              <w:rPr>
                <w:b/>
              </w:rPr>
            </w:pPr>
            <w:r w:rsidRPr="001D7C1F">
              <w:rPr>
                <w:b/>
              </w:rPr>
              <w:t>Flexible</w:t>
            </w:r>
          </w:p>
          <w:p w:rsidR="000D7287" w:rsidRPr="00BB1C9F" w:rsidRDefault="00022D24" w:rsidP="00751D49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Will</w:t>
            </w:r>
            <w:r w:rsidR="004B11FA" w:rsidRPr="00BB1C9F">
              <w:rPr>
                <w:rFonts w:ascii="Georgia" w:hAnsi="Georgia"/>
              </w:rPr>
              <w:t>ing to try new thing</w:t>
            </w:r>
            <w:r w:rsidR="0001226B" w:rsidRPr="00BB1C9F">
              <w:rPr>
                <w:rFonts w:ascii="Georgia" w:hAnsi="Georgia"/>
              </w:rPr>
              <w:t>s</w:t>
            </w:r>
            <w:r w:rsidR="004B11FA" w:rsidRPr="00BB1C9F">
              <w:rPr>
                <w:rFonts w:ascii="Georgia" w:hAnsi="Georgia"/>
              </w:rPr>
              <w:t xml:space="preserve"> and </w:t>
            </w:r>
            <w:r w:rsidRPr="00BB1C9F">
              <w:rPr>
                <w:rFonts w:ascii="Georgia" w:hAnsi="Georgia"/>
              </w:rPr>
              <w:t>interested in improving efficiency of current tasks</w:t>
            </w:r>
            <w:r w:rsidR="001022D5" w:rsidRPr="00BB1C9F">
              <w:rPr>
                <w:rFonts w:ascii="Georgia" w:hAnsi="Georgia"/>
              </w:rPr>
              <w:t>.</w:t>
            </w:r>
          </w:p>
          <w:p w:rsidR="00B3299F" w:rsidRPr="00BB1C9F" w:rsidRDefault="00022D24" w:rsidP="00B3299F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 xml:space="preserve">Worked in several departments (shipping, picking, and packing) at W.W. Grainger Inc. </w:t>
            </w:r>
          </w:p>
          <w:p w:rsidR="004A3B48" w:rsidRPr="00BB1C9F" w:rsidRDefault="004B11FA" w:rsidP="00B3299F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Developed relationships in other departments at General Electric in order to better understand the manufacturing sequence.</w:t>
            </w:r>
          </w:p>
          <w:p w:rsidR="00B3299F" w:rsidRPr="001D7C1F" w:rsidRDefault="00022D24" w:rsidP="00B3299F">
            <w:pPr>
              <w:pStyle w:val="Heading2"/>
              <w:rPr>
                <w:b/>
              </w:rPr>
            </w:pPr>
            <w:r w:rsidRPr="001D7C1F">
              <w:rPr>
                <w:b/>
              </w:rPr>
              <w:t>Hard Working</w:t>
            </w:r>
          </w:p>
          <w:p w:rsidR="00B3299F" w:rsidRPr="00BB1C9F" w:rsidRDefault="00022D24" w:rsidP="00022D24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During college worked 40+ hour work week and attended full time</w:t>
            </w:r>
            <w:r w:rsidR="001022D5" w:rsidRPr="00BB1C9F">
              <w:rPr>
                <w:rFonts w:ascii="Georgia" w:hAnsi="Georgia"/>
              </w:rPr>
              <w:t>.</w:t>
            </w:r>
          </w:p>
          <w:p w:rsidR="00022D24" w:rsidRPr="00BB1C9F" w:rsidRDefault="009E3CFF" w:rsidP="00022D24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Achieved the rank of E3 in 2 years in US Army</w:t>
            </w:r>
            <w:r w:rsidR="001022D5" w:rsidRPr="00BB1C9F">
              <w:rPr>
                <w:rFonts w:ascii="Georgia" w:hAnsi="Georgia"/>
              </w:rPr>
              <w:t>.</w:t>
            </w:r>
          </w:p>
          <w:p w:rsidR="002130F7" w:rsidRPr="00BB1C9F" w:rsidRDefault="009E3CFF" w:rsidP="00B3299F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Exceeded daily production numbers at W.W. Grainger Inc.</w:t>
            </w:r>
          </w:p>
          <w:p w:rsidR="00B3299F" w:rsidRPr="001D7C1F" w:rsidRDefault="009E3CFF" w:rsidP="00B3299F">
            <w:pPr>
              <w:pStyle w:val="Heading2"/>
              <w:rPr>
                <w:b/>
              </w:rPr>
            </w:pPr>
            <w:r w:rsidRPr="001D7C1F">
              <w:rPr>
                <w:b/>
              </w:rPr>
              <w:t>Detail Oriented</w:t>
            </w:r>
          </w:p>
          <w:p w:rsidR="00B3299F" w:rsidRPr="00BB1C9F" w:rsidRDefault="0039270E" w:rsidP="00B3299F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Generated critical search criteria’s for analyst group while in US Army at NSA</w:t>
            </w:r>
            <w:r w:rsidR="001022D5" w:rsidRPr="00BB1C9F">
              <w:rPr>
                <w:rFonts w:ascii="Georgia" w:hAnsi="Georgia"/>
              </w:rPr>
              <w:t>.</w:t>
            </w:r>
          </w:p>
          <w:p w:rsidR="00B3299F" w:rsidRPr="00BB1C9F" w:rsidRDefault="001022D5" w:rsidP="00B3299F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Performed annual inventory, RTS, and daily cycle counts at W.W. Grainger Inc.</w:t>
            </w:r>
          </w:p>
          <w:p w:rsidR="002130F7" w:rsidRPr="00BB1C9F" w:rsidRDefault="004B11FA" w:rsidP="00B3299F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Prepared international piping shipments to US Customs specifications.</w:t>
            </w:r>
          </w:p>
          <w:p w:rsidR="00B3299F" w:rsidRPr="001D7C1F" w:rsidRDefault="001022D5" w:rsidP="00B3299F">
            <w:pPr>
              <w:pStyle w:val="Heading2"/>
              <w:rPr>
                <w:b/>
              </w:rPr>
            </w:pPr>
            <w:r w:rsidRPr="001D7C1F">
              <w:rPr>
                <w:b/>
              </w:rPr>
              <w:t xml:space="preserve">Safety </w:t>
            </w:r>
          </w:p>
          <w:p w:rsidR="001022D5" w:rsidRPr="00BB1C9F" w:rsidRDefault="001022D5" w:rsidP="001022D5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Acquired a military driver license in US Army.</w:t>
            </w:r>
          </w:p>
          <w:p w:rsidR="001022D5" w:rsidRPr="00BB1C9F" w:rsidRDefault="001022D5" w:rsidP="001022D5">
            <w:pPr>
              <w:pStyle w:val="ListParagraph"/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 xml:space="preserve">5+ years of accident free work at W.W. Grainger </w:t>
            </w:r>
            <w:r w:rsidR="00166E3A" w:rsidRPr="00BB1C9F">
              <w:rPr>
                <w:rFonts w:ascii="Georgia" w:hAnsi="Georgia"/>
              </w:rPr>
              <w:t>Inc.</w:t>
            </w:r>
          </w:p>
          <w:p w:rsidR="002130F7" w:rsidRPr="00435BA7" w:rsidRDefault="001022D5" w:rsidP="00B3299F">
            <w:pPr>
              <w:pStyle w:val="ListParagraph"/>
            </w:pPr>
            <w:r w:rsidRPr="00BB1C9F">
              <w:rPr>
                <w:rFonts w:ascii="Georgia" w:hAnsi="Georgia"/>
              </w:rPr>
              <w:t>Developed new safety recommendations at General Electric and W.W. Grainger Inc.</w:t>
            </w:r>
          </w:p>
        </w:tc>
        <w:bookmarkStart w:id="0" w:name="_GoBack"/>
        <w:bookmarkEnd w:id="0"/>
      </w:tr>
      <w:tr w:rsidR="00FF20D7" w:rsidRPr="00A97B5B" w:rsidTr="00BB1C9F">
        <w:tc>
          <w:tcPr>
            <w:tcW w:w="1260" w:type="dxa"/>
          </w:tcPr>
          <w:p w:rsidR="00FF20D7" w:rsidRDefault="00FF20D7" w:rsidP="00117227">
            <w:pPr>
              <w:pStyle w:val="Heading1"/>
            </w:pPr>
            <w:r>
              <w:t>Skills</w:t>
            </w:r>
          </w:p>
        </w:tc>
        <w:tc>
          <w:tcPr>
            <w:tcW w:w="7470" w:type="dxa"/>
            <w:vAlign w:val="bottom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18"/>
              <w:gridCol w:w="3352"/>
            </w:tblGrid>
            <w:tr w:rsidR="00751D49" w:rsidRPr="00751D49" w:rsidTr="001022D5">
              <w:trPr>
                <w:trHeight w:hRule="exact" w:val="173"/>
              </w:trPr>
              <w:tc>
                <w:tcPr>
                  <w:tcW w:w="3870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3150" w:type="dxa"/>
                </w:tcPr>
                <w:p w:rsidR="00751D49" w:rsidRPr="00751D49" w:rsidRDefault="00751D49" w:rsidP="00751D49"/>
              </w:tc>
            </w:tr>
            <w:tr w:rsidR="00751D49" w:rsidTr="001022D5">
              <w:trPr>
                <w:trHeight w:val="873"/>
              </w:trPr>
              <w:tc>
                <w:tcPr>
                  <w:tcW w:w="3870" w:type="dxa"/>
                  <w:vAlign w:val="bottom"/>
                </w:tcPr>
                <w:p w:rsidR="00751D49" w:rsidRPr="00BB1C9F" w:rsidRDefault="009E3CFF" w:rsidP="00751D49">
                  <w:pPr>
                    <w:pStyle w:val="ListParagraph"/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Extensive computer software proficiency</w:t>
                  </w:r>
                </w:p>
                <w:p w:rsidR="00751D49" w:rsidRPr="00BB1C9F" w:rsidRDefault="002E09B8" w:rsidP="00751D49">
                  <w:pPr>
                    <w:pStyle w:val="ListParagraph"/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Self-m</w:t>
                  </w:r>
                  <w:r w:rsidR="009E3CFF" w:rsidRPr="00BB1C9F">
                    <w:rPr>
                      <w:rFonts w:ascii="Georgia" w:hAnsi="Georgia"/>
                    </w:rPr>
                    <w:t>otivated</w:t>
                  </w:r>
                </w:p>
                <w:p w:rsidR="00751D49" w:rsidRPr="00BB1C9F" w:rsidRDefault="002E09B8" w:rsidP="00751D49">
                  <w:pPr>
                    <w:pStyle w:val="ListParagraph"/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Team p</w:t>
                  </w:r>
                  <w:r w:rsidR="001022D5" w:rsidRPr="00BB1C9F">
                    <w:rPr>
                      <w:rFonts w:ascii="Georgia" w:hAnsi="Georgia"/>
                    </w:rPr>
                    <w:t>layer</w:t>
                  </w:r>
                </w:p>
                <w:p w:rsidR="00751D49" w:rsidRPr="00BB1C9F" w:rsidRDefault="00751D49" w:rsidP="001022D5">
                  <w:pPr>
                    <w:rPr>
                      <w:rFonts w:ascii="Georgia" w:hAnsi="Georgia"/>
                    </w:rPr>
                  </w:pPr>
                </w:p>
              </w:tc>
              <w:tc>
                <w:tcPr>
                  <w:tcW w:w="3150" w:type="dxa"/>
                </w:tcPr>
                <w:p w:rsidR="00751D49" w:rsidRPr="00BB1C9F" w:rsidRDefault="009E3CFF" w:rsidP="00751D49">
                  <w:pPr>
                    <w:pStyle w:val="ListParagraph"/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Analytical thinker</w:t>
                  </w:r>
                </w:p>
                <w:p w:rsidR="00751D49" w:rsidRPr="00BB1C9F" w:rsidRDefault="001022D5" w:rsidP="00751D49">
                  <w:pPr>
                    <w:pStyle w:val="ListParagraph"/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Leader</w:t>
                  </w:r>
                </w:p>
                <w:p w:rsidR="00751D49" w:rsidRPr="00BB1C9F" w:rsidRDefault="001022D5" w:rsidP="001022D5">
                  <w:pPr>
                    <w:pStyle w:val="ListParagraph"/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Reliable</w:t>
                  </w:r>
                </w:p>
              </w:tc>
            </w:tr>
          </w:tbl>
          <w:p w:rsidR="00FF20D7" w:rsidRPr="00FF20D7" w:rsidRDefault="00FF20D7" w:rsidP="00751D49"/>
        </w:tc>
      </w:tr>
      <w:tr w:rsidR="00FF20D7" w:rsidRPr="00A97B5B" w:rsidTr="00BB1C9F">
        <w:tc>
          <w:tcPr>
            <w:tcW w:w="1260" w:type="dxa"/>
          </w:tcPr>
          <w:p w:rsidR="00FF20D7" w:rsidRDefault="00FF20D7" w:rsidP="00751D49">
            <w:pPr>
              <w:pStyle w:val="Heading1"/>
            </w:pPr>
            <w:r>
              <w:t xml:space="preserve">Work </w:t>
            </w:r>
            <w:r w:rsidRPr="00751D49">
              <w:t>History</w:t>
            </w:r>
          </w:p>
        </w:tc>
        <w:tc>
          <w:tcPr>
            <w:tcW w:w="7470" w:type="dxa"/>
            <w:vAlign w:val="bottom"/>
          </w:tcPr>
          <w:tbl>
            <w:tblPr>
              <w:tblW w:w="74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7"/>
              <w:gridCol w:w="3591"/>
              <w:gridCol w:w="2002"/>
              <w:gridCol w:w="90"/>
            </w:tblGrid>
            <w:tr w:rsidR="00751D49" w:rsidRPr="00751D49" w:rsidTr="00BB1C9F">
              <w:trPr>
                <w:trHeight w:hRule="exact" w:val="173"/>
              </w:trPr>
              <w:tc>
                <w:tcPr>
                  <w:tcW w:w="1787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3591" w:type="dxa"/>
                  <w:vAlign w:val="bottom"/>
                </w:tcPr>
                <w:p w:rsidR="00751D49" w:rsidRPr="00751D49" w:rsidRDefault="00751D49" w:rsidP="00751D49"/>
              </w:tc>
              <w:tc>
                <w:tcPr>
                  <w:tcW w:w="2092" w:type="dxa"/>
                  <w:gridSpan w:val="2"/>
                  <w:vAlign w:val="bottom"/>
                </w:tcPr>
                <w:p w:rsidR="00751D49" w:rsidRPr="00751D49" w:rsidRDefault="00751D49" w:rsidP="00751D49"/>
              </w:tc>
            </w:tr>
            <w:tr w:rsidR="00751D49" w:rsidTr="00BB1C9F">
              <w:trPr>
                <w:gridAfter w:val="1"/>
                <w:wAfter w:w="90" w:type="dxa"/>
              </w:trPr>
              <w:tc>
                <w:tcPr>
                  <w:tcW w:w="1787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Delivery Driver</w:t>
                  </w:r>
                </w:p>
              </w:tc>
              <w:tc>
                <w:tcPr>
                  <w:tcW w:w="3591" w:type="dxa"/>
                  <w:vAlign w:val="bottom"/>
                </w:tcPr>
                <w:p w:rsidR="00751D49" w:rsidRPr="00BB1C9F" w:rsidRDefault="00166E3A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Carolina Consignment</w:t>
                  </w:r>
                  <w:r w:rsidR="00751D49" w:rsidRPr="00BB1C9F">
                    <w:rPr>
                      <w:rFonts w:ascii="Georgia" w:hAnsi="Georgia"/>
                    </w:rPr>
                    <w:t xml:space="preserve">, </w:t>
                  </w:r>
                  <w:r w:rsidR="00022D24" w:rsidRPr="00BB1C9F">
                    <w:rPr>
                      <w:rFonts w:ascii="Georgia" w:hAnsi="Georgia"/>
                    </w:rPr>
                    <w:t>Simpsonville, SC</w:t>
                  </w:r>
                </w:p>
              </w:tc>
              <w:tc>
                <w:tcPr>
                  <w:tcW w:w="2002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Dec. 2013-May 2014</w:t>
                  </w:r>
                </w:p>
              </w:tc>
            </w:tr>
            <w:tr w:rsidR="00751D49" w:rsidTr="00BB1C9F">
              <w:trPr>
                <w:gridAfter w:val="1"/>
                <w:wAfter w:w="90" w:type="dxa"/>
              </w:trPr>
              <w:tc>
                <w:tcPr>
                  <w:tcW w:w="1787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Material Handler</w:t>
                  </w:r>
                </w:p>
              </w:tc>
              <w:tc>
                <w:tcPr>
                  <w:tcW w:w="3591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MAU(General Electric)</w:t>
                  </w:r>
                  <w:r w:rsidR="00B3299F" w:rsidRPr="00BB1C9F">
                    <w:rPr>
                      <w:rFonts w:ascii="Georgia" w:hAnsi="Georgia"/>
                    </w:rPr>
                    <w:t xml:space="preserve">, </w:t>
                  </w:r>
                  <w:r w:rsidRPr="00BB1C9F">
                    <w:rPr>
                      <w:rFonts w:ascii="Georgia" w:hAnsi="Georgia"/>
                    </w:rPr>
                    <w:t>Greenville, SC</w:t>
                  </w:r>
                </w:p>
              </w:tc>
              <w:tc>
                <w:tcPr>
                  <w:tcW w:w="2002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June 2013-Dec. 2013</w:t>
                  </w:r>
                </w:p>
              </w:tc>
            </w:tr>
            <w:tr w:rsidR="00751D49" w:rsidTr="00BB1C9F">
              <w:trPr>
                <w:gridAfter w:val="1"/>
                <w:wAfter w:w="90" w:type="dxa"/>
              </w:trPr>
              <w:tc>
                <w:tcPr>
                  <w:tcW w:w="1787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DC Associate II</w:t>
                  </w:r>
                </w:p>
              </w:tc>
              <w:tc>
                <w:tcPr>
                  <w:tcW w:w="3591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 xml:space="preserve">W.W. Grainger </w:t>
                  </w:r>
                  <w:r w:rsidR="00166E3A" w:rsidRPr="00BB1C9F">
                    <w:rPr>
                      <w:rFonts w:ascii="Georgia" w:hAnsi="Georgia"/>
                    </w:rPr>
                    <w:t>Inc.</w:t>
                  </w:r>
                  <w:r w:rsidR="00B3299F" w:rsidRPr="00BB1C9F">
                    <w:rPr>
                      <w:rFonts w:ascii="Georgia" w:hAnsi="Georgia"/>
                    </w:rPr>
                    <w:t xml:space="preserve">, </w:t>
                  </w:r>
                  <w:r w:rsidRPr="00BB1C9F">
                    <w:rPr>
                      <w:rFonts w:ascii="Georgia" w:hAnsi="Georgia"/>
                    </w:rPr>
                    <w:t>Fountain Inn, SC</w:t>
                  </w:r>
                </w:p>
              </w:tc>
              <w:tc>
                <w:tcPr>
                  <w:tcW w:w="2002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April 2007-Feb. 2013</w:t>
                  </w:r>
                </w:p>
              </w:tc>
            </w:tr>
            <w:tr w:rsidR="00751D49" w:rsidTr="00BB1C9F">
              <w:trPr>
                <w:gridAfter w:val="1"/>
                <w:wAfter w:w="90" w:type="dxa"/>
              </w:trPr>
              <w:tc>
                <w:tcPr>
                  <w:tcW w:w="1787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Driver Assistant</w:t>
                  </w:r>
                </w:p>
              </w:tc>
              <w:tc>
                <w:tcPr>
                  <w:tcW w:w="3591" w:type="dxa"/>
                  <w:vAlign w:val="bottom"/>
                </w:tcPr>
                <w:p w:rsidR="00751D49" w:rsidRPr="00BB1C9F" w:rsidRDefault="00022D24" w:rsidP="00751D49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United Van Lines, Rutland, VT</w:t>
                  </w:r>
                </w:p>
              </w:tc>
              <w:tc>
                <w:tcPr>
                  <w:tcW w:w="2002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May 2000-Feb. 2007</w:t>
                  </w:r>
                </w:p>
              </w:tc>
            </w:tr>
          </w:tbl>
          <w:p w:rsidR="00FF20D7" w:rsidRPr="000E554C" w:rsidRDefault="00FF20D7" w:rsidP="00751D49"/>
        </w:tc>
      </w:tr>
      <w:tr w:rsidR="00FF20D7" w:rsidRPr="00A97B5B" w:rsidTr="00BB1C9F">
        <w:tc>
          <w:tcPr>
            <w:tcW w:w="1260" w:type="dxa"/>
          </w:tcPr>
          <w:p w:rsidR="008507C1" w:rsidRDefault="008507C1" w:rsidP="008507C1">
            <w:pPr>
              <w:pStyle w:val="Heading1"/>
              <w:spacing w:before="0" w:after="0"/>
            </w:pPr>
          </w:p>
          <w:p w:rsidR="00FF20D7" w:rsidRPr="00435BA7" w:rsidRDefault="00FF20D7" w:rsidP="008507C1">
            <w:pPr>
              <w:pStyle w:val="Heading1"/>
              <w:spacing w:before="0" w:after="0"/>
            </w:pPr>
            <w:r w:rsidRPr="00435BA7">
              <w:t>Education</w:t>
            </w:r>
          </w:p>
        </w:tc>
        <w:tc>
          <w:tcPr>
            <w:tcW w:w="7470" w:type="dxa"/>
            <w:vAlign w:val="bottom"/>
          </w:tcPr>
          <w:p w:rsidR="00022D24" w:rsidRDefault="00022D24"/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1"/>
              <w:gridCol w:w="3831"/>
              <w:gridCol w:w="958"/>
            </w:tblGrid>
            <w:tr w:rsidR="00751D49" w:rsidTr="009E3CFF">
              <w:trPr>
                <w:trHeight w:val="153"/>
              </w:trPr>
              <w:tc>
                <w:tcPr>
                  <w:tcW w:w="2520" w:type="dxa"/>
                  <w:vAlign w:val="bottom"/>
                </w:tcPr>
                <w:p w:rsidR="00751D49" w:rsidRPr="00BB1C9F" w:rsidRDefault="009E3CFF" w:rsidP="009E3CFF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A</w:t>
                  </w:r>
                  <w:r w:rsidR="00022D24" w:rsidRPr="00BB1C9F">
                    <w:rPr>
                      <w:rFonts w:ascii="Georgia" w:hAnsi="Georgia"/>
                    </w:rPr>
                    <w:t>A</w:t>
                  </w:r>
                  <w:r w:rsidRPr="00BB1C9F">
                    <w:rPr>
                      <w:rFonts w:ascii="Georgia" w:hAnsi="Georgia"/>
                    </w:rPr>
                    <w:t xml:space="preserve">S </w:t>
                  </w:r>
                  <w:r w:rsidR="00022D24" w:rsidRPr="00BB1C9F">
                    <w:rPr>
                      <w:rFonts w:ascii="Georgia" w:hAnsi="Georgia"/>
                    </w:rPr>
                    <w:t>in Business Management</w:t>
                  </w:r>
                </w:p>
              </w:tc>
              <w:tc>
                <w:tcPr>
                  <w:tcW w:w="3600" w:type="dxa"/>
                  <w:vAlign w:val="bottom"/>
                </w:tcPr>
                <w:p w:rsidR="00751D49" w:rsidRPr="00BB1C9F" w:rsidRDefault="00022D24" w:rsidP="00022D24">
                  <w:pPr>
                    <w:jc w:val="center"/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Greenville Technical College</w:t>
                  </w:r>
                </w:p>
              </w:tc>
              <w:tc>
                <w:tcPr>
                  <w:tcW w:w="900" w:type="dxa"/>
                  <w:vAlign w:val="bottom"/>
                </w:tcPr>
                <w:p w:rsidR="00751D49" w:rsidRPr="00BB1C9F" w:rsidRDefault="00022D24" w:rsidP="00022D24">
                  <w:pPr>
                    <w:rPr>
                      <w:rFonts w:ascii="Georgia" w:hAnsi="Georgia"/>
                    </w:rPr>
                  </w:pPr>
                  <w:r w:rsidRPr="00BB1C9F">
                    <w:rPr>
                      <w:rFonts w:ascii="Georgia" w:hAnsi="Georgia"/>
                    </w:rPr>
                    <w:t>May 2013</w:t>
                  </w:r>
                </w:p>
              </w:tc>
            </w:tr>
          </w:tbl>
          <w:p w:rsidR="00FF20D7" w:rsidRDefault="00FF20D7" w:rsidP="00751D49"/>
        </w:tc>
      </w:tr>
      <w:tr w:rsidR="002130F7" w:rsidRPr="00A97B5B" w:rsidTr="00BB1C9F">
        <w:tc>
          <w:tcPr>
            <w:tcW w:w="1260" w:type="dxa"/>
            <w:vAlign w:val="bottom"/>
          </w:tcPr>
          <w:p w:rsidR="002130F7" w:rsidRPr="00435BA7" w:rsidRDefault="002130F7" w:rsidP="00FF20D7">
            <w:pPr>
              <w:pStyle w:val="Heading1"/>
            </w:pPr>
            <w:r>
              <w:t>References</w:t>
            </w:r>
          </w:p>
        </w:tc>
        <w:tc>
          <w:tcPr>
            <w:tcW w:w="7470" w:type="dxa"/>
            <w:vAlign w:val="bottom"/>
          </w:tcPr>
          <w:p w:rsidR="002130F7" w:rsidRPr="00BB1C9F" w:rsidRDefault="002130F7" w:rsidP="00FF20D7">
            <w:pPr>
              <w:rPr>
                <w:rFonts w:ascii="Georgia" w:hAnsi="Georgia"/>
              </w:rPr>
            </w:pPr>
            <w:r w:rsidRPr="00BB1C9F">
              <w:rPr>
                <w:rFonts w:ascii="Georgia" w:hAnsi="Georgia"/>
              </w:rPr>
              <w:t>References are available on request.</w:t>
            </w:r>
          </w:p>
        </w:tc>
      </w:tr>
    </w:tbl>
    <w:p w:rsidR="00B436EB" w:rsidRDefault="00B436EB" w:rsidP="00FF20D7"/>
    <w:sectPr w:rsidR="00B436EB" w:rsidSect="00B436EB">
      <w:headerReference w:type="default" r:id="rId9"/>
      <w:footerReference w:type="defaul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44" w:rsidRDefault="00492844">
      <w:r>
        <w:separator/>
      </w:r>
    </w:p>
  </w:endnote>
  <w:endnote w:type="continuationSeparator" w:id="0">
    <w:p w:rsidR="00492844" w:rsidRDefault="004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856"/>
    </w:tblGrid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B3299F">
      <w:tc>
        <w:tcPr>
          <w:tcW w:w="8856" w:type="dxa"/>
        </w:tcPr>
        <w:p w:rsidR="00B3299F" w:rsidRPr="0037336A" w:rsidRDefault="00B3299F" w:rsidP="004A3B48">
          <w:pPr>
            <w:jc w:val="right"/>
            <w:rPr>
              <w:rFonts w:ascii="Century Gothic" w:hAnsi="Century Gothic"/>
              <w:b/>
              <w:sz w:val="16"/>
              <w:szCs w:val="16"/>
            </w:rPr>
          </w:pPr>
          <w:r w:rsidRPr="0037336A">
            <w:rPr>
              <w:rFonts w:ascii="Century Gothic" w:hAnsi="Century Gothic"/>
              <w:b/>
              <w:sz w:val="16"/>
              <w:szCs w:val="16"/>
            </w:rPr>
            <w:t>Address, phone, fax, email</w:t>
          </w:r>
        </w:p>
      </w:tc>
    </w:tr>
  </w:tbl>
  <w:p w:rsidR="00B3299F" w:rsidRDefault="00B329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44" w:rsidRDefault="00492844">
      <w:r>
        <w:separator/>
      </w:r>
    </w:p>
  </w:footnote>
  <w:footnote w:type="continuationSeparator" w:id="0">
    <w:p w:rsidR="00492844" w:rsidRDefault="00492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99F" w:rsidRDefault="00B3299F" w:rsidP="00B436EB">
    <w:r>
      <w:fldChar w:fldCharType="begin"/>
    </w:r>
    <w:r>
      <w:instrText xml:space="preserve"> MACROBUTTON  DoFieldClick [Your Name]</w:instrText>
    </w:r>
    <w:r>
      <w:fldChar w:fldCharType="end"/>
    </w:r>
  </w:p>
  <w:p w:rsidR="00B3299F" w:rsidRDefault="00B3299F" w:rsidP="00B436EB">
    <w:r>
      <w:fldChar w:fldCharType="begin"/>
    </w:r>
    <w:r>
      <w:instrText xml:space="preserve"> MACROBUTTON  DoFieldClick [Street Address, City, ST  ZIP Code]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[Phone number]</w:instrText>
    </w:r>
    <w:r>
      <w:fldChar w:fldCharType="end"/>
    </w:r>
    <w:r>
      <w:t xml:space="preserve"> </w:t>
    </w:r>
    <w:r>
      <w:fldChar w:fldCharType="begin"/>
    </w:r>
    <w:r>
      <w:instrText xml:space="preserve"> MACROBUTTON  DoFieldClick [E-mail address]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B5A06236"/>
    <w:lvl w:ilvl="0" w:tplc="2BB4EA6E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B75600"/>
    <w:multiLevelType w:val="singleLevel"/>
    <w:tmpl w:val="966297B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">
    <w:nsid w:val="699B305E"/>
    <w:multiLevelType w:val="hybridMultilevel"/>
    <w:tmpl w:val="E6FCD786"/>
    <w:lvl w:ilvl="0" w:tplc="AAC615F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D24"/>
    <w:rsid w:val="0001226B"/>
    <w:rsid w:val="00022D24"/>
    <w:rsid w:val="0004796F"/>
    <w:rsid w:val="000D147C"/>
    <w:rsid w:val="000D6645"/>
    <w:rsid w:val="000D7287"/>
    <w:rsid w:val="000E554C"/>
    <w:rsid w:val="001022D5"/>
    <w:rsid w:val="00117227"/>
    <w:rsid w:val="00151028"/>
    <w:rsid w:val="00156D1A"/>
    <w:rsid w:val="00166E3A"/>
    <w:rsid w:val="001D7C1F"/>
    <w:rsid w:val="001E04E3"/>
    <w:rsid w:val="002130F7"/>
    <w:rsid w:val="00240619"/>
    <w:rsid w:val="002B354B"/>
    <w:rsid w:val="002E09B8"/>
    <w:rsid w:val="0039270E"/>
    <w:rsid w:val="00436DC3"/>
    <w:rsid w:val="00475D62"/>
    <w:rsid w:val="00492844"/>
    <w:rsid w:val="004A3B48"/>
    <w:rsid w:val="004B11FA"/>
    <w:rsid w:val="004B5522"/>
    <w:rsid w:val="004E32C6"/>
    <w:rsid w:val="0057234B"/>
    <w:rsid w:val="005A620A"/>
    <w:rsid w:val="005E389F"/>
    <w:rsid w:val="006A7305"/>
    <w:rsid w:val="00751D49"/>
    <w:rsid w:val="00755540"/>
    <w:rsid w:val="007B1077"/>
    <w:rsid w:val="00842D59"/>
    <w:rsid w:val="008507C1"/>
    <w:rsid w:val="008A132F"/>
    <w:rsid w:val="008E5354"/>
    <w:rsid w:val="008F73D8"/>
    <w:rsid w:val="00965914"/>
    <w:rsid w:val="00966EC1"/>
    <w:rsid w:val="009B5C5A"/>
    <w:rsid w:val="009E3CFF"/>
    <w:rsid w:val="009F7239"/>
    <w:rsid w:val="00A721CB"/>
    <w:rsid w:val="00A925D6"/>
    <w:rsid w:val="00A97B5B"/>
    <w:rsid w:val="00AC6F66"/>
    <w:rsid w:val="00AD5EE8"/>
    <w:rsid w:val="00AE315F"/>
    <w:rsid w:val="00B3299F"/>
    <w:rsid w:val="00B436EB"/>
    <w:rsid w:val="00B67ACE"/>
    <w:rsid w:val="00BB1C9F"/>
    <w:rsid w:val="00C3178D"/>
    <w:rsid w:val="00C75DD0"/>
    <w:rsid w:val="00D16133"/>
    <w:rsid w:val="00D5089A"/>
    <w:rsid w:val="00D74419"/>
    <w:rsid w:val="00E14C8F"/>
    <w:rsid w:val="00E26BEF"/>
    <w:rsid w:val="00E405D2"/>
    <w:rsid w:val="00E8333B"/>
    <w:rsid w:val="00EF12D5"/>
    <w:rsid w:val="00F113BC"/>
    <w:rsid w:val="00F96EEA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299F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51D49"/>
    <w:pPr>
      <w:spacing w:before="200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751D49"/>
    <w:pPr>
      <w:keepNext/>
      <w:spacing w:before="200"/>
      <w:outlineLvl w:val="1"/>
    </w:pPr>
    <w:rPr>
      <w:rFonts w:cs="Arial"/>
      <w:bCs/>
      <w:iCs/>
      <w:sz w:val="22"/>
      <w:szCs w:val="28"/>
    </w:rPr>
  </w:style>
  <w:style w:type="paragraph" w:styleId="Heading3">
    <w:name w:val="heading 3"/>
    <w:basedOn w:val="Normal"/>
    <w:next w:val="Normal"/>
    <w:semiHidden/>
    <w:unhideWhenUsed/>
    <w:qFormat/>
    <w:rsid w:val="00117227"/>
    <w:pPr>
      <w:keepNext/>
      <w:spacing w:before="24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unhideWhenUsed/>
    <w:qFormat/>
    <w:rsid w:val="00751D49"/>
    <w:pPr>
      <w:spacing w:after="200"/>
      <w:jc w:val="right"/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99F"/>
    <w:pPr>
      <w:numPr>
        <w:numId w:val="3"/>
      </w:numPr>
      <w:contextualSpacing/>
    </w:pPr>
  </w:style>
  <w:style w:type="paragraph" w:customStyle="1" w:styleId="YourName">
    <w:name w:val="Your Name"/>
    <w:basedOn w:val="Normal"/>
    <w:qFormat/>
    <w:rsid w:val="00FF20D7"/>
    <w:pPr>
      <w:pBdr>
        <w:bottom w:val="single" w:sz="4" w:space="1" w:color="auto"/>
      </w:pBdr>
      <w:jc w:val="right"/>
    </w:pPr>
    <w:rPr>
      <w:rFonts w:asciiTheme="majorHAnsi" w:hAnsiTheme="majorHAnsi"/>
      <w:b/>
      <w:bCs/>
      <w:sz w:val="32"/>
    </w:rPr>
  </w:style>
  <w:style w:type="paragraph" w:styleId="BalloonText">
    <w:name w:val="Balloon Text"/>
    <w:basedOn w:val="Normal"/>
    <w:semiHidden/>
    <w:unhideWhenUsed/>
    <w:rsid w:val="00D7441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3299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2130F7"/>
    <w:pPr>
      <w:spacing w:before="20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paragraph" w:styleId="Heading2">
    <w:name w:val="heading 2"/>
    <w:basedOn w:val="Normal"/>
    <w:next w:val="Normal"/>
    <w:qFormat/>
    <w:rsid w:val="0011722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227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ntactInfo">
    <w:name w:val="Body Text"/>
    <w:basedOn w:val="Normal"/>
    <w:rsid w:val="001E04E3"/>
    <w:pPr>
      <w:spacing w:after="40" w:line="220" w:lineRule="atLeast"/>
    </w:pPr>
    <w:rPr>
      <w:spacing w:val="-5"/>
    </w:rPr>
  </w:style>
  <w:style w:type="paragraph" w:customStyle="1" w:styleId="TableGrid">
    <w:name w:val="Bulleted List"/>
    <w:basedOn w:val="ContactInfo"/>
    <w:rsid w:val="004A3B48"/>
    <w:pPr>
      <w:numPr>
        <w:numId w:val="1"/>
      </w:numPr>
      <w:tabs>
        <w:tab w:val="clear" w:pos="360"/>
      </w:tabs>
    </w:pPr>
  </w:style>
  <w:style w:type="paragraph" w:customStyle="1" w:styleId="ListParagraph">
    <w:name w:val="Body Text 1"/>
    <w:basedOn w:val="Normal"/>
    <w:next w:val="Normal"/>
    <w:rsid w:val="000E554C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YourName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PlaceholderText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0">
    <w:name w:val="Your Name"/>
    <w:basedOn w:val="Normal"/>
    <w:rsid w:val="00C3178D"/>
    <w:pPr>
      <w:pBdr>
        <w:bottom w:val="single" w:sz="4" w:space="1" w:color="auto"/>
      </w:pBdr>
      <w:jc w:val="right"/>
    </w:pPr>
    <w:rPr>
      <w:rFonts w:ascii="Century Gothic" w:hAnsi="Century Gothic"/>
      <w:b/>
      <w:bCs/>
      <w:sz w:val="32"/>
    </w:rPr>
  </w:style>
  <w:style w:type="paragraph" w:customStyle="1" w:styleId="ContactInfo0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  <w:style w:type="paragraph" w:customStyle="1" w:styleId="BulletedList1">
    <w:name w:val="Bulleted List 1"/>
    <w:basedOn w:val="TableGrid"/>
    <w:rsid w:val="002130F7"/>
    <w:pPr>
      <w:spacing w:before="240"/>
    </w:pPr>
  </w:style>
  <w:style w:type="paragraph" w:customStyle="1" w:styleId="CompanyName1">
    <w:name w:val="Company Name 1"/>
    <w:basedOn w:val="ListParagraph"/>
    <w:rsid w:val="000E554C"/>
    <w:pPr>
      <w:jc w:val="center"/>
    </w:pPr>
  </w:style>
  <w:style w:type="paragraph" w:styleId="BodyText2">
    <w:name w:val="Body Text 2"/>
    <w:basedOn w:val="Normal"/>
    <w:rsid w:val="00117227"/>
    <w:pPr>
      <w:spacing w:before="240" w:after="120"/>
      <w:jc w:val="center"/>
    </w:pPr>
  </w:style>
  <w:style w:type="paragraph" w:styleId="BodyText3">
    <w:name w:val="Body Text 3"/>
    <w:basedOn w:val="Normal"/>
    <w:rsid w:val="000E554C"/>
    <w:pPr>
      <w:spacing w:before="240" w:after="120"/>
      <w:jc w:val="right"/>
    </w:pPr>
    <w:rPr>
      <w:szCs w:val="16"/>
    </w:rPr>
  </w:style>
  <w:style w:type="paragraph" w:customStyle="1" w:styleId="CompanyName">
    <w:name w:val="Company Name"/>
    <w:basedOn w:val="CompanyName1"/>
    <w:rsid w:val="009B5C5A"/>
    <w:pPr>
      <w:spacing w:before="0" w:after="0"/>
    </w:pPr>
  </w:style>
  <w:style w:type="paragraph" w:customStyle="1" w:styleId="CompanyAddress1">
    <w:name w:val="Company Address 1"/>
    <w:basedOn w:val="BodyText3"/>
    <w:rsid w:val="000E554C"/>
    <w:pPr>
      <w:spacing w:after="40"/>
    </w:pPr>
  </w:style>
  <w:style w:type="paragraph" w:customStyle="1" w:styleId="CompanyAddress">
    <w:name w:val="Company Address"/>
    <w:basedOn w:val="CompanyAddress1"/>
    <w:rsid w:val="000E554C"/>
    <w:pPr>
      <w:spacing w:before="0" w:after="0"/>
    </w:pPr>
  </w:style>
  <w:style w:type="paragraph" w:styleId="BalloonText0">
    <w:name w:val="Balloon Text"/>
    <w:basedOn w:val="Normal"/>
    <w:semiHidden/>
    <w:rsid w:val="00D74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\AppData\Roaming\Microsoft\Templates\Resume2AFun.dotx" TargetMode="External"/></Relationships>
</file>

<file path=word/theme/theme1.xml><?xml version="1.0" encoding="utf-8"?>
<a:theme xmlns:a="http://schemas.openxmlformats.org/drawingml/2006/main" name="Composit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os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3CBEBA-8B3B-4A80-A7D4-364888035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Resume2AFun</Template>
  <TotalTime>220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(Minimalist design)</vt:lpstr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(Minimalist design)</dc:title>
  <dc:creator>Christian</dc:creator>
  <cp:lastModifiedBy>Christian</cp:lastModifiedBy>
  <cp:revision>9</cp:revision>
  <cp:lastPrinted>2014-05-14T21:31:00Z</cp:lastPrinted>
  <dcterms:created xsi:type="dcterms:W3CDTF">2014-05-14T20:29:00Z</dcterms:created>
  <dcterms:modified xsi:type="dcterms:W3CDTF">2014-05-15T14:42:00Z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TC061997201033</vt:lpwstr>
  </property>
</Properties>
</file>