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DE" w:rsidRPr="00EC1BDE" w:rsidRDefault="00EC1BDE" w:rsidP="00EC1BDE">
      <w:pPr>
        <w:pStyle w:val="Title1"/>
        <w:jc w:val="center"/>
      </w:pPr>
      <w:r w:rsidRPr="00EC1BDE">
        <w:t>Kaitlyn Livermore</w:t>
      </w:r>
    </w:p>
    <w:p w:rsidR="00EC1BDE" w:rsidRPr="00EC1BDE" w:rsidRDefault="00EC1BDE" w:rsidP="00EC1BDE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EC1BDE">
        <w:rPr>
          <w:rFonts w:ascii="Calibri" w:eastAsia="Calibri" w:hAnsi="Calibri"/>
          <w:sz w:val="22"/>
          <w:szCs w:val="22"/>
        </w:rPr>
        <w:t>788 S. Reed Ct. Apt K21 Lakewood, Colorado 80226 Cell: 970-405-9413</w:t>
      </w:r>
      <w:r>
        <w:rPr>
          <w:rFonts w:ascii="Calibri" w:eastAsia="Calibri" w:hAnsi="Calibri"/>
          <w:sz w:val="22"/>
          <w:szCs w:val="22"/>
        </w:rPr>
        <w:t xml:space="preserve"> </w:t>
      </w:r>
      <w:hyperlink r:id="rId8" w:history="1">
        <w:r w:rsidRPr="00EC1BDE">
          <w:rPr>
            <w:rFonts w:ascii="Calibri" w:eastAsia="Calibri" w:hAnsi="Calibri"/>
            <w:color w:val="0563C1"/>
            <w:sz w:val="22"/>
            <w:szCs w:val="22"/>
            <w:u w:val="single"/>
          </w:rPr>
          <w:t>KLivermore@Live.com</w:t>
        </w:r>
      </w:hyperlink>
    </w:p>
    <w:p w:rsidR="00EC1BDE" w:rsidRPr="00EC1BDE" w:rsidRDefault="00EC1BDE" w:rsidP="00EC1BDE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0624EA" w:rsidRDefault="000624EA" w:rsidP="00EC1BDE">
      <w:pPr>
        <w:spacing w:after="160"/>
        <w:rPr>
          <w:rFonts w:ascii="Calibri" w:eastAsia="Calibri" w:hAnsi="Calibri"/>
          <w:sz w:val="22"/>
          <w:szCs w:val="22"/>
        </w:rPr>
      </w:pPr>
      <w:r w:rsidRPr="000624EA">
        <w:rPr>
          <w:rFonts w:ascii="Calibri" w:eastAsia="Calibri" w:hAnsi="Calibri"/>
          <w:sz w:val="22"/>
          <w:szCs w:val="22"/>
        </w:rPr>
        <w:t xml:space="preserve">Corporate Management Group </w:t>
      </w:r>
    </w:p>
    <w:p w:rsidR="000624EA" w:rsidRDefault="000624EA" w:rsidP="00EC1BDE">
      <w:pPr>
        <w:spacing w:after="160"/>
        <w:rPr>
          <w:rFonts w:ascii="Calibri" w:eastAsia="Calibri" w:hAnsi="Calibri"/>
          <w:sz w:val="22"/>
          <w:szCs w:val="22"/>
        </w:rPr>
      </w:pPr>
      <w:r w:rsidRPr="000624EA">
        <w:rPr>
          <w:rFonts w:ascii="Calibri" w:eastAsia="Calibri" w:hAnsi="Calibri"/>
          <w:sz w:val="22"/>
          <w:szCs w:val="22"/>
        </w:rPr>
        <w:t>12000 N. Washington St</w:t>
      </w:r>
      <w:proofErr w:type="gramStart"/>
      <w:r w:rsidRPr="000624EA">
        <w:rPr>
          <w:rFonts w:ascii="Calibri" w:eastAsia="Calibri" w:hAnsi="Calibri"/>
          <w:sz w:val="22"/>
          <w:szCs w:val="22"/>
        </w:rPr>
        <w:t>.,</w:t>
      </w:r>
      <w:proofErr w:type="gramEnd"/>
      <w:r w:rsidRPr="000624EA">
        <w:rPr>
          <w:rFonts w:ascii="Calibri" w:eastAsia="Calibri" w:hAnsi="Calibri"/>
          <w:sz w:val="22"/>
          <w:szCs w:val="22"/>
        </w:rPr>
        <w:t xml:space="preserve"> </w:t>
      </w:r>
    </w:p>
    <w:p w:rsidR="000624EA" w:rsidRDefault="000624EA" w:rsidP="00EC1BDE">
      <w:pPr>
        <w:spacing w:after="16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Suite 290</w:t>
      </w:r>
    </w:p>
    <w:p w:rsidR="00EC1BDE" w:rsidRPr="00EC1BDE" w:rsidRDefault="000624EA" w:rsidP="00EC1BDE">
      <w:pPr>
        <w:spacing w:after="160"/>
        <w:rPr>
          <w:rFonts w:ascii="Calibri" w:eastAsia="Calibri" w:hAnsi="Calibri"/>
          <w:sz w:val="22"/>
          <w:szCs w:val="22"/>
        </w:rPr>
      </w:pPr>
      <w:r w:rsidRPr="000624EA">
        <w:rPr>
          <w:rFonts w:ascii="Calibri" w:eastAsia="Calibri" w:hAnsi="Calibri"/>
          <w:sz w:val="22"/>
          <w:szCs w:val="22"/>
        </w:rPr>
        <w:t>Thornton, CO 80241</w:t>
      </w:r>
    </w:p>
    <w:p w:rsidR="000624EA" w:rsidRDefault="000624EA" w:rsidP="00EC1BDE">
      <w:pPr>
        <w:spacing w:after="160"/>
        <w:rPr>
          <w:rFonts w:ascii="Calibri" w:eastAsia="Calibri" w:hAnsi="Calibri"/>
          <w:sz w:val="22"/>
          <w:szCs w:val="22"/>
        </w:rPr>
      </w:pPr>
    </w:p>
    <w:p w:rsidR="00EC1BDE" w:rsidRPr="00EC1BDE" w:rsidRDefault="000624EA" w:rsidP="00EC1BDE">
      <w:pPr>
        <w:spacing w:after="16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Mail Room Clerk</w:t>
      </w:r>
    </w:p>
    <w:p w:rsidR="00EC1BDE" w:rsidRP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</w:p>
    <w:p w:rsidR="00EC1BDE" w:rsidRP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  <w:r w:rsidRPr="00EC1BDE">
        <w:rPr>
          <w:rFonts w:ascii="Calibri" w:eastAsia="Calibri" w:hAnsi="Calibri"/>
          <w:sz w:val="22"/>
          <w:szCs w:val="22"/>
        </w:rPr>
        <w:t xml:space="preserve">Dear Hiring Professional, </w:t>
      </w:r>
    </w:p>
    <w:p w:rsidR="00EC1BDE" w:rsidRP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  <w:r w:rsidRPr="00EC1BDE">
        <w:rPr>
          <w:rFonts w:ascii="Calibri" w:eastAsia="Calibri" w:hAnsi="Calibri"/>
          <w:sz w:val="22"/>
          <w:szCs w:val="22"/>
        </w:rPr>
        <w:t xml:space="preserve">You </w:t>
      </w:r>
      <w:r w:rsidR="000624EA">
        <w:rPr>
          <w:rFonts w:ascii="Calibri" w:eastAsia="Calibri" w:hAnsi="Calibri"/>
          <w:sz w:val="22"/>
          <w:szCs w:val="22"/>
        </w:rPr>
        <w:t xml:space="preserve">need a sharp employee </w:t>
      </w:r>
      <w:r w:rsidRPr="00EC1BDE">
        <w:rPr>
          <w:rFonts w:ascii="Calibri" w:eastAsia="Calibri" w:hAnsi="Calibri"/>
          <w:sz w:val="22"/>
          <w:szCs w:val="22"/>
        </w:rPr>
        <w:t xml:space="preserve">with great attention to detail and excellent skills. My education and training make me an ideal candidate for this position. I believe that I have the characteristics that </w:t>
      </w:r>
      <w:r w:rsidR="000624EA">
        <w:rPr>
          <w:rFonts w:ascii="Calibri" w:eastAsia="Calibri" w:hAnsi="Calibri"/>
          <w:sz w:val="22"/>
          <w:szCs w:val="22"/>
        </w:rPr>
        <w:t xml:space="preserve">Corporate Management </w:t>
      </w:r>
      <w:r w:rsidRPr="00EC1BDE">
        <w:rPr>
          <w:rFonts w:ascii="Calibri" w:eastAsia="Calibri" w:hAnsi="Calibri"/>
          <w:sz w:val="22"/>
          <w:szCs w:val="22"/>
        </w:rPr>
        <w:t>needs and deserves.</w:t>
      </w:r>
    </w:p>
    <w:p w:rsidR="00EC1BDE" w:rsidRP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  <w:r w:rsidRPr="00EC1BDE">
        <w:rPr>
          <w:rFonts w:ascii="Calibri" w:eastAsia="Calibri" w:hAnsi="Calibri"/>
          <w:sz w:val="22"/>
          <w:szCs w:val="22"/>
        </w:rPr>
        <w:t>My previous experience working as a Cashier for Burger King,</w:t>
      </w:r>
      <w:r w:rsidR="00433CCB">
        <w:rPr>
          <w:rFonts w:ascii="Calibri" w:eastAsia="Calibri" w:hAnsi="Calibri"/>
          <w:sz w:val="22"/>
          <w:szCs w:val="22"/>
        </w:rPr>
        <w:t xml:space="preserve"> Wendy’s, and Chick-</w:t>
      </w:r>
      <w:proofErr w:type="spellStart"/>
      <w:r w:rsidR="00433CCB">
        <w:rPr>
          <w:rFonts w:ascii="Calibri" w:eastAsia="Calibri" w:hAnsi="Calibri"/>
          <w:sz w:val="22"/>
          <w:szCs w:val="22"/>
        </w:rPr>
        <w:t>Fil</w:t>
      </w:r>
      <w:proofErr w:type="spellEnd"/>
      <w:r w:rsidR="00433CCB">
        <w:rPr>
          <w:rFonts w:ascii="Calibri" w:eastAsia="Calibri" w:hAnsi="Calibri"/>
          <w:sz w:val="22"/>
          <w:szCs w:val="22"/>
        </w:rPr>
        <w:t>-A</w:t>
      </w:r>
      <w:r w:rsidRPr="00EC1BDE">
        <w:rPr>
          <w:rFonts w:ascii="Calibri" w:eastAsia="Calibri" w:hAnsi="Calibri"/>
          <w:sz w:val="22"/>
          <w:szCs w:val="22"/>
        </w:rPr>
        <w:t xml:space="preserve"> gave me great customer service experience.</w:t>
      </w:r>
      <w:r w:rsidR="000624EA">
        <w:rPr>
          <w:rFonts w:ascii="Calibri" w:eastAsia="Calibri" w:hAnsi="Calibri"/>
          <w:sz w:val="22"/>
          <w:szCs w:val="22"/>
        </w:rPr>
        <w:t xml:space="preserve"> </w:t>
      </w:r>
      <w:r w:rsidR="00433CCB">
        <w:rPr>
          <w:rFonts w:ascii="Calibri" w:eastAsia="Calibri" w:hAnsi="Calibri"/>
          <w:sz w:val="22"/>
          <w:szCs w:val="22"/>
        </w:rPr>
        <w:t>As a cashier, I gained experience working efficiently, and accurately.</w:t>
      </w:r>
      <w:r w:rsidRPr="00EC1BDE">
        <w:rPr>
          <w:rFonts w:ascii="Calibri" w:eastAsia="Calibri" w:hAnsi="Calibri"/>
          <w:sz w:val="22"/>
          <w:szCs w:val="22"/>
        </w:rPr>
        <w:t xml:space="preserve"> </w:t>
      </w:r>
      <w:r w:rsidR="00433CCB">
        <w:rPr>
          <w:rFonts w:ascii="Calibri" w:eastAsia="Calibri" w:hAnsi="Calibri"/>
          <w:sz w:val="22"/>
          <w:szCs w:val="22"/>
        </w:rPr>
        <w:t>I believe that as a mail room clerk, one would need to be as accurate and quick as possible, and I have the experience and skill</w:t>
      </w:r>
      <w:r w:rsidR="008A7184">
        <w:rPr>
          <w:rFonts w:ascii="Calibri" w:eastAsia="Calibri" w:hAnsi="Calibri"/>
          <w:sz w:val="22"/>
          <w:szCs w:val="22"/>
        </w:rPr>
        <w:t xml:space="preserve">s. I am looking for a change of environment. </w:t>
      </w:r>
      <w:r w:rsidRPr="00EC1BDE">
        <w:rPr>
          <w:rFonts w:ascii="Calibri" w:eastAsia="Calibri" w:hAnsi="Calibri"/>
          <w:sz w:val="22"/>
          <w:szCs w:val="22"/>
        </w:rPr>
        <w:t>I have an excellent track record of being on time to work, problem solving, and working efficiently.</w:t>
      </w:r>
      <w:bookmarkStart w:id="0" w:name="_GoBack"/>
      <w:bookmarkEnd w:id="0"/>
      <w:r w:rsidRPr="00EC1BDE">
        <w:rPr>
          <w:rFonts w:ascii="Calibri" w:eastAsia="Calibri" w:hAnsi="Calibri"/>
          <w:sz w:val="22"/>
          <w:szCs w:val="22"/>
        </w:rPr>
        <w:t xml:space="preserve"> My work skills make me a great addition to your team.</w:t>
      </w:r>
    </w:p>
    <w:p w:rsidR="00EC1BDE" w:rsidRP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  <w:r w:rsidRPr="00EC1BDE">
        <w:rPr>
          <w:rFonts w:ascii="Calibri" w:eastAsia="Calibri" w:hAnsi="Calibri"/>
          <w:sz w:val="22"/>
          <w:szCs w:val="22"/>
        </w:rPr>
        <w:t>Please contact me if you would like to schedule an interview or have any questions about my skills or experience.</w:t>
      </w:r>
    </w:p>
    <w:p w:rsidR="00EC1BDE" w:rsidRP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  <w:r w:rsidRPr="00EC1BDE">
        <w:rPr>
          <w:rFonts w:ascii="Calibri" w:eastAsia="Calibri" w:hAnsi="Calibri"/>
          <w:sz w:val="22"/>
          <w:szCs w:val="22"/>
        </w:rPr>
        <w:t>I would greatly appreciate the opportunity to work with and learn from you and your talented team. I look forward to speaking with you soon.</w:t>
      </w:r>
    </w:p>
    <w:p w:rsidR="00EC1BDE" w:rsidRP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</w:p>
    <w:p w:rsidR="00EC1BDE" w:rsidRP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  <w:r w:rsidRPr="00EC1BDE">
        <w:rPr>
          <w:rFonts w:ascii="Calibri" w:eastAsia="Calibri" w:hAnsi="Calibri"/>
          <w:sz w:val="22"/>
          <w:szCs w:val="22"/>
        </w:rPr>
        <w:t>Sincerely,</w:t>
      </w:r>
    </w:p>
    <w:p w:rsid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  <w:r w:rsidRPr="00EC1BDE">
        <w:rPr>
          <w:rFonts w:ascii="Calibri" w:eastAsia="Calibri" w:hAnsi="Calibri"/>
          <w:sz w:val="22"/>
          <w:szCs w:val="22"/>
        </w:rPr>
        <w:t>Kaitlyn Livermore</w:t>
      </w:r>
    </w:p>
    <w:p w:rsid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</w:p>
    <w:p w:rsid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</w:p>
    <w:p w:rsid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</w:p>
    <w:p w:rsid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</w:p>
    <w:p w:rsid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</w:p>
    <w:p w:rsid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</w:p>
    <w:p w:rsidR="00EC1BDE" w:rsidRPr="00EC1BDE" w:rsidRDefault="00EC1BDE" w:rsidP="00EC1BDE">
      <w:pPr>
        <w:spacing w:after="160"/>
        <w:rPr>
          <w:rFonts w:ascii="Calibri" w:eastAsia="Calibri" w:hAnsi="Calibri"/>
          <w:sz w:val="22"/>
          <w:szCs w:val="22"/>
        </w:rPr>
      </w:pPr>
    </w:p>
    <w:p w:rsidR="00FA277A" w:rsidRDefault="00FA277A"/>
    <w:p w:rsidR="00EC1BDE" w:rsidRDefault="00EC1BDE"/>
    <w:p w:rsidR="00EC1BDE" w:rsidRDefault="00EC1BDE"/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D00935" w:rsidP="00C02472">
            <w:pPr>
              <w:pStyle w:val="StyleContactInfo"/>
            </w:pPr>
            <w:r>
              <w:t xml:space="preserve">788 S. Reed Ct. Apt K21 </w:t>
            </w:r>
            <w:r w:rsidR="00B17783">
              <w:t>Lakewood, Colorado 80226</w:t>
            </w:r>
            <w:r w:rsidR="00C02472">
              <w:t xml:space="preserve"> </w:t>
            </w:r>
            <w:r w:rsidR="00430460">
              <w:sym w:font="Symbol" w:char="F0B7"/>
            </w:r>
            <w:r>
              <w:t>970-405-9413</w:t>
            </w:r>
            <w:r w:rsidR="00C02472">
              <w:t xml:space="preserve"> </w:t>
            </w:r>
            <w:r w:rsidR="00430460">
              <w:sym w:font="Symbol" w:char="F0B7"/>
            </w:r>
            <w:r w:rsidR="00C02472">
              <w:t>KLivermore@Live.com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C02472" w:rsidP="001E6339">
            <w:pPr>
              <w:pStyle w:val="YourName"/>
            </w:pPr>
            <w:r>
              <w:t>Kaitlyn N. Livermore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4D662F" w:rsidP="00942913">
            <w:pPr>
              <w:pStyle w:val="BodyText1"/>
            </w:pPr>
            <w:r w:rsidRPr="004D662F">
              <w:t xml:space="preserve">To obtain a position that will enable me to use my strong organizational skills, </w:t>
            </w:r>
            <w:r w:rsidR="00942913">
              <w:t xml:space="preserve">food service </w:t>
            </w:r>
            <w:r w:rsidRPr="004D662F">
              <w:t>background, and ability to work well with people.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Default="00355FAE" w:rsidP="00B67166">
            <w:pPr>
              <w:pStyle w:val="BodyText1"/>
            </w:pPr>
            <w:r>
              <w:t>10/26/2011 – 05/22/2012</w:t>
            </w:r>
          </w:p>
          <w:p w:rsidR="00D00935" w:rsidRDefault="00D00935" w:rsidP="00D00935">
            <w:pPr>
              <w:pStyle w:val="BodyText1"/>
            </w:pPr>
            <w:r>
              <w:t xml:space="preserve">07/10/2013 – Current </w:t>
            </w:r>
          </w:p>
          <w:p w:rsidR="000B56F7" w:rsidRPr="00B67166" w:rsidRDefault="000B56F7" w:rsidP="00D00935">
            <w:pPr>
              <w:pStyle w:val="BodyText1"/>
            </w:pPr>
            <w:r>
              <w:t>07/11/2013 – 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0B56F7" w:rsidP="00B67166">
            <w:pPr>
              <w:pStyle w:val="Body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80E7E" wp14:editId="56D0DD60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812165</wp:posOffset>
                      </wp:positionV>
                      <wp:extent cx="2374265" cy="1403985"/>
                      <wp:effectExtent l="0" t="0" r="15240" b="1016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6F7" w:rsidRPr="000B56F7" w:rsidRDefault="000B56F7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0B56F7">
                                    <w:rPr>
                                      <w:sz w:val="24"/>
                                    </w:rPr>
                                    <w:t>Chick-</w:t>
                                  </w:r>
                                  <w:proofErr w:type="spellStart"/>
                                  <w:r w:rsidRPr="000B56F7">
                                    <w:rPr>
                                      <w:sz w:val="24"/>
                                    </w:rPr>
                                    <w:t>Fil</w:t>
                                  </w:r>
                                  <w:proofErr w:type="spellEnd"/>
                                  <w:r w:rsidRPr="000B56F7">
                                    <w:rPr>
                                      <w:sz w:val="24"/>
                                    </w:rPr>
                                    <w:t>-A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6pt;margin-top:63.9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IdtKQIAAEQEAAAOAAAAZHJzL2Uyb0RvYy54bWysU9tu2zAMfR+wfxD0vthxkzYx4hRdugwD&#10;ugvQ7gNoWY6F6TZJid19/Sg5TY3tbZgeBFGkjg4Pyc3toCQ5ceeF0RWdz3JKuGamEfpQ0e9P+3cr&#10;SnwA3YA0mlf0mXt6u337ZtPbkhemM7LhjiCI9mVvK9qFYMss86zjCvzMWK7R2RqnIKDpDlnjoEd0&#10;JbMiz6+z3rjGOsO493h7PzrpNuG3LWfha9t6HoisKHILaXdpr+OebTdQHhzYTrAzDfgHFgqExk8v&#10;UPcQgByd+AtKCeaMN22YMaMy07aC8ZQDZjPP/8jmsQPLUy4ojrcXmfz/g2VfTt8cEQ3WjhINCkv0&#10;xIdA3puBFFGd3voSgx4thoUBr2NkzNTbB8N+eKLNrgN94HfOmb7j0CC7eXyZTZ6OOD6C1P1n0+A3&#10;cAwmAQ2tUxEQxSCIjlV6vlQmUmF4WVzdLIrrJSUMffNFfrVeLdMfUL48t86Hj9woEg8VdVj6BA+n&#10;Bx8iHShfQhJ9I0WzF1Imwx3qnXTkBNgm+7TO6H4aJjXpK7peFstRgakvdSy/gNSHUQPUaRqlRMB2&#10;l0JVdJXHFb+BMsr2QTfpHEDI8YyMpT7rGKUbRQxDPWBgFLc2zTMq6szY1jiGeOiM+0VJjy1dUf/z&#10;CI5TIj9prMp6vljEGUjGYnlToOGmnnrqAc0QqqKBkvG4C2lukl72Dqu3F0nXVyZnrtiqSe7zWMVZ&#10;mNop6nX4t78BAAD//wMAUEsDBBQABgAIAAAAIQDWgFBu3gAAAAsBAAAPAAAAZHJzL2Rvd25yZXYu&#10;eG1sTI/BTsMwEETvSPyDtUhcUOs0EEJDnAohlRtClIrzNl7iqLEd2W4a/p7lBLcZ7Wj2Tb2Z7SAm&#10;CrH3TsFqmYEg13rdu07B/mO7eAAREzqNg3ek4JsibJrLixor7c/unaZd6gSXuFihApPSWEkZW0MW&#10;49KP5Pj25YPFxDZ0Ugc8c7kdZJ5l99Ji7/iDwZGeDbXH3ckqoOO0Qr99eTU3b33Qgylt91kqdX01&#10;Pz2CSDSnvzD84jM6NMx08CenoxjYFzlvSSzycg2CE0VesDgouL1bZyCbWv7f0PwAAAD//wMAUEsB&#10;Ai0AFAAGAAgAAAAhALaDOJL+AAAA4QEAABMAAAAAAAAAAAAAAAAAAAAAAFtDb250ZW50X1R5cGVz&#10;XS54bWxQSwECLQAUAAYACAAAACEAOP0h/9YAAACUAQAACwAAAAAAAAAAAAAAAAAvAQAAX3JlbHMv&#10;LnJlbHNQSwECLQAUAAYACAAAACEAPoCHbSkCAABEBAAADgAAAAAAAAAAAAAAAAAuAgAAZHJzL2Uy&#10;b0RvYy54bWxQSwECLQAUAAYACAAAACEA1oBQbt4AAAALAQAADwAAAAAAAAAAAAAAAACDBAAAZHJz&#10;L2Rvd25yZXYueG1sUEsFBgAAAAAEAAQA8wAAAI4FAAAAAA==&#10;" strokecolor="white [3212]">
                      <v:textbox style="mso-fit-shape-to-text:t">
                        <w:txbxContent>
                          <w:p w:rsidR="000B56F7" w:rsidRPr="000B56F7" w:rsidRDefault="000B56F7">
                            <w:pPr>
                              <w:rPr>
                                <w:sz w:val="24"/>
                              </w:rPr>
                            </w:pPr>
                            <w:r w:rsidRPr="000B56F7">
                              <w:rPr>
                                <w:sz w:val="24"/>
                              </w:rPr>
                              <w:t>Chick-</w:t>
                            </w:r>
                            <w:proofErr w:type="spellStart"/>
                            <w:r w:rsidRPr="000B56F7">
                              <w:rPr>
                                <w:sz w:val="24"/>
                              </w:rPr>
                              <w:t>Fil</w:t>
                            </w:r>
                            <w:proofErr w:type="spellEnd"/>
                            <w:r w:rsidRPr="000B56F7">
                              <w:rPr>
                                <w:sz w:val="24"/>
                              </w:rPr>
                              <w:t>-A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99168" wp14:editId="40DBFAFA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546735</wp:posOffset>
                      </wp:positionV>
                      <wp:extent cx="2374265" cy="1403985"/>
                      <wp:effectExtent l="0" t="0" r="15240" b="1016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56F7" w:rsidRPr="000B56F7" w:rsidRDefault="000B56F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B56F7">
                                    <w:rPr>
                                      <w:sz w:val="24"/>
                                      <w:szCs w:val="24"/>
                                    </w:rPr>
                                    <w:t>Wendy’s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77pt;margin-top:43.0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5BLwIAAE0EAAAOAAAAZHJzL2Uyb0RvYy54bWysVM1u2zAMvg/YOwi6L3acpE2MOEWXLsOA&#10;7gdo9wC0LNvCZEmTlNjZ05eS0zTtbsN8EEiR+kh+JL2+GTpJDtw6oVVBp5OUEq6YroRqCvrzcfdh&#10;SYnzoCqQWvGCHrmjN5v379a9yXmmWy0rbgmCKJf3pqCt9yZPEsda3oGbaMMVGmttO/Co2iapLPSI&#10;3skkS9OrpNe2MlYz7hze3o1Guon4dc2Z/17XjnsiC4q5+XjaeJbhTDZryBsLphXslAb8QxYdCIVB&#10;z1B34IHsrfgLqhPMaqdrP2G6S3RdC8ZjDVjNNH1TzUMLhsdakBxnzjS5/wfLvh1+WCKqgs7Sa0oU&#10;dNikRz548lEPJAv89Mbl6PZg0NEPeI19jrU6c6/ZL0eU3ragGn5rre5bDhXmNw0vk4unI44LIGX/&#10;VVcYBvZeR6Chtl0gD+kgiI59Op57E1JheJnNrufZ1YIShrbpPJ2tlosYA/Ln58Y6/5nrjgShoBab&#10;H+HhcO98SAfyZ5cQzWkpqp2QMiq2KbfSkgPgoOzid0J/5SYV6Qu6WmSLkYFXEGFm+RmkbEYO3gTq&#10;hMeBl6Ir6DINXwgDeaDtk6qi7EHIUcaMpTrxGKgbSfRDOcSWxQCB41JXRyTW6nG+cR9RaLX9Q0mP&#10;s11Q93sPllMivyhszmo6n4dliMp8cZ2hYi8t5aUFFEOognpKRnHr4wJF2swtNnEnIr0vmZxSxpmN&#10;rJ/2KyzFpR69Xv4CmycAAAD//wMAUEsDBBQABgAIAAAAIQAeNwnQ3gAAAAoBAAAPAAAAZHJzL2Rv&#10;d25yZXYueG1sTI/BTsMwEETvSPyDtUhcEHUSaFNCnAohlRuqKIizGy9xVHsdxW4a/p7lBMfRjGbe&#10;1JvZOzHhGPtACvJFBgKpDaanTsHH+/Z2DSImTUa7QKjgGyNsmsuLWlcmnOkNp33qBJdQrLQCm9JQ&#10;SRlbi17HRRiQ2PsKo9eJ5dhJM+ozl3sniyxbSa974gWrB3y22B73J68Aj1Ouw/bl1d7s+tE4W/ru&#10;s1Tq+mp+egSRcE5/YfjFZ3RomOkQTmSicKyX9/wlKVivchAcWBblA4iDgrusLEA2tfx/ofkBAAD/&#10;/wMAUEsBAi0AFAAGAAgAAAAhALaDOJL+AAAA4QEAABMAAAAAAAAAAAAAAAAAAAAAAFtDb250ZW50&#10;X1R5cGVzXS54bWxQSwECLQAUAAYACAAAACEAOP0h/9YAAACUAQAACwAAAAAAAAAAAAAAAAAvAQAA&#10;X3JlbHMvLnJlbHNQSwECLQAUAAYACAAAACEAZyjuQS8CAABNBAAADgAAAAAAAAAAAAAAAAAuAgAA&#10;ZHJzL2Uyb0RvYy54bWxQSwECLQAUAAYACAAAACEAHjcJ0N4AAAAKAQAADwAAAAAAAAAAAAAAAACJ&#10;BAAAZHJzL2Rvd25yZXYueG1sUEsFBgAAAAAEAAQA8wAAAJQFAAAAAA==&#10;" strokecolor="white [3212]">
                      <v:textbox style="mso-fit-shape-to-text:t">
                        <w:txbxContent>
                          <w:p w:rsidR="000B56F7" w:rsidRPr="000B56F7" w:rsidRDefault="000B56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56F7">
                              <w:rPr>
                                <w:sz w:val="24"/>
                                <w:szCs w:val="24"/>
                              </w:rPr>
                              <w:t>Wendy’s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5FAE">
              <w:t>Burger King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55FAE" w:rsidP="00355FAE">
            <w:pPr>
              <w:pStyle w:val="BodyText3"/>
              <w:jc w:val="center"/>
            </w:pPr>
            <w:r>
              <w:t>Greeley, CO</w:t>
            </w:r>
          </w:p>
          <w:p w:rsidR="00D00935" w:rsidRDefault="007935A0" w:rsidP="00355FAE">
            <w:pPr>
              <w:pStyle w:val="BodyText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382B80" wp14:editId="4FE9AFCE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261620</wp:posOffset>
                      </wp:positionV>
                      <wp:extent cx="2374265" cy="1403985"/>
                      <wp:effectExtent l="0" t="0" r="15240" b="1016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35A0" w:rsidRPr="007935A0" w:rsidRDefault="007935A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935A0">
                                    <w:rPr>
                                      <w:sz w:val="24"/>
                                      <w:szCs w:val="24"/>
                                    </w:rPr>
                                    <w:t>Lakewood, 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2.85pt;margin-top:20.6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1BbLQIAAEsEAAAOAAAAZHJzL2Uyb0RvYy54bWysVM1u2zAMvg/YOwi6L06cpE2MOEWXLsOA&#10;7gdo9wCyLNvCJFGTlNjd04+S0yztbsN8EEiR+kh+JL25GbQiR+G8BFPS2WRKiTAcamnakn5/3L9b&#10;UeIDMzVTYERJn4SnN9u3bza9LUQOHahaOIIgxhe9LWkXgi2yzPNOaOYnYIVBYwNOs4Cqa7PasR7R&#10;tcry6fQq68HV1gEX3uPt3Wik24TfNIKHr03jRSCqpJhbSKdLZxXPbLthReuY7SQ/pcH+IQvNpMGg&#10;Z6g7Fhg5OPkXlJbcgYcmTDjoDJpGcpFqwGpm01fVPHTMilQLkuPtmSb//2D5l+M3R2Rd0jklhmls&#10;0aMYAnkPA8kjO731BTo9WHQLA15jl1Ol3t4D/+GJgV3HTCtunYO+E6zG7GbxZXbxdMTxEaTqP0ON&#10;YdghQAIaGqcjdUgGQXTs0tO5MzEVjpf5/HqRXy0p4WibLabz9WqZYrDi+bl1PnwUoEkUSuqw9Qme&#10;He99iOmw4tklRvOgZL2XSiXFtdVOOXJkOCb79J3QX7gpQ/qSrpf5cmTgBUScWHEGqdqRg1eBtAw4&#10;7krqkq6m8YthWBFp+2DqJAcm1ShjxsqceIzUjSSGoRpSw87tqaB+QmIdjNON24hCB+4XJT1Odkn9&#10;zwNzghL1yWBz1rPFIq5CUhbL6xwVd2mpLi3McIQqaaBkFHchrU+izd5iE/cy0Ru7PWZyShknNrF+&#10;2q64Epd68vrzD9j+BgAA//8DAFBLAwQUAAYACAAAACEAV4AHvd4AAAAJAQAADwAAAGRycy9kb3du&#10;cmV2LnhtbEyPzUrEQBCE74LvMLTgRdxJ4ppozGQRYb2JuIrn3kybCTs/ITObjW9ve9JT0VRR9XWz&#10;WZwVM01xCF5BvspAkO+CHnyv4ON9e30HIib0Gm3wpOCbImza87MGax1O/o3mXeoFl/hYowKT0lhL&#10;GTtDDuMqjOTZ+wqTw8Tn1Es94YnLnZVFlpXS4eB5weBIT4a6w+7oFNBhzjFsn1/M1eswaWsq139W&#10;Sl1eLI8PIBIt6S8Mv/iMDi0z7cPR6yisgvVtxUnWvADB/jq/L0HsFRRlcQOybeT/D9ofAAAA//8D&#10;AFBLAQItABQABgAIAAAAIQC2gziS/gAAAOEBAAATAAAAAAAAAAAAAAAAAAAAAABbQ29udGVudF9U&#10;eXBlc10ueG1sUEsBAi0AFAAGAAgAAAAhADj9If/WAAAAlAEAAAsAAAAAAAAAAAAAAAAALwEAAF9y&#10;ZWxzLy5yZWxzUEsBAi0AFAAGAAgAAAAhALonUFstAgAASwQAAA4AAAAAAAAAAAAAAAAALgIAAGRy&#10;cy9lMm9Eb2MueG1sUEsBAi0AFAAGAAgAAAAhAFeAB73eAAAACQEAAA8AAAAAAAAAAAAAAAAAhwQA&#10;AGRycy9kb3ducmV2LnhtbFBLBQYAAAAABAAEAPMAAACSBQAAAAA=&#10;" strokecolor="white [3212]">
                      <v:textbox style="mso-fit-shape-to-text:t">
                        <w:txbxContent>
                          <w:p w:rsidR="007935A0" w:rsidRPr="007935A0" w:rsidRDefault="007935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935A0">
                              <w:rPr>
                                <w:sz w:val="24"/>
                                <w:szCs w:val="24"/>
                              </w:rPr>
                              <w:t>Lakewood, 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0A57AA" wp14:editId="4ED1E8D4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37465</wp:posOffset>
                      </wp:positionV>
                      <wp:extent cx="2374265" cy="1403985"/>
                      <wp:effectExtent l="0" t="0" r="15240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35A0" w:rsidRPr="007935A0" w:rsidRDefault="007935A0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935A0">
                                    <w:rPr>
                                      <w:sz w:val="24"/>
                                    </w:rPr>
                                    <w:t>Lakewood, 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6.2pt;margin-top:2.9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RWLgIAAEsEAAAOAAAAZHJzL2Uyb0RvYy54bWysVM1u2zAMvg/YOwi6L3acpE2MOEWXLsOA&#10;7gdo9wC0LNvCZEmTlNjZ05eS0zTtbsN8EEiR+kh+JL2+GTpJDtw6oVVBp5OUEq6YroRqCvrzcfdh&#10;SYnzoCqQWvGCHrmjN5v379a9yXmmWy0rbgmCKJf3pqCt9yZPEsda3oGbaMMVGmttO/Co2iapLPSI&#10;3skkS9OrpNe2MlYz7hze3o1Guon4dc2Z/17XjnsiC4q5+XjaeJbhTDZryBsLphXslAb8QxYdCIVB&#10;z1B34IHsrfgLqhPMaqdrP2G6S3RdC8ZjDVjNNH1TzUMLhsdakBxnzjS5/wfLvh1+WCKqgmaUKOiw&#10;RY988OSjHkgW2OmNy9HpwaCbH/AauxwrdeZes1+OKL1tQTX81lrdtxwqzG4aXiYXT0ccF0DK/quu&#10;MAzsvY5AQ227QB2SQRAdu3Q8dyakwvAym13Ps6sFJQxt03k6Wy0XMQbkz8+Ndf4z1x0JQkEttj7C&#10;w+He+ZAO5M8uIZrTUlQ7IWVUbFNupSUHwDHZxe+E/spNKtIXdLXIFiMDryDCxPIzSNmMHLwJ1AmP&#10;4y5FV9BlGr4QBvJA2ydVRdmDkKOMGUt14jFQN5Loh3KIDZuFt4HjUldHJNbqcbpxG1Fotf1DSY+T&#10;XVD3ew+WUyK/KGzOajqfh1WIynxxnaFiLy3lpQUUQ6iCekpGcevj+kTazC02cScivS+ZnFLGiY2s&#10;n7YrrMSlHr1e/gGbJwAAAP//AwBQSwMEFAAGAAgAAAAhABw/nXrdAAAACAEAAA8AAABkcnMvZG93&#10;bnJldi54bWxMj8FOwzAQRO9I/IO1SFwQtZuWBkKcCiGVG6ooVc9uvMRR7XVku2n4e8wJjqMZzbyp&#10;15OzbMQQe08S5jMBDKn1uqdOwv5zc/8ILCZFWllPKOEbI6yb66taVdpf6APHXepYLqFYKQkmpaHi&#10;PLYGnYozPyBl78sHp1KWoeM6qEsud5YXQqy4Uz3lBaMGfDXYnnZnJwFP41z5zdu7udv2QVtTuu5Q&#10;Snl7M708A0s4pb8w/OJndGgy09GfSUdmJSyKZU5KeHgClu2lWC2AHSUURSmANzX/f6D5AQAA//8D&#10;AFBLAQItABQABgAIAAAAIQC2gziS/gAAAOEBAAATAAAAAAAAAAAAAAAAAAAAAABbQ29udGVudF9U&#10;eXBlc10ueG1sUEsBAi0AFAAGAAgAAAAhADj9If/WAAAAlAEAAAsAAAAAAAAAAAAAAAAALwEAAF9y&#10;ZWxzLy5yZWxzUEsBAi0AFAAGAAgAAAAhAFLA9FYuAgAASwQAAA4AAAAAAAAAAAAAAAAALgIAAGRy&#10;cy9lMm9Eb2MueG1sUEsBAi0AFAAGAAgAAAAhABw/nXrdAAAACAEAAA8AAAAAAAAAAAAAAAAAiAQA&#10;AGRycy9kb3ducmV2LnhtbFBLBQYAAAAABAAEAPMAAACSBQAAAAA=&#10;" strokecolor="white [3212]">
                      <v:textbox style="mso-fit-shape-to-text:t">
                        <w:txbxContent>
                          <w:p w:rsidR="007935A0" w:rsidRPr="007935A0" w:rsidRDefault="007935A0">
                            <w:pPr>
                              <w:rPr>
                                <w:sz w:val="32"/>
                              </w:rPr>
                            </w:pPr>
                            <w:r w:rsidRPr="007935A0">
                              <w:rPr>
                                <w:sz w:val="24"/>
                              </w:rPr>
                              <w:t>Lakewood, 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0935" w:rsidRPr="00D62111" w:rsidRDefault="00D00935" w:rsidP="00355FAE">
            <w:pPr>
              <w:pStyle w:val="BodyText3"/>
              <w:jc w:val="center"/>
            </w:pP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355FAE" w:rsidP="00F561DD">
            <w:pPr>
              <w:pStyle w:val="Heading2"/>
            </w:pPr>
            <w:r>
              <w:t>Cashier</w:t>
            </w:r>
          </w:p>
          <w:p w:rsidR="00355FAE" w:rsidRPr="00355FAE" w:rsidRDefault="00355FAE" w:rsidP="00355FAE">
            <w:pPr>
              <w:pStyle w:val="BulletedList"/>
            </w:pPr>
            <w:r w:rsidRPr="00355FAE">
              <w:t>Communicate with customers, coworkers, and supervisors effectively</w:t>
            </w:r>
          </w:p>
          <w:p w:rsidR="00355FAE" w:rsidRDefault="00355FAE" w:rsidP="00D62111">
            <w:pPr>
              <w:pStyle w:val="BulletedList"/>
            </w:pPr>
            <w:r>
              <w:t xml:space="preserve">Expedite orders efficiently and correctly </w:t>
            </w:r>
          </w:p>
          <w:p w:rsidR="00B67166" w:rsidRDefault="00355FAE" w:rsidP="00355FAE">
            <w:pPr>
              <w:pStyle w:val="BulletedList"/>
            </w:pPr>
            <w:r>
              <w:t>Clean work area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A01FE2" w:rsidP="00B67166">
            <w:pPr>
              <w:pStyle w:val="BodyText1"/>
            </w:pPr>
            <w:r>
              <w:t>08/2007</w:t>
            </w:r>
            <w:r w:rsidR="00355FAE">
              <w:t xml:space="preserve"> – 05/25/2013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355FAE" w:rsidP="00B67166">
            <w:pPr>
              <w:pStyle w:val="BodyText"/>
            </w:pPr>
            <w:r>
              <w:t>Union Colony Preparatory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55FAE" w:rsidP="00B67166">
            <w:pPr>
              <w:pStyle w:val="BodyText3"/>
            </w:pPr>
            <w:r>
              <w:t>Greeley,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B67166" w:rsidP="00A43F4E">
            <w:pPr>
              <w:pStyle w:val="Heading2"/>
            </w:pPr>
          </w:p>
          <w:p w:rsidR="00B67166" w:rsidRDefault="00A01FE2" w:rsidP="00A01FE2">
            <w:pPr>
              <w:pStyle w:val="BulletedList"/>
              <w:numPr>
                <w:ilvl w:val="0"/>
                <w:numId w:val="0"/>
              </w:numPr>
            </w:pPr>
            <w:r>
              <w:t>08/2012 – 05/2013                                 Aims Community College                                               Greeley, CO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 w:rsidTr="00D56188">
        <w:tc>
          <w:tcPr>
            <w:tcW w:w="90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17783" w:rsidRDefault="00B17783" w:rsidP="00B67166">
            <w:pPr>
              <w:pStyle w:val="BodyText1"/>
            </w:pPr>
            <w:r>
              <w:t xml:space="preserve">Ducky Weston                                    Personal                              </w:t>
            </w:r>
            <w:r w:rsidR="00D56188">
              <w:t xml:space="preserve">                               </w:t>
            </w:r>
            <w:r>
              <w:t xml:space="preserve">   970-373-9632</w:t>
            </w:r>
          </w:p>
          <w:p w:rsidR="00B17783" w:rsidRDefault="00B17783" w:rsidP="00B67166">
            <w:pPr>
              <w:pStyle w:val="BodyText1"/>
            </w:pPr>
            <w:r>
              <w:t xml:space="preserve">Elaine Brunson                                   Personal                               </w:t>
            </w:r>
            <w:r w:rsidR="00D56188">
              <w:t xml:space="preserve">                               </w:t>
            </w:r>
            <w:r>
              <w:t xml:space="preserve">  303-945-5192</w:t>
            </w:r>
          </w:p>
          <w:p w:rsidR="00B17783" w:rsidRDefault="00B17783" w:rsidP="00B67166">
            <w:pPr>
              <w:pStyle w:val="BodyText1"/>
            </w:pPr>
            <w:r>
              <w:t>Erica Robinson                                   Personal</w:t>
            </w:r>
            <w:r w:rsidR="005110AC">
              <w:t xml:space="preserve">                                </w:t>
            </w:r>
            <w:r w:rsidR="00D56188">
              <w:t xml:space="preserve">                               </w:t>
            </w:r>
            <w:r w:rsidR="005110AC">
              <w:t xml:space="preserve"> 970-397-8936 </w:t>
            </w:r>
          </w:p>
          <w:p w:rsidR="00DE59E0" w:rsidRDefault="00DE59E0" w:rsidP="00B67166">
            <w:pPr>
              <w:pStyle w:val="BodyText1"/>
            </w:pPr>
            <w:r>
              <w:t xml:space="preserve">Angela Cruz-Hernandez                     Work                                                              </w:t>
            </w:r>
            <w:r w:rsidR="00D56188">
              <w:t xml:space="preserve">      </w:t>
            </w:r>
            <w:r>
              <w:t>720-620-9335</w:t>
            </w:r>
          </w:p>
          <w:p w:rsidR="00DE59E0" w:rsidRDefault="00DE59E0" w:rsidP="00B67166">
            <w:pPr>
              <w:pStyle w:val="BodyText1"/>
            </w:pPr>
            <w:proofErr w:type="spellStart"/>
            <w:r>
              <w:t>Lory</w:t>
            </w:r>
            <w:proofErr w:type="spellEnd"/>
            <w:r>
              <w:t xml:space="preserve"> Velaz</w:t>
            </w:r>
            <w:r w:rsidR="00D56188">
              <w:t>quez                                  Work                                                                     970-353-0096</w:t>
            </w:r>
          </w:p>
        </w:tc>
      </w:tr>
      <w:tr w:rsidR="00D56188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56188" w:rsidRDefault="00D56188" w:rsidP="00B67166">
            <w:pPr>
              <w:pStyle w:val="BodyText1"/>
            </w:pPr>
          </w:p>
        </w:tc>
      </w:tr>
    </w:tbl>
    <w:p w:rsidR="00DE59E0" w:rsidRDefault="00DE59E0" w:rsidP="00AB451F"/>
    <w:sectPr w:rsidR="00DE59E0" w:rsidSect="00FB371B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40" w:rsidRDefault="00122F40">
      <w:r>
        <w:separator/>
      </w:r>
    </w:p>
  </w:endnote>
  <w:endnote w:type="continuationSeparator" w:id="0">
    <w:p w:rsidR="00122F40" w:rsidRDefault="0012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40" w:rsidRDefault="00122F40">
      <w:r>
        <w:separator/>
      </w:r>
    </w:p>
  </w:footnote>
  <w:footnote w:type="continuationSeparator" w:id="0">
    <w:p w:rsidR="00122F40" w:rsidRDefault="00122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935" w:rsidRPr="00FB371B" w:rsidRDefault="00D00935" w:rsidP="00FA277A">
    <w:pPr>
      <w:pStyle w:val="YourNamePage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72"/>
    <w:rsid w:val="000624EA"/>
    <w:rsid w:val="000A288F"/>
    <w:rsid w:val="000B56F7"/>
    <w:rsid w:val="001014A0"/>
    <w:rsid w:val="001067C3"/>
    <w:rsid w:val="00122F40"/>
    <w:rsid w:val="001E6339"/>
    <w:rsid w:val="002802E5"/>
    <w:rsid w:val="00355FAE"/>
    <w:rsid w:val="00365AEA"/>
    <w:rsid w:val="0037263E"/>
    <w:rsid w:val="00430460"/>
    <w:rsid w:val="00433CCB"/>
    <w:rsid w:val="00440D2E"/>
    <w:rsid w:val="004467E5"/>
    <w:rsid w:val="004D662F"/>
    <w:rsid w:val="005110AC"/>
    <w:rsid w:val="0052459C"/>
    <w:rsid w:val="00536728"/>
    <w:rsid w:val="006A52DF"/>
    <w:rsid w:val="00727993"/>
    <w:rsid w:val="00763259"/>
    <w:rsid w:val="007935A0"/>
    <w:rsid w:val="008A7184"/>
    <w:rsid w:val="00942913"/>
    <w:rsid w:val="00962649"/>
    <w:rsid w:val="00971E9D"/>
    <w:rsid w:val="009C082B"/>
    <w:rsid w:val="00A01FE2"/>
    <w:rsid w:val="00A43F4E"/>
    <w:rsid w:val="00AA47AE"/>
    <w:rsid w:val="00AB451F"/>
    <w:rsid w:val="00AD63E4"/>
    <w:rsid w:val="00B17783"/>
    <w:rsid w:val="00B224C8"/>
    <w:rsid w:val="00B5218C"/>
    <w:rsid w:val="00B64B21"/>
    <w:rsid w:val="00B67166"/>
    <w:rsid w:val="00B83D28"/>
    <w:rsid w:val="00BB2FAB"/>
    <w:rsid w:val="00C02472"/>
    <w:rsid w:val="00C5369F"/>
    <w:rsid w:val="00C8736B"/>
    <w:rsid w:val="00D00935"/>
    <w:rsid w:val="00D43291"/>
    <w:rsid w:val="00D467AD"/>
    <w:rsid w:val="00D56188"/>
    <w:rsid w:val="00D62111"/>
    <w:rsid w:val="00D73271"/>
    <w:rsid w:val="00DE59E0"/>
    <w:rsid w:val="00EC1BDE"/>
    <w:rsid w:val="00F561DD"/>
    <w:rsid w:val="00F95D8A"/>
    <w:rsid w:val="00FA277A"/>
    <w:rsid w:val="00FB371B"/>
    <w:rsid w:val="00FD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next w:val="Normal"/>
    <w:uiPriority w:val="10"/>
    <w:qFormat/>
    <w:rsid w:val="00EC1BDE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1BD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EC1BDE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rsid w:val="00EC1B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next w:val="Normal"/>
    <w:uiPriority w:val="10"/>
    <w:qFormat/>
    <w:rsid w:val="00EC1BDE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1BD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EC1BDE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rsid w:val="00EC1B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ivermore@Liv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yn%20Livermor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102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 Livermore</dc:creator>
  <cp:lastModifiedBy>Kaitlyn Livermore</cp:lastModifiedBy>
  <cp:revision>15</cp:revision>
  <cp:lastPrinted>2002-06-26T18:17:00Z</cp:lastPrinted>
  <dcterms:created xsi:type="dcterms:W3CDTF">2013-01-14T18:43:00Z</dcterms:created>
  <dcterms:modified xsi:type="dcterms:W3CDTF">2013-10-03T03:31:00Z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