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F78" w:rsidRPr="008F1B58" w:rsidRDefault="00E71EF5">
      <w:pPr>
        <w:pStyle w:val="Title"/>
        <w:rPr>
          <w:sz w:val="44"/>
          <w:szCs w:val="44"/>
        </w:rPr>
      </w:pPr>
      <w:r w:rsidRPr="008F1B58">
        <w:rPr>
          <w:sz w:val="44"/>
          <w:szCs w:val="44"/>
        </w:rPr>
        <w:t>Levi Romero</w:t>
      </w:r>
    </w:p>
    <w:p w:rsidR="00B33F78" w:rsidRDefault="00E71EF5">
      <w:r>
        <w:t>8950 W. 57</w:t>
      </w:r>
      <w:r w:rsidRPr="00E71EF5">
        <w:rPr>
          <w:vertAlign w:val="superscript"/>
        </w:rPr>
        <w:t>th</w:t>
      </w:r>
      <w:r>
        <w:t xml:space="preserve"> Ave. Arvada, CO 80002</w:t>
      </w:r>
      <w:r w:rsidR="00303DC7">
        <w:t> | </w:t>
      </w:r>
      <w:r>
        <w:t>(303)-704-2630</w:t>
      </w:r>
      <w:r w:rsidR="00303DC7">
        <w:t> | </w:t>
      </w:r>
      <w:r>
        <w:t>leviromero1996@gmail.com</w:t>
      </w:r>
    </w:p>
    <w:sdt>
      <w:sdtPr>
        <w:id w:val="-736782104"/>
        <w:placeholder>
          <w:docPart w:val="08B27808350E4F5F9F790451556119BC"/>
        </w:placeholder>
        <w:temporary/>
        <w:showingPlcHdr/>
        <w15:appearance w15:val="hidden"/>
      </w:sdtPr>
      <w:sdtEndPr/>
      <w:sdtContent>
        <w:p w:rsidR="00B33F78" w:rsidRDefault="00303DC7">
          <w:pPr>
            <w:pStyle w:val="Heading1"/>
          </w:pPr>
          <w:r>
            <w:t>Objective</w:t>
          </w:r>
        </w:p>
      </w:sdtContent>
    </w:sdt>
    <w:p w:rsidR="00B33F78" w:rsidRDefault="00D3404A">
      <w:pPr>
        <w:pStyle w:val="ListBullet"/>
      </w:pPr>
      <w:r>
        <w:t>If looking for a qualified candidate for a posit</w:t>
      </w:r>
      <w:r w:rsidR="00A66C9D">
        <w:t>ion in an analytic or hands-on</w:t>
      </w:r>
      <w:r>
        <w:t xml:space="preserve"> field, in which communication skills are a must, look no further.  I provide a </w:t>
      </w:r>
      <w:r w:rsidR="00A66C9D">
        <w:t xml:space="preserve">leadership-based </w:t>
      </w:r>
      <w:r>
        <w:t>uniqu</w:t>
      </w:r>
      <w:r w:rsidR="00A66C9D">
        <w:t>e skillset in manufacturing/</w:t>
      </w:r>
      <w:r>
        <w:t xml:space="preserve">inspection with </w:t>
      </w:r>
      <w:r w:rsidR="00A66C9D">
        <w:t>the mindset of an engineering student.</w:t>
      </w:r>
    </w:p>
    <w:sdt>
      <w:sdtPr>
        <w:id w:val="1513793667"/>
        <w:placeholder>
          <w:docPart w:val="AB1CF2639224497EADCC16A817A7FFC7"/>
        </w:placeholder>
        <w:temporary/>
        <w:showingPlcHdr/>
        <w15:appearance w15:val="hidden"/>
      </w:sdtPr>
      <w:sdtEndPr/>
      <w:sdtContent>
        <w:p w:rsidR="00B33F78" w:rsidRDefault="00303DC7" w:rsidP="00A66C9D">
          <w:pPr>
            <w:pStyle w:val="Heading1"/>
            <w:spacing w:before="240"/>
          </w:pPr>
          <w:r>
            <w:t>Education</w:t>
          </w:r>
        </w:p>
      </w:sdtContent>
    </w:sdt>
    <w:p w:rsidR="00B33F78" w:rsidRDefault="006F327A">
      <w:pPr>
        <w:pStyle w:val="Heading2"/>
      </w:pPr>
      <w:r>
        <w:t>High School Diploma</w:t>
      </w:r>
      <w:r w:rsidR="00303DC7">
        <w:t> | </w:t>
      </w:r>
      <w:r>
        <w:t>May 2014</w:t>
      </w:r>
      <w:r w:rsidR="00303DC7">
        <w:t> | </w:t>
      </w:r>
      <w:r>
        <w:t>Lakewood High School</w:t>
      </w:r>
    </w:p>
    <w:p w:rsidR="00B33F78" w:rsidRDefault="006F327A" w:rsidP="006F327A">
      <w:pPr>
        <w:pStyle w:val="ListBullet"/>
      </w:pPr>
      <w:r>
        <w:t>3.5 Grade Point Average (GPA)</w:t>
      </w:r>
    </w:p>
    <w:p w:rsidR="00B33F78" w:rsidRDefault="00303DC7">
      <w:pPr>
        <w:pStyle w:val="ListBullet"/>
      </w:pPr>
      <w:r>
        <w:t>R</w:t>
      </w:r>
      <w:r>
        <w:t xml:space="preserve">elated coursework: </w:t>
      </w:r>
      <w:r w:rsidR="006F327A">
        <w:t xml:space="preserve"> Standard and Advanced Placement (AP) courses</w:t>
      </w:r>
    </w:p>
    <w:p w:rsidR="00B33F78" w:rsidRDefault="006F327A">
      <w:pPr>
        <w:pStyle w:val="Heading2"/>
      </w:pPr>
      <w:r>
        <w:t>Some College</w:t>
      </w:r>
      <w:r w:rsidR="00303DC7">
        <w:t> | </w:t>
      </w:r>
      <w:r>
        <w:t>Still Attending</w:t>
      </w:r>
      <w:r w:rsidR="00303DC7">
        <w:t> | </w:t>
      </w:r>
      <w:r>
        <w:t>Front Range Community College</w:t>
      </w:r>
    </w:p>
    <w:p w:rsidR="00B33F78" w:rsidRDefault="00303DC7" w:rsidP="006F327A">
      <w:pPr>
        <w:pStyle w:val="ListBullet"/>
      </w:pPr>
      <w:r>
        <w:t xml:space="preserve">Major: </w:t>
      </w:r>
      <w:r w:rsidR="006F327A">
        <w:t>Associate of Physics (AS)</w:t>
      </w:r>
    </w:p>
    <w:p w:rsidR="00B33F78" w:rsidRDefault="00303DC7">
      <w:pPr>
        <w:pStyle w:val="ListBullet"/>
      </w:pPr>
      <w:r>
        <w:t xml:space="preserve">Related coursework: </w:t>
      </w:r>
      <w:r w:rsidR="006F327A">
        <w:t>Calculus, Physics, standard</w:t>
      </w:r>
      <w:r w:rsidR="00A66C9D">
        <w:t xml:space="preserve"> engineering c</w:t>
      </w:r>
      <w:r w:rsidR="006F327A">
        <w:t>ore classes</w:t>
      </w:r>
    </w:p>
    <w:sdt>
      <w:sdtPr>
        <w:id w:val="495469907"/>
        <w:placeholder>
          <w:docPart w:val="34960CFDF2974889BF3A152096D612CC"/>
        </w:placeholder>
        <w:temporary/>
        <w:showingPlcHdr/>
        <w15:appearance w15:val="hidden"/>
      </w:sdtPr>
      <w:sdtEndPr/>
      <w:sdtContent>
        <w:p w:rsidR="00B33F78" w:rsidRDefault="00303DC7" w:rsidP="00A66C9D">
          <w:pPr>
            <w:pStyle w:val="Heading1"/>
            <w:spacing w:before="240"/>
          </w:pPr>
          <w:r>
            <w:t>Skills &amp; Abilities</w:t>
          </w:r>
        </w:p>
      </w:sdtContent>
    </w:sdt>
    <w:sdt>
      <w:sdtPr>
        <w:id w:val="-520701395"/>
        <w:placeholder>
          <w:docPart w:val="CE077078FEA548339A23FF296424286B"/>
        </w:placeholder>
        <w:temporary/>
        <w:showingPlcHdr/>
        <w15:appearance w15:val="hidden"/>
      </w:sdtPr>
      <w:sdtEndPr/>
      <w:sdtContent>
        <w:p w:rsidR="00B33F78" w:rsidRDefault="00303DC7">
          <w:pPr>
            <w:pStyle w:val="Heading2"/>
          </w:pPr>
          <w:r>
            <w:t>Management</w:t>
          </w:r>
        </w:p>
      </w:sdtContent>
    </w:sdt>
    <w:p w:rsidR="00B33F78" w:rsidRDefault="006F327A">
      <w:pPr>
        <w:pStyle w:val="ListBullet"/>
      </w:pPr>
      <w:r>
        <w:t>Whether overseeing a staff of four in the food production in</w:t>
      </w:r>
      <w:r w:rsidR="00A66C9D">
        <w:t>dustry, or managing</w:t>
      </w:r>
      <w:r>
        <w:t xml:space="preserve"> upwards of twenty children in daycare, I am a qualified candidate in the field of management and can excee</w:t>
      </w:r>
      <w:r w:rsidR="00A66C9D">
        <w:t>d expectations in any supervisory role</w:t>
      </w:r>
      <w:r>
        <w:t xml:space="preserve">. </w:t>
      </w:r>
    </w:p>
    <w:p w:rsidR="00B33F78" w:rsidRDefault="00303DC7">
      <w:pPr>
        <w:pStyle w:val="Heading2"/>
      </w:pPr>
      <w:sdt>
        <w:sdtPr>
          <w:id w:val="1408421060"/>
          <w:placeholder>
            <w:docPart w:val="2BA69AB1C1DA41B9A750D4DB960DD1C5"/>
          </w:placeholder>
          <w:temporary/>
          <w:showingPlcHdr/>
          <w15:appearance w15:val="hidden"/>
        </w:sdtPr>
        <w:sdtEndPr/>
        <w:sdtContent>
          <w:r>
            <w:t>Communication</w:t>
          </w:r>
        </w:sdtContent>
      </w:sdt>
    </w:p>
    <w:p w:rsidR="00B33F78" w:rsidRDefault="000B5AD9">
      <w:pPr>
        <w:pStyle w:val="ListBullet"/>
      </w:pPr>
      <w:r>
        <w:t>From communicating with children and parents, to customers, to managers and engineers, I possess a communication skillset which applies to any environment I am placed in.</w:t>
      </w:r>
    </w:p>
    <w:sdt>
      <w:sdtPr>
        <w:id w:val="-519467818"/>
        <w:placeholder>
          <w:docPart w:val="766A1040B9D94DC189EA2B3DBDB4FFC2"/>
        </w:placeholder>
        <w:temporary/>
        <w:showingPlcHdr/>
        <w15:appearance w15:val="hidden"/>
      </w:sdtPr>
      <w:sdtEndPr/>
      <w:sdtContent>
        <w:p w:rsidR="00B33F78" w:rsidRDefault="00303DC7">
          <w:pPr>
            <w:pStyle w:val="Heading2"/>
          </w:pPr>
          <w:r>
            <w:t>Leadership</w:t>
          </w:r>
        </w:p>
      </w:sdtContent>
    </w:sdt>
    <w:p w:rsidR="00B33F78" w:rsidRDefault="00D3404A">
      <w:pPr>
        <w:pStyle w:val="ListBullet"/>
      </w:pPr>
      <w:r>
        <w:t>From being hired at the bottom of the totem-pole to working my way up to a role as lead worker, I am a natural born leader and can rally people behind almost any cause.</w:t>
      </w:r>
    </w:p>
    <w:sdt>
      <w:sdtPr>
        <w:id w:val="1494989950"/>
        <w:placeholder>
          <w:docPart w:val="BD40A06843214708BEDDA4C2A1B0F68E"/>
        </w:placeholder>
        <w:temporary/>
        <w:showingPlcHdr/>
        <w15:appearance w15:val="hidden"/>
      </w:sdtPr>
      <w:sdtEndPr/>
      <w:sdtContent>
        <w:p w:rsidR="00B33F78" w:rsidRDefault="00303DC7" w:rsidP="00A66C9D">
          <w:pPr>
            <w:pStyle w:val="Heading1"/>
            <w:spacing w:before="240"/>
          </w:pPr>
          <w:r>
            <w:t>Experience</w:t>
          </w:r>
        </w:p>
      </w:sdtContent>
    </w:sdt>
    <w:p w:rsidR="00B33F78" w:rsidRDefault="008A0B8A">
      <w:pPr>
        <w:pStyle w:val="Heading2"/>
      </w:pPr>
      <w:r>
        <w:t>medical device machine operator</w:t>
      </w:r>
      <w:r w:rsidR="00586DFF">
        <w:t>/Inspector</w:t>
      </w:r>
      <w:r w:rsidR="00303DC7">
        <w:t> | </w:t>
      </w:r>
      <w:r>
        <w:t>lake region medical</w:t>
      </w:r>
      <w:r w:rsidR="00303DC7">
        <w:t> | </w:t>
      </w:r>
      <w:r>
        <w:t>February 2015 – march 2016</w:t>
      </w:r>
    </w:p>
    <w:p w:rsidR="00B33F78" w:rsidRDefault="00586DFF" w:rsidP="00586DFF">
      <w:pPr>
        <w:pStyle w:val="ListBullet"/>
        <w:numPr>
          <w:ilvl w:val="0"/>
          <w:numId w:val="0"/>
        </w:numPr>
        <w:ind w:left="144"/>
      </w:pPr>
      <w:r>
        <w:t xml:space="preserve">Being hired on as the newest member of a tight-knit group presented difficulties, especially with such a physically and mentally demanding workload. I overcame this obstacle and gained experience in manufacturing and </w:t>
      </w:r>
      <w:r w:rsidR="008F1B58">
        <w:t>inspection as I gained the respect of my peers and higher-ups and earned the title of lead worker in the 7-French department.</w:t>
      </w:r>
    </w:p>
    <w:p w:rsidR="00B33F78" w:rsidRDefault="008A0B8A">
      <w:pPr>
        <w:pStyle w:val="Heading2"/>
      </w:pPr>
      <w:r>
        <w:t>shift manager</w:t>
      </w:r>
      <w:r w:rsidR="00303DC7">
        <w:t> | </w:t>
      </w:r>
      <w:r>
        <w:t>jimmy john’s</w:t>
      </w:r>
      <w:r w:rsidR="00303DC7">
        <w:t> | </w:t>
      </w:r>
      <w:r>
        <w:t>may 2014 – december 2014</w:t>
      </w:r>
    </w:p>
    <w:p w:rsidR="00B33F78" w:rsidRDefault="004D7691" w:rsidP="00586DFF">
      <w:pPr>
        <w:pStyle w:val="ListBullet"/>
        <w:numPr>
          <w:ilvl w:val="0"/>
          <w:numId w:val="0"/>
        </w:numPr>
        <w:ind w:left="144"/>
      </w:pPr>
      <w:r>
        <w:t>I began working at Jimmy John’s initially as an in-shop, but worked my way up to a shift manager by being timely and outgoing in my duties. From being able to make anything on the menu,</w:t>
      </w:r>
      <w:r w:rsidR="00586DFF">
        <w:t xml:space="preserve"> to utilizing my communication skills to calm upset customers,</w:t>
      </w:r>
      <w:r>
        <w:t xml:space="preserve"> to my ability to perform any of the managerial tasks, </w:t>
      </w:r>
      <w:r w:rsidR="00586DFF">
        <w:t>I utilized my time at Jimmy John’s to further my leadership skills and hone my ability to communicate.</w:t>
      </w:r>
    </w:p>
    <w:p w:rsidR="008A0B8A" w:rsidRDefault="008A0B8A" w:rsidP="008A0B8A">
      <w:pPr>
        <w:pStyle w:val="Heading2"/>
      </w:pPr>
      <w:r>
        <w:t>Childcare assistant manager</w:t>
      </w:r>
      <w:r>
        <w:t> | </w:t>
      </w:r>
      <w:r>
        <w:t>bethlehem lutheran school</w:t>
      </w:r>
      <w:r>
        <w:t> | </w:t>
      </w:r>
      <w:r>
        <w:t>august 2013 – may 2014</w:t>
      </w:r>
    </w:p>
    <w:p w:rsidR="00B33F78" w:rsidRDefault="004D7691" w:rsidP="001E72CD">
      <w:pPr>
        <w:ind w:left="120"/>
      </w:pPr>
      <w:r>
        <w:t>At this job, I oversaw groups of children be</w:t>
      </w:r>
      <w:r w:rsidR="001E72CD">
        <w:t>tween the ages of three to fourt</w:t>
      </w:r>
      <w:r>
        <w:t xml:space="preserve">een. </w:t>
      </w:r>
      <w:r w:rsidR="008A0B8A">
        <w:t xml:space="preserve">This job provided a place for me to gain </w:t>
      </w:r>
      <w:r>
        <w:t xml:space="preserve">    </w:t>
      </w:r>
      <w:r w:rsidR="008A0B8A">
        <w:t xml:space="preserve">initial experience in a leadership role and </w:t>
      </w:r>
      <w:r>
        <w:t xml:space="preserve">allowed me to gain communication skills by communicating with people of all ages (children, parents, teachers, etc.). </w:t>
      </w:r>
      <w:bookmarkStart w:id="0" w:name="_GoBack"/>
      <w:bookmarkEnd w:id="0"/>
    </w:p>
    <w:sectPr w:rsidR="00B33F78">
      <w:footerReference w:type="default" r:id="rId7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DC7" w:rsidRDefault="00303DC7">
      <w:pPr>
        <w:spacing w:after="0"/>
      </w:pPr>
      <w:r>
        <w:separator/>
      </w:r>
    </w:p>
  </w:endnote>
  <w:endnote w:type="continuationSeparator" w:id="0">
    <w:p w:rsidR="00303DC7" w:rsidRDefault="00303D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3F78" w:rsidRDefault="00303DC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C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DC7" w:rsidRDefault="00303DC7">
      <w:pPr>
        <w:spacing w:after="0"/>
      </w:pPr>
      <w:r>
        <w:separator/>
      </w:r>
    </w:p>
  </w:footnote>
  <w:footnote w:type="continuationSeparator" w:id="0">
    <w:p w:rsidR="00303DC7" w:rsidRDefault="00303D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13E60418"/>
    <w:multiLevelType w:val="hybridMultilevel"/>
    <w:tmpl w:val="6B6A5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82491"/>
    <w:multiLevelType w:val="hybridMultilevel"/>
    <w:tmpl w:val="22C0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F5"/>
    <w:rsid w:val="000B5AD9"/>
    <w:rsid w:val="001E72CD"/>
    <w:rsid w:val="00303DC7"/>
    <w:rsid w:val="004D7691"/>
    <w:rsid w:val="00586DFF"/>
    <w:rsid w:val="006F327A"/>
    <w:rsid w:val="008A0B8A"/>
    <w:rsid w:val="008F1B58"/>
    <w:rsid w:val="00A66C9D"/>
    <w:rsid w:val="00B33F78"/>
    <w:rsid w:val="00D3404A"/>
    <w:rsid w:val="00D86EFD"/>
    <w:rsid w:val="00E7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E2BEE1-EFC5-4F86-954E-BA921090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500" w:after="100"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ListParagraph">
    <w:name w:val="List Paragraph"/>
    <w:basedOn w:val="Normal"/>
    <w:uiPriority w:val="34"/>
    <w:unhideWhenUsed/>
    <w:qFormat/>
    <w:rsid w:val="008A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vi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B27808350E4F5F9F79045155611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4521C-1B15-41D5-9550-AF6BF8EFEB32}"/>
      </w:docPartPr>
      <w:docPartBody>
        <w:p w:rsidR="00000000" w:rsidRDefault="00F5678A">
          <w:pPr>
            <w:pStyle w:val="08B27808350E4F5F9F790451556119BC"/>
          </w:pPr>
          <w:r>
            <w:t>Objective</w:t>
          </w:r>
        </w:p>
      </w:docPartBody>
    </w:docPart>
    <w:docPart>
      <w:docPartPr>
        <w:name w:val="AB1CF2639224497EADCC16A817A7F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C54F3-E644-4535-8747-81D6AEBDE97E}"/>
      </w:docPartPr>
      <w:docPartBody>
        <w:p w:rsidR="00000000" w:rsidRDefault="00F5678A">
          <w:pPr>
            <w:pStyle w:val="AB1CF2639224497EADCC16A817A7FFC7"/>
          </w:pPr>
          <w:r>
            <w:t>Education</w:t>
          </w:r>
        </w:p>
      </w:docPartBody>
    </w:docPart>
    <w:docPart>
      <w:docPartPr>
        <w:name w:val="34960CFDF2974889BF3A152096D61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21B9C-009C-4E56-A8BB-52038C39B807}"/>
      </w:docPartPr>
      <w:docPartBody>
        <w:p w:rsidR="00000000" w:rsidRDefault="00F5678A">
          <w:pPr>
            <w:pStyle w:val="34960CFDF2974889BF3A152096D612CC"/>
          </w:pPr>
          <w:r>
            <w:t>Skills &amp; Abilities</w:t>
          </w:r>
        </w:p>
      </w:docPartBody>
    </w:docPart>
    <w:docPart>
      <w:docPartPr>
        <w:name w:val="CE077078FEA548339A23FF2964242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68C4E-B550-4D33-A48B-700FD5964C02}"/>
      </w:docPartPr>
      <w:docPartBody>
        <w:p w:rsidR="00000000" w:rsidRDefault="00F5678A">
          <w:pPr>
            <w:pStyle w:val="CE077078FEA548339A23FF296424286B"/>
          </w:pPr>
          <w:r>
            <w:t>Management</w:t>
          </w:r>
        </w:p>
      </w:docPartBody>
    </w:docPart>
    <w:docPart>
      <w:docPartPr>
        <w:name w:val="2BA69AB1C1DA41B9A750D4DB960DD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CEFE3-71B3-4320-9044-DF2CE1057C51}"/>
      </w:docPartPr>
      <w:docPartBody>
        <w:p w:rsidR="00000000" w:rsidRDefault="00F5678A">
          <w:pPr>
            <w:pStyle w:val="2BA69AB1C1DA41B9A750D4DB960DD1C5"/>
          </w:pPr>
          <w:r>
            <w:t>Communication</w:t>
          </w:r>
        </w:p>
      </w:docPartBody>
    </w:docPart>
    <w:docPart>
      <w:docPartPr>
        <w:name w:val="766A1040B9D94DC189EA2B3DBDB4F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94205-B8B4-4F70-82E5-6D7C392A3BE0}"/>
      </w:docPartPr>
      <w:docPartBody>
        <w:p w:rsidR="00000000" w:rsidRDefault="00F5678A">
          <w:pPr>
            <w:pStyle w:val="766A1040B9D94DC189EA2B3DBDB4FFC2"/>
          </w:pPr>
          <w:r>
            <w:t>Leadership</w:t>
          </w:r>
        </w:p>
      </w:docPartBody>
    </w:docPart>
    <w:docPart>
      <w:docPartPr>
        <w:name w:val="BD40A06843214708BEDDA4C2A1B0F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3D802-71F5-4349-B8E2-747B4162F777}"/>
      </w:docPartPr>
      <w:docPartBody>
        <w:p w:rsidR="00000000" w:rsidRDefault="00F5678A">
          <w:pPr>
            <w:pStyle w:val="BD40A06843214708BEDDA4C2A1B0F68E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D5"/>
    <w:rsid w:val="007759D5"/>
    <w:rsid w:val="00F5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9D920080104A16976FDBACA5812DF1">
    <w:name w:val="E49D920080104A16976FDBACA5812DF1"/>
  </w:style>
  <w:style w:type="paragraph" w:customStyle="1" w:styleId="418A4C01F1E4422CB5DAF1EB33EDC6DB">
    <w:name w:val="418A4C01F1E4422CB5DAF1EB33EDC6DB"/>
  </w:style>
  <w:style w:type="paragraph" w:customStyle="1" w:styleId="B2D5EAB085D647C9A536CA4D7CD35B9E">
    <w:name w:val="B2D5EAB085D647C9A536CA4D7CD35B9E"/>
  </w:style>
  <w:style w:type="paragraph" w:customStyle="1" w:styleId="9397711615EB43D9A97EBDAC26588AA2">
    <w:name w:val="9397711615EB43D9A97EBDAC26588AA2"/>
  </w:style>
  <w:style w:type="paragraph" w:customStyle="1" w:styleId="08B27808350E4F5F9F790451556119BC">
    <w:name w:val="08B27808350E4F5F9F790451556119BC"/>
  </w:style>
  <w:style w:type="paragraph" w:customStyle="1" w:styleId="C09790F00A35474296416BEA1A53BB22">
    <w:name w:val="C09790F00A35474296416BEA1A53BB22"/>
  </w:style>
  <w:style w:type="paragraph" w:customStyle="1" w:styleId="AB1CF2639224497EADCC16A817A7FFC7">
    <w:name w:val="AB1CF2639224497EADCC16A817A7FFC7"/>
  </w:style>
  <w:style w:type="paragraph" w:customStyle="1" w:styleId="F187693196A64D0E8BEC4DD7E96445EA">
    <w:name w:val="F187693196A64D0E8BEC4DD7E96445EA"/>
  </w:style>
  <w:style w:type="paragraph" w:customStyle="1" w:styleId="086C6EACB6E74DF9B94D821F34E2E249">
    <w:name w:val="086C6EACB6E74DF9B94D821F34E2E249"/>
  </w:style>
  <w:style w:type="paragraph" w:customStyle="1" w:styleId="ED12283CC72C4230BFDCE998CBD62EB1">
    <w:name w:val="ED12283CC72C4230BFDCE998CBD62EB1"/>
  </w:style>
  <w:style w:type="paragraph" w:customStyle="1" w:styleId="F888A169989F4874AA0935D429ED1ED5">
    <w:name w:val="F888A169989F4874AA0935D429ED1ED5"/>
  </w:style>
  <w:style w:type="paragraph" w:customStyle="1" w:styleId="34960CFDF2974889BF3A152096D612CC">
    <w:name w:val="34960CFDF2974889BF3A152096D612CC"/>
  </w:style>
  <w:style w:type="paragraph" w:customStyle="1" w:styleId="CE077078FEA548339A23FF296424286B">
    <w:name w:val="CE077078FEA548339A23FF296424286B"/>
  </w:style>
  <w:style w:type="paragraph" w:customStyle="1" w:styleId="2D8877FFFD544890990F5F897F380161">
    <w:name w:val="2D8877FFFD544890990F5F897F380161"/>
  </w:style>
  <w:style w:type="paragraph" w:customStyle="1" w:styleId="48BC647A4224407EB85C239DD7653F3A">
    <w:name w:val="48BC647A4224407EB85C239DD7653F3A"/>
  </w:style>
  <w:style w:type="paragraph" w:customStyle="1" w:styleId="6DDF0144BD574D5C862DA5E165D6D904">
    <w:name w:val="6DDF0144BD574D5C862DA5E165D6D904"/>
  </w:style>
  <w:style w:type="paragraph" w:customStyle="1" w:styleId="2BA69AB1C1DA41B9A750D4DB960DD1C5">
    <w:name w:val="2BA69AB1C1DA41B9A750D4DB960DD1C5"/>
  </w:style>
  <w:style w:type="paragraph" w:customStyle="1" w:styleId="2D51689678DF48B1A7D9AE55DD6272F9">
    <w:name w:val="2D51689678DF48B1A7D9AE55DD6272F9"/>
  </w:style>
  <w:style w:type="paragraph" w:customStyle="1" w:styleId="766A1040B9D94DC189EA2B3DBDB4FFC2">
    <w:name w:val="766A1040B9D94DC189EA2B3DBDB4FFC2"/>
  </w:style>
  <w:style w:type="paragraph" w:customStyle="1" w:styleId="F7D2B08E8CE34688BA61D1AC5A771C03">
    <w:name w:val="F7D2B08E8CE34688BA61D1AC5A771C03"/>
  </w:style>
  <w:style w:type="paragraph" w:customStyle="1" w:styleId="BD40A06843214708BEDDA4C2A1B0F68E">
    <w:name w:val="BD40A06843214708BEDDA4C2A1B0F68E"/>
  </w:style>
  <w:style w:type="paragraph" w:customStyle="1" w:styleId="EDB73DC61310456B91046D60086D3589">
    <w:name w:val="EDB73DC61310456B91046D60086D3589"/>
  </w:style>
  <w:style w:type="paragraph" w:customStyle="1" w:styleId="911E0ABC01ED4E78969BF53B91453C97">
    <w:name w:val="911E0ABC01ED4E78969BF53B91453C97"/>
  </w:style>
  <w:style w:type="paragraph" w:customStyle="1" w:styleId="D4E85A8A43DB42E09ACE989E2EAD1CF3">
    <w:name w:val="D4E85A8A43DB42E09ACE989E2EAD1CF3"/>
  </w:style>
  <w:style w:type="paragraph" w:customStyle="1" w:styleId="4774C879992240E99046AA59099D90E6">
    <w:name w:val="4774C879992240E99046AA59099D90E6"/>
  </w:style>
  <w:style w:type="paragraph" w:customStyle="1" w:styleId="321C16628C52488694BBC8FAAB49C934">
    <w:name w:val="321C16628C52488694BBC8FAAB49C934"/>
    <w:rsid w:val="007759D5"/>
  </w:style>
  <w:style w:type="paragraph" w:customStyle="1" w:styleId="225FA8C35C0D4F97AD99B207188E8025">
    <w:name w:val="225FA8C35C0D4F97AD99B207188E8025"/>
    <w:rsid w:val="007759D5"/>
  </w:style>
  <w:style w:type="paragraph" w:customStyle="1" w:styleId="DB65CAFC0DDB4487B47AC10822E2680F">
    <w:name w:val="DB65CAFC0DDB4487B47AC10822E2680F"/>
    <w:rsid w:val="007759D5"/>
  </w:style>
  <w:style w:type="paragraph" w:customStyle="1" w:styleId="97DEE4AD87A6442F8CE6B6C98AF7BB68">
    <w:name w:val="97DEE4AD87A6442F8CE6B6C98AF7BB68"/>
    <w:rsid w:val="007759D5"/>
  </w:style>
  <w:style w:type="paragraph" w:customStyle="1" w:styleId="6332D88831C6413E954EC6D38C3D6DFD">
    <w:name w:val="6332D88831C6413E954EC6D38C3D6DFD"/>
    <w:rsid w:val="00775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8964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Levi</dc:creator>
  <cp:keywords/>
  <cp:lastModifiedBy>Microsoft account</cp:lastModifiedBy>
  <cp:revision>4</cp:revision>
  <dcterms:created xsi:type="dcterms:W3CDTF">2016-03-17T17:13:00Z</dcterms:created>
  <dcterms:modified xsi:type="dcterms:W3CDTF">2016-03-23T22:37:00Z</dcterms:modified>
  <cp:version/>
</cp:coreProperties>
</file>