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88"/>
        <w:gridCol w:w="4512"/>
      </w:tblGrid>
      <w:tr w:rsidR="004A7542" w:rsidRPr="00A85B6F" w14:paraId="33C87E0E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533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533"/>
            </w:tblGrid>
            <w:tr w:rsidR="004A7542" w:rsidRPr="00A85B6F" w14:paraId="43C5DEC5" w14:textId="77777777" w:rsidTr="004E0CDA">
              <w:trPr>
                <w:trHeight w:hRule="exact" w:val="2355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19C1FDFF" w14:textId="77777777" w:rsidR="004A7542" w:rsidRPr="002D589D" w:rsidRDefault="00622DE2" w:rsidP="00346ED4">
                  <w:pPr>
                    <w:pStyle w:val="Heading1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BC8ED28A1C894122AF5DBB134B9E669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t>Skills</w:t>
                      </w:r>
                    </w:sdtContent>
                  </w:sdt>
                </w:p>
                <w:p w14:paraId="24FAB199" w14:textId="576D6A45" w:rsidR="00ED35E3" w:rsidRDefault="00ED35E3" w:rsidP="00ED35E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sz w:val="20"/>
                      <w:szCs w:val="20"/>
                    </w:rPr>
                    <w:t>Microsoft office- Excel, Power Point, Word</w:t>
                  </w:r>
                  <w:r w:rsidR="00EB132F">
                    <w:rPr>
                      <w:rStyle w:val="normaltextrun"/>
                      <w:sz w:val="20"/>
                      <w:szCs w:val="20"/>
                    </w:rPr>
                    <w:t>, Access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407C012A" w14:textId="77777777" w:rsidR="00ED35E3" w:rsidRDefault="00ED35E3" w:rsidP="00ED35E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sz w:val="20"/>
                      <w:szCs w:val="20"/>
                    </w:rPr>
                    <w:t>Communicating effectively and efficiently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70458624" w14:textId="77777777" w:rsidR="00ED35E3" w:rsidRDefault="00ED35E3" w:rsidP="00ED35E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sz w:val="20"/>
                      <w:szCs w:val="20"/>
                    </w:rPr>
                    <w:t>Phone Skills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363803C5" w14:textId="77777777" w:rsidR="00ED35E3" w:rsidRDefault="00ED35E3" w:rsidP="00ED35E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sz w:val="20"/>
                      <w:szCs w:val="20"/>
                    </w:rPr>
                    <w:t>Proficient in Time Management, Customer Service, and Multitasking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1DF57D9A" w14:textId="77777777" w:rsidR="00ED35E3" w:rsidRDefault="00ED35E3" w:rsidP="00ED35E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sz w:val="20"/>
                      <w:szCs w:val="20"/>
                    </w:rPr>
                    <w:t>Goal Oriented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4239F056" w14:textId="0DCBD764" w:rsidR="004A7542" w:rsidRPr="00A85B6F" w:rsidRDefault="004A7542" w:rsidP="00346ED4">
                  <w:pPr>
                    <w:pStyle w:val="Heading2"/>
                  </w:pPr>
                </w:p>
              </w:tc>
            </w:tr>
            <w:tr w:rsidR="004A7542" w:rsidRPr="00A85B6F" w14:paraId="0A27EACB" w14:textId="77777777" w:rsidTr="004E0CDA">
              <w:trPr>
                <w:trHeight w:val="794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19000901" w14:textId="77777777" w:rsidR="004A7542" w:rsidRPr="00A85B6F" w:rsidRDefault="00622DE2" w:rsidP="00346ED4">
                  <w:pPr>
                    <w:pStyle w:val="Heading1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B09BA869F9D6472181585B87F0CC3D5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t>Experience</w:t>
                      </w:r>
                    </w:sdtContent>
                  </w:sdt>
                </w:p>
                <w:p w14:paraId="0D1365E6" w14:textId="6DE4471E" w:rsidR="003E69A5" w:rsidRDefault="003E69A5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sz w:val="28"/>
                      <w:szCs w:val="28"/>
                    </w:rPr>
                  </w:pPr>
                  <w:r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 xml:space="preserve">LabCorp              </w:t>
                  </w:r>
                  <w:r w:rsidR="00634039" w:rsidRPr="00634039">
                    <w:rPr>
                      <w:rStyle w:val="normaltextrun"/>
                      <w:sz w:val="22"/>
                      <w:szCs w:val="22"/>
                    </w:rPr>
                    <w:t>2/2021 - Current</w:t>
                  </w:r>
                  <w:r w:rsidRPr="00634039">
                    <w:rPr>
                      <w:rStyle w:val="normaltextrun"/>
                      <w:sz w:val="28"/>
                      <w:szCs w:val="28"/>
                    </w:rPr>
                    <w:t xml:space="preserve"> </w:t>
                  </w:r>
                </w:p>
                <w:p w14:paraId="6989459A" w14:textId="19357097" w:rsidR="00634039" w:rsidRPr="00231FDE" w:rsidRDefault="00FC0DA0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i/>
                      <w:iCs/>
                    </w:rPr>
                  </w:pPr>
                  <w:r w:rsidRPr="00231FDE">
                    <w:rPr>
                      <w:rStyle w:val="normaltextrun"/>
                      <w:i/>
                      <w:iCs/>
                    </w:rPr>
                    <w:t>S</w:t>
                  </w:r>
                  <w:r w:rsidR="001C1AEE" w:rsidRPr="00231FDE">
                    <w:rPr>
                      <w:rStyle w:val="normaltextrun"/>
                      <w:i/>
                      <w:iCs/>
                    </w:rPr>
                    <w:t xml:space="preserve">pecimen </w:t>
                  </w:r>
                  <w:proofErr w:type="spellStart"/>
                  <w:r w:rsidR="001C1AEE" w:rsidRPr="00231FDE">
                    <w:rPr>
                      <w:rStyle w:val="normaltextrun"/>
                      <w:i/>
                      <w:iCs/>
                    </w:rPr>
                    <w:t>Accessioner</w:t>
                  </w:r>
                  <w:proofErr w:type="spellEnd"/>
                </w:p>
                <w:p w14:paraId="322D14E4" w14:textId="068745F9" w:rsidR="004005EA" w:rsidRDefault="004005EA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0E941E74" w14:textId="2034CCC2" w:rsidR="004005EA" w:rsidRDefault="004005EA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color w:val="2D2D2D"/>
                      <w:sz w:val="20"/>
                      <w:szCs w:val="20"/>
                    </w:rPr>
                  </w:pPr>
                  <w:r w:rsidRPr="008F5A3A">
                    <w:rPr>
                      <w:rStyle w:val="normaltextrun"/>
                      <w:b/>
                      <w:bCs/>
                      <w:sz w:val="20"/>
                      <w:szCs w:val="20"/>
                    </w:rPr>
                    <w:t xml:space="preserve">Responsibilities: </w:t>
                  </w:r>
                  <w:r w:rsidR="001877B7" w:rsidRPr="008F5A3A">
                    <w:rPr>
                      <w:color w:val="2D2D2D"/>
                      <w:sz w:val="20"/>
                      <w:szCs w:val="20"/>
                    </w:rPr>
                    <w:t>responsible for performing specimen accessioning, sample sorting and data entry in a fast-paced, high-throughput environment according to established standard operating procedures</w:t>
                  </w:r>
                  <w:r w:rsidR="001877B7" w:rsidRPr="001877B7">
                    <w:rPr>
                      <w:color w:val="2D2D2D"/>
                      <w:sz w:val="20"/>
                      <w:szCs w:val="20"/>
                    </w:rPr>
                    <w:t>.</w:t>
                  </w:r>
                </w:p>
                <w:p w14:paraId="249FEC5F" w14:textId="77777777" w:rsidR="008F5A3A" w:rsidRPr="001877B7" w:rsidRDefault="008F5A3A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sz w:val="22"/>
                      <w:szCs w:val="22"/>
                    </w:rPr>
                  </w:pPr>
                </w:p>
                <w:p w14:paraId="639E7E9C" w14:textId="37EFFEEC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Amazon                </w:t>
                  </w:r>
                  <w:r>
                    <w:rPr>
                      <w:rStyle w:val="normaltextrun"/>
                      <w:sz w:val="22"/>
                      <w:szCs w:val="22"/>
                    </w:rPr>
                    <w:t>10/2018 - 12/2020</w:t>
                  </w:r>
                  <w:r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526C06A7" w14:textId="77777777" w:rsidR="0004580E" w:rsidRPr="00231FD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i/>
                      <w:iCs/>
                      <w:sz w:val="18"/>
                      <w:szCs w:val="18"/>
                    </w:rPr>
                  </w:pPr>
                  <w:r w:rsidRPr="00231FDE">
                    <w:rPr>
                      <w:rStyle w:val="normaltextrun"/>
                      <w:i/>
                      <w:iCs/>
                    </w:rPr>
                    <w:t>FC Associate - Inbound stow/ICQA </w:t>
                  </w:r>
                  <w:r w:rsidRPr="00231FDE">
                    <w:rPr>
                      <w:rStyle w:val="eop"/>
                      <w:i/>
                      <w:iCs/>
                    </w:rPr>
                    <w:t> </w:t>
                  </w:r>
                </w:p>
                <w:p w14:paraId="154828A9" w14:textId="77777777" w:rsidR="0004580E" w:rsidRPr="00231FD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i/>
                      <w:iCs/>
                      <w:sz w:val="18"/>
                      <w:szCs w:val="18"/>
                    </w:rPr>
                  </w:pPr>
                  <w:r w:rsidRPr="00231FDE">
                    <w:rPr>
                      <w:rStyle w:val="eop"/>
                      <w:i/>
                      <w:iCs/>
                    </w:rPr>
                    <w:t> </w:t>
                  </w:r>
                </w:p>
                <w:p w14:paraId="0C4C95C4" w14:textId="54128A04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0"/>
                      <w:szCs w:val="20"/>
                    </w:rPr>
                    <w:t>Responsibilities:</w:t>
                  </w:r>
                  <w:r>
                    <w:rPr>
                      <w:rStyle w:val="normaltextrun"/>
                      <w:sz w:val="20"/>
                      <w:szCs w:val="20"/>
                    </w:rPr>
                    <w:t xml:space="preserve">  </w:t>
                  </w:r>
                  <w:r w:rsidR="00DE19E0">
                    <w:rPr>
                      <w:rStyle w:val="normaltextrun"/>
                      <w:sz w:val="20"/>
                      <w:szCs w:val="20"/>
                    </w:rPr>
                    <w:t xml:space="preserve">Audited </w:t>
                  </w:r>
                  <w:r>
                    <w:rPr>
                      <w:rStyle w:val="normaltextrun"/>
                      <w:sz w:val="20"/>
                      <w:szCs w:val="20"/>
                    </w:rPr>
                    <w:t>warehouse inventory as well as assuring the quality of the products each day. I was also trained in problem solve and handled indirect functions such as the processing and handling of misplaced and damaged products.</w:t>
                  </w:r>
                  <w:r>
                    <w:rPr>
                      <w:rStyle w:val="eop"/>
                      <w:sz w:val="20"/>
                      <w:szCs w:val="20"/>
                    </w:rPr>
                    <w:t> </w:t>
                  </w:r>
                </w:p>
                <w:p w14:paraId="711A46C8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  <w:p w14:paraId="181A6AE8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Target                   </w:t>
                  </w:r>
                  <w:r>
                    <w:rPr>
                      <w:rStyle w:val="normaltextrun"/>
                      <w:sz w:val="22"/>
                      <w:szCs w:val="22"/>
                    </w:rPr>
                    <w:t>6/2013 - 10/2018</w:t>
                  </w:r>
                  <w:r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488410AF" w14:textId="77777777" w:rsidR="0004580E" w:rsidRPr="00231FD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i/>
                      <w:iCs/>
                      <w:sz w:val="18"/>
                      <w:szCs w:val="18"/>
                    </w:rPr>
                  </w:pPr>
                  <w:r w:rsidRPr="00231FDE">
                    <w:rPr>
                      <w:rStyle w:val="normaltextrun"/>
                      <w:i/>
                      <w:iCs/>
                    </w:rPr>
                    <w:t>Backroom, Logistics, </w:t>
                  </w:r>
                  <w:proofErr w:type="spellStart"/>
                  <w:r w:rsidRPr="00231FDE">
                    <w:rPr>
                      <w:rStyle w:val="normaltextrun"/>
                      <w:i/>
                      <w:iCs/>
                    </w:rPr>
                    <w:t>Instocks</w:t>
                  </w:r>
                  <w:proofErr w:type="spellEnd"/>
                  <w:r w:rsidRPr="00231FDE">
                    <w:rPr>
                      <w:rStyle w:val="normaltextrun"/>
                      <w:i/>
                      <w:iCs/>
                    </w:rPr>
                    <w:t>, Team Trainer</w:t>
                  </w:r>
                  <w:r w:rsidRPr="00231FDE">
                    <w:rPr>
                      <w:rStyle w:val="eop"/>
                      <w:i/>
                      <w:iCs/>
                    </w:rPr>
                    <w:t> </w:t>
                  </w:r>
                </w:p>
                <w:p w14:paraId="0D80F194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  <w:p w14:paraId="26C072BD" w14:textId="747000BC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0"/>
                      <w:szCs w:val="20"/>
                    </w:rPr>
                    <w:t>Responsibilities</w:t>
                  </w:r>
                  <w:r>
                    <w:rPr>
                      <w:rStyle w:val="normaltextrun"/>
                      <w:sz w:val="20"/>
                      <w:szCs w:val="20"/>
                    </w:rPr>
                    <w:t>: </w:t>
                  </w:r>
                  <w:proofErr w:type="gramStart"/>
                  <w:r>
                    <w:rPr>
                      <w:rStyle w:val="normaltextrun"/>
                      <w:sz w:val="20"/>
                      <w:szCs w:val="20"/>
                    </w:rPr>
                    <w:t>All of</w:t>
                  </w:r>
                  <w:proofErr w:type="gramEnd"/>
                  <w:r>
                    <w:rPr>
                      <w:rStyle w:val="normaltextrun"/>
                      <w:sz w:val="20"/>
                      <w:szCs w:val="20"/>
                    </w:rPr>
                    <w:t> these jobs that I’ve worked required me to be self-motivated</w:t>
                  </w:r>
                  <w:r w:rsidR="00712C82">
                    <w:rPr>
                      <w:rStyle w:val="normaltextrun"/>
                      <w:sz w:val="20"/>
                      <w:szCs w:val="20"/>
                    </w:rPr>
                    <w:t xml:space="preserve"> and </w:t>
                  </w:r>
                  <w:r>
                    <w:rPr>
                      <w:rStyle w:val="normaltextrun"/>
                      <w:sz w:val="20"/>
                      <w:szCs w:val="20"/>
                    </w:rPr>
                    <w:t>organized to complete tasks in a timely manner, and to do these all while providing great guest service</w:t>
                  </w:r>
                  <w:r w:rsidR="003E69A5">
                    <w:rPr>
                      <w:rStyle w:val="normaltextrun"/>
                      <w:sz w:val="20"/>
                      <w:szCs w:val="20"/>
                    </w:rPr>
                    <w:t>.</w:t>
                  </w:r>
                </w:p>
                <w:p w14:paraId="3FFE8A70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  <w:p w14:paraId="2311B2FF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Life Uniform   </w:t>
                  </w:r>
                  <w:r>
                    <w:rPr>
                      <w:rStyle w:val="normaltextrun"/>
                      <w:b/>
                      <w:bCs/>
                    </w:rPr>
                    <w:t>    </w:t>
                  </w:r>
                  <w:r>
                    <w:rPr>
                      <w:rStyle w:val="normaltextrun"/>
                      <w:sz w:val="22"/>
                      <w:szCs w:val="22"/>
                    </w:rPr>
                    <w:t>   5/2010 - 2/2013</w:t>
                  </w:r>
                  <w:r>
                    <w:rPr>
                      <w:rStyle w:val="eop"/>
                      <w:sz w:val="22"/>
                      <w:szCs w:val="22"/>
                    </w:rPr>
                    <w:t> </w:t>
                  </w:r>
                </w:p>
                <w:p w14:paraId="790C9EF9" w14:textId="77777777" w:rsidR="0004580E" w:rsidRPr="00231FD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i/>
                      <w:iCs/>
                      <w:sz w:val="18"/>
                      <w:szCs w:val="18"/>
                    </w:rPr>
                  </w:pPr>
                  <w:r w:rsidRPr="00231FDE">
                    <w:rPr>
                      <w:rStyle w:val="normaltextrun"/>
                      <w:i/>
                      <w:iCs/>
                    </w:rPr>
                    <w:t>Manager</w:t>
                  </w:r>
                  <w:r w:rsidRPr="00231FDE">
                    <w:rPr>
                      <w:rStyle w:val="eop"/>
                      <w:i/>
                      <w:iCs/>
                    </w:rPr>
                    <w:t> </w:t>
                  </w:r>
                </w:p>
                <w:p w14:paraId="743BBB74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  <w:p w14:paraId="32933ADE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normaltextrun"/>
                      <w:b/>
                      <w:bCs/>
                      <w:sz w:val="20"/>
                      <w:szCs w:val="20"/>
                    </w:rPr>
                    <w:t>Responsibilities: </w:t>
                  </w:r>
                  <w:r>
                    <w:rPr>
                      <w:rStyle w:val="normaltextrun"/>
                      <w:sz w:val="20"/>
                      <w:szCs w:val="20"/>
                    </w:rPr>
                    <w:t>Overseeing daily store operations. Complete weekly scheduling and payroll for employees</w:t>
                  </w:r>
                  <w:r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               </w:t>
                  </w:r>
                  <w:r>
                    <w:rPr>
                      <w:rStyle w:val="eop"/>
                      <w:sz w:val="28"/>
                      <w:szCs w:val="28"/>
                    </w:rPr>
                    <w:t> </w:t>
                  </w:r>
                </w:p>
                <w:p w14:paraId="55461583" w14:textId="77777777" w:rsidR="0004580E" w:rsidRDefault="0004580E" w:rsidP="0004580E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sz w:val="28"/>
                      <w:szCs w:val="28"/>
                    </w:rPr>
                    <w:t> </w:t>
                  </w:r>
                </w:p>
                <w:p w14:paraId="11050F48" w14:textId="27780BBE" w:rsidR="004A7542" w:rsidRPr="003E69A5" w:rsidRDefault="004A7542" w:rsidP="003E69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</w:tbl>
          <w:p w14:paraId="3867129D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73"/>
            </w:tblGrid>
            <w:tr w:rsidR="004A7542" w:rsidRPr="00A85B6F" w14:paraId="3A005048" w14:textId="77777777" w:rsidTr="00F52DBE">
              <w:trPr>
                <w:trHeight w:hRule="exact" w:val="304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6541D298" w14:textId="77777777" w:rsidR="004A7542" w:rsidRPr="00A85B6F" w:rsidRDefault="00622DE2" w:rsidP="00346ED4">
                  <w:pPr>
                    <w:pStyle w:val="Heading1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9DC095A53AA248818DD61326A712CF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t>Objective</w:t>
                      </w:r>
                    </w:sdtContent>
                  </w:sdt>
                </w:p>
                <w:p w14:paraId="0B840AE4" w14:textId="77777777" w:rsidR="00F52DBE" w:rsidRDefault="00F52DBE" w:rsidP="00ED35E3">
                  <w:pPr>
                    <w:pStyle w:val="Heading2"/>
                  </w:pPr>
                </w:p>
                <w:p w14:paraId="47647E84" w14:textId="6ECF6723" w:rsidR="00E10171" w:rsidRDefault="006A158F" w:rsidP="00ED35E3">
                  <w:pPr>
                    <w:pStyle w:val="Heading2"/>
                  </w:pPr>
                  <w:r>
                    <w:t>I am s</w:t>
                  </w:r>
                  <w:r w:rsidR="00ED35E3">
                    <w:t>eeking a position with a company offering an opportunity for growth where I can utilize my experience and skills.</w:t>
                  </w:r>
                </w:p>
                <w:p w14:paraId="0CFF522D" w14:textId="7E2AB4BC" w:rsidR="006A158F" w:rsidRPr="006A158F" w:rsidRDefault="006A158F" w:rsidP="006A158F">
                  <w:pPr>
                    <w:jc w:val="right"/>
                  </w:pPr>
                </w:p>
              </w:tc>
            </w:tr>
            <w:tr w:rsidR="004A7542" w:rsidRPr="00A85B6F" w14:paraId="6BBD76F8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14:paraId="1914EA31" w14:textId="77777777" w:rsidR="00ED35E3" w:rsidRDefault="00ED35E3" w:rsidP="00346ED4"/>
                <w:p w14:paraId="76B0A8C4" w14:textId="6A05DA09" w:rsidR="004A7542" w:rsidRDefault="00622DE2" w:rsidP="00346ED4">
                  <w:hyperlink r:id="rId8" w:history="1">
                    <w:r w:rsidR="00ED35E3" w:rsidRPr="00956FC4">
                      <w:rPr>
                        <w:rStyle w:val="Hyperlink"/>
                      </w:rPr>
                      <w:t>Lesliev1439@gmail.com</w:t>
                    </w:r>
                  </w:hyperlink>
                </w:p>
                <w:p w14:paraId="7D8A72AB" w14:textId="435DFD70" w:rsidR="00ED35E3" w:rsidRDefault="00ED35E3" w:rsidP="00346ED4"/>
                <w:p w14:paraId="07D07A26" w14:textId="35AFABEF" w:rsidR="00ED35E3" w:rsidRDefault="00ED35E3" w:rsidP="00346ED4">
                  <w:r>
                    <w:t>(503) 753-4734</w:t>
                  </w:r>
                </w:p>
                <w:p w14:paraId="2F63C0E6" w14:textId="77777777" w:rsidR="00ED35E3" w:rsidRDefault="00ED35E3" w:rsidP="00346ED4"/>
                <w:p w14:paraId="2C8E9526" w14:textId="20EBFF90" w:rsidR="00ED35E3" w:rsidRDefault="00ED35E3" w:rsidP="00346ED4">
                  <w:r>
                    <w:t>7945 S Kittredge St</w:t>
                  </w:r>
                </w:p>
                <w:p w14:paraId="18B80025" w14:textId="4423E069" w:rsidR="00ED35E3" w:rsidRDefault="00ED35E3" w:rsidP="00346ED4">
                  <w:r>
                    <w:t>Englewood, CO 80112</w:t>
                  </w:r>
                </w:p>
                <w:p w14:paraId="62FA4180" w14:textId="77777777" w:rsidR="00ED35E3" w:rsidRDefault="00ED35E3" w:rsidP="00346ED4"/>
                <w:p w14:paraId="07127FCC" w14:textId="7DBA7F40" w:rsidR="00ED35E3" w:rsidRPr="00A85B6F" w:rsidRDefault="00ED35E3" w:rsidP="00346ED4"/>
              </w:tc>
            </w:tr>
            <w:tr w:rsidR="004A7542" w:rsidRPr="00A85B6F" w14:paraId="1F795D34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3C8FEDAC" w14:textId="77777777" w:rsidR="00F52DBE" w:rsidRPr="00A85B6F" w:rsidRDefault="00622DE2" w:rsidP="00F52DBE">
                  <w:pPr>
                    <w:pStyle w:val="Heading1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C6EE31431B04EF4967577954531709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52DBE" w:rsidRPr="00A85B6F">
                        <w:t>Education</w:t>
                      </w:r>
                    </w:sdtContent>
                  </w:sdt>
                </w:p>
                <w:p w14:paraId="08A102E5" w14:textId="77777777" w:rsidR="0004580E" w:rsidRDefault="0004580E" w:rsidP="00F52DBE">
                  <w:pPr>
                    <w:pStyle w:val="Heading2"/>
                  </w:pPr>
                </w:p>
                <w:p w14:paraId="789DAC95" w14:textId="63E5B553" w:rsidR="00F52DBE" w:rsidRPr="0004580E" w:rsidRDefault="00712C82" w:rsidP="00F52DBE">
                  <w:pPr>
                    <w:pStyle w:val="Heading2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Diploma</w:t>
                  </w:r>
                  <w:r w:rsidR="00F52DBE" w:rsidRPr="0004580E">
                    <w:rPr>
                      <w:b w:val="0"/>
                      <w:bCs/>
                    </w:rPr>
                    <w:t xml:space="preserve"> | 1995 | Etiwanda High </w:t>
                  </w:r>
                </w:p>
                <w:p w14:paraId="53F2CCCF" w14:textId="6559B610" w:rsidR="00F52DBE" w:rsidRDefault="00F52DBE" w:rsidP="00F52DBE"/>
                <w:p w14:paraId="3DAA73E8" w14:textId="75471171" w:rsidR="00F52DBE" w:rsidRPr="0004580E" w:rsidRDefault="00F52DBE" w:rsidP="00F52DBE">
                  <w:r w:rsidRPr="0004580E">
                    <w:t>Currently enrolled in a medical billing and coding program at Penn Foster</w:t>
                  </w:r>
                </w:p>
                <w:p w14:paraId="6E7BD3CD" w14:textId="24F82715" w:rsidR="004A7542" w:rsidRPr="00A85B6F" w:rsidRDefault="004A7542" w:rsidP="00F52DBE">
                  <w:pPr>
                    <w:pStyle w:val="Heading2"/>
                    <w:jc w:val="both"/>
                  </w:pPr>
                </w:p>
              </w:tc>
            </w:tr>
          </w:tbl>
          <w:p w14:paraId="0DF965F1" w14:textId="77777777" w:rsidR="004A7542" w:rsidRPr="00A85B6F" w:rsidRDefault="004A7542" w:rsidP="00346ED4"/>
        </w:tc>
      </w:tr>
    </w:tbl>
    <w:p w14:paraId="2D98BF12" w14:textId="77777777" w:rsidR="00EC26A6" w:rsidRPr="00EC26A6" w:rsidRDefault="00EC26A6" w:rsidP="000D5149">
      <w:pPr>
        <w:pStyle w:val="NoSpacing"/>
        <w:jc w:val="both"/>
      </w:pPr>
    </w:p>
    <w:sectPr w:rsidR="00EC26A6" w:rsidRPr="00EC26A6" w:rsidSect="00895E77">
      <w:footerReference w:type="default" r:id="rId9"/>
      <w:headerReference w:type="first" r:id="rId10"/>
      <w:pgSz w:w="12240" w:h="15840"/>
      <w:pgMar w:top="720" w:right="720" w:bottom="720" w:left="720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40C1" w14:textId="77777777" w:rsidR="009D3770" w:rsidRDefault="009D3770" w:rsidP="004A7542">
      <w:pPr>
        <w:spacing w:after="0" w:line="240" w:lineRule="auto"/>
      </w:pPr>
      <w:r>
        <w:separator/>
      </w:r>
    </w:p>
  </w:endnote>
  <w:endnote w:type="continuationSeparator" w:id="0">
    <w:p w14:paraId="37977799" w14:textId="77777777" w:rsidR="009D3770" w:rsidRDefault="009D3770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F218" w14:textId="101BB9C7" w:rsidR="00853CE2" w:rsidRDefault="00622DE2" w:rsidP="004E0CD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7C54" w14:textId="77777777" w:rsidR="009D3770" w:rsidRDefault="009D3770" w:rsidP="004A7542">
      <w:pPr>
        <w:spacing w:after="0" w:line="240" w:lineRule="auto"/>
      </w:pPr>
      <w:r>
        <w:separator/>
      </w:r>
    </w:p>
  </w:footnote>
  <w:footnote w:type="continuationSeparator" w:id="0">
    <w:p w14:paraId="6A0F5412" w14:textId="77777777" w:rsidR="009D3770" w:rsidRDefault="009D3770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nter Your Name:"/>
      <w:tag w:val="Enter Your Name:"/>
      <w:id w:val="1764105439"/>
      <w:placeholder>
        <w:docPart w:val="0C6EE31431B04EF4967577954531709E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162EE37E" w14:textId="3226E56C" w:rsidR="00BD5EFB" w:rsidRDefault="00175995">
        <w:pPr>
          <w:pStyle w:val="Header"/>
        </w:pPr>
        <w:r>
          <w:t>LEslie Herrera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3"/>
    <w:rsid w:val="0004580E"/>
    <w:rsid w:val="000D5149"/>
    <w:rsid w:val="00175995"/>
    <w:rsid w:val="001877B7"/>
    <w:rsid w:val="001C1AEE"/>
    <w:rsid w:val="001C292B"/>
    <w:rsid w:val="00231FDE"/>
    <w:rsid w:val="002876BB"/>
    <w:rsid w:val="00293B83"/>
    <w:rsid w:val="002D075C"/>
    <w:rsid w:val="003E69A5"/>
    <w:rsid w:val="004005EA"/>
    <w:rsid w:val="00454034"/>
    <w:rsid w:val="004A7542"/>
    <w:rsid w:val="004E0CDA"/>
    <w:rsid w:val="00622DE2"/>
    <w:rsid w:val="00634039"/>
    <w:rsid w:val="006A158F"/>
    <w:rsid w:val="006A3CE7"/>
    <w:rsid w:val="006F77C5"/>
    <w:rsid w:val="00712C82"/>
    <w:rsid w:val="00857F01"/>
    <w:rsid w:val="00895E77"/>
    <w:rsid w:val="008B0B05"/>
    <w:rsid w:val="008F5A3A"/>
    <w:rsid w:val="009D3770"/>
    <w:rsid w:val="00A076D8"/>
    <w:rsid w:val="00B260C5"/>
    <w:rsid w:val="00B90950"/>
    <w:rsid w:val="00BE5F21"/>
    <w:rsid w:val="00C24151"/>
    <w:rsid w:val="00C319A8"/>
    <w:rsid w:val="00DE19E0"/>
    <w:rsid w:val="00E10171"/>
    <w:rsid w:val="00E53E0B"/>
    <w:rsid w:val="00EB132F"/>
    <w:rsid w:val="00EC26A6"/>
    <w:rsid w:val="00EC7733"/>
    <w:rsid w:val="00ED1C71"/>
    <w:rsid w:val="00ED35E3"/>
    <w:rsid w:val="00F22A24"/>
    <w:rsid w:val="00F344BE"/>
    <w:rsid w:val="00F52DBE"/>
    <w:rsid w:val="00FC0DA0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F8C1D0"/>
  <w15:chartTrackingRefBased/>
  <w15:docId w15:val="{4E4C9D95-CD0B-4413-87F5-4D75489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05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8B0B05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color w:val="4A4F4F" w:themeColor="text2" w:themeShade="BF"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B05"/>
    <w:pPr>
      <w:keepNext/>
      <w:keepLines/>
      <w:outlineLvl w:val="1"/>
    </w:pPr>
    <w:rPr>
      <w:rFonts w:asciiTheme="majorHAnsi" w:eastAsiaTheme="majorEastAsia" w:hAnsiTheme="majorHAnsi" w:cstheme="majorBidi"/>
      <w:b/>
      <w:color w:val="4A4F4F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0B05"/>
    <w:rPr>
      <w:rFonts w:asciiTheme="majorHAnsi" w:eastAsiaTheme="majorEastAsia" w:hAnsiTheme="majorHAnsi" w:cstheme="majorBidi"/>
      <w:caps/>
      <w:color w:val="4A4F4F" w:themeColor="text2" w:themeShade="BF"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B05"/>
    <w:rPr>
      <w:rFonts w:asciiTheme="majorHAnsi" w:eastAsiaTheme="majorEastAsia" w:hAnsiTheme="majorHAnsi" w:cstheme="majorBidi"/>
      <w:b/>
      <w:color w:val="4A4F4F" w:themeColor="text2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customStyle="1" w:styleId="paragraph">
    <w:name w:val="paragraph"/>
    <w:basedOn w:val="Normal"/>
    <w:rsid w:val="00ED3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D35E3"/>
  </w:style>
  <w:style w:type="character" w:customStyle="1" w:styleId="eop">
    <w:name w:val="eop"/>
    <w:basedOn w:val="DefaultParagraphFont"/>
    <w:rsid w:val="00ED35E3"/>
  </w:style>
  <w:style w:type="character" w:styleId="Hyperlink">
    <w:name w:val="Hyperlink"/>
    <w:basedOn w:val="DefaultParagraphFont"/>
    <w:uiPriority w:val="99"/>
    <w:unhideWhenUsed/>
    <w:rsid w:val="00ED3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v143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\AppData\Roaming\Microsoft\Templates\Crisp%20and%20clean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8ED28A1C894122AF5DBB134B9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5915-2CE3-43EF-AACE-FB2AFA61FF3B}"/>
      </w:docPartPr>
      <w:docPartBody>
        <w:p w:rsidR="008560AE" w:rsidRDefault="004737F6">
          <w:pPr>
            <w:pStyle w:val="BC8ED28A1C894122AF5DBB134B9E6691"/>
          </w:pPr>
          <w:r w:rsidRPr="002D589D">
            <w:t>Skills</w:t>
          </w:r>
        </w:p>
      </w:docPartBody>
    </w:docPart>
    <w:docPart>
      <w:docPartPr>
        <w:name w:val="B09BA869F9D6472181585B87F0CC3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7B1D-594E-4949-B96C-11832735D519}"/>
      </w:docPartPr>
      <w:docPartBody>
        <w:p w:rsidR="008560AE" w:rsidRDefault="004737F6">
          <w:pPr>
            <w:pStyle w:val="B09BA869F9D6472181585B87F0CC3D5A"/>
          </w:pPr>
          <w:r w:rsidRPr="00A85B6F">
            <w:t>Experience</w:t>
          </w:r>
        </w:p>
      </w:docPartBody>
    </w:docPart>
    <w:docPart>
      <w:docPartPr>
        <w:name w:val="9DC095A53AA248818DD61326A712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134B-742A-45A9-93F4-77B79417A977}"/>
      </w:docPartPr>
      <w:docPartBody>
        <w:p w:rsidR="008560AE" w:rsidRDefault="004737F6">
          <w:pPr>
            <w:pStyle w:val="9DC095A53AA248818DD61326A712CFCF"/>
          </w:pPr>
          <w:r>
            <w:t>Objective</w:t>
          </w:r>
        </w:p>
      </w:docPartBody>
    </w:docPart>
    <w:docPart>
      <w:docPartPr>
        <w:name w:val="0C6EE31431B04EF4967577954531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B73B-6C94-4DBC-ADE5-5B699041920B}"/>
      </w:docPartPr>
      <w:docPartBody>
        <w:p w:rsidR="008560AE" w:rsidRDefault="0005626C" w:rsidP="0005626C">
          <w:pPr>
            <w:pStyle w:val="0C6EE31431B04EF4967577954531709E"/>
          </w:pPr>
          <w:r w:rsidRPr="00A85B6F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6C"/>
    <w:rsid w:val="0005626C"/>
    <w:rsid w:val="00132EB5"/>
    <w:rsid w:val="004737F6"/>
    <w:rsid w:val="008560AE"/>
    <w:rsid w:val="00D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ED28A1C894122AF5DBB134B9E6691">
    <w:name w:val="BC8ED28A1C894122AF5DBB134B9E6691"/>
  </w:style>
  <w:style w:type="paragraph" w:customStyle="1" w:styleId="B09BA869F9D6472181585B87F0CC3D5A">
    <w:name w:val="B09BA869F9D6472181585B87F0CC3D5A"/>
  </w:style>
  <w:style w:type="paragraph" w:customStyle="1" w:styleId="9DC095A53AA248818DD61326A712CFCF">
    <w:name w:val="9DC095A53AA248818DD61326A712CFC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546A" w:themeColor="text2"/>
      <w:szCs w:val="26"/>
    </w:rPr>
  </w:style>
  <w:style w:type="paragraph" w:customStyle="1" w:styleId="0C6EE31431B04EF4967577954531709E">
    <w:name w:val="0C6EE31431B04EF4967577954531709E"/>
    <w:rsid w:val="00056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LEslie Herrera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Herrera</dc:creator>
  <cp:keywords/>
  <dc:description/>
  <cp:lastModifiedBy>Leslie Herrera</cp:lastModifiedBy>
  <cp:revision>3</cp:revision>
  <cp:lastPrinted>2021-03-01T18:36:00Z</cp:lastPrinted>
  <dcterms:created xsi:type="dcterms:W3CDTF">2021-09-14T22:32:00Z</dcterms:created>
  <dcterms:modified xsi:type="dcterms:W3CDTF">2021-09-14T22:33:00Z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