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8"/>
        <w:gridCol w:w="3096"/>
      </w:tblGrid>
      <w:tr w:rsidR="002B5696" w:rsidTr="00E3022C">
        <w:tc>
          <w:tcPr>
            <w:tcW w:w="9234" w:type="dxa"/>
            <w:gridSpan w:val="2"/>
          </w:tcPr>
          <w:p w:rsidR="002B5696" w:rsidRDefault="00F855BB" w:rsidP="002B569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fldChar w:fldCharType="begin"/>
            </w:r>
            <w:r>
              <w:rPr>
                <w:b/>
                <w:sz w:val="36"/>
                <w:szCs w:val="36"/>
              </w:rPr>
              <w:instrText xml:space="preserve"> MACROBUTTON  DoFieldClick </w:instrText>
            </w:r>
            <w:r>
              <w:rPr>
                <w:b/>
                <w:sz w:val="36"/>
                <w:szCs w:val="36"/>
              </w:rPr>
              <w:fldChar w:fldCharType="end"/>
            </w:r>
            <w:r w:rsidR="00E3022C">
              <w:rPr>
                <w:b/>
                <w:sz w:val="36"/>
                <w:szCs w:val="36"/>
              </w:rPr>
              <w:t>Eric Lenser</w:t>
            </w:r>
          </w:p>
          <w:p w:rsidR="00FF3D5E" w:rsidRPr="00FF3D5E" w:rsidRDefault="00FF3D5E" w:rsidP="00E3022C">
            <w:pPr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MACROBUTTON  DoFieldClick </w:instrText>
            </w:r>
            <w:r>
              <w:fldChar w:fldCharType="end"/>
            </w:r>
            <w:r w:rsidR="00E3022C">
              <w:t>9252 Baker Hall, Boulder, CO 80310</w:t>
            </w:r>
            <w:r>
              <w:br/>
            </w:r>
            <w:r w:rsidR="00E3022C">
              <w:t>860-830-9662</w:t>
            </w:r>
            <w:r>
              <w:t xml:space="preserve"> </w:t>
            </w:r>
            <w:r>
              <w:sym w:font="Symbol" w:char="00B7"/>
            </w:r>
            <w:r w:rsidR="00CF1709">
              <w:t xml:space="preserve"> </w:t>
            </w:r>
            <w:r>
              <w:t xml:space="preserve"> </w:t>
            </w:r>
            <w:r w:rsidR="00E3022C">
              <w:t>eric.lenser@colorado.edu</w:t>
            </w:r>
          </w:p>
        </w:tc>
      </w:tr>
      <w:tr w:rsidR="00FF3D5E" w:rsidTr="00E3022C">
        <w:trPr>
          <w:trHeight w:val="600"/>
        </w:trPr>
        <w:tc>
          <w:tcPr>
            <w:tcW w:w="9234" w:type="dxa"/>
            <w:gridSpan w:val="2"/>
            <w:tcBorders>
              <w:bottom w:val="single" w:sz="6" w:space="0" w:color="auto"/>
            </w:tcBorders>
            <w:vAlign w:val="bottom"/>
          </w:tcPr>
          <w:p w:rsidR="00FF3D5E" w:rsidRPr="004E35EC" w:rsidRDefault="00FF3D5E" w:rsidP="00FF3D5E">
            <w:pPr>
              <w:rPr>
                <w:b/>
                <w:sz w:val="28"/>
                <w:szCs w:val="28"/>
              </w:rPr>
            </w:pPr>
            <w:r w:rsidRPr="004E35EC">
              <w:rPr>
                <w:b/>
                <w:sz w:val="28"/>
                <w:szCs w:val="28"/>
              </w:rPr>
              <w:t>OBJECTIVE</w:t>
            </w:r>
          </w:p>
        </w:tc>
      </w:tr>
      <w:tr w:rsidR="00FF3D5E" w:rsidTr="00E3022C">
        <w:trPr>
          <w:trHeight w:val="500"/>
        </w:trPr>
        <w:tc>
          <w:tcPr>
            <w:tcW w:w="9234" w:type="dxa"/>
            <w:gridSpan w:val="2"/>
            <w:tcBorders>
              <w:top w:val="single" w:sz="6" w:space="0" w:color="auto"/>
            </w:tcBorders>
            <w:vAlign w:val="center"/>
          </w:tcPr>
          <w:p w:rsidR="00FF3D5E" w:rsidRDefault="00D32DB0" w:rsidP="00177A11">
            <w:r>
              <w:t xml:space="preserve">In applying for this </w:t>
            </w:r>
            <w:r w:rsidR="008C3354">
              <w:t>position</w:t>
            </w:r>
            <w:r>
              <w:t xml:space="preserve"> I hope to demonstrate my proficiency for multiple tasks which developed from my diverse personal/work history. Throughout my career as a </w:t>
            </w:r>
            <w:r w:rsidR="00177A11">
              <w:t>student</w:t>
            </w:r>
            <w:bookmarkStart w:id="0" w:name="_GoBack"/>
            <w:bookmarkEnd w:id="0"/>
            <w:r>
              <w:t xml:space="preserve"> and worker </w:t>
            </w:r>
            <w:r w:rsidR="00CF7BCF">
              <w:t>I have shown myself to be skilled and</w:t>
            </w:r>
            <w:r>
              <w:t xml:space="preserve"> efficient, </w:t>
            </w:r>
            <w:r w:rsidR="00CF7BCF">
              <w:t>a quick learner, and good communicator</w:t>
            </w:r>
            <w:r>
              <w:t>. I have confidence that I am not only qualified for this position but can also swiftly learn any new skills demanded.</w:t>
            </w:r>
          </w:p>
        </w:tc>
      </w:tr>
      <w:tr w:rsidR="00CF7BCF" w:rsidTr="00064AB7">
        <w:trPr>
          <w:trHeight w:val="600"/>
        </w:trPr>
        <w:tc>
          <w:tcPr>
            <w:tcW w:w="9234" w:type="dxa"/>
            <w:gridSpan w:val="2"/>
            <w:tcBorders>
              <w:bottom w:val="single" w:sz="6" w:space="0" w:color="auto"/>
            </w:tcBorders>
            <w:vAlign w:val="bottom"/>
          </w:tcPr>
          <w:p w:rsidR="00CF7BCF" w:rsidRPr="004E35EC" w:rsidRDefault="00CF7BCF" w:rsidP="00064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EDUCATION</w:t>
            </w:r>
          </w:p>
        </w:tc>
      </w:tr>
      <w:tr w:rsidR="00CF7BCF" w:rsidTr="00064AB7">
        <w:trPr>
          <w:trHeight w:val="500"/>
        </w:trPr>
        <w:tc>
          <w:tcPr>
            <w:tcW w:w="6138" w:type="dxa"/>
            <w:tcBorders>
              <w:top w:val="single" w:sz="6" w:space="0" w:color="auto"/>
            </w:tcBorders>
            <w:vAlign w:val="center"/>
          </w:tcPr>
          <w:p w:rsidR="00CF7BCF" w:rsidRPr="00CF1709" w:rsidRDefault="00CF7BCF" w:rsidP="00064AB7">
            <w:pPr>
              <w:rPr>
                <w:b/>
              </w:rPr>
            </w:pPr>
            <w:r>
              <w:rPr>
                <w:b/>
              </w:rPr>
              <w:t>University of Colorado at Boulder</w:t>
            </w:r>
            <w:r w:rsidRPr="00CF1709">
              <w:rPr>
                <w:b/>
              </w:rPr>
              <w:t xml:space="preserve">- </w:t>
            </w:r>
            <w:r>
              <w:rPr>
                <w:b/>
                <w:i/>
              </w:rPr>
              <w:t>Integrative Physiology/Ecology &amp; Evolutionary Biology Double Major</w:t>
            </w:r>
            <w:r w:rsidRPr="00CF1709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CF7BCF" w:rsidRPr="00CF1709" w:rsidRDefault="00CF7BCF" w:rsidP="00CF7BCF">
            <w:pPr>
              <w:rPr>
                <w:b/>
              </w:rPr>
            </w:pPr>
            <w:r>
              <w:rPr>
                <w:b/>
              </w:rPr>
              <w:t xml:space="preserve">                          2011-present</w:t>
            </w:r>
          </w:p>
        </w:tc>
      </w:tr>
      <w:tr w:rsidR="00CF7BCF" w:rsidTr="00064AB7">
        <w:trPr>
          <w:trHeight w:val="600"/>
        </w:trPr>
        <w:tc>
          <w:tcPr>
            <w:tcW w:w="9234" w:type="dxa"/>
            <w:gridSpan w:val="2"/>
          </w:tcPr>
          <w:p w:rsidR="00CF7BCF" w:rsidRDefault="00CF7BCF" w:rsidP="00064A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Norlin Scholar</w:t>
            </w:r>
          </w:p>
          <w:p w:rsidR="00CF7BCF" w:rsidRDefault="00CF7BCF" w:rsidP="00064AB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Dean’s List each semester</w:t>
            </w:r>
          </w:p>
          <w:p w:rsidR="00CF7BCF" w:rsidRDefault="00CF7BCF" w:rsidP="00CF7BCF">
            <w:pPr>
              <w:ind w:left="72"/>
              <w:rPr>
                <w:sz w:val="22"/>
                <w:szCs w:val="22"/>
              </w:rPr>
            </w:pPr>
          </w:p>
          <w:p w:rsidR="00CF7BCF" w:rsidRPr="00CF7BCF" w:rsidRDefault="00CF7BCF" w:rsidP="00CF7BCF">
            <w:pPr>
              <w:ind w:left="72"/>
              <w:rPr>
                <w:sz w:val="22"/>
                <w:szCs w:val="22"/>
              </w:rPr>
            </w:pPr>
            <w:r>
              <w:rPr>
                <w:b/>
              </w:rPr>
              <w:t xml:space="preserve">Suffield High School- </w:t>
            </w:r>
            <w:r>
              <w:rPr>
                <w:b/>
                <w:i/>
              </w:rPr>
              <w:t xml:space="preserve">Diploma </w:t>
            </w:r>
          </w:p>
          <w:p w:rsidR="00CF7BCF" w:rsidRDefault="00CF7BCF" w:rsidP="00CF7B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Connecticut Scholar-Athlete Award</w:t>
            </w:r>
          </w:p>
          <w:p w:rsidR="00CF7BCF" w:rsidRDefault="00CF7BCF" w:rsidP="00CF7BC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 Roll each semester</w:t>
            </w:r>
          </w:p>
          <w:p w:rsidR="00CF7BCF" w:rsidRPr="00BE3E29" w:rsidRDefault="00CF7BCF" w:rsidP="00064AB7">
            <w:pPr>
              <w:ind w:left="72"/>
              <w:rPr>
                <w:sz w:val="22"/>
                <w:szCs w:val="22"/>
              </w:rPr>
            </w:pPr>
          </w:p>
        </w:tc>
      </w:tr>
      <w:tr w:rsidR="00577579" w:rsidTr="00E3022C">
        <w:trPr>
          <w:trHeight w:val="600"/>
        </w:trPr>
        <w:tc>
          <w:tcPr>
            <w:tcW w:w="9234" w:type="dxa"/>
            <w:gridSpan w:val="2"/>
            <w:tcBorders>
              <w:bottom w:val="single" w:sz="6" w:space="0" w:color="auto"/>
            </w:tcBorders>
            <w:vAlign w:val="bottom"/>
          </w:tcPr>
          <w:p w:rsidR="00577579" w:rsidRPr="004E35EC" w:rsidRDefault="00577579" w:rsidP="00577579">
            <w:pPr>
              <w:rPr>
                <w:b/>
                <w:sz w:val="28"/>
                <w:szCs w:val="28"/>
              </w:rPr>
            </w:pPr>
            <w:r w:rsidRPr="004E35EC">
              <w:rPr>
                <w:b/>
                <w:sz w:val="28"/>
                <w:szCs w:val="28"/>
              </w:rPr>
              <w:t>EXPERIENCE</w:t>
            </w:r>
          </w:p>
        </w:tc>
      </w:tr>
      <w:tr w:rsidR="00577579" w:rsidTr="00E3022C">
        <w:trPr>
          <w:trHeight w:val="500"/>
        </w:trPr>
        <w:tc>
          <w:tcPr>
            <w:tcW w:w="6138" w:type="dxa"/>
            <w:tcBorders>
              <w:top w:val="single" w:sz="6" w:space="0" w:color="auto"/>
            </w:tcBorders>
            <w:vAlign w:val="center"/>
          </w:tcPr>
          <w:p w:rsidR="00577579" w:rsidRPr="00CF1709" w:rsidRDefault="00E3022C" w:rsidP="00E3022C">
            <w:pPr>
              <w:rPr>
                <w:b/>
              </w:rPr>
            </w:pPr>
            <w:r>
              <w:rPr>
                <w:b/>
              </w:rPr>
              <w:t>Physical Therapist Volunteer</w:t>
            </w:r>
            <w:r w:rsidR="00CF1709" w:rsidRPr="00CF1709">
              <w:rPr>
                <w:b/>
              </w:rPr>
              <w:t xml:space="preserve">- </w:t>
            </w:r>
            <w:r>
              <w:rPr>
                <w:b/>
                <w:i/>
              </w:rPr>
              <w:t>Wardenburg Health Center</w:t>
            </w:r>
            <w:r w:rsidR="00CF1709" w:rsidRPr="00CF1709">
              <w:rPr>
                <w:b/>
              </w:rPr>
              <w:t xml:space="preserve"> </w:t>
            </w:r>
          </w:p>
        </w:tc>
        <w:tc>
          <w:tcPr>
            <w:tcW w:w="3096" w:type="dxa"/>
            <w:tcBorders>
              <w:top w:val="single" w:sz="6" w:space="0" w:color="auto"/>
            </w:tcBorders>
            <w:vAlign w:val="center"/>
          </w:tcPr>
          <w:p w:rsidR="00577579" w:rsidRPr="00CF1709" w:rsidRDefault="00CF7BCF" w:rsidP="00CF7BCF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E3022C">
              <w:rPr>
                <w:b/>
              </w:rPr>
              <w:t>2012-</w:t>
            </w:r>
            <w:r>
              <w:rPr>
                <w:b/>
              </w:rPr>
              <w:t>present</w:t>
            </w:r>
          </w:p>
        </w:tc>
      </w:tr>
      <w:tr w:rsidR="00577579" w:rsidTr="00E3022C">
        <w:trPr>
          <w:trHeight w:val="600"/>
        </w:trPr>
        <w:tc>
          <w:tcPr>
            <w:tcW w:w="9234" w:type="dxa"/>
            <w:gridSpan w:val="2"/>
          </w:tcPr>
          <w:p w:rsidR="00577579" w:rsidRPr="00CF1709" w:rsidRDefault="00E3022C" w:rsidP="004E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 this job I assist certified Physical Therapists and Physical Therapist Assistants in providing </w:t>
            </w:r>
            <w:r w:rsidR="00D32DB0">
              <w:rPr>
                <w:sz w:val="22"/>
                <w:szCs w:val="22"/>
              </w:rPr>
              <w:t>rehabilitation</w:t>
            </w:r>
            <w:r>
              <w:rPr>
                <w:sz w:val="22"/>
                <w:szCs w:val="22"/>
              </w:rPr>
              <w:t xml:space="preserve"> to University of Colorado students and staff. I help maintain a safe working environment and provide assistance in treating patients as needed, including demonstrations of proper exercises and communicating expectations for rehabilitation times. In this job the technologies I work with are hot water baths, ice compresses, </w:t>
            </w:r>
            <w:r w:rsidR="00D32DB0">
              <w:rPr>
                <w:sz w:val="22"/>
                <w:szCs w:val="22"/>
              </w:rPr>
              <w:t>electro stimulation</w:t>
            </w:r>
            <w:r>
              <w:rPr>
                <w:sz w:val="22"/>
                <w:szCs w:val="22"/>
              </w:rPr>
              <w:t xml:space="preserve"> machines, ultrasound machines, and various chemicals involved in the treatment of and cleanup after patients.</w:t>
            </w:r>
          </w:p>
          <w:p w:rsidR="00CF1709" w:rsidRPr="00CF1709" w:rsidRDefault="00E3022C" w:rsidP="00CF17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</w:t>
            </w:r>
            <w:r w:rsidR="00D32DB0">
              <w:rPr>
                <w:sz w:val="22"/>
                <w:szCs w:val="22"/>
              </w:rPr>
              <w:t>rehabilitation</w:t>
            </w:r>
            <w:r>
              <w:rPr>
                <w:sz w:val="22"/>
                <w:szCs w:val="22"/>
              </w:rPr>
              <w:t xml:space="preserve"> exercises</w:t>
            </w:r>
          </w:p>
          <w:p w:rsidR="00CF1709" w:rsidRPr="00CF1709" w:rsidRDefault="00E3022C" w:rsidP="00CF170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Maintain safe, hygienic work environment</w:t>
            </w:r>
          </w:p>
          <w:p w:rsidR="00CF1709" w:rsidRDefault="00E3022C" w:rsidP="00E3022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 xml:space="preserve">Act as </w:t>
            </w:r>
            <w:r w:rsidR="00D32DB0">
              <w:rPr>
                <w:sz w:val="22"/>
                <w:szCs w:val="22"/>
              </w:rPr>
              <w:t>liaison</w:t>
            </w:r>
            <w:r>
              <w:rPr>
                <w:sz w:val="22"/>
                <w:szCs w:val="22"/>
              </w:rPr>
              <w:t xml:space="preserve"> between patients and Physical Therapists</w:t>
            </w:r>
          </w:p>
        </w:tc>
      </w:tr>
      <w:tr w:rsidR="004E35EC" w:rsidTr="008C3354">
        <w:trPr>
          <w:trHeight w:val="530"/>
        </w:trPr>
        <w:tc>
          <w:tcPr>
            <w:tcW w:w="6138" w:type="dxa"/>
            <w:vAlign w:val="center"/>
          </w:tcPr>
          <w:p w:rsidR="00CF7BCF" w:rsidRDefault="00CF7BCF" w:rsidP="00E3022C">
            <w:pPr>
              <w:rPr>
                <w:b/>
              </w:rPr>
            </w:pPr>
          </w:p>
          <w:p w:rsidR="004E35EC" w:rsidRPr="00CF1709" w:rsidRDefault="00E3022C" w:rsidP="00E3022C">
            <w:pPr>
              <w:rPr>
                <w:b/>
              </w:rPr>
            </w:pPr>
            <w:r>
              <w:rPr>
                <w:b/>
              </w:rPr>
              <w:t>Tennis Instructor</w:t>
            </w:r>
            <w:r w:rsidR="004E35EC" w:rsidRPr="00CF1709">
              <w:rPr>
                <w:b/>
              </w:rPr>
              <w:t xml:space="preserve">- </w:t>
            </w:r>
            <w:r>
              <w:rPr>
                <w:b/>
                <w:i/>
              </w:rPr>
              <w:t>Enfield Tennis Club</w:t>
            </w:r>
            <w:r w:rsidR="004E35EC" w:rsidRPr="00CF1709">
              <w:rPr>
                <w:b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CF7BCF" w:rsidRDefault="00CF7BCF" w:rsidP="00CF7B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  <w:p w:rsidR="00CF7BCF" w:rsidRDefault="00CF7BCF" w:rsidP="00CF7BCF">
            <w:pPr>
              <w:rPr>
                <w:b/>
              </w:rPr>
            </w:pPr>
          </w:p>
          <w:p w:rsidR="00CF7BCF" w:rsidRDefault="008C3354" w:rsidP="00CF7BCF">
            <w:pPr>
              <w:rPr>
                <w:b/>
              </w:rPr>
            </w:pPr>
            <w:r>
              <w:rPr>
                <w:b/>
              </w:rPr>
              <w:t xml:space="preserve">                                        2012</w:t>
            </w:r>
          </w:p>
          <w:p w:rsidR="004E35EC" w:rsidRPr="00CF1709" w:rsidRDefault="00CF7BCF" w:rsidP="00CF7BCF">
            <w:pPr>
              <w:rPr>
                <w:b/>
              </w:rPr>
            </w:pPr>
            <w:r>
              <w:rPr>
                <w:b/>
              </w:rPr>
              <w:t xml:space="preserve">                                      </w:t>
            </w:r>
          </w:p>
        </w:tc>
      </w:tr>
      <w:tr w:rsidR="004E35EC" w:rsidTr="00E3022C">
        <w:trPr>
          <w:trHeight w:val="600"/>
        </w:trPr>
        <w:tc>
          <w:tcPr>
            <w:tcW w:w="9234" w:type="dxa"/>
            <w:gridSpan w:val="2"/>
          </w:tcPr>
          <w:p w:rsidR="004E35EC" w:rsidRPr="00CF1709" w:rsidRDefault="00E3022C" w:rsidP="004E3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Through the summer of 2012 I was certified as a tennis instructor and provided lessons to groups of children attending tennis camps at the Enfield Tennis Club. I was responsible for controlling groups of up to ten children ages 5-16 while providing tennis instruction. Also, I acted as primary repairman around the tennis club, performing </w:t>
            </w:r>
            <w:r w:rsidR="00CF7BCF">
              <w:rPr>
                <w:sz w:val="22"/>
                <w:szCs w:val="22"/>
              </w:rPr>
              <w:t>miscellaneous</w:t>
            </w:r>
            <w:r>
              <w:rPr>
                <w:sz w:val="22"/>
                <w:szCs w:val="22"/>
              </w:rPr>
              <w:t xml:space="preserve"> repairs as problems arose. At this club we employed ball machine technology as well as operating camera equipment.</w:t>
            </w:r>
          </w:p>
          <w:p w:rsidR="004E35EC" w:rsidRPr="00CF1709" w:rsidRDefault="00E3022C" w:rsidP="004E35E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Tennis Instructor of the Week</w:t>
            </w:r>
          </w:p>
          <w:p w:rsidR="004E35EC" w:rsidRPr="00CF1709" w:rsidRDefault="00E3022C" w:rsidP="004E35E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 children in proper tennis technique</w:t>
            </w:r>
          </w:p>
          <w:p w:rsidR="004E35EC" w:rsidRDefault="00E3022C" w:rsidP="004E35EC">
            <w:pPr>
              <w:numPr>
                <w:ilvl w:val="0"/>
                <w:numId w:val="1"/>
              </w:numPr>
            </w:pPr>
            <w:r>
              <w:rPr>
                <w:sz w:val="22"/>
                <w:szCs w:val="22"/>
              </w:rPr>
              <w:t>Fix/solve problems throughout Club</w:t>
            </w:r>
          </w:p>
        </w:tc>
      </w:tr>
      <w:tr w:rsidR="00BE3E29" w:rsidTr="00E3022C">
        <w:trPr>
          <w:trHeight w:val="500"/>
        </w:trPr>
        <w:tc>
          <w:tcPr>
            <w:tcW w:w="6138" w:type="dxa"/>
            <w:vAlign w:val="center"/>
          </w:tcPr>
          <w:p w:rsidR="00CF7BCF" w:rsidRDefault="00CF7BCF" w:rsidP="00E3022C">
            <w:pPr>
              <w:rPr>
                <w:b/>
              </w:rPr>
            </w:pPr>
          </w:p>
          <w:p w:rsidR="00CF7BCF" w:rsidRDefault="00CF7BCF" w:rsidP="00E3022C">
            <w:pPr>
              <w:rPr>
                <w:b/>
              </w:rPr>
            </w:pPr>
          </w:p>
          <w:p w:rsidR="00BE3E29" w:rsidRPr="00CF1709" w:rsidRDefault="00E3022C" w:rsidP="00E3022C">
            <w:pPr>
              <w:rPr>
                <w:b/>
              </w:rPr>
            </w:pPr>
            <w:r>
              <w:rPr>
                <w:b/>
              </w:rPr>
              <w:t>General Clerk</w:t>
            </w:r>
            <w:r w:rsidR="00BE3E29" w:rsidRPr="00CF1709">
              <w:rPr>
                <w:b/>
              </w:rPr>
              <w:t xml:space="preserve">- </w:t>
            </w:r>
            <w:r>
              <w:rPr>
                <w:b/>
                <w:i/>
              </w:rPr>
              <w:t>King Sooper’s</w:t>
            </w:r>
            <w:r w:rsidR="00BE3E29" w:rsidRPr="00CF1709">
              <w:rPr>
                <w:b/>
              </w:rPr>
              <w:t xml:space="preserve"> </w:t>
            </w:r>
          </w:p>
        </w:tc>
        <w:tc>
          <w:tcPr>
            <w:tcW w:w="3096" w:type="dxa"/>
            <w:vAlign w:val="center"/>
          </w:tcPr>
          <w:p w:rsidR="00CF7BCF" w:rsidRDefault="00CF7BCF" w:rsidP="00BE3E29">
            <w:pPr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</w:p>
          <w:p w:rsidR="00CF7BCF" w:rsidRDefault="00CF7BCF" w:rsidP="00BE3E29">
            <w:pPr>
              <w:rPr>
                <w:b/>
              </w:rPr>
            </w:pPr>
          </w:p>
          <w:p w:rsidR="00BE3E29" w:rsidRPr="00CF1709" w:rsidRDefault="00CF7BCF" w:rsidP="00BE3E29">
            <w:pPr>
              <w:rPr>
                <w:b/>
              </w:rPr>
            </w:pPr>
            <w:r>
              <w:rPr>
                <w:b/>
              </w:rPr>
              <w:t xml:space="preserve">                                        2012</w:t>
            </w:r>
          </w:p>
        </w:tc>
      </w:tr>
      <w:tr w:rsidR="00BE3E29" w:rsidTr="00E3022C">
        <w:trPr>
          <w:trHeight w:val="600"/>
        </w:trPr>
        <w:tc>
          <w:tcPr>
            <w:tcW w:w="9234" w:type="dxa"/>
            <w:gridSpan w:val="2"/>
          </w:tcPr>
          <w:p w:rsidR="00BE3E29" w:rsidRPr="00CF1709" w:rsidRDefault="00E3022C" w:rsidP="00BE3E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At King Sooper’s in Boulder, CO I worked as a General Clerk which was a job that demanded many responsibilities. Throughout the store I worked to perform several roles including bagging groceries, corralling carts in parking lot, stocking shelves, and handling customer complaints.</w:t>
            </w:r>
          </w:p>
          <w:p w:rsidR="00BE3E29" w:rsidRPr="00CF1709" w:rsidRDefault="00E3022C" w:rsidP="00BE3E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Became clerk responsible for assisting handicapped customers due to proficiency</w:t>
            </w:r>
          </w:p>
          <w:p w:rsidR="00BE3E29" w:rsidRPr="00CF1709" w:rsidRDefault="00E3022C" w:rsidP="00BE3E2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Bag groceries, stock shelves, return carts to store, resolve complaints</w:t>
            </w:r>
          </w:p>
          <w:p w:rsidR="00BE3E29" w:rsidRDefault="00BE3E29" w:rsidP="00E3022C"/>
        </w:tc>
      </w:tr>
      <w:tr w:rsidR="00BF6EA8" w:rsidTr="00E3022C">
        <w:trPr>
          <w:trHeight w:val="600"/>
        </w:trPr>
        <w:tc>
          <w:tcPr>
            <w:tcW w:w="9234" w:type="dxa"/>
            <w:gridSpan w:val="2"/>
            <w:tcBorders>
              <w:bottom w:val="single" w:sz="6" w:space="0" w:color="auto"/>
            </w:tcBorders>
            <w:vAlign w:val="bottom"/>
          </w:tcPr>
          <w:p w:rsidR="00BF6EA8" w:rsidRPr="004E35EC" w:rsidRDefault="00BF6EA8" w:rsidP="00BF6EA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REFERENCES</w:t>
            </w:r>
          </w:p>
        </w:tc>
      </w:tr>
      <w:tr w:rsidR="00BF6EA8" w:rsidTr="00E3022C">
        <w:trPr>
          <w:trHeight w:val="500"/>
        </w:trPr>
        <w:tc>
          <w:tcPr>
            <w:tcW w:w="9234" w:type="dxa"/>
            <w:gridSpan w:val="2"/>
            <w:tcBorders>
              <w:top w:val="single" w:sz="6" w:space="0" w:color="auto"/>
            </w:tcBorders>
            <w:vAlign w:val="center"/>
          </w:tcPr>
          <w:p w:rsidR="00BF6EA8" w:rsidRPr="00BF6EA8" w:rsidRDefault="00BF6EA8" w:rsidP="00BF6EA8">
            <w:pPr>
              <w:rPr>
                <w:sz w:val="22"/>
                <w:szCs w:val="22"/>
              </w:rPr>
            </w:pPr>
            <w:r w:rsidRPr="00BF6EA8">
              <w:rPr>
                <w:sz w:val="22"/>
                <w:szCs w:val="22"/>
              </w:rPr>
              <w:t>References available upon request.</w:t>
            </w:r>
          </w:p>
        </w:tc>
      </w:tr>
    </w:tbl>
    <w:p w:rsidR="001B78EB" w:rsidRDefault="001B78EB"/>
    <w:sectPr w:rsidR="001B78EB" w:rsidSect="00BF6EA8">
      <w:pgSz w:w="12240" w:h="15840"/>
      <w:pgMar w:top="1000" w:right="1800" w:bottom="10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A470F"/>
    <w:multiLevelType w:val="hybridMultilevel"/>
    <w:tmpl w:val="BDE231C4"/>
    <w:lvl w:ilvl="0" w:tplc="B03093D0">
      <w:start w:val="1"/>
      <w:numFmt w:val="bullet"/>
      <w:lvlText w:val=""/>
      <w:lvlJc w:val="left"/>
      <w:pPr>
        <w:tabs>
          <w:tab w:val="num" w:pos="432"/>
        </w:tabs>
        <w:ind w:left="504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2C"/>
    <w:rsid w:val="00177A11"/>
    <w:rsid w:val="001B78EB"/>
    <w:rsid w:val="002B5696"/>
    <w:rsid w:val="00426C82"/>
    <w:rsid w:val="004E35EC"/>
    <w:rsid w:val="00577579"/>
    <w:rsid w:val="008C3354"/>
    <w:rsid w:val="00B02392"/>
    <w:rsid w:val="00BE3E29"/>
    <w:rsid w:val="00BF6EA8"/>
    <w:rsid w:val="00CF1709"/>
    <w:rsid w:val="00CF7BCF"/>
    <w:rsid w:val="00D32DB0"/>
    <w:rsid w:val="00E3022C"/>
    <w:rsid w:val="00F855BB"/>
    <w:rsid w:val="00F91CD7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\Downloads\resume_lefttitles_bookm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resume_lefttitles_bookman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 Here]</vt:lpstr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[Your Name Here]</dc:title>
  <dc:creator>Eric</dc:creator>
  <cp:lastModifiedBy>Eric</cp:lastModifiedBy>
  <cp:revision>3</cp:revision>
  <cp:lastPrinted>2007-11-24T04:24:00Z</cp:lastPrinted>
  <dcterms:created xsi:type="dcterms:W3CDTF">2012-11-14T05:35:00Z</dcterms:created>
  <dcterms:modified xsi:type="dcterms:W3CDTF">2012-11-27T21:51:00Z</dcterms:modified>
</cp:coreProperties>
</file>