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21F" w:rsidRDefault="00FF78FB">
      <w:pPr>
        <w:pStyle w:val="Name"/>
      </w:pPr>
      <w:bookmarkStart w:id="0" w:name="_GoBack"/>
      <w:r>
        <w:t>Lenny Rowan</w:t>
      </w:r>
    </w:p>
    <w:bookmarkEnd w:id="0"/>
    <w:p w:rsidR="007C4AD4" w:rsidRDefault="006C2BFE">
      <w:pPr>
        <w:pStyle w:val="ContactInfo"/>
      </w:pPr>
      <w:r>
        <w:t>675 106</w:t>
      </w:r>
      <w:r w:rsidRPr="006C2BFE">
        <w:rPr>
          <w:vertAlign w:val="superscript"/>
        </w:rPr>
        <w:t>th</w:t>
      </w:r>
      <w:r>
        <w:t xml:space="preserve"> </w:t>
      </w:r>
      <w:r w:rsidR="007C4AD4">
        <w:t>Lane Coon Rapids, MN</w:t>
      </w:r>
    </w:p>
    <w:p w:rsidR="008303CB" w:rsidRDefault="00A1280C">
      <w:pPr>
        <w:pStyle w:val="ContactInfo"/>
      </w:pPr>
      <w:r>
        <w:t xml:space="preserve">612-564-5697 / </w:t>
      </w:r>
      <w:r w:rsidR="008303CB">
        <w:t>763-477-8274</w:t>
      </w:r>
    </w:p>
    <w:p w:rsidR="0019321F" w:rsidRDefault="00614DDD">
      <w:pPr>
        <w:pStyle w:val="ContactInfo"/>
      </w:pPr>
      <w:r>
        <w:t>Lengrow@gmail.</w:t>
      </w:r>
      <w:r w:rsidR="000E6214">
        <w:t>com</w:t>
      </w:r>
    </w:p>
    <w:sdt>
      <w:sdtPr>
        <w:id w:val="-1179423465"/>
        <w:placeholder>
          <w:docPart w:val="B76BD433F655FA44A9D03DF2A39AD716"/>
        </w:placeholder>
        <w:temporary/>
        <w:showingPlcHdr/>
        <w15:appearance w15:val="hidden"/>
      </w:sdtPr>
      <w:sdtEndPr/>
      <w:sdtContent>
        <w:p w:rsidR="0019321F" w:rsidRDefault="00807956">
          <w:pPr>
            <w:pStyle w:val="Heading1"/>
          </w:pPr>
          <w:r>
            <w:t>Objective</w:t>
          </w:r>
        </w:p>
      </w:sdtContent>
    </w:sdt>
    <w:p w:rsidR="0019321F" w:rsidRDefault="00E93ECC">
      <w:r>
        <w:t xml:space="preserve">Position where my </w:t>
      </w:r>
      <w:r w:rsidR="009255B9">
        <w:t xml:space="preserve">experience can </w:t>
      </w:r>
      <w:r w:rsidR="00A2627F">
        <w:t xml:space="preserve">contribute to your customers </w:t>
      </w:r>
      <w:r w:rsidR="006236BA">
        <w:t xml:space="preserve">satisfaction and your company’s </w:t>
      </w:r>
      <w:r w:rsidR="00E14889">
        <w:t>growth.</w:t>
      </w:r>
    </w:p>
    <w:sdt>
      <w:sdtPr>
        <w:id w:val="1728489637"/>
        <w:placeholder>
          <w:docPart w:val="17E69B7E60A1354DAACA7C8E79453A3F"/>
        </w:placeholder>
        <w:temporary/>
        <w:showingPlcHdr/>
        <w15:appearance w15:val="hidden"/>
      </w:sdtPr>
      <w:sdtEndPr/>
      <w:sdtContent>
        <w:p w:rsidR="0019321F" w:rsidRDefault="00807956">
          <w:pPr>
            <w:pStyle w:val="Heading1"/>
          </w:pPr>
          <w:r>
            <w:t>Experience</w:t>
          </w:r>
        </w:p>
      </w:sdtContent>
    </w:sdt>
    <w:p w:rsidR="0019321F" w:rsidRDefault="00157823">
      <w:r>
        <w:t xml:space="preserve">Pentair / </w:t>
      </w:r>
      <w:r w:rsidR="005E3F49">
        <w:t>Hoffman</w:t>
      </w:r>
      <w:r w:rsidR="003B0053">
        <w:t xml:space="preserve"> </w:t>
      </w:r>
      <w:r w:rsidR="00450FF6">
        <w:t xml:space="preserve">   </w:t>
      </w:r>
      <w:r w:rsidR="008460A7">
        <w:t xml:space="preserve"> March</w:t>
      </w:r>
      <w:r w:rsidR="009D77E3">
        <w:t xml:space="preserve"> 2013 </w:t>
      </w:r>
      <w:r w:rsidR="007F39C5">
        <w:t>–</w:t>
      </w:r>
      <w:r w:rsidR="00891521">
        <w:t xml:space="preserve"> </w:t>
      </w:r>
      <w:r w:rsidR="007F39C5">
        <w:t>October 2015</w:t>
      </w:r>
    </w:p>
    <w:p w:rsidR="0019321F" w:rsidRDefault="005E3F49">
      <w:r>
        <w:t xml:space="preserve">Powder Coat </w:t>
      </w:r>
      <w:r w:rsidR="00E81E9E">
        <w:t xml:space="preserve">Painter / Prep &amp; </w:t>
      </w:r>
      <w:r w:rsidR="005D1FE5">
        <w:t>Hang</w:t>
      </w:r>
    </w:p>
    <w:p w:rsidR="00B631F7" w:rsidRDefault="005D1FE5" w:rsidP="003E5002">
      <w:pPr>
        <w:pStyle w:val="ListBullet"/>
        <w:numPr>
          <w:ilvl w:val="0"/>
          <w:numId w:val="15"/>
        </w:numPr>
      </w:pPr>
      <w:r>
        <w:t xml:space="preserve">Prepared </w:t>
      </w:r>
      <w:r w:rsidR="00225904">
        <w:t xml:space="preserve">sheet metal </w:t>
      </w:r>
      <w:r w:rsidR="00B33AAA">
        <w:t>products</w:t>
      </w:r>
      <w:r w:rsidR="00225904">
        <w:t xml:space="preserve"> </w:t>
      </w:r>
      <w:r w:rsidR="00953097">
        <w:t>by masking, taping</w:t>
      </w:r>
      <w:r w:rsidR="00F30095">
        <w:t xml:space="preserve">, plugging. </w:t>
      </w:r>
      <w:r w:rsidR="00E77377">
        <w:t xml:space="preserve">With use of </w:t>
      </w:r>
      <w:r w:rsidR="005C0519">
        <w:t xml:space="preserve">jigs, </w:t>
      </w:r>
      <w:r w:rsidR="008D6DD5">
        <w:t>micrometers</w:t>
      </w:r>
      <w:r w:rsidR="005C0519">
        <w:t xml:space="preserve">, </w:t>
      </w:r>
      <w:r w:rsidR="009E20D8">
        <w:t xml:space="preserve">freehand shaping. </w:t>
      </w:r>
      <w:r w:rsidR="00B33AAA">
        <w:t>Sand, file</w:t>
      </w:r>
      <w:r w:rsidR="00357AE8">
        <w:t xml:space="preserve">, Prep </w:t>
      </w:r>
      <w:r w:rsidR="008853FA">
        <w:t xml:space="preserve">surface for paint/ </w:t>
      </w:r>
      <w:r w:rsidR="00E1305F">
        <w:t>prime/ rework.</w:t>
      </w:r>
      <w:r w:rsidR="00392146">
        <w:t xml:space="preserve"> Hanging </w:t>
      </w:r>
      <w:r w:rsidR="00E24347">
        <w:t xml:space="preserve">product with use </w:t>
      </w:r>
      <w:r w:rsidR="00A755ED">
        <w:t xml:space="preserve">overhead </w:t>
      </w:r>
      <w:r w:rsidR="00B33AAA">
        <w:t>crane,</w:t>
      </w:r>
      <w:r w:rsidR="00B96C71">
        <w:t xml:space="preserve"> </w:t>
      </w:r>
      <w:r w:rsidR="00603CF6">
        <w:t>jib hoist or floor dollies</w:t>
      </w:r>
      <w:r w:rsidR="006B5151">
        <w:t xml:space="preserve">. </w:t>
      </w:r>
      <w:r w:rsidR="00B33AAA">
        <w:t>Pre-dry</w:t>
      </w:r>
      <w:r w:rsidR="00870DA0">
        <w:t xml:space="preserve"> in water </w:t>
      </w:r>
      <w:r w:rsidR="000C1E53">
        <w:t>extraction area. Load</w:t>
      </w:r>
      <w:r w:rsidR="00537094">
        <w:t xml:space="preserve"> barrels or </w:t>
      </w:r>
      <w:r w:rsidR="00835E8B">
        <w:t xml:space="preserve">bulk tank or custom color </w:t>
      </w:r>
      <w:r w:rsidR="002750C4">
        <w:t xml:space="preserve">canisters as per line load. Set </w:t>
      </w:r>
      <w:r w:rsidR="00D8613F">
        <w:t xml:space="preserve">Clean </w:t>
      </w:r>
      <w:r w:rsidR="0084711D">
        <w:t xml:space="preserve">Sprayed as per </w:t>
      </w:r>
      <w:r w:rsidR="00A964D9">
        <w:t>mill.</w:t>
      </w:r>
      <w:r w:rsidR="00D23DC4">
        <w:t xml:space="preserve"> </w:t>
      </w:r>
      <w:r w:rsidR="001B6F30">
        <w:t>R</w:t>
      </w:r>
      <w:r w:rsidR="00D23DC4">
        <w:t>equired</w:t>
      </w:r>
      <w:r w:rsidR="001B6F30">
        <w:t>. Inspect</w:t>
      </w:r>
      <w:r w:rsidR="000F3F4D">
        <w:t xml:space="preserve"> product for </w:t>
      </w:r>
      <w:r w:rsidR="00086E05">
        <w:t>paint defect and thickness</w:t>
      </w:r>
      <w:r w:rsidR="00B631F7">
        <w:t>.</w:t>
      </w:r>
    </w:p>
    <w:p w:rsidR="00C86B66" w:rsidRDefault="00EB5DEA" w:rsidP="00FF7CC0">
      <w:pPr>
        <w:pStyle w:val="ListBullet"/>
        <w:numPr>
          <w:ilvl w:val="0"/>
          <w:numId w:val="0"/>
        </w:numPr>
      </w:pPr>
      <w:r>
        <w:t>Metro Mold &amp; Design</w:t>
      </w:r>
      <w:r w:rsidR="00402744">
        <w:t xml:space="preserve">.  </w:t>
      </w:r>
      <w:r>
        <w:t xml:space="preserve"> </w:t>
      </w:r>
      <w:r w:rsidR="0057060F">
        <w:t xml:space="preserve">August 2011 </w:t>
      </w:r>
      <w:r w:rsidR="00555D94">
        <w:t>–</w:t>
      </w:r>
      <w:r w:rsidR="0057060F">
        <w:t xml:space="preserve"> </w:t>
      </w:r>
      <w:r w:rsidR="00555D94">
        <w:t>December 2015</w:t>
      </w:r>
    </w:p>
    <w:p w:rsidR="007E3A46" w:rsidRDefault="005A7DAB" w:rsidP="00FF7CC0">
      <w:pPr>
        <w:pStyle w:val="ListBullet"/>
        <w:numPr>
          <w:ilvl w:val="0"/>
          <w:numId w:val="0"/>
        </w:numPr>
      </w:pPr>
      <w:r>
        <w:t xml:space="preserve">Clean Room </w:t>
      </w:r>
      <w:r w:rsidR="00372C62">
        <w:t xml:space="preserve">Assembly / Machine </w:t>
      </w:r>
      <w:r w:rsidR="00E33ADA">
        <w:t>operator</w:t>
      </w:r>
    </w:p>
    <w:p w:rsidR="00EA74FC" w:rsidRDefault="00B1733C" w:rsidP="00EA74FC">
      <w:pPr>
        <w:pStyle w:val="ListBullet"/>
        <w:numPr>
          <w:ilvl w:val="0"/>
          <w:numId w:val="15"/>
        </w:numPr>
      </w:pPr>
      <w:r>
        <w:t xml:space="preserve">Manufacturing line </w:t>
      </w:r>
      <w:r w:rsidR="00055454">
        <w:t xml:space="preserve">Assembly of parts or </w:t>
      </w:r>
      <w:r w:rsidR="00335EED">
        <w:t>components. Inspection of</w:t>
      </w:r>
      <w:r w:rsidR="00F57F62">
        <w:t xml:space="preserve"> the primary components </w:t>
      </w:r>
      <w:r w:rsidR="0089421F">
        <w:t>as produced by</w:t>
      </w:r>
      <w:r w:rsidR="00C457F3">
        <w:t xml:space="preserve"> injection/ blow </w:t>
      </w:r>
      <w:r w:rsidR="000A2094">
        <w:t>molding machines.</w:t>
      </w:r>
      <w:r w:rsidR="00E97D06">
        <w:t xml:space="preserve"> </w:t>
      </w:r>
      <w:r w:rsidR="007876D9">
        <w:t xml:space="preserve">Manage parts use </w:t>
      </w:r>
      <w:proofErr w:type="gramStart"/>
      <w:r w:rsidR="007876D9">
        <w:t>pre C.R.</w:t>
      </w:r>
      <w:proofErr w:type="gramEnd"/>
      <w:r w:rsidR="001E1EFF">
        <w:t xml:space="preserve"> standard</w:t>
      </w:r>
      <w:r w:rsidR="002B0590">
        <w:t xml:space="preserve"> inspection of parts </w:t>
      </w:r>
      <w:r w:rsidR="00603CA5">
        <w:t xml:space="preserve">after </w:t>
      </w:r>
      <w:r w:rsidR="00356924">
        <w:t xml:space="preserve">automation </w:t>
      </w:r>
      <w:r w:rsidR="0069471C">
        <w:t xml:space="preserve">assembly use of </w:t>
      </w:r>
      <w:r w:rsidR="008861BF">
        <w:t xml:space="preserve">robotic </w:t>
      </w:r>
      <w:r w:rsidR="00207E39">
        <w:t xml:space="preserve">gluing </w:t>
      </w:r>
      <w:r w:rsidR="005F1027">
        <w:t xml:space="preserve">arm for </w:t>
      </w:r>
      <w:r w:rsidR="00FA6EBF">
        <w:t xml:space="preserve">glue </w:t>
      </w:r>
      <w:r w:rsidR="00395C17">
        <w:t xml:space="preserve">allocations. </w:t>
      </w:r>
      <w:r w:rsidR="00987FB3">
        <w:t xml:space="preserve">Inspection of final good’s </w:t>
      </w:r>
      <w:r w:rsidR="008E5684">
        <w:t xml:space="preserve">after vacuum </w:t>
      </w:r>
      <w:r w:rsidR="006E2AAE">
        <w:t xml:space="preserve">shrink wrapping. </w:t>
      </w:r>
      <w:r w:rsidR="00A01DD4">
        <w:t xml:space="preserve">For dust debris are other </w:t>
      </w:r>
      <w:r w:rsidR="00F74C21">
        <w:t xml:space="preserve">contaminations. Manage </w:t>
      </w:r>
      <w:r w:rsidR="00F41761">
        <w:t xml:space="preserve">automatic boxing machine and </w:t>
      </w:r>
      <w:r w:rsidR="00140854">
        <w:t xml:space="preserve">automatic </w:t>
      </w:r>
      <w:r w:rsidR="00A4002A">
        <w:t xml:space="preserve">palletizer for </w:t>
      </w:r>
      <w:r w:rsidR="008F0CAF">
        <w:t xml:space="preserve">final exit of Clean </w:t>
      </w:r>
      <w:r w:rsidR="00B23B6A">
        <w:t>Room and loading on dock</w:t>
      </w:r>
      <w:r w:rsidR="00615AA8">
        <w:t>/trucks.</w:t>
      </w:r>
    </w:p>
    <w:p w:rsidR="00854143" w:rsidRDefault="00854143" w:rsidP="00854143">
      <w:pPr>
        <w:pStyle w:val="ListBullet"/>
        <w:numPr>
          <w:ilvl w:val="0"/>
          <w:numId w:val="0"/>
        </w:numPr>
        <w:ind w:left="216" w:hanging="216"/>
      </w:pPr>
      <w:r>
        <w:t>GLS</w:t>
      </w:r>
      <w:r w:rsidR="00EB2A4F">
        <w:t xml:space="preserve"> </w:t>
      </w:r>
      <w:r w:rsidR="00450FF6">
        <w:t xml:space="preserve">   </w:t>
      </w:r>
      <w:r w:rsidR="001D0A4F">
        <w:t xml:space="preserve">March 2013. October </w:t>
      </w:r>
      <w:r w:rsidR="000B0D0F">
        <w:t>2013</w:t>
      </w:r>
    </w:p>
    <w:p w:rsidR="00E33ADA" w:rsidRDefault="006017BB" w:rsidP="00515EB9">
      <w:pPr>
        <w:pStyle w:val="ListBullet"/>
        <w:numPr>
          <w:ilvl w:val="0"/>
          <w:numId w:val="0"/>
        </w:numPr>
        <w:ind w:left="216" w:hanging="216"/>
      </w:pPr>
      <w:proofErr w:type="spellStart"/>
      <w:r>
        <w:t>Kitter</w:t>
      </w:r>
      <w:proofErr w:type="spellEnd"/>
      <w:r>
        <w:t xml:space="preserve"> /</w:t>
      </w:r>
      <w:r w:rsidR="00306757">
        <w:t xml:space="preserve"> </w:t>
      </w:r>
      <w:r w:rsidR="00331257">
        <w:t>Pallet</w:t>
      </w:r>
      <w:r w:rsidR="00AD5D82">
        <w:t xml:space="preserve"> </w:t>
      </w:r>
      <w:r w:rsidR="00331257">
        <w:t>Lift</w:t>
      </w:r>
      <w:r w:rsidR="00503FCA">
        <w:t xml:space="preserve"> Pick and Pack  </w:t>
      </w:r>
    </w:p>
    <w:p w:rsidR="00515EB9" w:rsidRDefault="005F6DDC" w:rsidP="00515EB9">
      <w:pPr>
        <w:pStyle w:val="ListBullet"/>
        <w:numPr>
          <w:ilvl w:val="0"/>
          <w:numId w:val="15"/>
        </w:numPr>
      </w:pPr>
      <w:r>
        <w:t xml:space="preserve">Use RF </w:t>
      </w:r>
      <w:r w:rsidR="00B914E4">
        <w:t xml:space="preserve">scanner for </w:t>
      </w:r>
      <w:r w:rsidR="00A522DA">
        <w:t>stocking</w:t>
      </w:r>
      <w:r w:rsidR="009C0161">
        <w:t>/picking</w:t>
      </w:r>
      <w:r w:rsidR="00344102">
        <w:t xml:space="preserve"> product for </w:t>
      </w:r>
      <w:r w:rsidR="00082146">
        <w:t>S</w:t>
      </w:r>
      <w:r w:rsidR="00344102">
        <w:t xml:space="preserve">hipping </w:t>
      </w:r>
      <w:r w:rsidR="00082146">
        <w:t xml:space="preserve">or Assembly. </w:t>
      </w:r>
      <w:r w:rsidR="000E4193">
        <w:t xml:space="preserve">Locate product for assembly. </w:t>
      </w:r>
      <w:r w:rsidR="00F772E1">
        <w:t xml:space="preserve">Set staging </w:t>
      </w:r>
      <w:r w:rsidR="000D6726">
        <w:t xml:space="preserve">area for kit assembly. Move </w:t>
      </w:r>
      <w:r w:rsidR="007C2DA9">
        <w:t xml:space="preserve">kitted goods to shipping area. </w:t>
      </w:r>
      <w:r w:rsidR="002224A6">
        <w:t xml:space="preserve">Box and place </w:t>
      </w:r>
      <w:r w:rsidR="009D51BE">
        <w:t>proper FedEx UPS DLS</w:t>
      </w:r>
      <w:r w:rsidR="00AA57B2">
        <w:t xml:space="preserve"> </w:t>
      </w:r>
      <w:r w:rsidR="00B33AAA">
        <w:t>labels</w:t>
      </w:r>
      <w:r w:rsidR="00AA57B2">
        <w:t xml:space="preserve"> with weight on</w:t>
      </w:r>
      <w:r w:rsidR="00440E5A">
        <w:t xml:space="preserve"> packages and palletize </w:t>
      </w:r>
      <w:r w:rsidR="00AB6D9B">
        <w:t xml:space="preserve">or bin </w:t>
      </w:r>
      <w:r w:rsidR="00694863">
        <w:t xml:space="preserve">wrap and place on floor grid </w:t>
      </w:r>
      <w:r w:rsidR="00B5342E">
        <w:t>for truck shipments. Load</w:t>
      </w:r>
      <w:r w:rsidR="00FB2337">
        <w:t xml:space="preserve"> and on load trucks at times.</w:t>
      </w:r>
    </w:p>
    <w:p w:rsidR="00301D11" w:rsidRDefault="00301D11" w:rsidP="00301D11">
      <w:pPr>
        <w:pStyle w:val="ListBullet"/>
        <w:numPr>
          <w:ilvl w:val="0"/>
          <w:numId w:val="0"/>
        </w:numPr>
        <w:ind w:left="216" w:hanging="216"/>
      </w:pPr>
    </w:p>
    <w:p w:rsidR="00301D11" w:rsidRDefault="00301D11" w:rsidP="00301D11">
      <w:pPr>
        <w:pStyle w:val="ListBullet"/>
        <w:numPr>
          <w:ilvl w:val="0"/>
          <w:numId w:val="0"/>
        </w:numPr>
        <w:ind w:left="216" w:hanging="216"/>
      </w:pPr>
    </w:p>
    <w:p w:rsidR="00FB2337" w:rsidRDefault="00D30A7D" w:rsidP="00FB2337">
      <w:pPr>
        <w:pStyle w:val="ListBullet"/>
        <w:numPr>
          <w:ilvl w:val="0"/>
          <w:numId w:val="0"/>
        </w:numPr>
        <w:ind w:left="216" w:hanging="216"/>
      </w:pPr>
      <w:r>
        <w:lastRenderedPageBreak/>
        <w:t xml:space="preserve">Diversified </w:t>
      </w:r>
      <w:r w:rsidR="00757CDC">
        <w:t>Plastic’s</w:t>
      </w:r>
      <w:r w:rsidR="00145BAA">
        <w:t>.   August 2010</w:t>
      </w:r>
      <w:r w:rsidR="004F3CE1">
        <w:t xml:space="preserve">- </w:t>
      </w:r>
      <w:r w:rsidR="00854526">
        <w:t>January 2011</w:t>
      </w:r>
    </w:p>
    <w:p w:rsidR="00CC4868" w:rsidRDefault="009F34F1" w:rsidP="00FB2337">
      <w:pPr>
        <w:pStyle w:val="ListBullet"/>
        <w:numPr>
          <w:ilvl w:val="0"/>
          <w:numId w:val="0"/>
        </w:numPr>
        <w:ind w:left="216" w:hanging="216"/>
      </w:pPr>
      <w:r>
        <w:t xml:space="preserve">Machine </w:t>
      </w:r>
      <w:r w:rsidR="00301D11">
        <w:t>operator</w:t>
      </w:r>
    </w:p>
    <w:p w:rsidR="00301D11" w:rsidRDefault="00170F32" w:rsidP="00D45A24">
      <w:pPr>
        <w:pStyle w:val="ListBullet"/>
        <w:numPr>
          <w:ilvl w:val="0"/>
          <w:numId w:val="15"/>
        </w:numPr>
      </w:pPr>
      <w:r>
        <w:t>Attended</w:t>
      </w:r>
      <w:r w:rsidR="0031614C">
        <w:t xml:space="preserve"> multiple injection machines</w:t>
      </w:r>
      <w:r w:rsidR="003F517E">
        <w:t xml:space="preserve"> and packaged finish goods for </w:t>
      </w:r>
      <w:r w:rsidR="00E1304E">
        <w:t>shipment. Inspected</w:t>
      </w:r>
      <w:r w:rsidR="005A0D80">
        <w:t xml:space="preserve"> products for </w:t>
      </w:r>
      <w:r w:rsidR="00C8714A">
        <w:t xml:space="preserve">shorts, flashing, burns, </w:t>
      </w:r>
      <w:r w:rsidR="0024584E">
        <w:t xml:space="preserve">and other manufacturing </w:t>
      </w:r>
      <w:r w:rsidR="00B25AC2">
        <w:t xml:space="preserve">defects. </w:t>
      </w:r>
      <w:r w:rsidR="00B33AAA">
        <w:t>Pre-Assembled</w:t>
      </w:r>
      <w:r w:rsidR="00972304">
        <w:t xml:space="preserve"> some products for final </w:t>
      </w:r>
      <w:r w:rsidR="00222A08">
        <w:t xml:space="preserve">assembly from </w:t>
      </w:r>
      <w:r w:rsidR="00254211">
        <w:t xml:space="preserve">components </w:t>
      </w:r>
      <w:r w:rsidR="00FE11FC">
        <w:t>assembled</w:t>
      </w:r>
      <w:r w:rsidR="008C36CC">
        <w:t>.</w:t>
      </w:r>
    </w:p>
    <w:p w:rsidR="008C36CC" w:rsidRDefault="008C36CC" w:rsidP="008C36CC">
      <w:pPr>
        <w:pStyle w:val="ListBullet"/>
        <w:numPr>
          <w:ilvl w:val="0"/>
          <w:numId w:val="0"/>
        </w:numPr>
      </w:pPr>
    </w:p>
    <w:p w:rsidR="008C36CC" w:rsidRDefault="008C36CC" w:rsidP="008C36CC">
      <w:pPr>
        <w:pStyle w:val="ListBullet"/>
        <w:numPr>
          <w:ilvl w:val="0"/>
          <w:numId w:val="0"/>
        </w:numPr>
      </w:pPr>
      <w:r>
        <w:t xml:space="preserve">Alpha </w:t>
      </w:r>
      <w:r w:rsidR="00350946">
        <w:t>Plastic’s.    April</w:t>
      </w:r>
      <w:r w:rsidR="00160756">
        <w:t xml:space="preserve"> 2008 – March 2009</w:t>
      </w:r>
    </w:p>
    <w:p w:rsidR="00ED0AF5" w:rsidRDefault="00ED0AF5" w:rsidP="008C36CC">
      <w:pPr>
        <w:pStyle w:val="ListBullet"/>
        <w:numPr>
          <w:ilvl w:val="0"/>
          <w:numId w:val="0"/>
        </w:numPr>
      </w:pPr>
      <w:r>
        <w:t>Vacuum</w:t>
      </w:r>
      <w:r w:rsidR="009C109F">
        <w:t xml:space="preserve"> Mold Machine Set up</w:t>
      </w:r>
      <w:r w:rsidR="003F0BAF">
        <w:t xml:space="preserve"> / </w:t>
      </w:r>
      <w:r w:rsidR="007D2605">
        <w:t>Operator</w:t>
      </w:r>
    </w:p>
    <w:p w:rsidR="007D2605" w:rsidRDefault="000B4F57" w:rsidP="007D2605">
      <w:pPr>
        <w:pStyle w:val="ListBullet"/>
        <w:numPr>
          <w:ilvl w:val="0"/>
          <w:numId w:val="15"/>
        </w:numPr>
      </w:pPr>
      <w:r>
        <w:t xml:space="preserve">Set up </w:t>
      </w:r>
      <w:r w:rsidR="003001B2">
        <w:t>molds for days run. Set</w:t>
      </w:r>
      <w:r w:rsidR="00B30214">
        <w:t xml:space="preserve"> depths alignment </w:t>
      </w:r>
      <w:r w:rsidR="00E9467B">
        <w:t>vacuum pressure</w:t>
      </w:r>
      <w:r w:rsidR="00DA232F">
        <w:t xml:space="preserve"> sheet run temps.</w:t>
      </w:r>
      <w:r w:rsidR="000C7933">
        <w:t xml:space="preserve"> Clean </w:t>
      </w:r>
      <w:r w:rsidR="00205743">
        <w:t xml:space="preserve">polish molds </w:t>
      </w:r>
      <w:r w:rsidR="00CD2720">
        <w:t xml:space="preserve">clear </w:t>
      </w:r>
      <w:r w:rsidR="00A0413A">
        <w:t xml:space="preserve">Mold </w:t>
      </w:r>
      <w:proofErr w:type="spellStart"/>
      <w:r w:rsidR="00A0413A">
        <w:t>vac</w:t>
      </w:r>
      <w:proofErr w:type="spellEnd"/>
      <w:r w:rsidR="00A0413A">
        <w:t xml:space="preserve"> </w:t>
      </w:r>
      <w:r w:rsidR="00B33AAA">
        <w:t>ports</w:t>
      </w:r>
      <w:r w:rsidR="00A0413A">
        <w:t xml:space="preserve"> </w:t>
      </w:r>
      <w:r w:rsidR="00021695">
        <w:t xml:space="preserve">for proper </w:t>
      </w:r>
      <w:r w:rsidR="00557724">
        <w:t>function.</w:t>
      </w:r>
      <w:r w:rsidR="00E24E8F">
        <w:t xml:space="preserve"> Used cooling </w:t>
      </w:r>
      <w:r w:rsidR="00DC4340">
        <w:t xml:space="preserve">and </w:t>
      </w:r>
      <w:r w:rsidR="00416492">
        <w:t>furnishing</w:t>
      </w:r>
      <w:r w:rsidR="00DC4340">
        <w:t xml:space="preserve"> jigs for</w:t>
      </w:r>
      <w:r w:rsidR="00416492">
        <w:t xml:space="preserve"> </w:t>
      </w:r>
      <w:r w:rsidR="00CD20E5">
        <w:t xml:space="preserve">cutting trimming </w:t>
      </w:r>
      <w:r w:rsidR="00CE07BD">
        <w:t xml:space="preserve">drilling </w:t>
      </w:r>
      <w:r w:rsidR="00F52B16">
        <w:t xml:space="preserve">set insert </w:t>
      </w:r>
      <w:r w:rsidR="00855EC9">
        <w:t xml:space="preserve">or use fasteners </w:t>
      </w:r>
      <w:r w:rsidR="00F80BFB">
        <w:t>to set</w:t>
      </w:r>
      <w:r w:rsidR="0031760F">
        <w:t xml:space="preserve"> final </w:t>
      </w:r>
      <w:r w:rsidR="00171203">
        <w:t xml:space="preserve">ABS PVC or </w:t>
      </w:r>
      <w:r w:rsidR="00A20481">
        <w:t>Epoxy</w:t>
      </w:r>
      <w:r w:rsidR="00171203">
        <w:t xml:space="preserve"> </w:t>
      </w:r>
      <w:r w:rsidR="00A20481">
        <w:t>resin</w:t>
      </w:r>
      <w:r w:rsidR="00624B8E">
        <w:t xml:space="preserve"> to frame or </w:t>
      </w:r>
      <w:r w:rsidR="00196AC1">
        <w:t xml:space="preserve">another formed </w:t>
      </w:r>
      <w:r w:rsidR="00B33AAA">
        <w:t>part</w:t>
      </w:r>
      <w:r w:rsidR="007F7A39">
        <w:t xml:space="preserve">. Packed </w:t>
      </w:r>
      <w:r w:rsidR="00B33AAA">
        <w:t>goods</w:t>
      </w:r>
      <w:r w:rsidR="00DD0658">
        <w:t xml:space="preserve"> for shipment.</w:t>
      </w:r>
      <w:r w:rsidR="00A20481">
        <w:t xml:space="preserve"> </w:t>
      </w:r>
    </w:p>
    <w:p w:rsidR="00254211" w:rsidRDefault="00254211" w:rsidP="00254211">
      <w:pPr>
        <w:pStyle w:val="ListBullet"/>
        <w:numPr>
          <w:ilvl w:val="0"/>
          <w:numId w:val="0"/>
        </w:numPr>
        <w:ind w:left="936"/>
      </w:pPr>
    </w:p>
    <w:p w:rsidR="009F34F1" w:rsidRDefault="009F34F1" w:rsidP="00FB2337">
      <w:pPr>
        <w:pStyle w:val="ListBullet"/>
        <w:numPr>
          <w:ilvl w:val="0"/>
          <w:numId w:val="0"/>
        </w:numPr>
        <w:ind w:left="216" w:hanging="216"/>
      </w:pPr>
    </w:p>
    <w:sdt>
      <w:sdtPr>
        <w:id w:val="720946933"/>
        <w:placeholder>
          <w:docPart w:val="09F41ADBAFD8A94FBD6595BA6CF1476F"/>
        </w:placeholder>
        <w:temporary/>
        <w:showingPlcHdr/>
        <w15:appearance w15:val="hidden"/>
      </w:sdtPr>
      <w:sdtEndPr/>
      <w:sdtContent>
        <w:p w:rsidR="0019321F" w:rsidRDefault="00807956">
          <w:pPr>
            <w:pStyle w:val="Heading1"/>
          </w:pPr>
          <w:r>
            <w:t>Education</w:t>
          </w:r>
        </w:p>
      </w:sdtContent>
    </w:sdt>
    <w:p w:rsidR="004561C4" w:rsidRDefault="0045256B" w:rsidP="00A32539">
      <w:pPr>
        <w:jc w:val="center"/>
      </w:pPr>
      <w:r>
        <w:t>Lakeville</w:t>
      </w:r>
      <w:r w:rsidR="00A32539">
        <w:t xml:space="preserve"> </w:t>
      </w:r>
      <w:r w:rsidR="008916E2">
        <w:t>Senior</w:t>
      </w:r>
      <w:r w:rsidR="004561C4">
        <w:t xml:space="preserve"> </w:t>
      </w:r>
      <w:r w:rsidR="00145721">
        <w:t>High school</w:t>
      </w:r>
      <w:r w:rsidR="00806ACB">
        <w:t xml:space="preserve"> 1990</w:t>
      </w:r>
    </w:p>
    <w:p w:rsidR="006160A9" w:rsidRDefault="00806ACB" w:rsidP="00A32539">
      <w:pPr>
        <w:jc w:val="center"/>
      </w:pPr>
      <w:r>
        <w:t>Diploma</w:t>
      </w:r>
    </w:p>
    <w:p w:rsidR="005A1D33" w:rsidRDefault="005A1D33" w:rsidP="00A32539">
      <w:pPr>
        <w:jc w:val="center"/>
      </w:pPr>
    </w:p>
    <w:p w:rsidR="00493313" w:rsidRDefault="009E1AD5" w:rsidP="00A32539">
      <w:pPr>
        <w:jc w:val="center"/>
      </w:pPr>
      <w:r>
        <w:t>Dunwoody Tech. Institute</w:t>
      </w:r>
      <w:r w:rsidR="00493313">
        <w:t xml:space="preserve"> 1992</w:t>
      </w:r>
    </w:p>
    <w:p w:rsidR="00F51A19" w:rsidRDefault="00F51A19" w:rsidP="00A32539">
      <w:pPr>
        <w:jc w:val="center"/>
      </w:pPr>
      <w:r>
        <w:t>Mechanical E</w:t>
      </w:r>
      <w:r w:rsidR="00493313">
        <w:t xml:space="preserve">ngineering &amp; </w:t>
      </w:r>
      <w:r>
        <w:t>Design</w:t>
      </w:r>
    </w:p>
    <w:p w:rsidR="008C5198" w:rsidRDefault="008C5198" w:rsidP="00A32539">
      <w:pPr>
        <w:jc w:val="center"/>
      </w:pPr>
    </w:p>
    <w:p w:rsidR="007A6B6A" w:rsidRDefault="00811322" w:rsidP="00A32539">
      <w:pPr>
        <w:jc w:val="center"/>
      </w:pPr>
      <w:r>
        <w:t>National American University</w:t>
      </w:r>
      <w:r w:rsidR="007A6B6A">
        <w:t xml:space="preserve"> 2000</w:t>
      </w:r>
    </w:p>
    <w:p w:rsidR="0019321F" w:rsidRDefault="008C5198" w:rsidP="00A32539">
      <w:pPr>
        <w:jc w:val="center"/>
      </w:pPr>
      <w:r>
        <w:t>Business Administration</w:t>
      </w:r>
    </w:p>
    <w:sdt>
      <w:sdtPr>
        <w:id w:val="520597245"/>
        <w:placeholder>
          <w:docPart w:val="7E9F9F2AFA8A6E44A0706235B710EB6D"/>
        </w:placeholder>
        <w:temporary/>
        <w:showingPlcHdr/>
        <w15:appearance w15:val="hidden"/>
      </w:sdtPr>
      <w:sdtEndPr/>
      <w:sdtContent>
        <w:p w:rsidR="0019321F" w:rsidRDefault="00807956">
          <w:pPr>
            <w:pStyle w:val="Heading1"/>
          </w:pPr>
          <w:r>
            <w:t>Awards and Acknowledgements</w:t>
          </w:r>
        </w:p>
      </w:sdtContent>
    </w:sdt>
    <w:p w:rsidR="00A54423" w:rsidRDefault="005A1D33" w:rsidP="006E7EBF">
      <w:pPr>
        <w:pStyle w:val="ListBullet"/>
        <w:numPr>
          <w:ilvl w:val="0"/>
          <w:numId w:val="0"/>
        </w:numPr>
        <w:ind w:left="216"/>
        <w:jc w:val="center"/>
      </w:pPr>
      <w:r>
        <w:t>O</w:t>
      </w:r>
      <w:r w:rsidR="006432ED">
        <w:t xml:space="preserve">SHA Forklift </w:t>
      </w:r>
      <w:r w:rsidR="00D84E25">
        <w:t>Certified</w:t>
      </w:r>
    </w:p>
    <w:p w:rsidR="00512AFC" w:rsidRDefault="00512AFC" w:rsidP="006E7EBF">
      <w:pPr>
        <w:pStyle w:val="ListBullet"/>
        <w:numPr>
          <w:ilvl w:val="0"/>
          <w:numId w:val="0"/>
        </w:numPr>
        <w:ind w:left="216"/>
        <w:jc w:val="center"/>
      </w:pPr>
      <w:r>
        <w:t>LEAN</w:t>
      </w:r>
      <w:r w:rsidR="00BA73D7">
        <w:t xml:space="preserve"> </w:t>
      </w:r>
      <w:r w:rsidR="00284261">
        <w:t>training</w:t>
      </w:r>
    </w:p>
    <w:p w:rsidR="00284261" w:rsidRDefault="00284261" w:rsidP="006E7EBF">
      <w:pPr>
        <w:pStyle w:val="ListBullet"/>
        <w:numPr>
          <w:ilvl w:val="0"/>
          <w:numId w:val="0"/>
        </w:numPr>
        <w:ind w:left="216"/>
        <w:jc w:val="center"/>
      </w:pPr>
      <w:r>
        <w:t xml:space="preserve">5S Safety </w:t>
      </w:r>
      <w:r w:rsidR="002529BA">
        <w:t>compliance</w:t>
      </w:r>
    </w:p>
    <w:p w:rsidR="00771B2C" w:rsidRDefault="002529BA" w:rsidP="00883808">
      <w:pPr>
        <w:pStyle w:val="ListBullet"/>
        <w:numPr>
          <w:ilvl w:val="0"/>
          <w:numId w:val="0"/>
        </w:numPr>
        <w:ind w:left="216"/>
        <w:jc w:val="center"/>
      </w:pPr>
      <w:r>
        <w:t xml:space="preserve">HACCP </w:t>
      </w:r>
      <w:r w:rsidR="00883808">
        <w:t>Certificate</w:t>
      </w:r>
    </w:p>
    <w:p w:rsidR="00883808" w:rsidRDefault="009307C6" w:rsidP="00883808">
      <w:pPr>
        <w:pStyle w:val="ListBullet"/>
        <w:numPr>
          <w:ilvl w:val="0"/>
          <w:numId w:val="0"/>
        </w:numPr>
        <w:ind w:left="216"/>
        <w:jc w:val="center"/>
      </w:pPr>
      <w:r>
        <w:lastRenderedPageBreak/>
        <w:t xml:space="preserve">FSMA </w:t>
      </w:r>
      <w:r w:rsidR="006B2481">
        <w:t xml:space="preserve">Compliance </w:t>
      </w:r>
      <w:r w:rsidR="009837F0">
        <w:t>training</w:t>
      </w:r>
    </w:p>
    <w:p w:rsidR="009837F0" w:rsidRDefault="009837F0" w:rsidP="00883808">
      <w:pPr>
        <w:pStyle w:val="ListBullet"/>
        <w:numPr>
          <w:ilvl w:val="0"/>
          <w:numId w:val="0"/>
        </w:numPr>
        <w:ind w:left="216"/>
        <w:jc w:val="center"/>
      </w:pPr>
      <w:r>
        <w:t>HAZMAT/</w:t>
      </w:r>
      <w:r w:rsidR="00264706">
        <w:t>DOT Training</w:t>
      </w:r>
    </w:p>
    <w:p w:rsidR="00264706" w:rsidRDefault="00264706" w:rsidP="00883808">
      <w:pPr>
        <w:pStyle w:val="ListBullet"/>
        <w:numPr>
          <w:ilvl w:val="0"/>
          <w:numId w:val="0"/>
        </w:numPr>
        <w:ind w:left="216"/>
        <w:jc w:val="center"/>
      </w:pPr>
    </w:p>
    <w:p w:rsidR="00264706" w:rsidRDefault="00264706" w:rsidP="00883808">
      <w:pPr>
        <w:pStyle w:val="ListBullet"/>
        <w:numPr>
          <w:ilvl w:val="0"/>
          <w:numId w:val="0"/>
        </w:numPr>
        <w:ind w:left="216"/>
        <w:jc w:val="center"/>
      </w:pPr>
    </w:p>
    <w:p w:rsidR="00264706" w:rsidRDefault="00264706" w:rsidP="00883808">
      <w:pPr>
        <w:pStyle w:val="ListBullet"/>
        <w:numPr>
          <w:ilvl w:val="0"/>
          <w:numId w:val="0"/>
        </w:numPr>
        <w:ind w:left="216"/>
        <w:jc w:val="center"/>
      </w:pPr>
      <w:r>
        <w:t>Two</w:t>
      </w:r>
      <w:r w:rsidR="00063636">
        <w:t xml:space="preserve"> letters of </w:t>
      </w:r>
      <w:r w:rsidR="00984C37">
        <w:t>Commendation</w:t>
      </w:r>
    </w:p>
    <w:p w:rsidR="00E96062" w:rsidRDefault="00E96062" w:rsidP="00E31DDE">
      <w:pPr>
        <w:pStyle w:val="ListBullet"/>
        <w:numPr>
          <w:ilvl w:val="0"/>
          <w:numId w:val="0"/>
        </w:numPr>
        <w:ind w:left="216"/>
        <w:jc w:val="center"/>
      </w:pPr>
      <w:r>
        <w:t xml:space="preserve">Lakeville </w:t>
      </w:r>
      <w:r w:rsidR="00540DBE">
        <w:t>Senior</w:t>
      </w:r>
      <w:r>
        <w:t xml:space="preserve"> </w:t>
      </w:r>
      <w:r w:rsidR="00540DBE">
        <w:t>High School</w:t>
      </w:r>
    </w:p>
    <w:p w:rsidR="00E96062" w:rsidRDefault="00E96062" w:rsidP="00883808">
      <w:pPr>
        <w:pStyle w:val="ListBullet"/>
        <w:numPr>
          <w:ilvl w:val="0"/>
          <w:numId w:val="0"/>
        </w:numPr>
        <w:ind w:left="216"/>
        <w:jc w:val="center"/>
      </w:pPr>
    </w:p>
    <w:p w:rsidR="00E96062" w:rsidRDefault="00E96062" w:rsidP="00883808">
      <w:pPr>
        <w:pStyle w:val="ListBullet"/>
        <w:numPr>
          <w:ilvl w:val="0"/>
          <w:numId w:val="0"/>
        </w:numPr>
        <w:ind w:left="216"/>
        <w:jc w:val="center"/>
      </w:pPr>
      <w:r>
        <w:t xml:space="preserve">First </w:t>
      </w:r>
      <w:r w:rsidR="00332461">
        <w:t xml:space="preserve">&amp; </w:t>
      </w:r>
      <w:r w:rsidR="00D95BD3">
        <w:t>Second place</w:t>
      </w:r>
      <w:r w:rsidR="00332461">
        <w:t xml:space="preserve"> </w:t>
      </w:r>
      <w:r w:rsidR="003B7D6C">
        <w:t>award</w:t>
      </w:r>
    </w:p>
    <w:p w:rsidR="003B7D6C" w:rsidRDefault="003B7D6C" w:rsidP="00883808">
      <w:pPr>
        <w:pStyle w:val="ListBullet"/>
        <w:numPr>
          <w:ilvl w:val="0"/>
          <w:numId w:val="0"/>
        </w:numPr>
        <w:ind w:left="216"/>
        <w:jc w:val="center"/>
      </w:pPr>
      <w:r>
        <w:t>Technology challenge 1989/</w:t>
      </w:r>
      <w:r w:rsidR="001A6C1D">
        <w:t xml:space="preserve">1990 </w:t>
      </w:r>
    </w:p>
    <w:p w:rsidR="001A6C1D" w:rsidRDefault="001A6C1D" w:rsidP="00883808">
      <w:pPr>
        <w:pStyle w:val="ListBullet"/>
        <w:numPr>
          <w:ilvl w:val="0"/>
          <w:numId w:val="0"/>
        </w:numPr>
        <w:ind w:left="216"/>
        <w:jc w:val="center"/>
      </w:pPr>
      <w:r>
        <w:t xml:space="preserve">Minnesota </w:t>
      </w:r>
      <w:r w:rsidR="00874890">
        <w:t>School B</w:t>
      </w:r>
      <w:r w:rsidR="00AF040D">
        <w:t>oard</w:t>
      </w:r>
      <w:r w:rsidR="00F20B51">
        <w:t xml:space="preserve"> AAA division</w:t>
      </w:r>
    </w:p>
    <w:p w:rsidR="00DA6A91" w:rsidRDefault="00DA6A91" w:rsidP="00883808">
      <w:pPr>
        <w:pStyle w:val="ListBullet"/>
        <w:numPr>
          <w:ilvl w:val="0"/>
          <w:numId w:val="0"/>
        </w:numPr>
        <w:ind w:left="216"/>
        <w:jc w:val="center"/>
      </w:pPr>
    </w:p>
    <w:p w:rsidR="00550E08" w:rsidRDefault="00550E08" w:rsidP="00883808">
      <w:pPr>
        <w:pStyle w:val="ListBullet"/>
        <w:numPr>
          <w:ilvl w:val="0"/>
          <w:numId w:val="0"/>
        </w:numPr>
        <w:ind w:left="216"/>
        <w:jc w:val="center"/>
      </w:pPr>
    </w:p>
    <w:p w:rsidR="00581BB1" w:rsidRDefault="00581BB1" w:rsidP="00581BB1">
      <w:pPr>
        <w:pStyle w:val="ListBullet"/>
        <w:numPr>
          <w:ilvl w:val="0"/>
          <w:numId w:val="0"/>
        </w:numPr>
        <w:ind w:left="216"/>
        <w:jc w:val="center"/>
        <w:rPr>
          <w:sz w:val="24"/>
          <w:szCs w:val="24"/>
        </w:rPr>
      </w:pPr>
      <w:r>
        <w:rPr>
          <w:sz w:val="24"/>
          <w:szCs w:val="24"/>
        </w:rPr>
        <w:t>References</w:t>
      </w:r>
    </w:p>
    <w:p w:rsidR="00581BB1" w:rsidRDefault="0020313E" w:rsidP="00581BB1">
      <w:pPr>
        <w:pStyle w:val="ListBullet"/>
        <w:numPr>
          <w:ilvl w:val="0"/>
          <w:numId w:val="0"/>
        </w:numPr>
        <w:ind w:left="216"/>
        <w:jc w:val="center"/>
      </w:pPr>
      <w:r>
        <w:t xml:space="preserve">Sandy </w:t>
      </w:r>
      <w:r w:rsidR="007C5898">
        <w:t>Friedrichs</w:t>
      </w:r>
    </w:p>
    <w:p w:rsidR="007C5898" w:rsidRDefault="007C5898" w:rsidP="00581BB1">
      <w:pPr>
        <w:pStyle w:val="ListBullet"/>
        <w:numPr>
          <w:ilvl w:val="0"/>
          <w:numId w:val="0"/>
        </w:numPr>
        <w:ind w:left="216"/>
        <w:jc w:val="center"/>
      </w:pPr>
      <w:r>
        <w:t xml:space="preserve">PCA </w:t>
      </w:r>
      <w:r w:rsidR="00537A90">
        <w:t>Home Healthcare</w:t>
      </w:r>
    </w:p>
    <w:p w:rsidR="003B4BCE" w:rsidRDefault="005813F6" w:rsidP="00581BB1">
      <w:pPr>
        <w:pStyle w:val="ListBullet"/>
        <w:numPr>
          <w:ilvl w:val="0"/>
          <w:numId w:val="0"/>
        </w:numPr>
        <w:ind w:left="216"/>
        <w:jc w:val="center"/>
      </w:pPr>
      <w:r>
        <w:t>763-219-5502</w:t>
      </w:r>
    </w:p>
    <w:p w:rsidR="006C7D3E" w:rsidRDefault="006C7D3E" w:rsidP="00581BB1">
      <w:pPr>
        <w:pStyle w:val="ListBullet"/>
        <w:numPr>
          <w:ilvl w:val="0"/>
          <w:numId w:val="0"/>
        </w:numPr>
        <w:ind w:left="216"/>
        <w:jc w:val="center"/>
      </w:pPr>
    </w:p>
    <w:p w:rsidR="006C7D3E" w:rsidRDefault="006C7D3E" w:rsidP="00581BB1">
      <w:pPr>
        <w:pStyle w:val="ListBullet"/>
        <w:numPr>
          <w:ilvl w:val="0"/>
          <w:numId w:val="0"/>
        </w:numPr>
        <w:ind w:left="216"/>
        <w:jc w:val="center"/>
      </w:pPr>
      <w:r>
        <w:t xml:space="preserve">Linda </w:t>
      </w:r>
      <w:proofErr w:type="spellStart"/>
      <w:r w:rsidR="008A75E1">
        <w:t>Kreimeyer</w:t>
      </w:r>
      <w:proofErr w:type="spellEnd"/>
    </w:p>
    <w:p w:rsidR="008A75E1" w:rsidRDefault="00AB6D22" w:rsidP="00581BB1">
      <w:pPr>
        <w:pStyle w:val="ListBullet"/>
        <w:numPr>
          <w:ilvl w:val="0"/>
          <w:numId w:val="0"/>
        </w:numPr>
        <w:ind w:left="216"/>
        <w:jc w:val="center"/>
      </w:pPr>
      <w:r>
        <w:t xml:space="preserve">MN sure Customer support </w:t>
      </w:r>
      <w:r w:rsidR="00445E9B">
        <w:t>specialist</w:t>
      </w:r>
    </w:p>
    <w:p w:rsidR="006046B9" w:rsidRDefault="00445E9B" w:rsidP="00FB0117">
      <w:pPr>
        <w:pStyle w:val="ListBullet"/>
        <w:numPr>
          <w:ilvl w:val="0"/>
          <w:numId w:val="0"/>
        </w:numPr>
        <w:ind w:left="216"/>
        <w:jc w:val="center"/>
      </w:pPr>
      <w:r>
        <w:t>612</w:t>
      </w:r>
      <w:r w:rsidR="00FB0117">
        <w:t>-999-021</w:t>
      </w:r>
      <w:r w:rsidR="001E065C">
        <w:t>3</w:t>
      </w:r>
    </w:p>
    <w:p w:rsidR="00B84914" w:rsidRDefault="00B84914" w:rsidP="00FB0117">
      <w:pPr>
        <w:pStyle w:val="ListBullet"/>
        <w:numPr>
          <w:ilvl w:val="0"/>
          <w:numId w:val="0"/>
        </w:numPr>
        <w:ind w:left="216"/>
        <w:jc w:val="center"/>
      </w:pPr>
    </w:p>
    <w:p w:rsidR="00B84914" w:rsidRDefault="00B84914" w:rsidP="00FB0117">
      <w:pPr>
        <w:pStyle w:val="ListBullet"/>
        <w:numPr>
          <w:ilvl w:val="0"/>
          <w:numId w:val="0"/>
        </w:numPr>
        <w:ind w:left="216"/>
        <w:jc w:val="center"/>
      </w:pPr>
      <w:r>
        <w:t xml:space="preserve">Don </w:t>
      </w:r>
      <w:proofErr w:type="spellStart"/>
      <w:r w:rsidR="00967AA4">
        <w:t>Spangenski</w:t>
      </w:r>
      <w:proofErr w:type="spellEnd"/>
    </w:p>
    <w:p w:rsidR="00967AA4" w:rsidRPr="00581BB1" w:rsidRDefault="00967AA4" w:rsidP="00FB0117">
      <w:pPr>
        <w:pStyle w:val="ListBullet"/>
        <w:numPr>
          <w:ilvl w:val="0"/>
          <w:numId w:val="0"/>
        </w:numPr>
        <w:ind w:left="216"/>
        <w:jc w:val="center"/>
      </w:pPr>
      <w:r>
        <w:t xml:space="preserve">Owner </w:t>
      </w:r>
      <w:proofErr w:type="spellStart"/>
      <w:r w:rsidR="00515CBF">
        <w:t>Spangenski</w:t>
      </w:r>
      <w:proofErr w:type="spellEnd"/>
      <w:r w:rsidR="00515CBF">
        <w:t xml:space="preserve"> Transport</w:t>
      </w:r>
    </w:p>
    <w:p w:rsidR="00C80EC5" w:rsidRDefault="00C94815" w:rsidP="00771B2C">
      <w:pPr>
        <w:pStyle w:val="ListBullet"/>
        <w:numPr>
          <w:ilvl w:val="0"/>
          <w:numId w:val="0"/>
        </w:numPr>
        <w:ind w:left="216"/>
        <w:jc w:val="center"/>
      </w:pPr>
      <w:r>
        <w:t>763-238-7269</w:t>
      </w:r>
    </w:p>
    <w:p w:rsidR="00C94815" w:rsidRDefault="00C94815" w:rsidP="00771B2C">
      <w:pPr>
        <w:pStyle w:val="ListBullet"/>
        <w:numPr>
          <w:ilvl w:val="0"/>
          <w:numId w:val="0"/>
        </w:numPr>
        <w:ind w:left="216"/>
        <w:jc w:val="center"/>
      </w:pPr>
    </w:p>
    <w:p w:rsidR="0009545E" w:rsidRDefault="0009545E" w:rsidP="00771B2C">
      <w:pPr>
        <w:pStyle w:val="ListBullet"/>
        <w:numPr>
          <w:ilvl w:val="0"/>
          <w:numId w:val="0"/>
        </w:numPr>
        <w:ind w:left="216"/>
        <w:jc w:val="center"/>
      </w:pPr>
    </w:p>
    <w:p w:rsidR="0009545E" w:rsidRDefault="0009545E" w:rsidP="00771B2C">
      <w:pPr>
        <w:pStyle w:val="ListBullet"/>
        <w:numPr>
          <w:ilvl w:val="0"/>
          <w:numId w:val="0"/>
        </w:numPr>
        <w:ind w:left="216"/>
        <w:jc w:val="center"/>
      </w:pPr>
    </w:p>
    <w:p w:rsidR="0009545E" w:rsidRDefault="0009545E" w:rsidP="00771B2C">
      <w:pPr>
        <w:pStyle w:val="ListBullet"/>
        <w:numPr>
          <w:ilvl w:val="0"/>
          <w:numId w:val="0"/>
        </w:numPr>
        <w:ind w:left="216"/>
        <w:jc w:val="center"/>
      </w:pPr>
    </w:p>
    <w:p w:rsidR="0009545E" w:rsidRDefault="0009545E" w:rsidP="00771B2C">
      <w:pPr>
        <w:pStyle w:val="ListBullet"/>
        <w:numPr>
          <w:ilvl w:val="0"/>
          <w:numId w:val="0"/>
        </w:numPr>
        <w:ind w:left="216"/>
        <w:jc w:val="center"/>
      </w:pPr>
    </w:p>
    <w:p w:rsidR="005D7077" w:rsidRDefault="005D7077" w:rsidP="00771B2C">
      <w:pPr>
        <w:pStyle w:val="ListBullet"/>
        <w:numPr>
          <w:ilvl w:val="0"/>
          <w:numId w:val="0"/>
        </w:numPr>
        <w:ind w:left="216"/>
        <w:jc w:val="center"/>
      </w:pPr>
    </w:p>
    <w:p w:rsidR="005950EB" w:rsidRDefault="005950EB" w:rsidP="00771B2C">
      <w:pPr>
        <w:pStyle w:val="ListBullet"/>
        <w:numPr>
          <w:ilvl w:val="0"/>
          <w:numId w:val="0"/>
        </w:numPr>
        <w:ind w:left="216"/>
        <w:jc w:val="center"/>
      </w:pPr>
    </w:p>
    <w:p w:rsidR="005950EB" w:rsidRDefault="005950EB" w:rsidP="00771B2C">
      <w:pPr>
        <w:pStyle w:val="ListBullet"/>
        <w:numPr>
          <w:ilvl w:val="0"/>
          <w:numId w:val="0"/>
        </w:numPr>
        <w:ind w:left="216"/>
        <w:jc w:val="center"/>
      </w:pPr>
    </w:p>
    <w:sectPr w:rsidR="005950EB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B0B" w:rsidRDefault="00C90B0B">
      <w:r>
        <w:separator/>
      </w:r>
    </w:p>
  </w:endnote>
  <w:endnote w:type="continuationSeparator" w:id="0">
    <w:p w:rsidR="00C90B0B" w:rsidRDefault="00C9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21F" w:rsidRDefault="0080795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33AA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B0B" w:rsidRDefault="00C90B0B">
      <w:r>
        <w:separator/>
      </w:r>
    </w:p>
  </w:footnote>
  <w:footnote w:type="continuationSeparator" w:id="0">
    <w:p w:rsidR="00C90B0B" w:rsidRDefault="00C9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21F" w:rsidRDefault="00807956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3FCC9DF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21F" w:rsidRDefault="00807956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321F" w:rsidRDefault="0019321F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yZKQ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19321F" w:rsidRDefault="0019321F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8D3547"/>
    <w:multiLevelType w:val="hybridMultilevel"/>
    <w:tmpl w:val="AD34126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3B254B8D"/>
    <w:multiLevelType w:val="hybridMultilevel"/>
    <w:tmpl w:val="EF46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FB"/>
    <w:rsid w:val="00002069"/>
    <w:rsid w:val="00021695"/>
    <w:rsid w:val="00055454"/>
    <w:rsid w:val="00063636"/>
    <w:rsid w:val="00082146"/>
    <w:rsid w:val="00086E05"/>
    <w:rsid w:val="00087D46"/>
    <w:rsid w:val="0009545E"/>
    <w:rsid w:val="000A2094"/>
    <w:rsid w:val="000B0D0F"/>
    <w:rsid w:val="000B4F57"/>
    <w:rsid w:val="000C1E53"/>
    <w:rsid w:val="000C7933"/>
    <w:rsid w:val="000D6726"/>
    <w:rsid w:val="000E4193"/>
    <w:rsid w:val="000E6214"/>
    <w:rsid w:val="000F3F4D"/>
    <w:rsid w:val="00140854"/>
    <w:rsid w:val="00145721"/>
    <w:rsid w:val="00145BAA"/>
    <w:rsid w:val="00157823"/>
    <w:rsid w:val="00160756"/>
    <w:rsid w:val="00170F32"/>
    <w:rsid w:val="00171203"/>
    <w:rsid w:val="00182F92"/>
    <w:rsid w:val="001921FF"/>
    <w:rsid w:val="0019321F"/>
    <w:rsid w:val="00196AC1"/>
    <w:rsid w:val="001A6C1D"/>
    <w:rsid w:val="001B6F30"/>
    <w:rsid w:val="001D0A4F"/>
    <w:rsid w:val="001D7294"/>
    <w:rsid w:val="001E0162"/>
    <w:rsid w:val="001E065C"/>
    <w:rsid w:val="001E1EFF"/>
    <w:rsid w:val="00200C2F"/>
    <w:rsid w:val="0020313E"/>
    <w:rsid w:val="00205743"/>
    <w:rsid w:val="00207E39"/>
    <w:rsid w:val="002224A6"/>
    <w:rsid w:val="00222A08"/>
    <w:rsid w:val="00225904"/>
    <w:rsid w:val="0024584E"/>
    <w:rsid w:val="002529BA"/>
    <w:rsid w:val="00254211"/>
    <w:rsid w:val="0026319C"/>
    <w:rsid w:val="00264706"/>
    <w:rsid w:val="002750C4"/>
    <w:rsid w:val="00284261"/>
    <w:rsid w:val="00293948"/>
    <w:rsid w:val="002B0590"/>
    <w:rsid w:val="002B5593"/>
    <w:rsid w:val="002D6FC7"/>
    <w:rsid w:val="002F1304"/>
    <w:rsid w:val="002F3E0B"/>
    <w:rsid w:val="003001B2"/>
    <w:rsid w:val="00301D11"/>
    <w:rsid w:val="00306757"/>
    <w:rsid w:val="0031614C"/>
    <w:rsid w:val="0031760F"/>
    <w:rsid w:val="00331257"/>
    <w:rsid w:val="00332461"/>
    <w:rsid w:val="00335EED"/>
    <w:rsid w:val="00344102"/>
    <w:rsid w:val="00350946"/>
    <w:rsid w:val="00356924"/>
    <w:rsid w:val="00357AE8"/>
    <w:rsid w:val="00372C62"/>
    <w:rsid w:val="00382B5B"/>
    <w:rsid w:val="00392146"/>
    <w:rsid w:val="00395C17"/>
    <w:rsid w:val="003A0000"/>
    <w:rsid w:val="003A0C4F"/>
    <w:rsid w:val="003B0053"/>
    <w:rsid w:val="003B0AE4"/>
    <w:rsid w:val="003B4BCE"/>
    <w:rsid w:val="003B7D6C"/>
    <w:rsid w:val="003E215F"/>
    <w:rsid w:val="003E3CFD"/>
    <w:rsid w:val="003E5002"/>
    <w:rsid w:val="003F0BAF"/>
    <w:rsid w:val="003F517E"/>
    <w:rsid w:val="00402744"/>
    <w:rsid w:val="00416492"/>
    <w:rsid w:val="00423C9A"/>
    <w:rsid w:val="00440E5A"/>
    <w:rsid w:val="00445E9B"/>
    <w:rsid w:val="00450FF6"/>
    <w:rsid w:val="0045256B"/>
    <w:rsid w:val="004561C4"/>
    <w:rsid w:val="004562CE"/>
    <w:rsid w:val="00471E04"/>
    <w:rsid w:val="00493313"/>
    <w:rsid w:val="004A5FE2"/>
    <w:rsid w:val="004F3CE1"/>
    <w:rsid w:val="00503FCA"/>
    <w:rsid w:val="00512AFC"/>
    <w:rsid w:val="00515CBF"/>
    <w:rsid w:val="00515EB9"/>
    <w:rsid w:val="00537094"/>
    <w:rsid w:val="00537A90"/>
    <w:rsid w:val="00540DBE"/>
    <w:rsid w:val="00547B35"/>
    <w:rsid w:val="00550283"/>
    <w:rsid w:val="00550E08"/>
    <w:rsid w:val="00555D94"/>
    <w:rsid w:val="00557724"/>
    <w:rsid w:val="0057060F"/>
    <w:rsid w:val="005813F6"/>
    <w:rsid w:val="00581BB1"/>
    <w:rsid w:val="005950EB"/>
    <w:rsid w:val="005A0D80"/>
    <w:rsid w:val="005A1D33"/>
    <w:rsid w:val="005A7DAB"/>
    <w:rsid w:val="005C0519"/>
    <w:rsid w:val="005D1FE5"/>
    <w:rsid w:val="005D7077"/>
    <w:rsid w:val="005E3F49"/>
    <w:rsid w:val="005F1027"/>
    <w:rsid w:val="005F6DDC"/>
    <w:rsid w:val="006017BB"/>
    <w:rsid w:val="00603CA5"/>
    <w:rsid w:val="00603CF6"/>
    <w:rsid w:val="006046B9"/>
    <w:rsid w:val="00614DDD"/>
    <w:rsid w:val="00615AA8"/>
    <w:rsid w:val="006160A9"/>
    <w:rsid w:val="006236BA"/>
    <w:rsid w:val="00624B8E"/>
    <w:rsid w:val="006432ED"/>
    <w:rsid w:val="00665AFA"/>
    <w:rsid w:val="006802CB"/>
    <w:rsid w:val="0069471C"/>
    <w:rsid w:val="00694863"/>
    <w:rsid w:val="00695DA1"/>
    <w:rsid w:val="006974F2"/>
    <w:rsid w:val="006B2481"/>
    <w:rsid w:val="006B5151"/>
    <w:rsid w:val="006C0323"/>
    <w:rsid w:val="006C28E7"/>
    <w:rsid w:val="006C2BFE"/>
    <w:rsid w:val="006C3E56"/>
    <w:rsid w:val="006C7D3E"/>
    <w:rsid w:val="006E2AAE"/>
    <w:rsid w:val="006E7EBF"/>
    <w:rsid w:val="00721A53"/>
    <w:rsid w:val="00757CDC"/>
    <w:rsid w:val="007645F8"/>
    <w:rsid w:val="00771B2C"/>
    <w:rsid w:val="007876D9"/>
    <w:rsid w:val="00793951"/>
    <w:rsid w:val="007A6B6A"/>
    <w:rsid w:val="007B3FDA"/>
    <w:rsid w:val="007C2DA9"/>
    <w:rsid w:val="007C4AD4"/>
    <w:rsid w:val="007C5898"/>
    <w:rsid w:val="007D2605"/>
    <w:rsid w:val="007E3A46"/>
    <w:rsid w:val="007F0B36"/>
    <w:rsid w:val="007F39C5"/>
    <w:rsid w:val="007F7A39"/>
    <w:rsid w:val="00806ACB"/>
    <w:rsid w:val="00807956"/>
    <w:rsid w:val="00811322"/>
    <w:rsid w:val="008303CB"/>
    <w:rsid w:val="00835E8B"/>
    <w:rsid w:val="008460A7"/>
    <w:rsid w:val="0084711D"/>
    <w:rsid w:val="00854143"/>
    <w:rsid w:val="00854526"/>
    <w:rsid w:val="00855EC9"/>
    <w:rsid w:val="00870DA0"/>
    <w:rsid w:val="00874890"/>
    <w:rsid w:val="00883808"/>
    <w:rsid w:val="008853FA"/>
    <w:rsid w:val="008861BF"/>
    <w:rsid w:val="00891521"/>
    <w:rsid w:val="008916E2"/>
    <w:rsid w:val="0089421F"/>
    <w:rsid w:val="008A75E1"/>
    <w:rsid w:val="008B15F6"/>
    <w:rsid w:val="008C36CC"/>
    <w:rsid w:val="008C5198"/>
    <w:rsid w:val="008D2423"/>
    <w:rsid w:val="008D6DD5"/>
    <w:rsid w:val="008E5684"/>
    <w:rsid w:val="008F0CAF"/>
    <w:rsid w:val="009255B9"/>
    <w:rsid w:val="009307C6"/>
    <w:rsid w:val="009422A2"/>
    <w:rsid w:val="00953097"/>
    <w:rsid w:val="00967AA4"/>
    <w:rsid w:val="00972304"/>
    <w:rsid w:val="009837F0"/>
    <w:rsid w:val="00984C37"/>
    <w:rsid w:val="00987FB3"/>
    <w:rsid w:val="009A186D"/>
    <w:rsid w:val="009C0161"/>
    <w:rsid w:val="009C109F"/>
    <w:rsid w:val="009D51BE"/>
    <w:rsid w:val="009D77E3"/>
    <w:rsid w:val="009E1AD5"/>
    <w:rsid w:val="009E20D8"/>
    <w:rsid w:val="009F34F1"/>
    <w:rsid w:val="009F3F07"/>
    <w:rsid w:val="009F74C3"/>
    <w:rsid w:val="00A01DD4"/>
    <w:rsid w:val="00A0413A"/>
    <w:rsid w:val="00A0535B"/>
    <w:rsid w:val="00A1280C"/>
    <w:rsid w:val="00A20481"/>
    <w:rsid w:val="00A2627F"/>
    <w:rsid w:val="00A32539"/>
    <w:rsid w:val="00A4002A"/>
    <w:rsid w:val="00A522DA"/>
    <w:rsid w:val="00A54423"/>
    <w:rsid w:val="00A755ED"/>
    <w:rsid w:val="00A75BF2"/>
    <w:rsid w:val="00A964D9"/>
    <w:rsid w:val="00AA57B2"/>
    <w:rsid w:val="00AB6D22"/>
    <w:rsid w:val="00AB6D9B"/>
    <w:rsid w:val="00AD5D82"/>
    <w:rsid w:val="00AF040D"/>
    <w:rsid w:val="00B1733C"/>
    <w:rsid w:val="00B23B6A"/>
    <w:rsid w:val="00B25AC2"/>
    <w:rsid w:val="00B30214"/>
    <w:rsid w:val="00B33AAA"/>
    <w:rsid w:val="00B44844"/>
    <w:rsid w:val="00B5342E"/>
    <w:rsid w:val="00B631F7"/>
    <w:rsid w:val="00B84914"/>
    <w:rsid w:val="00B914E4"/>
    <w:rsid w:val="00B96C71"/>
    <w:rsid w:val="00B9712A"/>
    <w:rsid w:val="00BA73D7"/>
    <w:rsid w:val="00C10441"/>
    <w:rsid w:val="00C457F3"/>
    <w:rsid w:val="00C51B47"/>
    <w:rsid w:val="00C80EC5"/>
    <w:rsid w:val="00C86B66"/>
    <w:rsid w:val="00C8714A"/>
    <w:rsid w:val="00C90B0B"/>
    <w:rsid w:val="00C94815"/>
    <w:rsid w:val="00CC4868"/>
    <w:rsid w:val="00CD20E5"/>
    <w:rsid w:val="00CD2720"/>
    <w:rsid w:val="00CE07BD"/>
    <w:rsid w:val="00D23DC4"/>
    <w:rsid w:val="00D30A7D"/>
    <w:rsid w:val="00D45A24"/>
    <w:rsid w:val="00D56937"/>
    <w:rsid w:val="00D71CCC"/>
    <w:rsid w:val="00D84E25"/>
    <w:rsid w:val="00D8613F"/>
    <w:rsid w:val="00D95BD3"/>
    <w:rsid w:val="00DA232F"/>
    <w:rsid w:val="00DA2B19"/>
    <w:rsid w:val="00DA6A91"/>
    <w:rsid w:val="00DB293A"/>
    <w:rsid w:val="00DC216D"/>
    <w:rsid w:val="00DC4340"/>
    <w:rsid w:val="00DD0658"/>
    <w:rsid w:val="00DD41B7"/>
    <w:rsid w:val="00DF69FF"/>
    <w:rsid w:val="00E05746"/>
    <w:rsid w:val="00E1304E"/>
    <w:rsid w:val="00E1305F"/>
    <w:rsid w:val="00E14889"/>
    <w:rsid w:val="00E24347"/>
    <w:rsid w:val="00E24E8F"/>
    <w:rsid w:val="00E31DDE"/>
    <w:rsid w:val="00E33ADA"/>
    <w:rsid w:val="00E77377"/>
    <w:rsid w:val="00E81E9E"/>
    <w:rsid w:val="00E93ECC"/>
    <w:rsid w:val="00E9467B"/>
    <w:rsid w:val="00E96062"/>
    <w:rsid w:val="00E97D06"/>
    <w:rsid w:val="00EA74FC"/>
    <w:rsid w:val="00EB2A4F"/>
    <w:rsid w:val="00EB5DEA"/>
    <w:rsid w:val="00ED0AF5"/>
    <w:rsid w:val="00F10135"/>
    <w:rsid w:val="00F20B51"/>
    <w:rsid w:val="00F30095"/>
    <w:rsid w:val="00F40590"/>
    <w:rsid w:val="00F41761"/>
    <w:rsid w:val="00F51A19"/>
    <w:rsid w:val="00F52B16"/>
    <w:rsid w:val="00F57F62"/>
    <w:rsid w:val="00F74C21"/>
    <w:rsid w:val="00F772E1"/>
    <w:rsid w:val="00F80BFB"/>
    <w:rsid w:val="00FA6EBF"/>
    <w:rsid w:val="00FB0117"/>
    <w:rsid w:val="00FB2337"/>
    <w:rsid w:val="00FB264C"/>
    <w:rsid w:val="00FB36A1"/>
    <w:rsid w:val="00FE11FC"/>
    <w:rsid w:val="00FF78F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11D5E5-29C9-CD42-B92B-19C56955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g\Desktop\%7b3DA5CC50-2B25-6241-B971-D2CE58E3066F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6BD433F655FA44A9D03DF2A39A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E5F04-F50C-D145-94A1-C0E2C80964A7}"/>
      </w:docPartPr>
      <w:docPartBody>
        <w:p w:rsidR="0015755F" w:rsidRDefault="00CD3ACC">
          <w:pPr>
            <w:pStyle w:val="B76BD433F655FA44A9D03DF2A39AD716"/>
          </w:pPr>
          <w:r>
            <w:t>Objective</w:t>
          </w:r>
        </w:p>
      </w:docPartBody>
    </w:docPart>
    <w:docPart>
      <w:docPartPr>
        <w:name w:val="17E69B7E60A1354DAACA7C8E79453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63E2E-B3B1-4044-9A94-CCDFFBD92E3D}"/>
      </w:docPartPr>
      <w:docPartBody>
        <w:p w:rsidR="0015755F" w:rsidRDefault="00CD3ACC">
          <w:pPr>
            <w:pStyle w:val="17E69B7E60A1354DAACA7C8E79453A3F"/>
          </w:pPr>
          <w:r>
            <w:t>Experience</w:t>
          </w:r>
        </w:p>
      </w:docPartBody>
    </w:docPart>
    <w:docPart>
      <w:docPartPr>
        <w:name w:val="09F41ADBAFD8A94FBD6595BA6CF14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99DBA-7485-C64B-AB73-2607E1794D21}"/>
      </w:docPartPr>
      <w:docPartBody>
        <w:p w:rsidR="0015755F" w:rsidRDefault="00CD3ACC">
          <w:pPr>
            <w:pStyle w:val="09F41ADBAFD8A94FBD6595BA6CF1476F"/>
          </w:pPr>
          <w:r>
            <w:t>Education</w:t>
          </w:r>
        </w:p>
      </w:docPartBody>
    </w:docPart>
    <w:docPart>
      <w:docPartPr>
        <w:name w:val="7E9F9F2AFA8A6E44A0706235B710E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41187-550A-F545-BFC8-B5401ABC9D2C}"/>
      </w:docPartPr>
      <w:docPartBody>
        <w:p w:rsidR="0015755F" w:rsidRDefault="00CD3ACC">
          <w:pPr>
            <w:pStyle w:val="7E9F9F2AFA8A6E44A0706235B710EB6D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CC"/>
    <w:rsid w:val="000E32FF"/>
    <w:rsid w:val="0015755F"/>
    <w:rsid w:val="003D2240"/>
    <w:rsid w:val="00A052B5"/>
    <w:rsid w:val="00C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18B6E521910B4E95F092BABDDA8037">
    <w:name w:val="AB18B6E521910B4E95F092BABDDA8037"/>
  </w:style>
  <w:style w:type="paragraph" w:customStyle="1" w:styleId="DBECB0E473BA914D93E4A51F08665EA5">
    <w:name w:val="DBECB0E473BA914D93E4A51F08665EA5"/>
  </w:style>
  <w:style w:type="paragraph" w:customStyle="1" w:styleId="B76BD433F655FA44A9D03DF2A39AD716">
    <w:name w:val="B76BD433F655FA44A9D03DF2A39AD716"/>
  </w:style>
  <w:style w:type="paragraph" w:customStyle="1" w:styleId="2216B69378E0A348A4C808DE67CD14B9">
    <w:name w:val="2216B69378E0A348A4C808DE67CD14B9"/>
  </w:style>
  <w:style w:type="paragraph" w:customStyle="1" w:styleId="17E69B7E60A1354DAACA7C8E79453A3F">
    <w:name w:val="17E69B7E60A1354DAACA7C8E79453A3F"/>
  </w:style>
  <w:style w:type="paragraph" w:customStyle="1" w:styleId="FF2462DF2506A24AAD60EAB0CC370654">
    <w:name w:val="FF2462DF2506A24AAD60EAB0CC370654"/>
  </w:style>
  <w:style w:type="paragraph" w:customStyle="1" w:styleId="A82B9BC4C86FCD43AF90A1C009FF091B">
    <w:name w:val="A82B9BC4C86FCD43AF90A1C009FF091B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3482FDFE2C98284A884A6AF66877D2FC">
    <w:name w:val="3482FDFE2C98284A884A6AF66877D2FC"/>
  </w:style>
  <w:style w:type="paragraph" w:customStyle="1" w:styleId="09F41ADBAFD8A94FBD6595BA6CF1476F">
    <w:name w:val="09F41ADBAFD8A94FBD6595BA6CF1476F"/>
  </w:style>
  <w:style w:type="paragraph" w:customStyle="1" w:styleId="321172FD1E89684D95B48E3A9C9D9939">
    <w:name w:val="321172FD1E89684D95B48E3A9C9D9939"/>
  </w:style>
  <w:style w:type="paragraph" w:customStyle="1" w:styleId="7E9F9F2AFA8A6E44A0706235B710EB6D">
    <w:name w:val="7E9F9F2AFA8A6E44A0706235B710EB6D"/>
  </w:style>
  <w:style w:type="paragraph" w:customStyle="1" w:styleId="5496AA5DCDBB42459876E7B6E372C1FC">
    <w:name w:val="5496AA5DCDBB42459876E7B6E372C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5978-8ECE-46EA-9F83-1F11935B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{3DA5CC50-2B25-6241-B971-D2CE58E3066F}tf50002018</Template>
  <TotalTime>0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lengrow@outlook.com</dc:creator>
  <cp:keywords/>
  <dc:description/>
  <cp:lastModifiedBy>cmg</cp:lastModifiedBy>
  <cp:revision>2</cp:revision>
  <dcterms:created xsi:type="dcterms:W3CDTF">2017-06-29T14:45:00Z</dcterms:created>
  <dcterms:modified xsi:type="dcterms:W3CDTF">2017-06-29T14:45:00Z</dcterms:modified>
</cp:coreProperties>
</file>