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11" w:rsidRDefault="00417211" w:rsidP="00417211">
      <w:pPr>
        <w:pStyle w:val="NoSpacing"/>
        <w:rPr>
          <w:rFonts w:ascii="Times New Roman" w:hAnsi="Times New Roman"/>
          <w:sz w:val="24"/>
          <w:szCs w:val="24"/>
        </w:rPr>
      </w:pPr>
      <w:r w:rsidRPr="00BB3E32">
        <w:rPr>
          <w:rFonts w:ascii="Times New Roman" w:hAnsi="Times New Roman"/>
          <w:sz w:val="24"/>
          <w:szCs w:val="24"/>
        </w:rPr>
        <w:t>Dear Hiring Manager,</w:t>
      </w:r>
    </w:p>
    <w:p w:rsidR="00417211" w:rsidRPr="00BB3E32" w:rsidRDefault="00417211" w:rsidP="00417211">
      <w:pPr>
        <w:pStyle w:val="NoSpacing"/>
        <w:rPr>
          <w:rFonts w:ascii="Times New Roman" w:hAnsi="Times New Roman"/>
          <w:sz w:val="24"/>
          <w:szCs w:val="24"/>
        </w:rPr>
      </w:pPr>
    </w:p>
    <w:p w:rsidR="00417211" w:rsidRPr="00BB3E32" w:rsidRDefault="00417211" w:rsidP="00417211">
      <w:pPr>
        <w:pStyle w:val="NoSpacing"/>
        <w:rPr>
          <w:rFonts w:ascii="Times New Roman" w:hAnsi="Times New Roman"/>
          <w:sz w:val="24"/>
          <w:szCs w:val="24"/>
        </w:rPr>
      </w:pPr>
      <w:r w:rsidRPr="00BB3E32">
        <w:rPr>
          <w:rFonts w:ascii="Times New Roman" w:hAnsi="Times New Roman"/>
          <w:sz w:val="24"/>
          <w:szCs w:val="24"/>
        </w:rPr>
        <w:t>I am applying</w:t>
      </w:r>
      <w:r w:rsidR="00F208EA">
        <w:rPr>
          <w:rFonts w:ascii="Times New Roman" w:hAnsi="Times New Roman"/>
          <w:sz w:val="24"/>
          <w:szCs w:val="24"/>
        </w:rPr>
        <w:t xml:space="preserve"> for the lab technician position</w:t>
      </w:r>
      <w:r w:rsidRPr="00BB3E32">
        <w:rPr>
          <w:rFonts w:ascii="Times New Roman" w:hAnsi="Times New Roman"/>
          <w:sz w:val="24"/>
          <w:szCs w:val="24"/>
        </w:rPr>
        <w:t>. I have a degree in biochemistry from the Universit</w:t>
      </w:r>
      <w:r w:rsidR="00F208EA">
        <w:rPr>
          <w:rFonts w:ascii="Times New Roman" w:hAnsi="Times New Roman"/>
          <w:sz w:val="24"/>
          <w:szCs w:val="24"/>
        </w:rPr>
        <w:t xml:space="preserve">y of Denver. </w:t>
      </w:r>
      <w:r w:rsidR="00F208EA" w:rsidRPr="00BB3E32">
        <w:rPr>
          <w:rFonts w:ascii="Times New Roman" w:hAnsi="Times New Roman"/>
          <w:sz w:val="24"/>
          <w:szCs w:val="24"/>
        </w:rPr>
        <w:t xml:space="preserve">I have experience </w:t>
      </w:r>
      <w:r w:rsidR="00F208EA">
        <w:rPr>
          <w:rFonts w:ascii="Times New Roman" w:hAnsi="Times New Roman"/>
          <w:sz w:val="24"/>
          <w:szCs w:val="24"/>
        </w:rPr>
        <w:t xml:space="preserve">in </w:t>
      </w:r>
      <w:r w:rsidR="00F208EA" w:rsidRPr="00BB3E32">
        <w:rPr>
          <w:rFonts w:ascii="Times New Roman" w:hAnsi="Times New Roman"/>
          <w:sz w:val="24"/>
          <w:szCs w:val="24"/>
        </w:rPr>
        <w:t xml:space="preserve">experimental setup, data analysis, writing reports and data summaries, data calculations, </w:t>
      </w:r>
      <w:r w:rsidR="00F208EA">
        <w:rPr>
          <w:rFonts w:ascii="Times New Roman" w:hAnsi="Times New Roman"/>
          <w:sz w:val="24"/>
          <w:szCs w:val="24"/>
        </w:rPr>
        <w:t xml:space="preserve">waste management, </w:t>
      </w:r>
      <w:r w:rsidR="00F208EA" w:rsidRPr="00BB3E32">
        <w:rPr>
          <w:rFonts w:ascii="Times New Roman" w:hAnsi="Times New Roman"/>
          <w:sz w:val="24"/>
          <w:szCs w:val="24"/>
        </w:rPr>
        <w:t xml:space="preserve">autoclaves, </w:t>
      </w:r>
      <w:r w:rsidR="00F208EA">
        <w:rPr>
          <w:rFonts w:ascii="Times New Roman" w:hAnsi="Times New Roman"/>
          <w:sz w:val="24"/>
          <w:szCs w:val="24"/>
        </w:rPr>
        <w:t>a</w:t>
      </w:r>
      <w:r w:rsidR="00F208EA" w:rsidRPr="00BB3E32">
        <w:rPr>
          <w:rFonts w:ascii="Times New Roman" w:hAnsi="Times New Roman"/>
          <w:sz w:val="24"/>
          <w:szCs w:val="24"/>
        </w:rPr>
        <w:t>septic technique, pilot plant operation, biological and chemical reactors, centrifuges,</w:t>
      </w:r>
      <w:r w:rsidR="00F208EA">
        <w:rPr>
          <w:rFonts w:ascii="Times New Roman" w:hAnsi="Times New Roman"/>
          <w:sz w:val="24"/>
          <w:szCs w:val="24"/>
        </w:rPr>
        <w:t xml:space="preserve"> pumps, filtration, and reagent preparation.</w:t>
      </w:r>
    </w:p>
    <w:p w:rsidR="00417211" w:rsidRDefault="00417211" w:rsidP="00417211">
      <w:pPr>
        <w:pStyle w:val="NoSpacing"/>
        <w:rPr>
          <w:rFonts w:ascii="Times New Roman" w:hAnsi="Times New Roman"/>
          <w:sz w:val="24"/>
          <w:szCs w:val="24"/>
        </w:rPr>
      </w:pPr>
    </w:p>
    <w:p w:rsidR="00417211" w:rsidRPr="00BB3E32" w:rsidRDefault="00417211" w:rsidP="00417211">
      <w:pPr>
        <w:pStyle w:val="NoSpacing"/>
        <w:rPr>
          <w:rFonts w:ascii="Times New Roman" w:hAnsi="Times New Roman"/>
          <w:sz w:val="24"/>
          <w:szCs w:val="24"/>
        </w:rPr>
      </w:pPr>
      <w:r w:rsidRPr="00BB3E32">
        <w:rPr>
          <w:rFonts w:ascii="Times New Roman" w:hAnsi="Times New Roman"/>
          <w:sz w:val="24"/>
          <w:szCs w:val="24"/>
        </w:rPr>
        <w:t>Sincerely,</w:t>
      </w:r>
    </w:p>
    <w:p w:rsidR="00417211" w:rsidRDefault="00417211" w:rsidP="00417211">
      <w:pPr>
        <w:pStyle w:val="NoSpacing"/>
        <w:rPr>
          <w:rFonts w:ascii="Times New Roman" w:hAnsi="Times New Roman"/>
          <w:sz w:val="24"/>
          <w:szCs w:val="24"/>
        </w:rPr>
      </w:pPr>
    </w:p>
    <w:p w:rsidR="00417211" w:rsidRPr="00BB3E32" w:rsidRDefault="00417211" w:rsidP="00417211">
      <w:pPr>
        <w:pStyle w:val="NoSpacing"/>
        <w:rPr>
          <w:rFonts w:ascii="Times New Roman" w:hAnsi="Times New Roman"/>
          <w:sz w:val="24"/>
          <w:szCs w:val="24"/>
        </w:rPr>
      </w:pPr>
      <w:r w:rsidRPr="00BB3E32">
        <w:rPr>
          <w:rFonts w:ascii="Times New Roman" w:hAnsi="Times New Roman"/>
          <w:sz w:val="24"/>
          <w:szCs w:val="24"/>
        </w:rPr>
        <w:t>Michael Lell</w:t>
      </w: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noProof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0D1343" w:rsidRDefault="000D1343" w:rsidP="000D1343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B36638" w:rsidRPr="00E22372" w:rsidRDefault="00846D6E" w:rsidP="000D1343">
      <w:pPr>
        <w:pStyle w:val="ResumeSectionsHeadings"/>
        <w:tabs>
          <w:tab w:val="left" w:pos="3870"/>
        </w:tabs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noProof/>
          <w:sz w:val="24"/>
          <w:szCs w:val="24"/>
        </w:rPr>
        <w:lastRenderedPageBreak/>
        <w:t>Skills Summary</w:t>
      </w:r>
    </w:p>
    <w:tbl>
      <w:tblPr>
        <w:tblW w:w="9237" w:type="dxa"/>
        <w:tblInd w:w="378" w:type="dxa"/>
        <w:tblLayout w:type="fixed"/>
        <w:tblLook w:val="0000"/>
      </w:tblPr>
      <w:tblGrid>
        <w:gridCol w:w="3053"/>
        <w:gridCol w:w="2797"/>
        <w:gridCol w:w="3387"/>
      </w:tblGrid>
      <w:tr w:rsidR="00B36638" w:rsidRPr="00E22372" w:rsidTr="00527BC9">
        <w:trPr>
          <w:trHeight w:val="1000"/>
        </w:trPr>
        <w:tc>
          <w:tcPr>
            <w:tcW w:w="3053" w:type="dxa"/>
          </w:tcPr>
          <w:p w:rsidR="00B36638" w:rsidRPr="00E22372" w:rsidRDefault="00C468CA" w:rsidP="00AC5760">
            <w:pPr>
              <w:pStyle w:val="BulletList1"/>
              <w:ind w:left="5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7231AB" w:rsidRPr="00E22372">
              <w:rPr>
                <w:rFonts w:ascii="Times New Roman" w:hAnsi="Times New Roman"/>
                <w:sz w:val="24"/>
                <w:szCs w:val="24"/>
              </w:rPr>
              <w:t xml:space="preserve">peration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troubleshooting </w:t>
            </w:r>
            <w:r w:rsidR="007231AB" w:rsidRPr="00E22372">
              <w:rPr>
                <w:rFonts w:ascii="Times New Roman" w:hAnsi="Times New Roman"/>
                <w:sz w:val="24"/>
                <w:szCs w:val="24"/>
              </w:rPr>
              <w:t>of HPLC</w:t>
            </w:r>
            <w:r w:rsidR="00846D6E" w:rsidRPr="00E2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6638" w:rsidRPr="00E22372" w:rsidRDefault="00C468CA" w:rsidP="00AC5760">
            <w:pPr>
              <w:pStyle w:val="BulletList1"/>
              <w:ind w:left="5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7231AB" w:rsidRPr="00E22372">
              <w:rPr>
                <w:rFonts w:ascii="Times New Roman" w:hAnsi="Times New Roman"/>
                <w:sz w:val="24"/>
                <w:szCs w:val="24"/>
              </w:rPr>
              <w:t xml:space="preserve">peration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troubleshooting </w:t>
            </w:r>
            <w:r w:rsidR="007231AB" w:rsidRPr="00E22372">
              <w:rPr>
                <w:rFonts w:ascii="Times New Roman" w:hAnsi="Times New Roman"/>
                <w:sz w:val="24"/>
                <w:szCs w:val="24"/>
              </w:rPr>
              <w:t>of GC-MS</w:t>
            </w:r>
          </w:p>
          <w:p w:rsidR="00B36638" w:rsidRPr="00E22372" w:rsidRDefault="007231AB" w:rsidP="00AC5760">
            <w:pPr>
              <w:pStyle w:val="BulletList1"/>
              <w:ind w:left="522"/>
              <w:rPr>
                <w:rFonts w:ascii="Times New Roman" w:hAnsi="Times New Roman"/>
                <w:sz w:val="24"/>
                <w:szCs w:val="24"/>
              </w:rPr>
            </w:pPr>
            <w:r w:rsidRPr="00E22372">
              <w:rPr>
                <w:rFonts w:ascii="Times New Roman" w:hAnsi="Times New Roman"/>
                <w:sz w:val="24"/>
                <w:szCs w:val="24"/>
              </w:rPr>
              <w:t xml:space="preserve">Operation XRF, AA, IR, </w:t>
            </w:r>
            <w:r w:rsidR="00D31593">
              <w:rPr>
                <w:rFonts w:ascii="Times New Roman" w:hAnsi="Times New Roman"/>
                <w:sz w:val="24"/>
                <w:szCs w:val="24"/>
              </w:rPr>
              <w:t xml:space="preserve">IC, </w:t>
            </w:r>
            <w:r w:rsidRPr="00E22372">
              <w:rPr>
                <w:rFonts w:ascii="Times New Roman" w:hAnsi="Times New Roman"/>
                <w:sz w:val="24"/>
                <w:szCs w:val="24"/>
              </w:rPr>
              <w:t>and NMR</w:t>
            </w:r>
          </w:p>
          <w:p w:rsidR="00BC535F" w:rsidRPr="00E22372" w:rsidRDefault="002C77B0" w:rsidP="00AC5760">
            <w:pPr>
              <w:pStyle w:val="BulletList1"/>
              <w:ind w:left="522"/>
              <w:rPr>
                <w:rFonts w:ascii="Times New Roman" w:hAnsi="Times New Roman"/>
                <w:sz w:val="24"/>
                <w:szCs w:val="24"/>
              </w:rPr>
            </w:pPr>
            <w:r w:rsidRPr="00E22372">
              <w:rPr>
                <w:rFonts w:ascii="Times New Roman" w:hAnsi="Times New Roman"/>
                <w:sz w:val="24"/>
                <w:szCs w:val="24"/>
              </w:rPr>
              <w:t>Experimental d</w:t>
            </w:r>
            <w:r w:rsidR="00BC535F" w:rsidRPr="00E22372">
              <w:rPr>
                <w:rFonts w:ascii="Times New Roman" w:hAnsi="Times New Roman"/>
                <w:sz w:val="24"/>
                <w:szCs w:val="24"/>
              </w:rPr>
              <w:t>esign</w:t>
            </w:r>
          </w:p>
          <w:p w:rsidR="00BC535F" w:rsidRPr="00E22372" w:rsidRDefault="00BC535F" w:rsidP="00BC535F">
            <w:pPr>
              <w:pStyle w:val="BulletList1"/>
              <w:numPr>
                <w:ilvl w:val="0"/>
                <w:numId w:val="0"/>
              </w:numPr>
              <w:ind w:left="936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B36638" w:rsidRPr="00E22372" w:rsidRDefault="002E2B10" w:rsidP="00AC5760">
            <w:pPr>
              <w:pStyle w:val="BulletList1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Design bacterial </w:t>
            </w:r>
            <w:r w:rsidR="007231AB" w:rsidRPr="00E22372">
              <w:rPr>
                <w:rFonts w:ascii="Times New Roman" w:hAnsi="Times New Roman"/>
                <w:sz w:val="24"/>
                <w:szCs w:val="24"/>
              </w:rPr>
              <w:t>growth media</w:t>
            </w:r>
          </w:p>
          <w:p w:rsidR="00363DE0" w:rsidRPr="00E22372" w:rsidRDefault="002C77B0" w:rsidP="00AC5760">
            <w:pPr>
              <w:pStyle w:val="BulletList1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E22372">
              <w:rPr>
                <w:rFonts w:ascii="Times New Roman" w:hAnsi="Times New Roman"/>
                <w:sz w:val="24"/>
                <w:szCs w:val="24"/>
              </w:rPr>
              <w:t xml:space="preserve">OSHA </w:t>
            </w:r>
            <w:r w:rsidR="00C468CA">
              <w:rPr>
                <w:rFonts w:ascii="Times New Roman" w:hAnsi="Times New Roman"/>
                <w:sz w:val="24"/>
                <w:szCs w:val="24"/>
              </w:rPr>
              <w:t xml:space="preserve">and MSHA </w:t>
            </w:r>
            <w:r w:rsidRPr="00E22372">
              <w:rPr>
                <w:rFonts w:ascii="Times New Roman" w:hAnsi="Times New Roman"/>
                <w:sz w:val="24"/>
                <w:szCs w:val="24"/>
              </w:rPr>
              <w:t>safety t</w:t>
            </w:r>
            <w:r w:rsidR="00397CC0">
              <w:rPr>
                <w:rFonts w:ascii="Times New Roman" w:hAnsi="Times New Roman"/>
                <w:sz w:val="24"/>
                <w:szCs w:val="24"/>
              </w:rPr>
              <w:t>raining</w:t>
            </w:r>
          </w:p>
          <w:p w:rsidR="00363DE0" w:rsidRPr="00E22372" w:rsidRDefault="002C77B0" w:rsidP="00AC5760">
            <w:pPr>
              <w:pStyle w:val="BulletList1"/>
              <w:ind w:left="709" w:right="-198"/>
              <w:rPr>
                <w:rFonts w:ascii="Times New Roman" w:hAnsi="Times New Roman"/>
                <w:sz w:val="24"/>
                <w:szCs w:val="24"/>
              </w:rPr>
            </w:pPr>
            <w:r w:rsidRPr="00E22372">
              <w:rPr>
                <w:rFonts w:ascii="Times New Roman" w:hAnsi="Times New Roman"/>
                <w:sz w:val="24"/>
                <w:szCs w:val="24"/>
              </w:rPr>
              <w:t>Reagent p</w:t>
            </w:r>
            <w:r w:rsidR="00363DE0" w:rsidRPr="00E22372">
              <w:rPr>
                <w:rFonts w:ascii="Times New Roman" w:hAnsi="Times New Roman"/>
                <w:sz w:val="24"/>
                <w:szCs w:val="24"/>
              </w:rPr>
              <w:t>reparatio</w:t>
            </w:r>
            <w:r w:rsidR="00C468CA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363DE0" w:rsidRDefault="002C77B0" w:rsidP="00AC5760">
            <w:pPr>
              <w:pStyle w:val="BulletList1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E22372">
              <w:rPr>
                <w:rFonts w:ascii="Times New Roman" w:hAnsi="Times New Roman"/>
                <w:sz w:val="24"/>
                <w:szCs w:val="24"/>
              </w:rPr>
              <w:t>Mechanically i</w:t>
            </w:r>
            <w:r w:rsidR="00363DE0" w:rsidRPr="00E22372">
              <w:rPr>
                <w:rFonts w:ascii="Times New Roman" w:hAnsi="Times New Roman"/>
                <w:sz w:val="24"/>
                <w:szCs w:val="24"/>
              </w:rPr>
              <w:t>nclined</w:t>
            </w:r>
          </w:p>
          <w:p w:rsidR="00407831" w:rsidRPr="00E22372" w:rsidRDefault="00407831" w:rsidP="00AC5760">
            <w:pPr>
              <w:pStyle w:val="BulletList1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LIMS</w:t>
            </w:r>
          </w:p>
          <w:p w:rsidR="00BC2F3B" w:rsidRPr="00E22372" w:rsidRDefault="00BC2F3B" w:rsidP="00363DE0">
            <w:pPr>
              <w:pStyle w:val="BulletList1"/>
              <w:numPr>
                <w:ilvl w:val="0"/>
                <w:numId w:val="0"/>
              </w:numPr>
              <w:ind w:left="936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B36638" w:rsidRPr="00E22372" w:rsidRDefault="002C77B0" w:rsidP="00AC5760">
            <w:pPr>
              <w:pStyle w:val="BulletList1"/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E22372">
              <w:rPr>
                <w:rFonts w:ascii="Times New Roman" w:hAnsi="Times New Roman"/>
                <w:sz w:val="24"/>
                <w:szCs w:val="24"/>
              </w:rPr>
              <w:t>Power Point p</w:t>
            </w:r>
            <w:r w:rsidR="00BC2F3B" w:rsidRPr="00E22372">
              <w:rPr>
                <w:rFonts w:ascii="Times New Roman" w:hAnsi="Times New Roman"/>
                <w:sz w:val="24"/>
                <w:szCs w:val="24"/>
              </w:rPr>
              <w:t>resentations</w:t>
            </w:r>
          </w:p>
          <w:p w:rsidR="00BC2F3B" w:rsidRPr="00E22372" w:rsidRDefault="00C468CA" w:rsidP="00AC5760">
            <w:pPr>
              <w:pStyle w:val="BulletList1"/>
              <w:ind w:left="7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Chemical </w:t>
            </w:r>
            <w:r w:rsidR="002E2B10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aste</w:t>
            </w:r>
            <w:r w:rsidR="002E2B10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</w:rPr>
              <w:t>isposal</w:t>
            </w:r>
          </w:p>
          <w:p w:rsidR="00BC2F3B" w:rsidRPr="00E22372" w:rsidRDefault="002E2B10" w:rsidP="00AC5760">
            <w:pPr>
              <w:pStyle w:val="BulletList1"/>
              <w:ind w:left="7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Waste w</w:t>
            </w:r>
            <w:r w:rsidR="00C468CA">
              <w:rPr>
                <w:rFonts w:ascii="Times New Roman" w:hAnsi="Times New Roman"/>
                <w:sz w:val="24"/>
                <w:szCs w:val="24"/>
              </w:rPr>
              <w:t xml:space="preserve">ater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C468CA">
              <w:rPr>
                <w:rFonts w:ascii="Times New Roman" w:hAnsi="Times New Roman"/>
                <w:sz w:val="24"/>
                <w:szCs w:val="24"/>
              </w:rPr>
              <w:t>anagement</w:t>
            </w:r>
          </w:p>
          <w:p w:rsidR="0053264C" w:rsidRPr="00E22372" w:rsidRDefault="00C468CA" w:rsidP="00AC5760">
            <w:pPr>
              <w:pStyle w:val="BulletList1"/>
              <w:ind w:left="7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Bioreactors</w:t>
            </w:r>
          </w:p>
          <w:p w:rsidR="0053264C" w:rsidRPr="00E22372" w:rsidRDefault="002E2B10" w:rsidP="00AC5760">
            <w:pPr>
              <w:pStyle w:val="BulletList1"/>
              <w:ind w:left="7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Reactor v</w:t>
            </w:r>
            <w:r w:rsidR="00C468CA">
              <w:rPr>
                <w:rFonts w:ascii="Times New Roman" w:hAnsi="Times New Roman"/>
                <w:sz w:val="24"/>
                <w:szCs w:val="24"/>
              </w:rPr>
              <w:t>essels</w:t>
            </w:r>
          </w:p>
        </w:tc>
      </w:tr>
    </w:tbl>
    <w:p w:rsidR="00880A1B" w:rsidRPr="00E22372" w:rsidRDefault="00880A1B" w:rsidP="00880A1B">
      <w:pPr>
        <w:pStyle w:val="ResumeSectionsHeadings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Education</w:t>
      </w:r>
    </w:p>
    <w:p w:rsidR="00880A1B" w:rsidRPr="00E22372" w:rsidRDefault="00880A1B" w:rsidP="00880A1B">
      <w:pPr>
        <w:pStyle w:val="HeadingAllCaps"/>
        <w:rPr>
          <w:rFonts w:ascii="Times New Roman" w:hAnsi="Times New Roman"/>
          <w:sz w:val="24"/>
        </w:rPr>
      </w:pPr>
      <w:r w:rsidRPr="00E22372">
        <w:rPr>
          <w:rFonts w:ascii="Times New Roman" w:hAnsi="Times New Roman"/>
          <w:sz w:val="24"/>
        </w:rPr>
        <w:t>University of Denver - Denver CO</w:t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  <w:t>June 2010</w:t>
      </w:r>
    </w:p>
    <w:p w:rsidR="00880A1B" w:rsidRPr="00E22372" w:rsidRDefault="00880A1B" w:rsidP="00880A1B">
      <w:pPr>
        <w:pStyle w:val="Jobtitles-employmenthistory"/>
        <w:spacing w:after="0"/>
        <w:rPr>
          <w:rFonts w:ascii="Times New Roman" w:hAnsi="Times New Roman"/>
          <w:b w:val="0"/>
          <w:sz w:val="24"/>
        </w:rPr>
      </w:pPr>
      <w:r w:rsidRPr="00E22372">
        <w:rPr>
          <w:rFonts w:ascii="Times New Roman" w:hAnsi="Times New Roman"/>
          <w:sz w:val="24"/>
        </w:rPr>
        <w:t>B.S. Biochemistry</w:t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sz w:val="24"/>
        </w:rPr>
        <w:tab/>
      </w:r>
      <w:r w:rsidR="007C586A" w:rsidRPr="00E22372">
        <w:rPr>
          <w:rFonts w:ascii="Times New Roman" w:hAnsi="Times New Roman"/>
          <w:sz w:val="24"/>
        </w:rPr>
        <w:tab/>
      </w:r>
      <w:r w:rsidRPr="00E22372">
        <w:rPr>
          <w:rFonts w:ascii="Times New Roman" w:hAnsi="Times New Roman"/>
          <w:b w:val="0"/>
          <w:sz w:val="24"/>
        </w:rPr>
        <w:t>GPA 3.15</w:t>
      </w:r>
    </w:p>
    <w:p w:rsidR="00880A1B" w:rsidRPr="00E22372" w:rsidRDefault="00880A1B" w:rsidP="00880A1B">
      <w:pPr>
        <w:pStyle w:val="Jobtitles-employmenthistory"/>
        <w:spacing w:after="0"/>
        <w:rPr>
          <w:rFonts w:ascii="Times New Roman" w:hAnsi="Times New Roman"/>
          <w:b w:val="0"/>
          <w:sz w:val="24"/>
        </w:rPr>
      </w:pPr>
      <w:r w:rsidRPr="00E22372">
        <w:rPr>
          <w:rFonts w:ascii="Times New Roman" w:hAnsi="Times New Roman"/>
          <w:b w:val="0"/>
          <w:sz w:val="24"/>
        </w:rPr>
        <w:t>Minors in Psychology and Biology</w:t>
      </w:r>
    </w:p>
    <w:p w:rsidR="0076092B" w:rsidRPr="00E22372" w:rsidRDefault="007C586A" w:rsidP="00880A1B">
      <w:pPr>
        <w:pStyle w:val="Jobtitles-employmenthistory"/>
        <w:spacing w:after="0"/>
        <w:rPr>
          <w:rFonts w:ascii="Times New Roman" w:hAnsi="Times New Roman"/>
          <w:b w:val="0"/>
          <w:sz w:val="24"/>
        </w:rPr>
      </w:pPr>
      <w:r w:rsidRPr="00E22372">
        <w:rPr>
          <w:rFonts w:ascii="Times New Roman" w:hAnsi="Times New Roman"/>
          <w:b w:val="0"/>
          <w:sz w:val="24"/>
        </w:rPr>
        <w:t>Self financed education</w:t>
      </w:r>
    </w:p>
    <w:p w:rsidR="00B36638" w:rsidRPr="00E22372" w:rsidRDefault="00846D6E" w:rsidP="00BA4980">
      <w:pPr>
        <w:pStyle w:val="ResumeSectionsHeadings"/>
        <w:spacing w:line="360" w:lineRule="auto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Experience</w:t>
      </w:r>
    </w:p>
    <w:p w:rsidR="00A26E54" w:rsidRPr="00E22372" w:rsidRDefault="00A26E54" w:rsidP="00A26E54">
      <w:pPr>
        <w:pStyle w:val="EmploymentHistoryLocations"/>
        <w:rPr>
          <w:rFonts w:ascii="Times New Roman" w:hAnsi="Times New Roman"/>
          <w:sz w:val="24"/>
        </w:rPr>
      </w:pPr>
      <w:r w:rsidRPr="00E22372">
        <w:rPr>
          <w:rStyle w:val="HeadingAllCapsChar"/>
          <w:rFonts w:ascii="Times New Roman" w:hAnsi="Times New Roman"/>
          <w:b/>
          <w:sz w:val="24"/>
        </w:rPr>
        <w:t>Newmont Mining Corp.</w:t>
      </w:r>
      <w:r w:rsidRPr="00E22372">
        <w:rPr>
          <w:rFonts w:ascii="Times New Roman" w:hAnsi="Times New Roman"/>
          <w:sz w:val="24"/>
        </w:rPr>
        <w:t xml:space="preserve"> – Centennial, CO</w:t>
      </w:r>
    </w:p>
    <w:p w:rsidR="00F573ED" w:rsidRPr="00E22372" w:rsidRDefault="0091000B" w:rsidP="00F573ED">
      <w:pPr>
        <w:pStyle w:val="Jobtitles-employmenthistory"/>
        <w:spacing w:after="0"/>
        <w:rPr>
          <w:rStyle w:val="ProfileDetailsChar"/>
          <w:rFonts w:ascii="Times New Roman" w:hAnsi="Times New Roman"/>
          <w:b w:val="0"/>
          <w:sz w:val="24"/>
        </w:rPr>
      </w:pPr>
      <w:r>
        <w:rPr>
          <w:rStyle w:val="ProfileDetailsChar"/>
          <w:rFonts w:ascii="Times New Roman" w:hAnsi="Times New Roman"/>
          <w:b w:val="0"/>
          <w:sz w:val="24"/>
        </w:rPr>
        <w:t>Lab Technician 2010-2013</w:t>
      </w:r>
    </w:p>
    <w:p w:rsidR="00A26E54" w:rsidRPr="00E22372" w:rsidRDefault="00A26E54" w:rsidP="00A26E54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 w:rsidRPr="00E22372">
        <w:rPr>
          <w:rStyle w:val="ProfileDetailsChar"/>
          <w:rFonts w:ascii="Times New Roman" w:hAnsi="Times New Roman"/>
          <w:sz w:val="24"/>
          <w:szCs w:val="24"/>
        </w:rPr>
        <w:t xml:space="preserve">Sample </w:t>
      </w:r>
      <w:r w:rsidR="0091000B" w:rsidRPr="00E22372">
        <w:rPr>
          <w:rStyle w:val="ProfileDetailsChar"/>
          <w:rFonts w:ascii="Times New Roman" w:hAnsi="Times New Roman"/>
          <w:sz w:val="24"/>
          <w:szCs w:val="24"/>
        </w:rPr>
        <w:t>preparation</w:t>
      </w:r>
      <w:r w:rsidR="00F573ED" w:rsidRPr="00E22372">
        <w:rPr>
          <w:rStyle w:val="ProfileDetailsChar"/>
          <w:rFonts w:ascii="Times New Roman" w:hAnsi="Times New Roman"/>
          <w:sz w:val="24"/>
          <w:szCs w:val="24"/>
        </w:rPr>
        <w:t xml:space="preserve"> of raw ore for future testing of gold, silver, and c</w:t>
      </w:r>
      <w:r w:rsidRPr="00E22372">
        <w:rPr>
          <w:rStyle w:val="ProfileDetailsChar"/>
          <w:rFonts w:ascii="Times New Roman" w:hAnsi="Times New Roman"/>
          <w:sz w:val="24"/>
          <w:szCs w:val="24"/>
        </w:rPr>
        <w:t>opper content</w:t>
      </w:r>
    </w:p>
    <w:p w:rsidR="00F573ED" w:rsidRPr="00E22372" w:rsidRDefault="00A26E54" w:rsidP="00F573ED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 w:rsidRPr="00E22372">
        <w:rPr>
          <w:rStyle w:val="ProfileDetailsChar"/>
          <w:rFonts w:ascii="Times New Roman" w:hAnsi="Times New Roman"/>
          <w:sz w:val="24"/>
          <w:szCs w:val="24"/>
        </w:rPr>
        <w:t>Maintaining Bacterial Colonies for leaching of Gold, Silver, and Copper</w:t>
      </w:r>
    </w:p>
    <w:p w:rsidR="00F573ED" w:rsidRDefault="00F573ED" w:rsidP="00F573ED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 w:rsidRPr="00E22372">
        <w:rPr>
          <w:rStyle w:val="ProfileDetailsChar"/>
          <w:rFonts w:ascii="Times New Roman" w:hAnsi="Times New Roman"/>
          <w:sz w:val="24"/>
          <w:szCs w:val="24"/>
        </w:rPr>
        <w:t xml:space="preserve">Run </w:t>
      </w:r>
      <w:r w:rsidR="00FD35AC" w:rsidRPr="00E22372">
        <w:rPr>
          <w:rStyle w:val="ProfileDetailsChar"/>
          <w:rFonts w:ascii="Times New Roman" w:hAnsi="Times New Roman"/>
          <w:sz w:val="24"/>
          <w:szCs w:val="24"/>
        </w:rPr>
        <w:t xml:space="preserve">Bio, Acid, and Cyanide leach </w:t>
      </w:r>
      <w:r w:rsidRPr="00E22372">
        <w:rPr>
          <w:rStyle w:val="ProfileDetailsChar"/>
          <w:rFonts w:ascii="Times New Roman" w:hAnsi="Times New Roman"/>
          <w:sz w:val="24"/>
          <w:szCs w:val="24"/>
        </w:rPr>
        <w:t>on ore</w:t>
      </w:r>
    </w:p>
    <w:p w:rsidR="00FA3655" w:rsidRDefault="00FA3655" w:rsidP="00F573ED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>
        <w:rPr>
          <w:rStyle w:val="ProfileDetailsChar"/>
          <w:rFonts w:ascii="Times New Roman" w:hAnsi="Times New Roman"/>
          <w:sz w:val="24"/>
          <w:szCs w:val="24"/>
        </w:rPr>
        <w:t>Start up and shutdown of bioreactors</w:t>
      </w:r>
    </w:p>
    <w:p w:rsidR="00FA3655" w:rsidRDefault="00FA3655" w:rsidP="00F573ED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>
        <w:rPr>
          <w:rStyle w:val="ProfileDetailsChar"/>
          <w:rFonts w:ascii="Times New Roman" w:hAnsi="Times New Roman"/>
          <w:sz w:val="24"/>
          <w:szCs w:val="24"/>
        </w:rPr>
        <w:t>Write and review SOP’s</w:t>
      </w:r>
    </w:p>
    <w:p w:rsidR="0091000B" w:rsidRPr="00E22372" w:rsidRDefault="0091000B" w:rsidP="00F573ED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>
        <w:rPr>
          <w:rStyle w:val="ProfileDetailsChar"/>
          <w:rFonts w:ascii="Times New Roman" w:hAnsi="Times New Roman"/>
          <w:sz w:val="24"/>
          <w:szCs w:val="24"/>
        </w:rPr>
        <w:t>Training new employees</w:t>
      </w:r>
    </w:p>
    <w:p w:rsidR="00A26E54" w:rsidRPr="00E22372" w:rsidRDefault="00A26E54" w:rsidP="00A26E54">
      <w:pPr>
        <w:pStyle w:val="BulletList1"/>
        <w:numPr>
          <w:ilvl w:val="0"/>
          <w:numId w:val="0"/>
        </w:numPr>
        <w:ind w:left="576"/>
        <w:rPr>
          <w:rFonts w:ascii="Times New Roman" w:hAnsi="Times New Roman"/>
          <w:sz w:val="24"/>
          <w:szCs w:val="24"/>
        </w:rPr>
      </w:pPr>
    </w:p>
    <w:p w:rsidR="00497926" w:rsidRPr="00E22372" w:rsidRDefault="00497926" w:rsidP="00BA4980">
      <w:pPr>
        <w:pStyle w:val="EmploymentHistoryLocations"/>
        <w:spacing w:line="360" w:lineRule="auto"/>
        <w:rPr>
          <w:rStyle w:val="EmploymentHistoryLocationsCharChar"/>
          <w:rFonts w:ascii="Times New Roman" w:hAnsi="Times New Roman"/>
        </w:rPr>
      </w:pPr>
      <w:r w:rsidRPr="00E22372">
        <w:rPr>
          <w:rStyle w:val="HeadingAllCapsChar"/>
          <w:rFonts w:ascii="Times New Roman" w:hAnsi="Times New Roman"/>
          <w:b/>
          <w:sz w:val="24"/>
        </w:rPr>
        <w:t>University of denver</w:t>
      </w:r>
      <w:r w:rsidRPr="00E22372">
        <w:rPr>
          <w:rFonts w:ascii="Times New Roman" w:hAnsi="Times New Roman"/>
          <w:sz w:val="24"/>
        </w:rPr>
        <w:t xml:space="preserve"> – Denver, CO</w:t>
      </w:r>
    </w:p>
    <w:p w:rsidR="00E500E9" w:rsidRPr="00E22372" w:rsidRDefault="00E500E9" w:rsidP="00E500E9">
      <w:pPr>
        <w:pStyle w:val="HeadingAllCaps"/>
        <w:rPr>
          <w:rFonts w:ascii="Times New Roman" w:hAnsi="Times New Roman"/>
          <w:sz w:val="24"/>
        </w:rPr>
      </w:pPr>
      <w:r w:rsidRPr="00E22372">
        <w:rPr>
          <w:rFonts w:ascii="Times New Roman" w:hAnsi="Times New Roman"/>
          <w:sz w:val="24"/>
        </w:rPr>
        <w:t>Lab technician 2007-2010</w:t>
      </w:r>
    </w:p>
    <w:p w:rsidR="00E500E9" w:rsidRPr="00E22372" w:rsidRDefault="00E500E9" w:rsidP="00E500E9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Prepare reagents for General and Organic Chemistry teaching labs</w:t>
      </w:r>
    </w:p>
    <w:p w:rsidR="00E500E9" w:rsidRPr="00E22372" w:rsidRDefault="00E500E9" w:rsidP="00E500E9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Prepare both large and small quantities of precise concentrations</w:t>
      </w:r>
    </w:p>
    <w:p w:rsidR="00E500E9" w:rsidRPr="00E22372" w:rsidRDefault="00E500E9" w:rsidP="00E500E9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Adhere to the strictest safety standards</w:t>
      </w:r>
    </w:p>
    <w:p w:rsidR="00E500E9" w:rsidRPr="00E22372" w:rsidRDefault="00E500E9" w:rsidP="00E500E9">
      <w:pPr>
        <w:pStyle w:val="BulletList1"/>
        <w:keepNext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Training new employees in procedures and protocols</w:t>
      </w:r>
    </w:p>
    <w:p w:rsidR="00E500E9" w:rsidRPr="00E22372" w:rsidRDefault="00E500E9" w:rsidP="00E500E9">
      <w:pPr>
        <w:pStyle w:val="BulletList1"/>
        <w:keepNext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Ensuring all safety and quality standards met</w:t>
      </w:r>
    </w:p>
    <w:p w:rsidR="00E500E9" w:rsidRPr="00E22372" w:rsidRDefault="00E500E9" w:rsidP="00E500E9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Ensure all equipment and instrumentation in working order</w:t>
      </w:r>
    </w:p>
    <w:p w:rsidR="00E500E9" w:rsidRPr="00E22372" w:rsidRDefault="00E500E9" w:rsidP="00E500E9">
      <w:pPr>
        <w:pStyle w:val="HeadingAllCaps"/>
        <w:rPr>
          <w:rFonts w:ascii="Times New Roman" w:hAnsi="Times New Roman"/>
          <w:sz w:val="24"/>
        </w:rPr>
      </w:pPr>
      <w:r w:rsidRPr="00E22372">
        <w:rPr>
          <w:rFonts w:ascii="Times New Roman" w:hAnsi="Times New Roman"/>
          <w:sz w:val="24"/>
        </w:rPr>
        <w:t>instrumentation 2008-2010</w:t>
      </w:r>
    </w:p>
    <w:p w:rsidR="00E500E9" w:rsidRPr="00E22372" w:rsidRDefault="00E500E9" w:rsidP="00E500E9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Theories behind instrumentation techniques</w:t>
      </w:r>
    </w:p>
    <w:p w:rsidR="00E500E9" w:rsidRPr="00E22372" w:rsidRDefault="00E500E9" w:rsidP="00E500E9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Able to tear down and repair HPLC-UV</w:t>
      </w:r>
    </w:p>
    <w:p w:rsidR="00E500E9" w:rsidRPr="00E22372" w:rsidRDefault="00E500E9" w:rsidP="00E500E9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Maintain and revive HPLC columns</w:t>
      </w:r>
    </w:p>
    <w:p w:rsidR="00F573ED" w:rsidRPr="00E22372" w:rsidRDefault="00F573ED" w:rsidP="00F573ED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Troubleshoot GC-MS</w:t>
      </w:r>
    </w:p>
    <w:p w:rsidR="00F573ED" w:rsidRPr="00E22372" w:rsidRDefault="00F573ED" w:rsidP="00F573ED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Identification of unknowns using Mass, IR, and NMR spectroscopy</w:t>
      </w:r>
    </w:p>
    <w:p w:rsidR="00B36638" w:rsidRPr="00E22372" w:rsidRDefault="0076092B" w:rsidP="00E500E9">
      <w:pPr>
        <w:pStyle w:val="HeadingAllCaps"/>
        <w:spacing w:before="0"/>
        <w:rPr>
          <w:rFonts w:ascii="Times New Roman" w:hAnsi="Times New Roman"/>
          <w:sz w:val="24"/>
        </w:rPr>
      </w:pPr>
      <w:r w:rsidRPr="00E22372">
        <w:rPr>
          <w:rFonts w:ascii="Times New Roman" w:hAnsi="Times New Roman"/>
          <w:sz w:val="24"/>
        </w:rPr>
        <w:lastRenderedPageBreak/>
        <w:t xml:space="preserve">Independent </w:t>
      </w:r>
      <w:r w:rsidR="00BC2F3B" w:rsidRPr="00E22372">
        <w:rPr>
          <w:rFonts w:ascii="Times New Roman" w:hAnsi="Times New Roman"/>
          <w:sz w:val="24"/>
        </w:rPr>
        <w:t>research</w:t>
      </w:r>
    </w:p>
    <w:p w:rsidR="0076092B" w:rsidRPr="00E22372" w:rsidRDefault="0076092B" w:rsidP="0076092B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Iron Sulfur Bacteria Research</w:t>
      </w:r>
      <w:r w:rsidR="009D0EB2" w:rsidRPr="00E22372">
        <w:rPr>
          <w:rFonts w:ascii="Times New Roman" w:hAnsi="Times New Roman"/>
          <w:sz w:val="24"/>
          <w:szCs w:val="24"/>
        </w:rPr>
        <w:t xml:space="preserve"> under Dr. Verl</w:t>
      </w:r>
      <w:r w:rsidR="00CB6BBE" w:rsidRPr="00E22372">
        <w:rPr>
          <w:rFonts w:ascii="Times New Roman" w:hAnsi="Times New Roman"/>
          <w:sz w:val="24"/>
          <w:szCs w:val="24"/>
        </w:rPr>
        <w:t xml:space="preserve"> 2010</w:t>
      </w:r>
    </w:p>
    <w:p w:rsidR="00B36638" w:rsidRPr="00E22372" w:rsidRDefault="00BC2F3B" w:rsidP="0076092B">
      <w:pPr>
        <w:pStyle w:val="BulletList2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Department of Reclamation project via academic advisor</w:t>
      </w:r>
    </w:p>
    <w:p w:rsidR="00B36638" w:rsidRPr="00E22372" w:rsidRDefault="003E5FFE" w:rsidP="0076092B">
      <w:pPr>
        <w:pStyle w:val="BulletList2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Design specialized growth media both agar and liquid</w:t>
      </w:r>
    </w:p>
    <w:p w:rsidR="003E5FFE" w:rsidRPr="00E22372" w:rsidRDefault="003E5FFE" w:rsidP="0076092B">
      <w:pPr>
        <w:pStyle w:val="BulletList2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 xml:space="preserve">Media designed and tested </w:t>
      </w:r>
      <w:r w:rsidR="0047393C" w:rsidRPr="00E22372">
        <w:rPr>
          <w:rFonts w:ascii="Times New Roman" w:hAnsi="Times New Roman"/>
          <w:sz w:val="24"/>
          <w:szCs w:val="24"/>
        </w:rPr>
        <w:t xml:space="preserve">were </w:t>
      </w:r>
      <w:r w:rsidRPr="00E22372">
        <w:rPr>
          <w:rFonts w:ascii="Times New Roman" w:hAnsi="Times New Roman"/>
          <w:sz w:val="24"/>
          <w:szCs w:val="24"/>
        </w:rPr>
        <w:t>ferric</w:t>
      </w:r>
      <w:r w:rsidR="00C843F9" w:rsidRPr="00E22372">
        <w:rPr>
          <w:rFonts w:ascii="Times New Roman" w:hAnsi="Times New Roman"/>
          <w:sz w:val="24"/>
          <w:szCs w:val="24"/>
        </w:rPr>
        <w:t xml:space="preserve"> oxide, </w:t>
      </w:r>
      <w:r w:rsidRPr="00E22372">
        <w:rPr>
          <w:rFonts w:ascii="Times New Roman" w:hAnsi="Times New Roman"/>
          <w:sz w:val="24"/>
          <w:szCs w:val="24"/>
        </w:rPr>
        <w:t xml:space="preserve">ferric sulfide, ferrous sulfate, M9 salts, elemental iron, ferric </w:t>
      </w:r>
      <w:r w:rsidR="00C843F9" w:rsidRPr="00E22372">
        <w:rPr>
          <w:rFonts w:ascii="Times New Roman" w:hAnsi="Times New Roman"/>
          <w:sz w:val="24"/>
          <w:szCs w:val="24"/>
        </w:rPr>
        <w:t xml:space="preserve">acetate, </w:t>
      </w:r>
      <w:r w:rsidRPr="00E22372">
        <w:rPr>
          <w:rFonts w:ascii="Times New Roman" w:hAnsi="Times New Roman"/>
          <w:sz w:val="24"/>
          <w:szCs w:val="24"/>
        </w:rPr>
        <w:t xml:space="preserve">ammonium </w:t>
      </w:r>
      <w:r w:rsidR="00C843F9" w:rsidRPr="00E22372">
        <w:rPr>
          <w:rFonts w:ascii="Times New Roman" w:hAnsi="Times New Roman"/>
          <w:sz w:val="24"/>
          <w:szCs w:val="24"/>
        </w:rPr>
        <w:t xml:space="preserve">iron (II/III)  </w:t>
      </w:r>
      <w:r w:rsidRPr="00E22372">
        <w:rPr>
          <w:rFonts w:ascii="Times New Roman" w:hAnsi="Times New Roman"/>
          <w:sz w:val="24"/>
          <w:szCs w:val="24"/>
        </w:rPr>
        <w:t xml:space="preserve">sulfate, </w:t>
      </w:r>
      <w:r w:rsidR="00C843F9" w:rsidRPr="00E22372">
        <w:rPr>
          <w:rFonts w:ascii="Times New Roman" w:hAnsi="Times New Roman"/>
          <w:sz w:val="24"/>
          <w:szCs w:val="24"/>
        </w:rPr>
        <w:t>ferrous sulfide</w:t>
      </w:r>
    </w:p>
    <w:p w:rsidR="0047393C" w:rsidRPr="00E22372" w:rsidRDefault="0047393C" w:rsidP="0076092B">
      <w:pPr>
        <w:pStyle w:val="BulletList2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 xml:space="preserve">Techniques used: Agar plates, Agar-Agar overlay, Liquid-Agar overlay, </w:t>
      </w:r>
      <w:r w:rsidR="00E500E9" w:rsidRPr="00E22372">
        <w:rPr>
          <w:rFonts w:ascii="Times New Roman" w:hAnsi="Times New Roman"/>
          <w:sz w:val="24"/>
          <w:szCs w:val="24"/>
        </w:rPr>
        <w:t>anaerobic</w:t>
      </w:r>
      <w:r w:rsidRPr="00E22372">
        <w:rPr>
          <w:rFonts w:ascii="Times New Roman" w:hAnsi="Times New Roman"/>
          <w:sz w:val="24"/>
          <w:szCs w:val="24"/>
        </w:rPr>
        <w:t>, and aerobic conditions</w:t>
      </w:r>
    </w:p>
    <w:p w:rsidR="00E500E9" w:rsidRPr="00E22372" w:rsidRDefault="00BC2F3B" w:rsidP="00E500E9">
      <w:pPr>
        <w:pStyle w:val="BulletList2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Bacteria known to clog water system</w:t>
      </w:r>
      <w:r w:rsidR="003D76E9" w:rsidRPr="00E22372">
        <w:rPr>
          <w:rFonts w:ascii="Times New Roman" w:hAnsi="Times New Roman"/>
          <w:sz w:val="24"/>
          <w:szCs w:val="24"/>
        </w:rPr>
        <w:t>, purpose of research was to find novel ways of destroying bacteria by detecting and targeting quorum sensing molecules</w:t>
      </w:r>
      <w:r w:rsidR="00C843F9" w:rsidRPr="00E22372">
        <w:rPr>
          <w:rFonts w:ascii="Times New Roman" w:hAnsi="Times New Roman"/>
          <w:sz w:val="24"/>
          <w:szCs w:val="24"/>
        </w:rPr>
        <w:t xml:space="preserve"> that are responsible for </w:t>
      </w:r>
      <w:r w:rsidR="0091000B" w:rsidRPr="00E22372">
        <w:rPr>
          <w:rFonts w:ascii="Times New Roman" w:hAnsi="Times New Roman"/>
          <w:sz w:val="24"/>
          <w:szCs w:val="24"/>
        </w:rPr>
        <w:t>bio</w:t>
      </w:r>
      <w:r w:rsidR="0091000B">
        <w:rPr>
          <w:rFonts w:ascii="Times New Roman" w:hAnsi="Times New Roman"/>
          <w:sz w:val="24"/>
          <w:szCs w:val="24"/>
        </w:rPr>
        <w:t>-</w:t>
      </w:r>
      <w:r w:rsidR="0091000B" w:rsidRPr="00E22372">
        <w:rPr>
          <w:rFonts w:ascii="Times New Roman" w:hAnsi="Times New Roman"/>
          <w:sz w:val="24"/>
          <w:szCs w:val="24"/>
        </w:rPr>
        <w:t>film</w:t>
      </w:r>
      <w:r w:rsidR="00C843F9" w:rsidRPr="00E22372">
        <w:rPr>
          <w:rFonts w:ascii="Times New Roman" w:hAnsi="Times New Roman"/>
          <w:sz w:val="24"/>
          <w:szCs w:val="24"/>
        </w:rPr>
        <w:t xml:space="preserve"> formation</w:t>
      </w:r>
      <w:r w:rsidR="003D76E9" w:rsidRPr="00E22372">
        <w:rPr>
          <w:rFonts w:ascii="Times New Roman" w:hAnsi="Times New Roman"/>
          <w:sz w:val="24"/>
          <w:szCs w:val="24"/>
        </w:rPr>
        <w:t>.</w:t>
      </w:r>
    </w:p>
    <w:p w:rsidR="009D0EB2" w:rsidRPr="00E22372" w:rsidRDefault="009D0EB2" w:rsidP="003E5FFE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Tuberculosis Research under Dr. Pegan</w:t>
      </w:r>
      <w:r w:rsidR="00CB6BBE" w:rsidRPr="00E22372">
        <w:rPr>
          <w:rFonts w:ascii="Times New Roman" w:hAnsi="Times New Roman"/>
          <w:sz w:val="24"/>
          <w:szCs w:val="24"/>
        </w:rPr>
        <w:t xml:space="preserve"> 2009</w:t>
      </w:r>
    </w:p>
    <w:p w:rsidR="003E5FFE" w:rsidRPr="00E22372" w:rsidRDefault="00C843F9" w:rsidP="003E5FFE">
      <w:pPr>
        <w:pStyle w:val="BulletList2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Find new antibiotic sites for TB</w:t>
      </w:r>
    </w:p>
    <w:p w:rsidR="0053264C" w:rsidRPr="00E22372" w:rsidRDefault="0053264C" w:rsidP="003E5FFE">
      <w:pPr>
        <w:pStyle w:val="BulletList2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Site specific amino acid changes in sequence sites</w:t>
      </w:r>
    </w:p>
    <w:p w:rsidR="0053264C" w:rsidRPr="00E22372" w:rsidRDefault="0053264C" w:rsidP="00E500E9">
      <w:pPr>
        <w:pStyle w:val="BulletList2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 xml:space="preserve">Sequence sites replicated with PCR and grown in </w:t>
      </w:r>
      <w:r w:rsidR="0047393C" w:rsidRPr="00E22372">
        <w:rPr>
          <w:rFonts w:ascii="Times New Roman" w:hAnsi="Times New Roman"/>
          <w:sz w:val="24"/>
          <w:szCs w:val="24"/>
        </w:rPr>
        <w:t>super-competent</w:t>
      </w:r>
      <w:r w:rsidRPr="00E22372">
        <w:rPr>
          <w:rFonts w:ascii="Times New Roman" w:hAnsi="Times New Roman"/>
          <w:sz w:val="24"/>
          <w:szCs w:val="24"/>
        </w:rPr>
        <w:t xml:space="preserve"> cells</w:t>
      </w:r>
    </w:p>
    <w:p w:rsidR="00363DE0" w:rsidRPr="00E22372" w:rsidRDefault="00363DE0">
      <w:pPr>
        <w:ind w:left="450"/>
        <w:rPr>
          <w:rStyle w:val="HeadingAllCapsChar"/>
          <w:rFonts w:ascii="Times New Roman" w:hAnsi="Times New Roman"/>
          <w:sz w:val="24"/>
        </w:rPr>
      </w:pPr>
    </w:p>
    <w:p w:rsidR="0076092B" w:rsidRPr="00E22372" w:rsidRDefault="002D3003" w:rsidP="00C843F9">
      <w:pPr>
        <w:ind w:firstLine="450"/>
        <w:rPr>
          <w:rFonts w:ascii="Times New Roman" w:hAnsi="Times New Roman"/>
          <w:sz w:val="24"/>
          <w:szCs w:val="24"/>
        </w:rPr>
      </w:pPr>
      <w:r w:rsidRPr="00E22372">
        <w:rPr>
          <w:rStyle w:val="HeadingAllCapsChar"/>
          <w:rFonts w:ascii="Times New Roman" w:hAnsi="Times New Roman"/>
          <w:b/>
          <w:sz w:val="24"/>
        </w:rPr>
        <w:t>Batteri</w:t>
      </w:r>
      <w:r w:rsidR="00880A1B" w:rsidRPr="00E22372">
        <w:rPr>
          <w:rStyle w:val="HeadingAllCapsChar"/>
          <w:rFonts w:ascii="Times New Roman" w:hAnsi="Times New Roman"/>
          <w:b/>
          <w:sz w:val="24"/>
        </w:rPr>
        <w:t>e</w:t>
      </w:r>
      <w:r w:rsidRPr="00E22372">
        <w:rPr>
          <w:rStyle w:val="HeadingAllCapsChar"/>
          <w:rFonts w:ascii="Times New Roman" w:hAnsi="Times New Roman"/>
          <w:b/>
          <w:sz w:val="24"/>
        </w:rPr>
        <w:t>s plus</w:t>
      </w:r>
      <w:r w:rsidRPr="00E22372">
        <w:rPr>
          <w:rFonts w:ascii="Times New Roman" w:hAnsi="Times New Roman"/>
          <w:sz w:val="24"/>
          <w:szCs w:val="24"/>
        </w:rPr>
        <w:t xml:space="preserve"> – Denver, CO</w:t>
      </w:r>
    </w:p>
    <w:p w:rsidR="00363DE0" w:rsidRPr="00E22372" w:rsidRDefault="0076092B" w:rsidP="0076092B">
      <w:pPr>
        <w:ind w:left="450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 xml:space="preserve">Sales Associate </w:t>
      </w:r>
      <w:r w:rsidR="00363DE0" w:rsidRPr="00E22372">
        <w:rPr>
          <w:rFonts w:ascii="Times New Roman" w:hAnsi="Times New Roman"/>
          <w:sz w:val="24"/>
          <w:szCs w:val="24"/>
        </w:rPr>
        <w:t>2008</w:t>
      </w:r>
      <w:r w:rsidRPr="00E22372">
        <w:rPr>
          <w:rFonts w:ascii="Times New Roman" w:hAnsi="Times New Roman"/>
          <w:sz w:val="24"/>
          <w:szCs w:val="24"/>
        </w:rPr>
        <w:t>-2009</w:t>
      </w:r>
    </w:p>
    <w:p w:rsidR="00B36638" w:rsidRPr="00E22372" w:rsidRDefault="00363DE0" w:rsidP="00363DE0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Retail-Point of Sale</w:t>
      </w:r>
    </w:p>
    <w:p w:rsidR="00363DE0" w:rsidRPr="00E22372" w:rsidRDefault="0076092B" w:rsidP="00363DE0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Design and build custom battery p</w:t>
      </w:r>
      <w:r w:rsidR="00363DE0" w:rsidRPr="00E22372">
        <w:rPr>
          <w:rFonts w:ascii="Times New Roman" w:hAnsi="Times New Roman"/>
          <w:sz w:val="24"/>
          <w:szCs w:val="24"/>
        </w:rPr>
        <w:t>acks</w:t>
      </w:r>
    </w:p>
    <w:p w:rsidR="0076092B" w:rsidRPr="00E22372" w:rsidRDefault="0076092B" w:rsidP="00363DE0">
      <w:pPr>
        <w:pStyle w:val="BulletList1"/>
        <w:rPr>
          <w:rFonts w:ascii="Times New Roman" w:hAnsi="Times New Roman"/>
          <w:sz w:val="24"/>
          <w:szCs w:val="24"/>
        </w:rPr>
      </w:pPr>
      <w:r w:rsidRPr="00E22372">
        <w:rPr>
          <w:rFonts w:ascii="Times New Roman" w:hAnsi="Times New Roman"/>
          <w:sz w:val="24"/>
          <w:szCs w:val="24"/>
        </w:rPr>
        <w:t>Worked 25-30 hours per week while going to school</w:t>
      </w:r>
    </w:p>
    <w:p w:rsidR="005C3668" w:rsidRPr="00E22372" w:rsidRDefault="005C3668" w:rsidP="002D3003">
      <w:pPr>
        <w:pStyle w:val="EmploymentHistoryLocations"/>
        <w:rPr>
          <w:rStyle w:val="HeadingAllCapsChar"/>
          <w:rFonts w:ascii="Times New Roman" w:hAnsi="Times New Roman"/>
          <w:sz w:val="24"/>
        </w:rPr>
      </w:pPr>
    </w:p>
    <w:p w:rsidR="002D3003" w:rsidRPr="00E22372" w:rsidRDefault="002D3003" w:rsidP="002D3003">
      <w:pPr>
        <w:pStyle w:val="EmploymentHistoryLocations"/>
        <w:rPr>
          <w:rFonts w:ascii="Times New Roman" w:hAnsi="Times New Roman"/>
          <w:sz w:val="24"/>
        </w:rPr>
      </w:pPr>
      <w:r w:rsidRPr="00E22372">
        <w:rPr>
          <w:rStyle w:val="HeadingAllCapsChar"/>
          <w:rFonts w:ascii="Times New Roman" w:hAnsi="Times New Roman"/>
          <w:b/>
          <w:sz w:val="24"/>
        </w:rPr>
        <w:t>Advantage Security INC</w:t>
      </w:r>
      <w:r w:rsidRPr="00E22372">
        <w:rPr>
          <w:rFonts w:ascii="Times New Roman" w:hAnsi="Times New Roman"/>
          <w:sz w:val="24"/>
        </w:rPr>
        <w:t xml:space="preserve"> – Aurora, CO</w:t>
      </w:r>
    </w:p>
    <w:p w:rsidR="002D3003" w:rsidRPr="00E22372" w:rsidRDefault="002D3003" w:rsidP="0076092B">
      <w:pPr>
        <w:pStyle w:val="Jobtitles-employmenthistory"/>
        <w:spacing w:after="0"/>
        <w:rPr>
          <w:rStyle w:val="ProfileDetailsChar"/>
          <w:rFonts w:ascii="Times New Roman" w:hAnsi="Times New Roman"/>
          <w:b w:val="0"/>
          <w:sz w:val="24"/>
        </w:rPr>
      </w:pPr>
      <w:r w:rsidRPr="00E22372">
        <w:rPr>
          <w:rStyle w:val="ProfileDetailsChar"/>
          <w:rFonts w:ascii="Times New Roman" w:hAnsi="Times New Roman"/>
          <w:b w:val="0"/>
          <w:sz w:val="24"/>
        </w:rPr>
        <w:t>Security Officer 2004-2006</w:t>
      </w:r>
    </w:p>
    <w:p w:rsidR="00A35C6C" w:rsidRPr="00E22372" w:rsidRDefault="0076092B" w:rsidP="00A35C6C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 w:rsidRPr="00E22372">
        <w:rPr>
          <w:rStyle w:val="ProfileDetailsChar"/>
          <w:rFonts w:ascii="Times New Roman" w:hAnsi="Times New Roman"/>
          <w:sz w:val="24"/>
          <w:szCs w:val="24"/>
        </w:rPr>
        <w:t>Security for an office building</w:t>
      </w:r>
    </w:p>
    <w:p w:rsidR="0076092B" w:rsidRPr="00E22372" w:rsidRDefault="009C52E3" w:rsidP="0076092B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>
        <w:rPr>
          <w:rStyle w:val="ProfileDetailsChar"/>
          <w:rFonts w:ascii="Times New Roman" w:hAnsi="Times New Roman"/>
          <w:sz w:val="24"/>
          <w:szCs w:val="24"/>
        </w:rPr>
        <w:t>Graveyard shift</w:t>
      </w:r>
    </w:p>
    <w:p w:rsidR="0076092B" w:rsidRPr="00E22372" w:rsidRDefault="0076092B" w:rsidP="00BC535F">
      <w:pPr>
        <w:pStyle w:val="EmploymentHistoryLocations"/>
        <w:rPr>
          <w:rStyle w:val="HeadingAllCapsChar"/>
          <w:rFonts w:ascii="Times New Roman" w:hAnsi="Times New Roman"/>
          <w:b/>
          <w:sz w:val="24"/>
        </w:rPr>
      </w:pPr>
    </w:p>
    <w:p w:rsidR="00BC535F" w:rsidRPr="00E22372" w:rsidRDefault="006613FA" w:rsidP="00BC535F">
      <w:pPr>
        <w:pStyle w:val="EmploymentHistoryLocations"/>
        <w:rPr>
          <w:rFonts w:ascii="Times New Roman" w:hAnsi="Times New Roman"/>
          <w:sz w:val="24"/>
        </w:rPr>
      </w:pPr>
      <w:r w:rsidRPr="00E22372">
        <w:rPr>
          <w:rStyle w:val="HeadingAllCapsChar"/>
          <w:rFonts w:ascii="Times New Roman" w:hAnsi="Times New Roman"/>
          <w:b/>
          <w:sz w:val="24"/>
        </w:rPr>
        <w:t>ALLTEL</w:t>
      </w:r>
      <w:r w:rsidRPr="00E22372">
        <w:rPr>
          <w:rStyle w:val="HeadingAllCapsChar"/>
          <w:rFonts w:ascii="Times New Roman" w:hAnsi="Times New Roman"/>
          <w:sz w:val="24"/>
        </w:rPr>
        <w:t xml:space="preserve"> –</w:t>
      </w:r>
      <w:r w:rsidR="00BC535F" w:rsidRPr="00E22372">
        <w:rPr>
          <w:rFonts w:ascii="Times New Roman" w:hAnsi="Times New Roman"/>
          <w:sz w:val="24"/>
        </w:rPr>
        <w:t xml:space="preserve"> Salina KS</w:t>
      </w:r>
    </w:p>
    <w:p w:rsidR="00BC535F" w:rsidRPr="00E22372" w:rsidRDefault="00BC535F" w:rsidP="0076092B">
      <w:pPr>
        <w:pStyle w:val="Jobtitles-employmenthistory"/>
        <w:spacing w:after="0"/>
        <w:rPr>
          <w:rStyle w:val="ProfileDetailsChar"/>
          <w:rFonts w:ascii="Times New Roman" w:hAnsi="Times New Roman"/>
          <w:b w:val="0"/>
          <w:sz w:val="24"/>
        </w:rPr>
      </w:pPr>
      <w:r w:rsidRPr="00E22372">
        <w:rPr>
          <w:rStyle w:val="ProfileDetailsChar"/>
          <w:rFonts w:ascii="Times New Roman" w:hAnsi="Times New Roman"/>
          <w:b w:val="0"/>
          <w:sz w:val="24"/>
        </w:rPr>
        <w:t>Internet Tech Support 2003-2004</w:t>
      </w:r>
    </w:p>
    <w:p w:rsidR="0076092B" w:rsidRPr="00E22372" w:rsidRDefault="0076092B" w:rsidP="0076092B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 w:rsidRPr="00E22372">
        <w:rPr>
          <w:rStyle w:val="ProfileDetailsChar"/>
          <w:rFonts w:ascii="Times New Roman" w:hAnsi="Times New Roman"/>
          <w:sz w:val="24"/>
          <w:szCs w:val="24"/>
        </w:rPr>
        <w:t>Incoming call center</w:t>
      </w:r>
    </w:p>
    <w:p w:rsidR="0076092B" w:rsidRPr="00E22372" w:rsidRDefault="00CB6BBE" w:rsidP="0076092B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 w:rsidRPr="00E22372">
        <w:rPr>
          <w:rStyle w:val="ProfileDetailsChar"/>
          <w:rFonts w:ascii="Times New Roman" w:hAnsi="Times New Roman"/>
          <w:sz w:val="24"/>
          <w:szCs w:val="24"/>
        </w:rPr>
        <w:t xml:space="preserve">DSL </w:t>
      </w:r>
      <w:r w:rsidR="00A35C6C" w:rsidRPr="00E22372">
        <w:rPr>
          <w:rStyle w:val="ProfileDetailsChar"/>
          <w:rFonts w:ascii="Times New Roman" w:hAnsi="Times New Roman"/>
          <w:sz w:val="24"/>
          <w:szCs w:val="24"/>
        </w:rPr>
        <w:t xml:space="preserve">and dial-up </w:t>
      </w:r>
      <w:r w:rsidRPr="00E22372">
        <w:rPr>
          <w:rStyle w:val="ProfileDetailsChar"/>
          <w:rFonts w:ascii="Times New Roman" w:hAnsi="Times New Roman"/>
          <w:sz w:val="24"/>
          <w:szCs w:val="24"/>
        </w:rPr>
        <w:t>internet tech support</w:t>
      </w:r>
    </w:p>
    <w:p w:rsidR="00747ED5" w:rsidRPr="00E76146" w:rsidRDefault="00CB6BBE" w:rsidP="00E76146">
      <w:pPr>
        <w:pStyle w:val="BulletList1"/>
        <w:rPr>
          <w:rStyle w:val="ProfileDetailsChar"/>
          <w:rFonts w:ascii="Times New Roman" w:hAnsi="Times New Roman"/>
          <w:sz w:val="24"/>
          <w:szCs w:val="24"/>
        </w:rPr>
      </w:pPr>
      <w:r w:rsidRPr="00E22372">
        <w:rPr>
          <w:rStyle w:val="ProfileDetailsChar"/>
          <w:rFonts w:ascii="Times New Roman" w:hAnsi="Times New Roman"/>
          <w:sz w:val="24"/>
          <w:szCs w:val="24"/>
        </w:rPr>
        <w:t>General computer tech support</w:t>
      </w:r>
    </w:p>
    <w:sectPr w:rsidR="00747ED5" w:rsidRPr="00E76146" w:rsidSect="00B36638">
      <w:headerReference w:type="default" r:id="rId10"/>
      <w:footerReference w:type="default" r:id="rId11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6D9" w:rsidRDefault="00B746D9">
      <w:r>
        <w:separator/>
      </w:r>
    </w:p>
  </w:endnote>
  <w:endnote w:type="continuationSeparator" w:id="0">
    <w:p w:rsidR="00B746D9" w:rsidRDefault="00B7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Default="00846D6E">
    <w:pPr>
      <w:pStyle w:val="Footer"/>
    </w:pPr>
    <w:r>
      <w:t xml:space="preserve">Page | </w:t>
    </w:r>
    <w:r w:rsidR="00C17EA7">
      <w:fldChar w:fldCharType="begin"/>
    </w:r>
    <w:r w:rsidR="007A190B">
      <w:instrText xml:space="preserve"> PAGE   \* MERGEFORMAT </w:instrText>
    </w:r>
    <w:r w:rsidR="00C17EA7">
      <w:fldChar w:fldCharType="separate"/>
    </w:r>
    <w:r w:rsidR="00F208EA">
      <w:rPr>
        <w:noProof/>
      </w:rPr>
      <w:t>2</w:t>
    </w:r>
    <w:r w:rsidR="00C17EA7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6D9" w:rsidRDefault="00B746D9">
      <w:r>
        <w:separator/>
      </w:r>
    </w:p>
  </w:footnote>
  <w:footnote w:type="continuationSeparator" w:id="0">
    <w:p w:rsidR="00B746D9" w:rsidRDefault="00B74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Default="00B36638">
    <w:pPr>
      <w:pStyle w:val="Name"/>
      <w:ind w:left="0"/>
    </w:pPr>
  </w:p>
  <w:p w:rsidR="00B36638" w:rsidRDefault="00693D49">
    <w:pPr>
      <w:pStyle w:val="Name"/>
    </w:pPr>
    <w:r>
      <w:t>Michael Lell</w:t>
    </w:r>
  </w:p>
  <w:p w:rsidR="00B36638" w:rsidRDefault="00846D6E">
    <w:pPr>
      <w:pStyle w:val="Address"/>
      <w:tabs>
        <w:tab w:val="right" w:pos="9360"/>
      </w:tabs>
    </w:pPr>
    <w:r>
      <w:t xml:space="preserve"> </w:t>
    </w:r>
    <w:r w:rsidR="003337F8">
      <w:t>2256 S Cherokee St</w:t>
    </w:r>
    <w:r w:rsidR="00693D49">
      <w:t xml:space="preserve"> </w:t>
    </w:r>
    <w:r>
      <w:sym w:font="Wingdings" w:char="F075"/>
    </w:r>
    <w:r>
      <w:t xml:space="preserve"> </w:t>
    </w:r>
    <w:r w:rsidR="003337F8">
      <w:t>Denver CO 80223</w:t>
    </w:r>
    <w:r>
      <w:t xml:space="preserve"> </w:t>
    </w:r>
    <w:r>
      <w:sym w:font="Wingdings" w:char="F075"/>
    </w:r>
    <w:r w:rsidR="00693D49">
      <w:t xml:space="preserve"> 720-320-8469 </w:t>
    </w:r>
    <w:r>
      <w:sym w:font="Wingdings" w:char="F075"/>
    </w:r>
    <w:r>
      <w:t xml:space="preserve"> </w:t>
    </w:r>
    <w:r w:rsidR="00693D49">
      <w:rPr>
        <w:szCs w:val="18"/>
      </w:rPr>
      <w:t>michael.lell47@gmail.com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E905F7"/>
    <w:rsid w:val="00003C69"/>
    <w:rsid w:val="000645C6"/>
    <w:rsid w:val="000661F5"/>
    <w:rsid w:val="00076D9F"/>
    <w:rsid w:val="000772FE"/>
    <w:rsid w:val="000D0212"/>
    <w:rsid w:val="000D1343"/>
    <w:rsid w:val="000E2A10"/>
    <w:rsid w:val="00105780"/>
    <w:rsid w:val="0011785A"/>
    <w:rsid w:val="0014439B"/>
    <w:rsid w:val="00167A61"/>
    <w:rsid w:val="00170645"/>
    <w:rsid w:val="00184858"/>
    <w:rsid w:val="001902D5"/>
    <w:rsid w:val="00196154"/>
    <w:rsid w:val="0019705D"/>
    <w:rsid w:val="002146C7"/>
    <w:rsid w:val="00220988"/>
    <w:rsid w:val="00227856"/>
    <w:rsid w:val="00231DE8"/>
    <w:rsid w:val="0024009D"/>
    <w:rsid w:val="0025257C"/>
    <w:rsid w:val="002626CB"/>
    <w:rsid w:val="00266E38"/>
    <w:rsid w:val="002701DC"/>
    <w:rsid w:val="00270D96"/>
    <w:rsid w:val="002737B8"/>
    <w:rsid w:val="00297447"/>
    <w:rsid w:val="002C77B0"/>
    <w:rsid w:val="002D1E0D"/>
    <w:rsid w:val="002D3003"/>
    <w:rsid w:val="002D47FD"/>
    <w:rsid w:val="002E2B10"/>
    <w:rsid w:val="003052AE"/>
    <w:rsid w:val="003064DA"/>
    <w:rsid w:val="00315B6A"/>
    <w:rsid w:val="00316149"/>
    <w:rsid w:val="003337F8"/>
    <w:rsid w:val="00363DE0"/>
    <w:rsid w:val="00374D7A"/>
    <w:rsid w:val="00375AD7"/>
    <w:rsid w:val="00397CC0"/>
    <w:rsid w:val="003A4B1C"/>
    <w:rsid w:val="003A5513"/>
    <w:rsid w:val="003C1106"/>
    <w:rsid w:val="003D76E9"/>
    <w:rsid w:val="003E3829"/>
    <w:rsid w:val="003E5C11"/>
    <w:rsid w:val="003E5FFE"/>
    <w:rsid w:val="00402179"/>
    <w:rsid w:val="00405646"/>
    <w:rsid w:val="00407831"/>
    <w:rsid w:val="004105D0"/>
    <w:rsid w:val="00417211"/>
    <w:rsid w:val="004601CA"/>
    <w:rsid w:val="0046023A"/>
    <w:rsid w:val="00470816"/>
    <w:rsid w:val="0047393C"/>
    <w:rsid w:val="00493448"/>
    <w:rsid w:val="00497926"/>
    <w:rsid w:val="004B4D20"/>
    <w:rsid w:val="004B5AF8"/>
    <w:rsid w:val="004D1DC0"/>
    <w:rsid w:val="004F05C6"/>
    <w:rsid w:val="00527BC9"/>
    <w:rsid w:val="0053264C"/>
    <w:rsid w:val="00533D86"/>
    <w:rsid w:val="00555CB5"/>
    <w:rsid w:val="00573D1F"/>
    <w:rsid w:val="005C3668"/>
    <w:rsid w:val="005D05B9"/>
    <w:rsid w:val="005E2FF9"/>
    <w:rsid w:val="005E3BC3"/>
    <w:rsid w:val="005F7FD9"/>
    <w:rsid w:val="00632430"/>
    <w:rsid w:val="00632E13"/>
    <w:rsid w:val="00633040"/>
    <w:rsid w:val="006613FA"/>
    <w:rsid w:val="00664A47"/>
    <w:rsid w:val="0068776A"/>
    <w:rsid w:val="00693D49"/>
    <w:rsid w:val="006C661D"/>
    <w:rsid w:val="006E0C64"/>
    <w:rsid w:val="006F755F"/>
    <w:rsid w:val="00713FB9"/>
    <w:rsid w:val="007231AB"/>
    <w:rsid w:val="0074294F"/>
    <w:rsid w:val="00743D3E"/>
    <w:rsid w:val="00747ED5"/>
    <w:rsid w:val="0076092B"/>
    <w:rsid w:val="00775669"/>
    <w:rsid w:val="00781A0A"/>
    <w:rsid w:val="00785E6A"/>
    <w:rsid w:val="00797FA7"/>
    <w:rsid w:val="007A190B"/>
    <w:rsid w:val="007B1A1D"/>
    <w:rsid w:val="007B686A"/>
    <w:rsid w:val="007C1388"/>
    <w:rsid w:val="007C586A"/>
    <w:rsid w:val="007F364B"/>
    <w:rsid w:val="00810BFC"/>
    <w:rsid w:val="00827B92"/>
    <w:rsid w:val="00834D8B"/>
    <w:rsid w:val="0083610C"/>
    <w:rsid w:val="00846D6E"/>
    <w:rsid w:val="00870DB8"/>
    <w:rsid w:val="00880A1B"/>
    <w:rsid w:val="008A2208"/>
    <w:rsid w:val="008B41B2"/>
    <w:rsid w:val="008D4D80"/>
    <w:rsid w:val="008D72D2"/>
    <w:rsid w:val="008E7F27"/>
    <w:rsid w:val="00905B2A"/>
    <w:rsid w:val="0091000B"/>
    <w:rsid w:val="00913E38"/>
    <w:rsid w:val="00916DA1"/>
    <w:rsid w:val="009321FD"/>
    <w:rsid w:val="0093632C"/>
    <w:rsid w:val="00996184"/>
    <w:rsid w:val="009A2787"/>
    <w:rsid w:val="009B0A05"/>
    <w:rsid w:val="009B3E0A"/>
    <w:rsid w:val="009B5F92"/>
    <w:rsid w:val="009C52E3"/>
    <w:rsid w:val="009D0EB2"/>
    <w:rsid w:val="009D34DD"/>
    <w:rsid w:val="009E001D"/>
    <w:rsid w:val="009E362A"/>
    <w:rsid w:val="00A113DA"/>
    <w:rsid w:val="00A266F0"/>
    <w:rsid w:val="00A26E54"/>
    <w:rsid w:val="00A35C6C"/>
    <w:rsid w:val="00A51A78"/>
    <w:rsid w:val="00A54B95"/>
    <w:rsid w:val="00A716E4"/>
    <w:rsid w:val="00A73FE2"/>
    <w:rsid w:val="00A86AC2"/>
    <w:rsid w:val="00A90F47"/>
    <w:rsid w:val="00AB7C52"/>
    <w:rsid w:val="00AC5760"/>
    <w:rsid w:val="00B1540D"/>
    <w:rsid w:val="00B34498"/>
    <w:rsid w:val="00B36638"/>
    <w:rsid w:val="00B36C91"/>
    <w:rsid w:val="00B373E3"/>
    <w:rsid w:val="00B41FE2"/>
    <w:rsid w:val="00B62517"/>
    <w:rsid w:val="00B746D9"/>
    <w:rsid w:val="00B91EC0"/>
    <w:rsid w:val="00BA4980"/>
    <w:rsid w:val="00BB2846"/>
    <w:rsid w:val="00BC2F3B"/>
    <w:rsid w:val="00BC535F"/>
    <w:rsid w:val="00BC73EF"/>
    <w:rsid w:val="00C018ED"/>
    <w:rsid w:val="00C1551F"/>
    <w:rsid w:val="00C17EA7"/>
    <w:rsid w:val="00C26AAD"/>
    <w:rsid w:val="00C35BDA"/>
    <w:rsid w:val="00C468CA"/>
    <w:rsid w:val="00C73A71"/>
    <w:rsid w:val="00C753DB"/>
    <w:rsid w:val="00C75D16"/>
    <w:rsid w:val="00C80733"/>
    <w:rsid w:val="00C82BBA"/>
    <w:rsid w:val="00C843F9"/>
    <w:rsid w:val="00C84F5E"/>
    <w:rsid w:val="00CA18D4"/>
    <w:rsid w:val="00CB51C8"/>
    <w:rsid w:val="00CB6BBE"/>
    <w:rsid w:val="00CC3E64"/>
    <w:rsid w:val="00CD2ABB"/>
    <w:rsid w:val="00CF2D42"/>
    <w:rsid w:val="00D21A74"/>
    <w:rsid w:val="00D232D8"/>
    <w:rsid w:val="00D31593"/>
    <w:rsid w:val="00D515F5"/>
    <w:rsid w:val="00D5654C"/>
    <w:rsid w:val="00D8530D"/>
    <w:rsid w:val="00D917CC"/>
    <w:rsid w:val="00DD01EB"/>
    <w:rsid w:val="00DF2AD3"/>
    <w:rsid w:val="00E13CCA"/>
    <w:rsid w:val="00E1630F"/>
    <w:rsid w:val="00E2146B"/>
    <w:rsid w:val="00E22372"/>
    <w:rsid w:val="00E23500"/>
    <w:rsid w:val="00E33089"/>
    <w:rsid w:val="00E500E9"/>
    <w:rsid w:val="00E64438"/>
    <w:rsid w:val="00E76146"/>
    <w:rsid w:val="00E85F59"/>
    <w:rsid w:val="00E905F7"/>
    <w:rsid w:val="00E9161F"/>
    <w:rsid w:val="00E96D8B"/>
    <w:rsid w:val="00EA309F"/>
    <w:rsid w:val="00EF7EC6"/>
    <w:rsid w:val="00F074C2"/>
    <w:rsid w:val="00F1590B"/>
    <w:rsid w:val="00F208EA"/>
    <w:rsid w:val="00F532D5"/>
    <w:rsid w:val="00F573ED"/>
    <w:rsid w:val="00F8463A"/>
    <w:rsid w:val="00FA3655"/>
    <w:rsid w:val="00FC078E"/>
    <w:rsid w:val="00FD35AC"/>
    <w:rsid w:val="00FF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semiHidden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5C3668"/>
  </w:style>
  <w:style w:type="paragraph" w:styleId="NoSpacing">
    <w:name w:val="No Spacing"/>
    <w:uiPriority w:val="1"/>
    <w:qFormat/>
    <w:rsid w:val="000D1343"/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semiHidden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5C3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DC203384-5375-40AF-9323-68CAFB3B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MN_FunctionalResume.dotm</Template>
  <TotalTime>118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Newmont Mining Corporation</Company>
  <LinksUpToDate>false</LinksUpToDate>
  <CharactersWithSpaces>3199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31</cp:revision>
  <cp:lastPrinted>2013-07-26T21:37:00Z</cp:lastPrinted>
  <dcterms:created xsi:type="dcterms:W3CDTF">2013-07-26T21:46:00Z</dcterms:created>
  <dcterms:modified xsi:type="dcterms:W3CDTF">2013-12-21T02:41:00Z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TC010362220</vt:lpwstr>
  </property>
</Properties>
</file>