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A0" w:rsidRDefault="008377F5">
      <w:pPr>
        <w:pStyle w:val="Title"/>
      </w:pPr>
      <w:r>
        <w:t>‍‍</w:t>
      </w:r>
      <w:sdt>
        <w:sdtPr>
          <w:rPr>
            <w:sz w:val="44"/>
            <w:szCs w:val="44"/>
          </w:rPr>
          <w:alias w:val="Your Name"/>
          <w:tag w:val=""/>
          <w:id w:val="1246310863"/>
          <w:placeholder>
            <w:docPart w:val="05912076FA1345D8AF1A11407E4AA39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D7481F">
            <w:rPr>
              <w:sz w:val="44"/>
              <w:szCs w:val="44"/>
            </w:rPr>
            <w:t>Blake Lehmann</w:t>
          </w:r>
        </w:sdtContent>
      </w:sdt>
    </w:p>
    <w:p w:rsidR="009060A0" w:rsidRPr="00E6139B" w:rsidRDefault="00DC0711" w:rsidP="00E6139B">
      <w:pPr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Address"/>
          <w:tag w:val=""/>
          <w:id w:val="-593780209"/>
          <w:placeholder>
            <w:docPart w:val="A86357B628C94B40819970A2B5F01051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D7481F">
            <w:rPr>
              <w:sz w:val="22"/>
              <w:szCs w:val="22"/>
            </w:rPr>
            <w:t>2228 Winecup Lane League City</w:t>
          </w:r>
          <w:r w:rsidR="00E6139B">
            <w:rPr>
              <w:sz w:val="22"/>
              <w:szCs w:val="22"/>
            </w:rPr>
            <w:t>,</w:t>
          </w:r>
          <w:r w:rsidR="00D7481F">
            <w:rPr>
              <w:sz w:val="22"/>
              <w:szCs w:val="22"/>
            </w:rPr>
            <w:t xml:space="preserve"> TX 77573</w:t>
          </w:r>
          <w:r w:rsidR="00E6139B">
            <w:rPr>
              <w:sz w:val="22"/>
              <w:szCs w:val="22"/>
            </w:rPr>
            <w:t xml:space="preserve">     </w:t>
          </w:r>
        </w:sdtContent>
      </w:sdt>
      <w:r w:rsidR="008377F5" w:rsidRPr="00E6139B">
        <w:rPr>
          <w:sz w:val="22"/>
          <w:szCs w:val="22"/>
        </w:rPr>
        <w:t> | </w:t>
      </w:r>
      <w:sdt>
        <w:sdtPr>
          <w:rPr>
            <w:sz w:val="22"/>
            <w:szCs w:val="22"/>
          </w:rPr>
          <w:alias w:val="Telephone"/>
          <w:tag w:val=""/>
          <w:id w:val="-1416317146"/>
          <w:placeholder>
            <w:docPart w:val="EC533B8CEAFF45E2B578EA25E073269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6139B">
            <w:rPr>
              <w:sz w:val="22"/>
              <w:szCs w:val="22"/>
            </w:rPr>
            <w:t xml:space="preserve">   </w:t>
          </w:r>
          <w:r w:rsidR="00D7481F">
            <w:rPr>
              <w:sz w:val="22"/>
              <w:szCs w:val="22"/>
            </w:rPr>
            <w:t>713-591-1003</w:t>
          </w:r>
        </w:sdtContent>
      </w:sdt>
      <w:r w:rsidR="008377F5" w:rsidRPr="00E6139B">
        <w:rPr>
          <w:sz w:val="22"/>
          <w:szCs w:val="22"/>
        </w:rPr>
        <w:t> </w:t>
      </w:r>
      <w:r w:rsidR="00E6139B">
        <w:rPr>
          <w:sz w:val="22"/>
          <w:szCs w:val="22"/>
        </w:rPr>
        <w:t xml:space="preserve">     </w:t>
      </w:r>
      <w:r w:rsidR="008377F5" w:rsidRPr="00E6139B">
        <w:rPr>
          <w:sz w:val="22"/>
          <w:szCs w:val="22"/>
        </w:rPr>
        <w:t>| </w:t>
      </w:r>
      <w:sdt>
        <w:sdtPr>
          <w:rPr>
            <w:sz w:val="22"/>
            <w:szCs w:val="22"/>
          </w:rPr>
          <w:alias w:val="Email"/>
          <w:tag w:val=""/>
          <w:id w:val="-391963670"/>
          <w:placeholder>
            <w:docPart w:val="6EFA79A5912A4CDE8AE17B87D4A95EC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E6139B">
            <w:rPr>
              <w:sz w:val="22"/>
              <w:szCs w:val="22"/>
            </w:rPr>
            <w:t xml:space="preserve">   </w:t>
          </w:r>
          <w:r w:rsidR="00D7481F">
            <w:rPr>
              <w:sz w:val="22"/>
              <w:szCs w:val="22"/>
            </w:rPr>
            <w:t>bdlehmann</w:t>
          </w:r>
          <w:r w:rsidR="00365D8E" w:rsidRPr="00E6139B">
            <w:rPr>
              <w:sz w:val="22"/>
              <w:szCs w:val="22"/>
            </w:rPr>
            <w:t>@yahoo.com</w:t>
          </w:r>
        </w:sdtContent>
      </w:sdt>
    </w:p>
    <w:p w:rsidR="00363B1B" w:rsidRDefault="00363B1B" w:rsidP="001E3751">
      <w:pPr>
        <w:pStyle w:val="NormalWeb"/>
        <w:rPr>
          <w:rStyle w:val="Strong"/>
          <w:rFonts w:ascii="Verdana" w:hAnsi="Verdana"/>
          <w:b/>
          <w:color w:val="444444"/>
        </w:rPr>
      </w:pPr>
    </w:p>
    <w:p w:rsidR="001E3751" w:rsidRDefault="001E3751" w:rsidP="001E3751">
      <w:pPr>
        <w:pStyle w:val="NormalWeb"/>
        <w:rPr>
          <w:rFonts w:ascii="Verdana" w:hAnsi="Verdana"/>
          <w:color w:val="444444"/>
        </w:rPr>
      </w:pPr>
      <w:r w:rsidRPr="002D20EA">
        <w:rPr>
          <w:rStyle w:val="Strong"/>
          <w:rFonts w:ascii="Verdana" w:hAnsi="Verdana"/>
          <w:b/>
          <w:color w:val="444444"/>
        </w:rPr>
        <w:t>OBJECTIVE</w:t>
      </w:r>
      <w:r>
        <w:rPr>
          <w:rFonts w:ascii="Verdana" w:hAnsi="Verdana"/>
          <w:color w:val="444444"/>
        </w:rPr>
        <w:br/>
      </w:r>
      <w:r w:rsidR="00363B1B">
        <w:rPr>
          <w:rFonts w:ascii="Verdana" w:hAnsi="Verdana"/>
          <w:color w:val="444444"/>
        </w:rPr>
        <w:t>O</w:t>
      </w:r>
      <w:r w:rsidR="00D7481F">
        <w:rPr>
          <w:rFonts w:ascii="Verdana" w:hAnsi="Verdana"/>
          <w:color w:val="444444"/>
        </w:rPr>
        <w:t xml:space="preserve">btain an entry </w:t>
      </w:r>
      <w:r>
        <w:rPr>
          <w:rFonts w:ascii="Verdana" w:hAnsi="Verdana"/>
          <w:color w:val="444444"/>
        </w:rPr>
        <w:t xml:space="preserve">position utilizing manual dexterity, knowledge of </w:t>
      </w:r>
      <w:r w:rsidR="00D7481F">
        <w:rPr>
          <w:rFonts w:ascii="Verdana" w:hAnsi="Verdana"/>
          <w:color w:val="444444"/>
        </w:rPr>
        <w:t xml:space="preserve">basic design </w:t>
      </w:r>
      <w:r w:rsidR="000A0451">
        <w:rPr>
          <w:rFonts w:ascii="Verdana" w:hAnsi="Verdana"/>
          <w:color w:val="444444"/>
        </w:rPr>
        <w:t>principles.</w:t>
      </w:r>
      <w:r w:rsidR="00D7481F">
        <w:rPr>
          <w:rFonts w:ascii="Verdana" w:hAnsi="Verdana"/>
          <w:color w:val="444444"/>
        </w:rPr>
        <w:t xml:space="preserve"> </w:t>
      </w:r>
    </w:p>
    <w:p w:rsidR="00C34D2B" w:rsidRDefault="001E3751" w:rsidP="001E3751">
      <w:pPr>
        <w:pStyle w:val="NormalWeb"/>
        <w:rPr>
          <w:rFonts w:ascii="Verdana" w:hAnsi="Verdana"/>
          <w:color w:val="444444"/>
        </w:rPr>
      </w:pPr>
      <w:r w:rsidRPr="00C34D2B">
        <w:rPr>
          <w:rStyle w:val="Strong"/>
          <w:rFonts w:ascii="Verdana" w:hAnsi="Verdana"/>
          <w:b/>
          <w:color w:val="444444"/>
        </w:rPr>
        <w:t>MAJOR QUALIFICATIONS</w:t>
      </w:r>
      <w:r w:rsidR="00D7481F">
        <w:rPr>
          <w:rFonts w:ascii="Verdana" w:hAnsi="Verdana"/>
          <w:color w:val="444444"/>
        </w:rPr>
        <w:br/>
        <w:t>• Over four</w:t>
      </w:r>
      <w:r>
        <w:rPr>
          <w:rFonts w:ascii="Verdana" w:hAnsi="Verdana"/>
          <w:color w:val="444444"/>
        </w:rPr>
        <w:t xml:space="preserve"> years of experienc</w:t>
      </w:r>
      <w:r w:rsidR="00D7481F">
        <w:rPr>
          <w:rFonts w:ascii="Verdana" w:hAnsi="Verdana"/>
          <w:color w:val="444444"/>
        </w:rPr>
        <w:t xml:space="preserve">e working as a laborer </w:t>
      </w:r>
      <w:r>
        <w:rPr>
          <w:rFonts w:ascii="Verdana" w:hAnsi="Verdana"/>
          <w:color w:val="444444"/>
        </w:rPr>
        <w:t xml:space="preserve">and </w:t>
      </w:r>
      <w:r w:rsidR="00D7481F">
        <w:rPr>
          <w:rFonts w:ascii="Verdana" w:hAnsi="Verdana"/>
          <w:color w:val="444444"/>
        </w:rPr>
        <w:t xml:space="preserve">A/V </w:t>
      </w:r>
      <w:r w:rsidR="00DE7363">
        <w:rPr>
          <w:rFonts w:ascii="Verdana" w:hAnsi="Verdana"/>
          <w:color w:val="444444"/>
        </w:rPr>
        <w:t>specialist</w:t>
      </w:r>
      <w:r w:rsidR="002D20EA">
        <w:rPr>
          <w:rFonts w:ascii="Verdana" w:hAnsi="Verdana"/>
          <w:color w:val="444444"/>
        </w:rPr>
        <w:t>.</w:t>
      </w:r>
      <w:r w:rsidR="00CE0282">
        <w:rPr>
          <w:rFonts w:ascii="Verdana" w:hAnsi="Verdana"/>
          <w:color w:val="444444"/>
        </w:rPr>
        <w:br/>
        <w:t>• Sk</w:t>
      </w:r>
      <w:r w:rsidR="00DE7363">
        <w:rPr>
          <w:rFonts w:ascii="Verdana" w:hAnsi="Verdana"/>
          <w:color w:val="444444"/>
        </w:rPr>
        <w:t>illed in basic</w:t>
      </w:r>
      <w:r>
        <w:rPr>
          <w:rFonts w:ascii="Verdana" w:hAnsi="Verdana"/>
          <w:color w:val="444444"/>
        </w:rPr>
        <w:t xml:space="preserve"> construction</w:t>
      </w:r>
      <w:r w:rsidR="0099496D">
        <w:rPr>
          <w:rFonts w:ascii="Verdana" w:hAnsi="Verdana"/>
          <w:color w:val="444444"/>
        </w:rPr>
        <w:t xml:space="preserve"> and</w:t>
      </w:r>
      <w:r>
        <w:rPr>
          <w:rFonts w:ascii="Verdana" w:hAnsi="Verdana"/>
          <w:color w:val="444444"/>
        </w:rPr>
        <w:t xml:space="preserve"> </w:t>
      </w:r>
      <w:r w:rsidR="0099496D">
        <w:rPr>
          <w:rFonts w:ascii="Verdana" w:hAnsi="Verdana"/>
          <w:color w:val="444444"/>
        </w:rPr>
        <w:t xml:space="preserve">demolition </w:t>
      </w:r>
      <w:r>
        <w:rPr>
          <w:rFonts w:ascii="Verdana" w:hAnsi="Verdana"/>
          <w:color w:val="444444"/>
        </w:rPr>
        <w:t>work</w:t>
      </w:r>
      <w:r w:rsidR="00DE7363">
        <w:rPr>
          <w:rFonts w:ascii="Verdana" w:hAnsi="Verdana"/>
          <w:color w:val="444444"/>
        </w:rPr>
        <w:t>.</w:t>
      </w:r>
      <w:r w:rsidR="00DE7363">
        <w:rPr>
          <w:rFonts w:ascii="Verdana" w:hAnsi="Verdana"/>
          <w:color w:val="444444"/>
        </w:rPr>
        <w:br/>
        <w:t>• General</w:t>
      </w:r>
      <w:r>
        <w:rPr>
          <w:rFonts w:ascii="Verdana" w:hAnsi="Verdana"/>
          <w:color w:val="444444"/>
        </w:rPr>
        <w:t xml:space="preserve"> knowledge of construction equipment</w:t>
      </w:r>
      <w:r w:rsidR="0099496D">
        <w:rPr>
          <w:rFonts w:ascii="Verdana" w:hAnsi="Verdana"/>
          <w:color w:val="444444"/>
        </w:rPr>
        <w:t xml:space="preserve">, forklifts and rigging. </w:t>
      </w:r>
    </w:p>
    <w:p w:rsidR="00C34D2B" w:rsidRDefault="001E3751" w:rsidP="001E3751">
      <w:pPr>
        <w:pStyle w:val="NormalWeb"/>
        <w:rPr>
          <w:rFonts w:ascii="Verdana" w:hAnsi="Verdana"/>
          <w:color w:val="444444"/>
        </w:rPr>
      </w:pPr>
      <w:r>
        <w:rPr>
          <w:rFonts w:ascii="Verdana" w:hAnsi="Verdana"/>
          <w:color w:val="444444"/>
        </w:rPr>
        <w:br/>
      </w:r>
      <w:r w:rsidRPr="0099496D">
        <w:rPr>
          <w:rStyle w:val="Strong"/>
          <w:rFonts w:ascii="Verdana" w:hAnsi="Verdana"/>
          <w:b/>
          <w:color w:val="444444"/>
        </w:rPr>
        <w:t>ACCOMPLISHMENTS</w:t>
      </w:r>
      <w:r>
        <w:rPr>
          <w:rFonts w:ascii="Verdana" w:hAnsi="Verdana"/>
          <w:color w:val="444444"/>
        </w:rPr>
        <w:br/>
        <w:t>• Constructed several</w:t>
      </w:r>
      <w:r w:rsidR="00DE7363">
        <w:rPr>
          <w:rFonts w:ascii="Verdana" w:hAnsi="Verdana"/>
          <w:color w:val="444444"/>
        </w:rPr>
        <w:t xml:space="preserve"> well-known </w:t>
      </w:r>
      <w:r>
        <w:rPr>
          <w:rFonts w:ascii="Verdana" w:hAnsi="Verdana"/>
          <w:color w:val="444444"/>
        </w:rPr>
        <w:t>structure</w:t>
      </w:r>
      <w:r w:rsidR="00DE7363">
        <w:rPr>
          <w:rFonts w:ascii="Verdana" w:hAnsi="Verdana"/>
          <w:color w:val="444444"/>
        </w:rPr>
        <w:t>s and displays during large conferences in</w:t>
      </w:r>
      <w:r w:rsidR="000A0451">
        <w:rPr>
          <w:rFonts w:ascii="Verdana" w:hAnsi="Verdana"/>
          <w:color w:val="444444"/>
        </w:rPr>
        <w:t>side</w:t>
      </w:r>
      <w:r w:rsidR="00DE7363">
        <w:rPr>
          <w:rFonts w:ascii="Verdana" w:hAnsi="Verdana"/>
          <w:color w:val="444444"/>
        </w:rPr>
        <w:t xml:space="preserve"> George R. Brown, Reliant </w:t>
      </w:r>
      <w:r w:rsidR="001033BF">
        <w:rPr>
          <w:rFonts w:ascii="Verdana" w:hAnsi="Verdana"/>
          <w:color w:val="444444"/>
        </w:rPr>
        <w:t>Stadium</w:t>
      </w:r>
      <w:r w:rsidR="00DE7363">
        <w:rPr>
          <w:rFonts w:ascii="Verdana" w:hAnsi="Verdana"/>
          <w:color w:val="444444"/>
        </w:rPr>
        <w:t xml:space="preserve"> and Reliant Center on</w:t>
      </w:r>
      <w:r>
        <w:rPr>
          <w:rFonts w:ascii="Verdana" w:hAnsi="Verdana"/>
          <w:color w:val="444444"/>
        </w:rPr>
        <w:t xml:space="preserve"> time to meet</w:t>
      </w:r>
      <w:r w:rsidR="000A0451">
        <w:rPr>
          <w:rFonts w:ascii="Verdana" w:hAnsi="Verdana"/>
          <w:color w:val="444444"/>
        </w:rPr>
        <w:t xml:space="preserve"> </w:t>
      </w:r>
      <w:r w:rsidR="00CE0282">
        <w:rPr>
          <w:rFonts w:ascii="Verdana" w:hAnsi="Verdana"/>
          <w:color w:val="444444"/>
        </w:rPr>
        <w:t xml:space="preserve">its </w:t>
      </w:r>
      <w:r>
        <w:rPr>
          <w:rFonts w:ascii="Verdana" w:hAnsi="Verdana"/>
          <w:color w:val="444444"/>
        </w:rPr>
        <w:t>opening s</w:t>
      </w:r>
      <w:r w:rsidR="000A0451">
        <w:rPr>
          <w:rFonts w:ascii="Verdana" w:hAnsi="Verdana"/>
          <w:color w:val="444444"/>
        </w:rPr>
        <w:t>chedules.</w:t>
      </w:r>
      <w:r w:rsidR="002D20EA">
        <w:rPr>
          <w:rFonts w:ascii="Verdana" w:hAnsi="Verdana"/>
          <w:color w:val="444444"/>
        </w:rPr>
        <w:t xml:space="preserve"> </w:t>
      </w:r>
      <w:r w:rsidR="0099496D">
        <w:rPr>
          <w:rFonts w:ascii="Verdana" w:hAnsi="Verdana"/>
          <w:color w:val="444444"/>
        </w:rPr>
        <w:br/>
      </w:r>
    </w:p>
    <w:p w:rsidR="000A0451" w:rsidRDefault="001E3751" w:rsidP="001E3751">
      <w:pPr>
        <w:pStyle w:val="NormalWeb"/>
        <w:rPr>
          <w:rFonts w:ascii="Verdana" w:hAnsi="Verdana"/>
          <w:color w:val="444444"/>
        </w:rPr>
      </w:pPr>
      <w:proofErr w:type="gramStart"/>
      <w:r w:rsidRPr="0099496D">
        <w:rPr>
          <w:rStyle w:val="Strong"/>
          <w:rFonts w:ascii="Verdana" w:hAnsi="Verdana"/>
          <w:b/>
          <w:color w:val="444444"/>
        </w:rPr>
        <w:t>EXPERIEN</w:t>
      </w:r>
      <w:bookmarkStart w:id="0" w:name="_GoBack"/>
      <w:bookmarkEnd w:id="0"/>
      <w:r w:rsidRPr="0099496D">
        <w:rPr>
          <w:rStyle w:val="Strong"/>
          <w:rFonts w:ascii="Verdana" w:hAnsi="Verdana"/>
          <w:b/>
          <w:color w:val="444444"/>
        </w:rPr>
        <w:t>CE</w:t>
      </w:r>
      <w:r w:rsidR="002D20EA" w:rsidRPr="0099496D">
        <w:rPr>
          <w:rFonts w:ascii="Verdana" w:hAnsi="Verdana"/>
          <w:b/>
          <w:color w:val="444444"/>
        </w:rPr>
        <w:br/>
      </w:r>
      <w:r w:rsidR="00D7481F">
        <w:rPr>
          <w:rFonts w:ascii="Verdana" w:hAnsi="Verdana"/>
          <w:color w:val="444444"/>
          <w:u w:val="single"/>
        </w:rPr>
        <w:t>2010</w:t>
      </w:r>
      <w:r w:rsidR="002D20EA" w:rsidRPr="00C34D2B">
        <w:rPr>
          <w:rFonts w:ascii="Verdana" w:hAnsi="Verdana"/>
          <w:color w:val="444444"/>
          <w:u w:val="single"/>
        </w:rPr>
        <w:t xml:space="preserve"> – Present</w:t>
      </w:r>
      <w:r w:rsidR="00DE7363">
        <w:rPr>
          <w:rFonts w:ascii="Verdana" w:hAnsi="Verdana"/>
          <w:color w:val="444444"/>
        </w:rPr>
        <w:br/>
        <w:t>Freeman Audio Visual Inc</w:t>
      </w:r>
      <w:r w:rsidR="001033BF">
        <w:rPr>
          <w:rFonts w:ascii="Verdana" w:hAnsi="Verdana"/>
          <w:color w:val="444444"/>
        </w:rPr>
        <w:t>.</w:t>
      </w:r>
      <w:proofErr w:type="gramEnd"/>
      <w:r w:rsidR="001033BF">
        <w:rPr>
          <w:rFonts w:ascii="Verdana" w:hAnsi="Verdana"/>
          <w:color w:val="444444"/>
        </w:rPr>
        <w:t xml:space="preserve"> </w:t>
      </w:r>
      <w:r>
        <w:rPr>
          <w:rFonts w:ascii="Verdana" w:hAnsi="Verdana"/>
          <w:color w:val="444444"/>
        </w:rPr>
        <w:t xml:space="preserve"> –</w:t>
      </w:r>
      <w:r w:rsidR="00DE7363">
        <w:rPr>
          <w:rFonts w:ascii="Verdana" w:hAnsi="Verdana"/>
          <w:color w:val="444444"/>
        </w:rPr>
        <w:t xml:space="preserve"> Houston</w:t>
      </w:r>
      <w:r w:rsidR="002D20EA">
        <w:rPr>
          <w:rFonts w:ascii="Verdana" w:hAnsi="Verdana"/>
          <w:color w:val="444444"/>
        </w:rPr>
        <w:t>, TX</w:t>
      </w:r>
      <w:r w:rsidR="001033BF">
        <w:rPr>
          <w:rFonts w:ascii="Verdana" w:hAnsi="Verdana"/>
          <w:color w:val="444444"/>
        </w:rPr>
        <w:br/>
      </w:r>
      <w:r w:rsidR="0099496D">
        <w:rPr>
          <w:rFonts w:ascii="Verdana" w:hAnsi="Verdana"/>
          <w:color w:val="444444"/>
        </w:rPr>
        <w:t>•Position and con</w:t>
      </w:r>
      <w:r>
        <w:rPr>
          <w:rFonts w:ascii="Verdana" w:hAnsi="Verdana"/>
          <w:color w:val="444444"/>
        </w:rPr>
        <w:t>struct</w:t>
      </w:r>
      <w:r w:rsidR="00DE7363">
        <w:rPr>
          <w:rFonts w:ascii="Verdana" w:hAnsi="Verdana"/>
          <w:color w:val="444444"/>
        </w:rPr>
        <w:t xml:space="preserve"> various stage and display </w:t>
      </w:r>
      <w:r>
        <w:rPr>
          <w:rFonts w:ascii="Verdana" w:hAnsi="Verdana"/>
          <w:color w:val="444444"/>
        </w:rPr>
        <w:t>components as directed</w:t>
      </w:r>
      <w:r w:rsidR="0099496D">
        <w:rPr>
          <w:rFonts w:ascii="Verdana" w:hAnsi="Verdana"/>
          <w:color w:val="444444"/>
        </w:rPr>
        <w:t xml:space="preserve"> per blue prints in a safe and effi</w:t>
      </w:r>
      <w:r w:rsidR="00DE7363">
        <w:rPr>
          <w:rFonts w:ascii="Verdana" w:hAnsi="Verdana"/>
          <w:color w:val="444444"/>
        </w:rPr>
        <w:t>cient manner</w:t>
      </w:r>
      <w:r w:rsidR="0099496D">
        <w:rPr>
          <w:rFonts w:ascii="Verdana" w:hAnsi="Verdana"/>
          <w:color w:val="444444"/>
        </w:rPr>
        <w:t xml:space="preserve">.  </w:t>
      </w:r>
      <w:r w:rsidR="000A0451">
        <w:rPr>
          <w:rFonts w:ascii="Verdana" w:hAnsi="Verdana"/>
          <w:color w:val="444444"/>
        </w:rPr>
        <w:t>Perform quality assurance checks on A/V equipment.</w:t>
      </w:r>
      <w:r w:rsidR="00CE07B8">
        <w:rPr>
          <w:rFonts w:ascii="Verdana" w:hAnsi="Verdana"/>
          <w:color w:val="444444"/>
        </w:rPr>
        <w:t xml:space="preserve"> </w:t>
      </w:r>
      <w:r w:rsidR="00CE07B8">
        <w:rPr>
          <w:rFonts w:ascii="Verdana" w:hAnsi="Verdana"/>
          <w:color w:val="444444"/>
        </w:rPr>
        <w:br/>
        <w:t xml:space="preserve">• </w:t>
      </w:r>
      <w:r w:rsidR="00C34D2B">
        <w:rPr>
          <w:rFonts w:ascii="Verdana" w:hAnsi="Verdana"/>
          <w:color w:val="444444"/>
        </w:rPr>
        <w:t>Operate forklifts and b</w:t>
      </w:r>
      <w:r w:rsidR="00CE07B8">
        <w:rPr>
          <w:rFonts w:ascii="Verdana" w:hAnsi="Verdana"/>
          <w:color w:val="444444"/>
        </w:rPr>
        <w:t>oom lifts</w:t>
      </w:r>
      <w:r w:rsidR="00DE7363">
        <w:rPr>
          <w:rFonts w:ascii="Verdana" w:hAnsi="Verdana"/>
          <w:color w:val="444444"/>
        </w:rPr>
        <w:t>.</w:t>
      </w:r>
    </w:p>
    <w:p w:rsidR="00C34D2B" w:rsidRDefault="000A0451" w:rsidP="00881631">
      <w:pPr>
        <w:pStyle w:val="NormalWeb"/>
        <w:rPr>
          <w:rFonts w:ascii="Verdana" w:hAnsi="Verdana"/>
          <w:color w:val="444444"/>
        </w:rPr>
      </w:pPr>
      <w:r>
        <w:rPr>
          <w:rFonts w:ascii="Verdana" w:hAnsi="Verdana"/>
          <w:color w:val="444444"/>
          <w:u w:val="single"/>
        </w:rPr>
        <w:t>2009 – 2010</w:t>
      </w:r>
      <w:r>
        <w:rPr>
          <w:rFonts w:ascii="Verdana" w:hAnsi="Verdana"/>
          <w:color w:val="444444"/>
        </w:rPr>
        <w:br/>
        <w:t xml:space="preserve">Rhino Staging Company </w:t>
      </w:r>
      <w:r w:rsidR="00C34D2B">
        <w:rPr>
          <w:rFonts w:ascii="Verdana" w:hAnsi="Verdana"/>
          <w:color w:val="444444"/>
        </w:rPr>
        <w:t xml:space="preserve">– </w:t>
      </w:r>
      <w:r>
        <w:rPr>
          <w:rFonts w:ascii="Verdana" w:hAnsi="Verdana"/>
          <w:color w:val="444444"/>
        </w:rPr>
        <w:t>Cypress, TX</w:t>
      </w:r>
      <w:r w:rsidR="00C34D2B">
        <w:rPr>
          <w:rFonts w:ascii="Verdana" w:hAnsi="Verdana"/>
          <w:color w:val="444444"/>
        </w:rPr>
        <w:br/>
        <w:t xml:space="preserve">• </w:t>
      </w:r>
      <w:r>
        <w:rPr>
          <w:rFonts w:ascii="Verdana" w:hAnsi="Verdana"/>
          <w:color w:val="444444"/>
        </w:rPr>
        <w:t>Construct and disassemble various stages and booths for music and stage performances throughout Metro Houston</w:t>
      </w:r>
      <w:r w:rsidR="00C34D2B">
        <w:rPr>
          <w:rFonts w:ascii="Verdana" w:hAnsi="Verdana"/>
          <w:color w:val="444444"/>
        </w:rPr>
        <w:t xml:space="preserve">. </w:t>
      </w:r>
      <w:r w:rsidR="00C34D2B">
        <w:rPr>
          <w:rFonts w:ascii="Verdana" w:hAnsi="Verdana"/>
          <w:color w:val="444444"/>
        </w:rPr>
        <w:br/>
        <w:t>• Operate forklifts and boom lifts</w:t>
      </w:r>
    </w:p>
    <w:p w:rsidR="00881631" w:rsidRDefault="001E3751" w:rsidP="00881631">
      <w:pPr>
        <w:pStyle w:val="NormalWeb"/>
        <w:rPr>
          <w:rFonts w:ascii="Verdana" w:hAnsi="Verdana"/>
          <w:color w:val="444444"/>
        </w:rPr>
      </w:pPr>
      <w:r w:rsidRPr="00C34D2B">
        <w:rPr>
          <w:rStyle w:val="Strong"/>
          <w:rFonts w:ascii="Verdana" w:hAnsi="Verdana"/>
          <w:b/>
          <w:color w:val="444444"/>
        </w:rPr>
        <w:t>EDUCATION</w:t>
      </w:r>
      <w:r w:rsidR="00C34D2B" w:rsidRPr="00C34D2B">
        <w:rPr>
          <w:rFonts w:ascii="Verdana" w:hAnsi="Verdana"/>
          <w:b/>
          <w:color w:val="444444"/>
        </w:rPr>
        <w:br/>
      </w:r>
      <w:r w:rsidR="000A0451">
        <w:rPr>
          <w:rFonts w:ascii="Verdana" w:hAnsi="Verdana"/>
          <w:color w:val="444444"/>
        </w:rPr>
        <w:t xml:space="preserve">Dickinson High </w:t>
      </w:r>
      <w:proofErr w:type="gramStart"/>
      <w:r w:rsidR="000A0451">
        <w:rPr>
          <w:rFonts w:ascii="Verdana" w:hAnsi="Verdana"/>
          <w:color w:val="444444"/>
        </w:rPr>
        <w:t>School  Dickinson</w:t>
      </w:r>
      <w:proofErr w:type="gramEnd"/>
      <w:r w:rsidR="000A0451">
        <w:rPr>
          <w:rFonts w:ascii="Verdana" w:hAnsi="Verdana"/>
          <w:color w:val="444444"/>
        </w:rPr>
        <w:t>, TX  – 2010</w:t>
      </w:r>
    </w:p>
    <w:p w:rsidR="000A0451" w:rsidRDefault="000A0451" w:rsidP="00881631">
      <w:pPr>
        <w:pStyle w:val="NormalWeb"/>
        <w:rPr>
          <w:rFonts w:ascii="Verdana" w:hAnsi="Verdana"/>
          <w:color w:val="444444"/>
        </w:rPr>
      </w:pPr>
    </w:p>
    <w:p w:rsidR="000A0451" w:rsidRDefault="000A0451" w:rsidP="00881631">
      <w:pPr>
        <w:pStyle w:val="NormalWeb"/>
        <w:rPr>
          <w:rStyle w:val="Strong"/>
          <w:rFonts w:ascii="Verdana" w:hAnsi="Verdana"/>
          <w:b/>
          <w:color w:val="444444"/>
        </w:rPr>
      </w:pPr>
      <w:r>
        <w:rPr>
          <w:rStyle w:val="Strong"/>
          <w:rFonts w:ascii="Verdana" w:hAnsi="Verdana"/>
          <w:b/>
          <w:color w:val="444444"/>
        </w:rPr>
        <w:t>REFERENCES</w:t>
      </w:r>
    </w:p>
    <w:p w:rsidR="000A0451" w:rsidRDefault="000A0451" w:rsidP="00881631">
      <w:pPr>
        <w:pStyle w:val="NormalWeb"/>
        <w:rPr>
          <w:rStyle w:val="Strong"/>
          <w:rFonts w:ascii="Verdana" w:hAnsi="Verdana"/>
          <w:b/>
          <w:color w:val="444444"/>
        </w:rPr>
      </w:pPr>
      <w:proofErr w:type="spellStart"/>
      <w:r>
        <w:rPr>
          <w:rStyle w:val="Strong"/>
          <w:rFonts w:ascii="Verdana" w:hAnsi="Verdana"/>
          <w:b/>
          <w:color w:val="444444"/>
        </w:rPr>
        <w:t>Kennis</w:t>
      </w:r>
      <w:proofErr w:type="spellEnd"/>
      <w:r>
        <w:rPr>
          <w:rStyle w:val="Strong"/>
          <w:rFonts w:ascii="Verdana" w:hAnsi="Verdana"/>
          <w:b/>
          <w:color w:val="444444"/>
        </w:rPr>
        <w:t xml:space="preserve"> </w:t>
      </w:r>
      <w:proofErr w:type="gramStart"/>
      <w:r>
        <w:rPr>
          <w:rStyle w:val="Strong"/>
          <w:rFonts w:ascii="Verdana" w:hAnsi="Verdana"/>
          <w:b/>
          <w:color w:val="444444"/>
        </w:rPr>
        <w:t>Johnson  281</w:t>
      </w:r>
      <w:proofErr w:type="gramEnd"/>
      <w:r>
        <w:rPr>
          <w:rStyle w:val="Strong"/>
          <w:rFonts w:ascii="Verdana" w:hAnsi="Verdana"/>
          <w:b/>
          <w:color w:val="444444"/>
        </w:rPr>
        <w:t>-896-3443</w:t>
      </w:r>
    </w:p>
    <w:p w:rsidR="000A0451" w:rsidRDefault="000A0451" w:rsidP="00881631">
      <w:pPr>
        <w:pStyle w:val="NormalWeb"/>
        <w:rPr>
          <w:rStyle w:val="Strong"/>
          <w:rFonts w:ascii="Verdana" w:hAnsi="Verdana"/>
          <w:b/>
          <w:color w:val="444444"/>
        </w:rPr>
      </w:pPr>
      <w:r>
        <w:rPr>
          <w:rStyle w:val="Strong"/>
          <w:rFonts w:ascii="Verdana" w:hAnsi="Verdana"/>
          <w:b/>
          <w:color w:val="444444"/>
        </w:rPr>
        <w:t xml:space="preserve">Skyler Martin      </w:t>
      </w:r>
      <w:r w:rsidR="00DD2599">
        <w:rPr>
          <w:rStyle w:val="Strong"/>
          <w:rFonts w:ascii="Verdana" w:hAnsi="Verdana"/>
          <w:b/>
          <w:color w:val="444444"/>
        </w:rPr>
        <w:t>409-949-8455</w:t>
      </w:r>
    </w:p>
    <w:p w:rsidR="00DD2599" w:rsidRDefault="00DD2599" w:rsidP="00881631">
      <w:pPr>
        <w:pStyle w:val="NormalWeb"/>
        <w:rPr>
          <w:rFonts w:ascii="Verdana" w:hAnsi="Verdana"/>
          <w:color w:val="444444"/>
        </w:rPr>
      </w:pPr>
      <w:r>
        <w:rPr>
          <w:rStyle w:val="Strong"/>
          <w:rFonts w:ascii="Verdana" w:hAnsi="Verdana"/>
          <w:b/>
          <w:color w:val="444444"/>
        </w:rPr>
        <w:t xml:space="preserve">Kenneth </w:t>
      </w:r>
      <w:proofErr w:type="gramStart"/>
      <w:r>
        <w:rPr>
          <w:rStyle w:val="Strong"/>
          <w:rFonts w:ascii="Verdana" w:hAnsi="Verdana"/>
          <w:b/>
          <w:color w:val="444444"/>
        </w:rPr>
        <w:t>Barrett  713</w:t>
      </w:r>
      <w:proofErr w:type="gramEnd"/>
      <w:r>
        <w:rPr>
          <w:rStyle w:val="Strong"/>
          <w:rFonts w:ascii="Verdana" w:hAnsi="Verdana"/>
          <w:b/>
          <w:color w:val="444444"/>
        </w:rPr>
        <w:t>-591-3390</w:t>
      </w:r>
    </w:p>
    <w:p w:rsidR="001E3751" w:rsidRDefault="00881631" w:rsidP="00881631">
      <w:pPr>
        <w:pStyle w:val="NormalWeb"/>
        <w:rPr>
          <w:rFonts w:ascii="Verdana" w:hAnsi="Verdana"/>
          <w:color w:val="444444"/>
        </w:rPr>
      </w:pPr>
      <w:r>
        <w:rPr>
          <w:rFonts w:ascii="Verdana" w:hAnsi="Verdana"/>
          <w:color w:val="444444"/>
        </w:rPr>
        <w:br/>
      </w:r>
    </w:p>
    <w:sectPr w:rsidR="001E3751" w:rsidSect="00881631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11" w:rsidRDefault="00DC0711">
      <w:pPr>
        <w:spacing w:after="0"/>
      </w:pPr>
      <w:r>
        <w:separator/>
      </w:r>
    </w:p>
  </w:endnote>
  <w:endnote w:type="continuationSeparator" w:id="0">
    <w:p w:rsidR="00DC0711" w:rsidRDefault="00DC07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A0" w:rsidRDefault="008377F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63B1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11" w:rsidRDefault="00DC0711">
      <w:pPr>
        <w:spacing w:after="0"/>
      </w:pPr>
      <w:r>
        <w:separator/>
      </w:r>
    </w:p>
  </w:footnote>
  <w:footnote w:type="continuationSeparator" w:id="0">
    <w:p w:rsidR="00DC0711" w:rsidRDefault="00DC07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38E14DDC"/>
    <w:multiLevelType w:val="hybridMultilevel"/>
    <w:tmpl w:val="6648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8E"/>
    <w:rsid w:val="00001EC5"/>
    <w:rsid w:val="000A0451"/>
    <w:rsid w:val="001033BF"/>
    <w:rsid w:val="001E3751"/>
    <w:rsid w:val="002D20EA"/>
    <w:rsid w:val="00363B1B"/>
    <w:rsid w:val="00365D8E"/>
    <w:rsid w:val="006F3954"/>
    <w:rsid w:val="008377F5"/>
    <w:rsid w:val="00881631"/>
    <w:rsid w:val="009060A0"/>
    <w:rsid w:val="0099496D"/>
    <w:rsid w:val="00A74179"/>
    <w:rsid w:val="00AC5511"/>
    <w:rsid w:val="00C34D2B"/>
    <w:rsid w:val="00C4586B"/>
    <w:rsid w:val="00CE0282"/>
    <w:rsid w:val="00CE07B8"/>
    <w:rsid w:val="00D7481F"/>
    <w:rsid w:val="00DC0711"/>
    <w:rsid w:val="00DD2599"/>
    <w:rsid w:val="00DE7363"/>
    <w:rsid w:val="00E6139B"/>
    <w:rsid w:val="00E6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9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3751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1E37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9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9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E3751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1E375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yton%20Barrett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912076FA1345D8AF1A11407E4A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0FD4-7E23-4257-88F4-CF81E458409D}"/>
      </w:docPartPr>
      <w:docPartBody>
        <w:p w:rsidR="00CD6F80" w:rsidRDefault="007C1AF7">
          <w:pPr>
            <w:pStyle w:val="05912076FA1345D8AF1A11407E4AA399"/>
          </w:pPr>
          <w:r>
            <w:t>[Your Name]</w:t>
          </w:r>
        </w:p>
      </w:docPartBody>
    </w:docPart>
    <w:docPart>
      <w:docPartPr>
        <w:name w:val="A86357B628C94B40819970A2B5F01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B216F-9009-46D2-8F05-F15B1BBB0B00}"/>
      </w:docPartPr>
      <w:docPartBody>
        <w:p w:rsidR="00CD6F80" w:rsidRDefault="007C1AF7">
          <w:pPr>
            <w:pStyle w:val="A86357B628C94B40819970A2B5F01051"/>
          </w:pPr>
          <w:r>
            <w:t>[Address, City, ST  ZIP Code]</w:t>
          </w:r>
        </w:p>
      </w:docPartBody>
    </w:docPart>
    <w:docPart>
      <w:docPartPr>
        <w:name w:val="EC533B8CEAFF45E2B578EA25E073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718F-A081-4A5B-80F7-3A86B59F0470}"/>
      </w:docPartPr>
      <w:docPartBody>
        <w:p w:rsidR="00CD6F80" w:rsidRDefault="007C1AF7">
          <w:pPr>
            <w:pStyle w:val="EC533B8CEAFF45E2B578EA25E0732691"/>
          </w:pPr>
          <w:r>
            <w:t>[Telephone]</w:t>
          </w:r>
        </w:p>
      </w:docPartBody>
    </w:docPart>
    <w:docPart>
      <w:docPartPr>
        <w:name w:val="6EFA79A5912A4CDE8AE17B87D4A9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02F2-D78D-4DA6-B0CC-7109AE854C1A}"/>
      </w:docPartPr>
      <w:docPartBody>
        <w:p w:rsidR="00CD6F80" w:rsidRDefault="007C1AF7">
          <w:pPr>
            <w:pStyle w:val="6EFA79A5912A4CDE8AE17B87D4A95EC1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F7"/>
    <w:rsid w:val="000F327E"/>
    <w:rsid w:val="005971AC"/>
    <w:rsid w:val="007C1AF7"/>
    <w:rsid w:val="00873929"/>
    <w:rsid w:val="00CD6F80"/>
    <w:rsid w:val="00E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912076FA1345D8AF1A11407E4AA399">
    <w:name w:val="05912076FA1345D8AF1A11407E4AA399"/>
  </w:style>
  <w:style w:type="paragraph" w:customStyle="1" w:styleId="A86357B628C94B40819970A2B5F01051">
    <w:name w:val="A86357B628C94B40819970A2B5F01051"/>
  </w:style>
  <w:style w:type="paragraph" w:customStyle="1" w:styleId="EC533B8CEAFF45E2B578EA25E0732691">
    <w:name w:val="EC533B8CEAFF45E2B578EA25E0732691"/>
  </w:style>
  <w:style w:type="paragraph" w:customStyle="1" w:styleId="6EFA79A5912A4CDE8AE17B87D4A95EC1">
    <w:name w:val="6EFA79A5912A4CDE8AE17B87D4A95EC1"/>
  </w:style>
  <w:style w:type="paragraph" w:customStyle="1" w:styleId="CCD22EF7B366406E9D1E54FE34D814C0">
    <w:name w:val="CCD22EF7B366406E9D1E54FE34D814C0"/>
  </w:style>
  <w:style w:type="paragraph" w:customStyle="1" w:styleId="F7C97AD8BFD84D1886C8391B05BF16C3">
    <w:name w:val="F7C97AD8BFD84D1886C8391B05BF16C3"/>
  </w:style>
  <w:style w:type="paragraph" w:customStyle="1" w:styleId="C0181F19DE744151952F84D76555F1CB">
    <w:name w:val="C0181F19DE744151952F84D76555F1CB"/>
  </w:style>
  <w:style w:type="paragraph" w:customStyle="1" w:styleId="A4D68B2495934327919C0A0CDDBBBDDB">
    <w:name w:val="A4D68B2495934327919C0A0CDDBBBDDB"/>
  </w:style>
  <w:style w:type="paragraph" w:customStyle="1" w:styleId="7C14E4CA66994D6FB62996283FFB151E">
    <w:name w:val="7C14E4CA66994D6FB62996283FFB15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A7838A39764D4386ED6CDD427D0C82">
    <w:name w:val="B2A7838A39764D4386ED6CDD427D0C82"/>
  </w:style>
  <w:style w:type="paragraph" w:customStyle="1" w:styleId="B666B5E237FC4AFCBC14591082CDA95A">
    <w:name w:val="B666B5E237FC4AFCBC14591082CDA95A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7C114A0CA9C149F997C511013884880B">
    <w:name w:val="7C114A0CA9C149F997C511013884880B"/>
  </w:style>
  <w:style w:type="paragraph" w:customStyle="1" w:styleId="2C682E8031EE461B8233D54F5077A69B">
    <w:name w:val="2C682E8031EE461B8233D54F5077A69B"/>
  </w:style>
  <w:style w:type="paragraph" w:customStyle="1" w:styleId="EADBCCE377B046B983D58F176D59952A">
    <w:name w:val="EADBCCE377B046B983D58F176D59952A"/>
  </w:style>
  <w:style w:type="paragraph" w:customStyle="1" w:styleId="3A2FC17041B147538FD2A8445BF662E5">
    <w:name w:val="3A2FC17041B147538FD2A8445BF662E5"/>
  </w:style>
  <w:style w:type="paragraph" w:customStyle="1" w:styleId="57759646097B4BD29E2E0C5CD2F480D5">
    <w:name w:val="57759646097B4BD29E2E0C5CD2F480D5"/>
  </w:style>
  <w:style w:type="paragraph" w:customStyle="1" w:styleId="AB08E98E240F4CA6B754F2E518DEBF32">
    <w:name w:val="AB08E98E240F4CA6B754F2E518DEBF32"/>
  </w:style>
  <w:style w:type="paragraph" w:customStyle="1" w:styleId="E0469C7C8DAA46E2871AA4B711463BFA">
    <w:name w:val="E0469C7C8DAA46E2871AA4B711463B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912076FA1345D8AF1A11407E4AA399">
    <w:name w:val="05912076FA1345D8AF1A11407E4AA399"/>
  </w:style>
  <w:style w:type="paragraph" w:customStyle="1" w:styleId="A86357B628C94B40819970A2B5F01051">
    <w:name w:val="A86357B628C94B40819970A2B5F01051"/>
  </w:style>
  <w:style w:type="paragraph" w:customStyle="1" w:styleId="EC533B8CEAFF45E2B578EA25E0732691">
    <w:name w:val="EC533B8CEAFF45E2B578EA25E0732691"/>
  </w:style>
  <w:style w:type="paragraph" w:customStyle="1" w:styleId="6EFA79A5912A4CDE8AE17B87D4A95EC1">
    <w:name w:val="6EFA79A5912A4CDE8AE17B87D4A95EC1"/>
  </w:style>
  <w:style w:type="paragraph" w:customStyle="1" w:styleId="CCD22EF7B366406E9D1E54FE34D814C0">
    <w:name w:val="CCD22EF7B366406E9D1E54FE34D814C0"/>
  </w:style>
  <w:style w:type="paragraph" w:customStyle="1" w:styleId="F7C97AD8BFD84D1886C8391B05BF16C3">
    <w:name w:val="F7C97AD8BFD84D1886C8391B05BF16C3"/>
  </w:style>
  <w:style w:type="paragraph" w:customStyle="1" w:styleId="C0181F19DE744151952F84D76555F1CB">
    <w:name w:val="C0181F19DE744151952F84D76555F1CB"/>
  </w:style>
  <w:style w:type="paragraph" w:customStyle="1" w:styleId="A4D68B2495934327919C0A0CDDBBBDDB">
    <w:name w:val="A4D68B2495934327919C0A0CDDBBBDDB"/>
  </w:style>
  <w:style w:type="paragraph" w:customStyle="1" w:styleId="7C14E4CA66994D6FB62996283FFB151E">
    <w:name w:val="7C14E4CA66994D6FB62996283FFB151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A7838A39764D4386ED6CDD427D0C82">
    <w:name w:val="B2A7838A39764D4386ED6CDD427D0C82"/>
  </w:style>
  <w:style w:type="paragraph" w:customStyle="1" w:styleId="B666B5E237FC4AFCBC14591082CDA95A">
    <w:name w:val="B666B5E237FC4AFCBC14591082CDA95A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7C114A0CA9C149F997C511013884880B">
    <w:name w:val="7C114A0CA9C149F997C511013884880B"/>
  </w:style>
  <w:style w:type="paragraph" w:customStyle="1" w:styleId="2C682E8031EE461B8233D54F5077A69B">
    <w:name w:val="2C682E8031EE461B8233D54F5077A69B"/>
  </w:style>
  <w:style w:type="paragraph" w:customStyle="1" w:styleId="EADBCCE377B046B983D58F176D59952A">
    <w:name w:val="EADBCCE377B046B983D58F176D59952A"/>
  </w:style>
  <w:style w:type="paragraph" w:customStyle="1" w:styleId="3A2FC17041B147538FD2A8445BF662E5">
    <w:name w:val="3A2FC17041B147538FD2A8445BF662E5"/>
  </w:style>
  <w:style w:type="paragraph" w:customStyle="1" w:styleId="57759646097B4BD29E2E0C5CD2F480D5">
    <w:name w:val="57759646097B4BD29E2E0C5CD2F480D5"/>
  </w:style>
  <w:style w:type="paragraph" w:customStyle="1" w:styleId="AB08E98E240F4CA6B754F2E518DEBF32">
    <w:name w:val="AB08E98E240F4CA6B754F2E518DEBF32"/>
  </w:style>
  <w:style w:type="paragraph" w:customStyle="1" w:styleId="E0469C7C8DAA46E2871AA4B711463BFA">
    <w:name w:val="E0469C7C8DAA46E2871AA4B711463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2228 Winecup Lane League City, TX 77573     </CompanyAddress>
  <CompanyPhone>   713-591-1003</CompanyPhone>
  <CompanyFax/>
  <CompanyEmail>   bdlehmann@yahoo.com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Lehmann</dc:creator>
  <cp:lastModifiedBy>Ken</cp:lastModifiedBy>
  <cp:revision>4</cp:revision>
  <dcterms:created xsi:type="dcterms:W3CDTF">2014-06-03T15:41:00Z</dcterms:created>
  <dcterms:modified xsi:type="dcterms:W3CDTF">2014-06-03T15:54:00Z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