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DD77C2" w:rsidRPr="004F3DC2">
        <w:tc>
          <w:tcPr>
            <w:tcW w:w="2070" w:type="dxa"/>
          </w:tcPr>
          <w:p w:rsidR="00DD77C2" w:rsidRPr="004F3DC2" w:rsidRDefault="00DD77C2">
            <w:pPr>
              <w:spacing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:rsidR="00DD77C2" w:rsidRPr="004F3DC2" w:rsidRDefault="00146E04" w:rsidP="00417A63">
            <w:pPr>
              <w:pStyle w:val="Name"/>
              <w:rPr>
                <w:rFonts w:ascii="Arial Unicode MS" w:eastAsia="Arial Unicode MS" w:hAnsi="Arial Unicode MS" w:cs="Arial Unicode MS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alias w:val="Your Name"/>
                <w:tag w:val=""/>
                <w:id w:val="1197042864"/>
                <w:placeholder>
                  <w:docPart w:val="703FD1C5F99F493DB101ACD82E47EA09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17A63" w:rsidRPr="004F3DC2">
                  <w:rPr>
                    <w:rFonts w:ascii="Arial Unicode MS" w:eastAsia="Arial Unicode MS" w:hAnsi="Arial Unicode MS" w:cs="Arial Unicode MS"/>
                  </w:rPr>
                  <w:t>Leeza anderson</w:t>
                </w:r>
              </w:sdtContent>
            </w:sdt>
          </w:p>
          <w:p w:rsidR="00DD77C2" w:rsidRPr="004F3DC2" w:rsidRDefault="00417A63" w:rsidP="00417A63">
            <w:pPr>
              <w:pStyle w:val="NoSpacing"/>
              <w:rPr>
                <w:rFonts w:ascii="Arial Unicode MS" w:eastAsia="Arial Unicode MS" w:hAnsi="Arial Unicode MS" w:cs="Arial Unicode MS"/>
              </w:rPr>
            </w:pPr>
            <w:r w:rsidRPr="004F3DC2">
              <w:rPr>
                <w:rFonts w:ascii="Arial Unicode MS" w:eastAsia="Arial Unicode MS" w:hAnsi="Arial Unicode MS" w:cs="Arial Unicode MS"/>
              </w:rPr>
              <w:t>andersonleezamarie@gmail.com</w:t>
            </w:r>
            <w:r w:rsidR="00DD7CD4" w:rsidRPr="004F3DC2">
              <w:rPr>
                <w:rFonts w:ascii="Arial Unicode MS" w:eastAsia="Arial Unicode MS" w:hAnsi="Arial Unicode MS" w:cs="Arial Unicode MS"/>
              </w:rPr>
              <w:t>  </w:t>
            </w:r>
            <w:r w:rsidR="00DD7CD4" w:rsidRPr="004F3DC2">
              <w:rPr>
                <w:rStyle w:val="Emphasis"/>
                <w:rFonts w:ascii="Arial Unicode MS" w:eastAsia="Arial Unicode MS" w:hAnsi="Arial Unicode MS" w:cs="Arial Unicode MS"/>
              </w:rPr>
              <w:t>|</w:t>
            </w:r>
            <w:r w:rsidR="00DD7CD4" w:rsidRPr="004F3DC2">
              <w:rPr>
                <w:rFonts w:ascii="Arial Unicode MS" w:eastAsia="Arial Unicode MS" w:hAnsi="Arial Unicode MS" w:cs="Arial Unicode MS"/>
              </w:rPr>
              <w:t> </w:t>
            </w:r>
            <w:r w:rsidRPr="004F3DC2">
              <w:rPr>
                <w:rFonts w:ascii="Arial Unicode MS" w:eastAsia="Arial Unicode MS" w:hAnsi="Arial Unicode MS" w:cs="Arial Unicode MS"/>
              </w:rPr>
              <w:t>(719) 963-1003</w:t>
            </w:r>
          </w:p>
        </w:tc>
      </w:tr>
      <w:tr w:rsidR="00DD77C2" w:rsidRPr="004F3DC2">
        <w:tc>
          <w:tcPr>
            <w:tcW w:w="2070" w:type="dxa"/>
          </w:tcPr>
          <w:p w:rsidR="00DD77C2" w:rsidRPr="004F3DC2" w:rsidRDefault="00DD7CD4">
            <w:pPr>
              <w:pStyle w:val="Heading1"/>
              <w:rPr>
                <w:rFonts w:ascii="Arial Unicode MS" w:eastAsia="Arial Unicode MS" w:hAnsi="Arial Unicode MS" w:cs="Arial Unicode MS"/>
              </w:rPr>
            </w:pPr>
            <w:r w:rsidRPr="004F3DC2">
              <w:rPr>
                <w:rFonts w:ascii="Arial Unicode MS" w:eastAsia="Arial Unicode MS" w:hAnsi="Arial Unicode MS" w:cs="Arial Unicode MS"/>
              </w:rPr>
              <w:t>Objective</w:t>
            </w:r>
          </w:p>
        </w:tc>
        <w:tc>
          <w:tcPr>
            <w:tcW w:w="7650" w:type="dxa"/>
          </w:tcPr>
          <w:p w:rsidR="00DD77C2" w:rsidRPr="004F3DC2" w:rsidRDefault="00417A63" w:rsidP="00417A63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shd w:val="clear" w:color="auto" w:fill="FFFFFF"/>
              </w:rPr>
            </w:pPr>
            <w:r w:rsidRPr="004F3DC2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shd w:val="clear" w:color="auto" w:fill="FFFFFF"/>
              </w:rPr>
              <w:t>6 years of experience providing customer support in a variety of environments. An unwavering commitment to customer service, with the ability to build productive relationships, resolve complex issues and win customer loyalty.</w:t>
            </w:r>
          </w:p>
        </w:tc>
      </w:tr>
      <w:tr w:rsidR="00DD77C2" w:rsidRPr="004F3DC2">
        <w:tc>
          <w:tcPr>
            <w:tcW w:w="2070" w:type="dxa"/>
          </w:tcPr>
          <w:p w:rsidR="00DD77C2" w:rsidRPr="004F3DC2" w:rsidRDefault="00DD7CD4">
            <w:pPr>
              <w:pStyle w:val="Heading1"/>
              <w:rPr>
                <w:rFonts w:ascii="Arial Unicode MS" w:eastAsia="Arial Unicode MS" w:hAnsi="Arial Unicode MS" w:cs="Arial Unicode MS"/>
              </w:rPr>
            </w:pPr>
            <w:r w:rsidRPr="004F3DC2">
              <w:rPr>
                <w:rFonts w:ascii="Arial Unicode MS" w:eastAsia="Arial Unicode MS" w:hAnsi="Arial Unicode MS" w:cs="Arial Unicode MS"/>
              </w:rPr>
              <w:t>Skills &amp; Abilities</w:t>
            </w:r>
          </w:p>
        </w:tc>
        <w:tc>
          <w:tcPr>
            <w:tcW w:w="7650" w:type="dxa"/>
          </w:tcPr>
          <w:p w:rsidR="00DD77C2" w:rsidRPr="004F3DC2" w:rsidRDefault="00417A63">
            <w:pPr>
              <w:rPr>
                <w:rFonts w:ascii="Arial Unicode MS" w:eastAsia="Arial Unicode MS" w:hAnsi="Arial Unicode MS" w:cs="Arial Unicode MS"/>
              </w:rPr>
            </w:pPr>
            <w:r w:rsidRPr="004F3DC2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shd w:val="clear" w:color="auto" w:fill="FFFFFF"/>
              </w:rPr>
              <w:t>Strategic-relationship/partnership-building skills -- listen attentively, solve problems creatively, and use tact and diplomacy to find common ground and achieve win-win outcomes.</w:t>
            </w:r>
          </w:p>
        </w:tc>
      </w:tr>
      <w:tr w:rsidR="00DD77C2" w:rsidRPr="004F3DC2">
        <w:tc>
          <w:tcPr>
            <w:tcW w:w="2070" w:type="dxa"/>
          </w:tcPr>
          <w:p w:rsidR="00DD77C2" w:rsidRPr="004F3DC2" w:rsidRDefault="00DD7CD4">
            <w:pPr>
              <w:pStyle w:val="Heading1"/>
              <w:rPr>
                <w:rFonts w:ascii="Arial Unicode MS" w:eastAsia="Arial Unicode MS" w:hAnsi="Arial Unicode MS" w:cs="Arial Unicode MS"/>
              </w:rPr>
            </w:pPr>
            <w:r w:rsidRPr="004F3DC2">
              <w:rPr>
                <w:rFonts w:ascii="Arial Unicode MS" w:eastAsia="Arial Unicode MS" w:hAnsi="Arial Unicode MS" w:cs="Arial Unicode MS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rFonts w:ascii="Arial Unicode MS" w:eastAsia="Arial Unicode MS" w:hAnsi="Arial Unicode MS" w:cs="Arial Unicode MS"/>
                <w:b/>
                <w:bCs/>
                <w:caps w:val="0"/>
                <w:color w:val="595959" w:themeColor="text1" w:themeTint="A6"/>
                <w:kern w:val="0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Arial Unicode MS" w:eastAsia="Arial Unicode MS" w:hAnsi="Arial Unicode MS" w:cs="Arial Unicode MS"/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634E20CA4B0A4F8B96416F08653BF276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DD77C2" w:rsidRPr="004F3DC2" w:rsidRDefault="00417A63" w:rsidP="00417A63">
                    <w:pPr>
                      <w:pStyle w:val="Heading2"/>
                      <w:rPr>
                        <w:rFonts w:ascii="Arial Unicode MS" w:eastAsia="Arial Unicode MS" w:hAnsi="Arial Unicode MS" w:cs="Arial Unicode MS"/>
                        <w:color w:val="auto"/>
                        <w:sz w:val="22"/>
                        <w:szCs w:val="22"/>
                      </w:rPr>
                    </w:pPr>
                    <w:r w:rsidRPr="004F3DC2">
                      <w:rPr>
                        <w:rStyle w:val="Strong"/>
                        <w:rFonts w:ascii="Arial Unicode MS" w:eastAsia="Arial Unicode MS" w:hAnsi="Arial Unicode MS" w:cs="Arial Unicode MS"/>
                      </w:rPr>
                      <w:t>Account Sales Manager</w:t>
                    </w:r>
                    <w:r w:rsidR="00DD7CD4" w:rsidRPr="004F3DC2">
                      <w:rPr>
                        <w:rFonts w:ascii="Arial Unicode MS" w:eastAsia="Arial Unicode MS" w:hAnsi="Arial Unicode MS" w:cs="Arial Unicode MS"/>
                      </w:rPr>
                      <w:t xml:space="preserve">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- Maxx Sunglasses</w:t>
                    </w:r>
                    <w:r w:rsidR="00B77E59">
                      <w:rPr>
                        <w:rFonts w:ascii="Arial Unicode MS" w:eastAsia="Arial Unicode MS" w:hAnsi="Arial Unicode MS" w:cs="Arial Unicode MS"/>
                      </w:rPr>
                      <w:t xml:space="preserve"> </w:t>
                    </w:r>
                  </w:p>
                  <w:p w:rsidR="00DD77C2" w:rsidRPr="004F3DC2" w:rsidRDefault="00417A63" w:rsidP="00417A63">
                    <w:pPr>
                      <w:pStyle w:val="Heading3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Jan 2016-March 2016 </w:t>
                    </w:r>
                    <w:r w:rsidR="006F0FCC">
                      <w:rPr>
                        <w:rFonts w:ascii="Arial Unicode MS" w:eastAsia="Arial Unicode MS" w:hAnsi="Arial Unicode MS" w:cs="Arial Unicode MS"/>
                      </w:rPr>
                      <w:t>(Contract)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Forge relationships with clients and assist customer product functionality.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Serve as a client representative to other departments, collaborating with technical support, product development, sales, marketing and accounting.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Provide full customer service and support to resolve any escalated issues that are not fixed by customer department.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Performed daily client account tasks.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Managed and reviewed revenue forecasts on a weekly or daily basis as required.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Oversaw analysis and resolution of billing discrepancies.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Conducted performance audits on a regular basis and as needed.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Oversaw maintenance and updating of client communication logs.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Skills Used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>Speaking - Talking to others to convey information effectively.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 xml:space="preserve">Active Listening &amp; Social Perceptiveness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>Persuasion - Persuading others to change their minds or behavior.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>Service Orientation - Actively looking for ways to help people.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 xml:space="preserve">Critical Thinking &amp; Judgment and Decision Making 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lastRenderedPageBreak/>
                      <w:t xml:space="preserve">    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 xml:space="preserve">Time Management </w:t>
                    </w:r>
                  </w:p>
                  <w:p w:rsidR="00417A63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             Sales and Marketing  /  Customer and Personal Service </w:t>
                    </w:r>
                  </w:p>
                  <w:p w:rsidR="00DD77C2" w:rsidRPr="004F3DC2" w:rsidRDefault="00417A63" w:rsidP="00417A63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 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ab/>
                      <w:t xml:space="preserve">Administration and Management </w:t>
                    </w:r>
                  </w:p>
                </w:sdtContent>
              </w:sdt>
              <w:sdt>
                <w:sdtPr>
                  <w:rPr>
                    <w:rFonts w:ascii="Arial Unicode MS" w:eastAsia="Arial Unicode MS" w:hAnsi="Arial Unicode MS" w:cs="Arial Unicode MS"/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634E20CA4B0A4F8B96416F08653BF276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DD77C2" w:rsidRPr="004F3DC2" w:rsidRDefault="00417A63" w:rsidP="00417A63">
                    <w:pPr>
                      <w:pStyle w:val="Heading2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Style w:val="Strong"/>
                        <w:rFonts w:ascii="Arial Unicode MS" w:eastAsia="Arial Unicode MS" w:hAnsi="Arial Unicode MS" w:cs="Arial Unicode MS"/>
                      </w:rPr>
                      <w:t>Outbound/inbound sales representative</w:t>
                    </w:r>
                    <w:r w:rsidR="00DD7CD4" w:rsidRPr="004F3DC2">
                      <w:rPr>
                        <w:rFonts w:ascii="Arial Unicode MS" w:eastAsia="Arial Unicode MS" w:hAnsi="Arial Unicode MS" w:cs="Arial Unicode MS"/>
                      </w:rPr>
                      <w:t xml:space="preserve">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- Time Warner Cable</w:t>
                    </w:r>
                  </w:p>
                  <w:p w:rsidR="00DD77C2" w:rsidRPr="004F3DC2" w:rsidRDefault="006F0FCC" w:rsidP="00417A63">
                    <w:pPr>
                      <w:pStyle w:val="Heading3"/>
                      <w:rPr>
                        <w:rFonts w:ascii="Arial Unicode MS" w:eastAsia="Arial Unicode MS" w:hAnsi="Arial Unicode MS" w:cs="Arial Unicode MS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</w:rPr>
                      <w:t>July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</w:rPr>
                      <w:t xml:space="preserve"> 2015-december 2015</w:t>
                    </w:r>
                    <w:r>
                      <w:rPr>
                        <w:rFonts w:ascii="Arial Unicode MS" w:eastAsia="Arial Unicode MS" w:hAnsi="Arial Unicode MS" w:cs="Arial Unicode MS"/>
                      </w:rPr>
                      <w:t xml:space="preserve"> (contract)</w:t>
                    </w:r>
                  </w:p>
                  <w:p w:rsidR="00417A63" w:rsidRPr="004F3DC2" w:rsidRDefault="004F3DC2" w:rsidP="004F3DC2">
                    <w:pPr>
                      <w:shd w:val="clear" w:color="auto" w:fill="FDFDFD"/>
                      <w:spacing w:after="0" w:line="294" w:lineRule="atLeast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 xml:space="preserve">            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Exceptional customer service skills</w:t>
                    </w:r>
                  </w:p>
                  <w:p w:rsidR="00417A63" w:rsidRPr="00417A63" w:rsidRDefault="00417A63" w:rsidP="004F3DC2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 w:rsidRPr="00417A63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Ability to operate a multi-line phone system or switchboard</w:t>
                    </w:r>
                  </w:p>
                  <w:p w:rsidR="00417A63" w:rsidRPr="00417A63" w:rsidRDefault="00417A63" w:rsidP="004F3DC2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 w:rsidRPr="00417A63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Multi-tasking skills needed to stay focused and complete jobs in a timely manner</w:t>
                    </w:r>
                  </w:p>
                  <w:p w:rsidR="00417A63" w:rsidRPr="00417A63" w:rsidRDefault="00417A63" w:rsidP="004F3DC2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 w:rsidRPr="00417A63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Organized and thorough in all paperwork and data entry</w:t>
                    </w:r>
                  </w:p>
                  <w:p w:rsidR="00417A63" w:rsidRPr="00417A63" w:rsidRDefault="00417A63" w:rsidP="004F3DC2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 w:rsidRPr="00417A63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Understanding of state and federal confidentiality laws and regulations</w:t>
                    </w:r>
                  </w:p>
                  <w:p w:rsidR="00417A63" w:rsidRPr="00417A63" w:rsidRDefault="00417A63" w:rsidP="004F3DC2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 w:rsidRPr="00417A63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Excellent sales abilities and marketing tactics</w:t>
                    </w:r>
                  </w:p>
                  <w:p w:rsidR="00B76030" w:rsidRDefault="00417A63" w:rsidP="00B76030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  <w:r w:rsidRPr="00417A63"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  <w:t>Capable of working independently or with a group of coworkers</w:t>
                    </w:r>
                  </w:p>
                  <w:p w:rsidR="00417A63" w:rsidRPr="00B76030" w:rsidRDefault="00146E04" w:rsidP="00B76030">
                    <w:pPr>
                      <w:shd w:val="clear" w:color="auto" w:fill="FDFDFD"/>
                      <w:spacing w:after="0" w:line="294" w:lineRule="atLeast"/>
                      <w:ind w:left="720"/>
                      <w:rPr>
                        <w:rFonts w:ascii="Arial Unicode MS" w:eastAsia="Arial Unicode MS" w:hAnsi="Arial Unicode MS" w:cs="Arial Unicode MS"/>
                        <w:color w:val="333333"/>
                        <w:sz w:val="21"/>
                        <w:szCs w:val="21"/>
                        <w:lang w:eastAsia="zh-CN"/>
                      </w:rPr>
                    </w:pPr>
                  </w:p>
                </w:sdtContent>
              </w:sdt>
              <w:sdt>
                <w:sdtPr>
                  <w:rPr>
                    <w:rFonts w:ascii="Arial Unicode MS" w:eastAsia="Arial Unicode MS" w:hAnsi="Arial Unicode MS" w:cs="Arial Unicode MS"/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7892894"/>
                  <w:placeholder>
                    <w:docPart w:val="CF9B9091D5E6429C980B6AFAB37685BA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17A63" w:rsidRPr="004F3DC2" w:rsidRDefault="00417A63" w:rsidP="00417A63">
                    <w:pPr>
                      <w:pStyle w:val="Heading2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Style w:val="Strong"/>
                        <w:rFonts w:ascii="Arial Unicode MS" w:eastAsia="Arial Unicode MS" w:hAnsi="Arial Unicode MS" w:cs="Arial Unicode MS"/>
                      </w:rPr>
                      <w:t>teller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 xml:space="preserve"> - moneytree</w:t>
                    </w:r>
                  </w:p>
                  <w:p w:rsidR="00417A63" w:rsidRPr="004F3DC2" w:rsidRDefault="00417A63" w:rsidP="00417A63">
                    <w:pPr>
                      <w:pStyle w:val="Heading3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january 2015-june 2015</w:t>
                    </w:r>
                  </w:p>
                  <w:p w:rsidR="00417A63" w:rsidRPr="004F3DC2" w:rsidRDefault="004F3DC2" w:rsidP="00417A63">
                    <w:pPr>
                      <w:pStyle w:val="NormalWeb"/>
                      <w:shd w:val="clear" w:color="auto" w:fill="FFFFFF"/>
                      <w:spacing w:before="0" w:beforeAutospacing="0" w:after="150" w:afterAutospacing="0" w:line="270" w:lineRule="atLeast"/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</w:pPr>
                    <w:bookmarkStart w:id="0" w:name="_GoBack"/>
                    <w:bookmarkEnd w:id="0"/>
                    <w:r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  <w:t xml:space="preserve">           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  <w:t>Highly skilled in receiving and processing all kinds of banking transactions such as verifying transactions, managing checking and savings account withdrawals and deposits</w:t>
                    </w:r>
                  </w:p>
                  <w:p w:rsidR="00417A63" w:rsidRPr="004F3DC2" w:rsidRDefault="004F3DC2" w:rsidP="00417A63">
                    <w:pPr>
                      <w:pStyle w:val="NormalWeb"/>
                      <w:shd w:val="clear" w:color="auto" w:fill="FFFFFF"/>
                      <w:spacing w:before="0" w:beforeAutospacing="0" w:after="150" w:afterAutospacing="0" w:line="270" w:lineRule="atLeast"/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  <w:t xml:space="preserve">            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  <w:t>Track record of maintaining positive customer feedback by proper handling all transactions in keeping with established procedures</w:t>
                    </w:r>
                  </w:p>
                  <w:p w:rsidR="00417A63" w:rsidRPr="004F3DC2" w:rsidRDefault="004F3DC2" w:rsidP="00417A63">
                    <w:pPr>
                      <w:pStyle w:val="NormalWeb"/>
                      <w:shd w:val="clear" w:color="auto" w:fill="FFFFFF"/>
                      <w:spacing w:before="0" w:beforeAutospacing="0" w:after="150" w:afterAutospacing="0" w:line="270" w:lineRule="atLeast"/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  <w:t xml:space="preserve">            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</w:rPr>
                      <w:t>Known for exercising discretion, judgment, and proposal about transaction problems and inquiries</w:t>
                    </w:r>
                  </w:p>
                  <w:p w:rsidR="00417A63" w:rsidRPr="004F3DC2" w:rsidRDefault="004F3DC2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444444"/>
                        <w:sz w:val="20"/>
                        <w:szCs w:val="20"/>
                        <w:shd w:val="clear" w:color="auto" w:fill="FFFFFF"/>
                      </w:rPr>
                      <w:t>• Dedicated and detail-oriented; high level of accuracy and strong attention to detail</w:t>
                    </w:r>
                  </w:p>
                </w:sdtContent>
              </w:sdt>
              <w:sdt>
                <w:sdtPr>
                  <w:rPr>
                    <w:rFonts w:ascii="Arial Unicode MS" w:eastAsia="Arial Unicode MS" w:hAnsi="Arial Unicode MS" w:cs="Arial Unicode MS"/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712298758"/>
                  <w:placeholder>
                    <w:docPart w:val="389572B83BC942B5B2698FA926B2AE29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17A63" w:rsidRPr="004F3DC2" w:rsidRDefault="004F3DC2" w:rsidP="004F3DC2">
                    <w:pPr>
                      <w:pStyle w:val="Heading2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Style w:val="Strong"/>
                        <w:rFonts w:ascii="Arial Unicode MS" w:eastAsia="Arial Unicode MS" w:hAnsi="Arial Unicode MS" w:cs="Arial Unicode MS"/>
                      </w:rPr>
                      <w:t xml:space="preserve">Customer Service Representative/AOL representative 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</w:rPr>
                      <w:t xml:space="preserve">-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Alorica</w:t>
                    </w:r>
                  </w:p>
                  <w:p w:rsidR="00417A63" w:rsidRPr="004F3DC2" w:rsidRDefault="004F3DC2" w:rsidP="004F3DC2">
                    <w:pPr>
                      <w:pStyle w:val="Heading3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july 2014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</w:rPr>
                      <w:t>-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january</w:t>
                    </w:r>
                    <w:r w:rsidR="00417A63" w:rsidRPr="004F3DC2">
                      <w:rPr>
                        <w:rFonts w:ascii="Arial Unicode MS" w:eastAsia="Arial Unicode MS" w:hAnsi="Arial Unicode MS" w:cs="Arial Unicode MS"/>
                      </w:rPr>
                      <w:t xml:space="preserve"> 2015</w:t>
                    </w:r>
                  </w:p>
                  <w:p w:rsidR="004F3DC2" w:rsidRPr="004F3DC2" w:rsidRDefault="004F3DC2" w:rsidP="004F3DC2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  <w:shd w:val="clear" w:color="auto" w:fill="FFFFFF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shd w:val="clear" w:color="auto" w:fill="FFFFFF"/>
                      </w:rPr>
                      <w:t xml:space="preserve">Answered back to back calls regarding customer accounts,  processed orders and payments,  explained the bill as well as charges on the bill,  de-escalating customers on a daily basis as well as recommending products and services company offers. </w:t>
                    </w:r>
                  </w:p>
                  <w:p w:rsidR="004F3DC2" w:rsidRPr="004F3DC2" w:rsidRDefault="004F3DC2" w:rsidP="004F3DC2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  <w:shd w:val="clear" w:color="auto" w:fill="FFFFFF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shd w:val="clear" w:color="auto" w:fill="FFFFFF"/>
                      </w:rPr>
                      <w:t>Was promoted to floor support immediately after getting off nesting because of my customer service and soft skills</w:t>
                    </w:r>
                    <w:proofErr w:type="gramStart"/>
                    <w:r w:rsidRPr="004F3DC2">
                      <w:rPr>
                        <w:rFonts w:ascii="Arial Unicode MS" w:eastAsia="Arial Unicode MS" w:hAnsi="Arial Unicode MS" w:cs="Arial Unicode MS"/>
                        <w:shd w:val="clear" w:color="auto" w:fill="FFFFFF"/>
                      </w:rPr>
                      <w:t>..</w:t>
                    </w:r>
                    <w:proofErr w:type="gramEnd"/>
                  </w:p>
                  <w:p w:rsidR="004F3DC2" w:rsidRPr="004F3DC2" w:rsidRDefault="00146E04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</w:p>
                </w:sdtContent>
              </w:sdt>
              <w:sdt>
                <w:sdtPr>
                  <w:rPr>
                    <w:rFonts w:ascii="Arial Unicode MS" w:eastAsia="Arial Unicode MS" w:hAnsi="Arial Unicode MS" w:cs="Arial Unicode MS"/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75389248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F3DC2" w:rsidRPr="004F3DC2" w:rsidRDefault="004F3DC2" w:rsidP="004F3DC2">
                    <w:pPr>
                      <w:pStyle w:val="Heading2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Style w:val="Strong"/>
                        <w:rFonts w:ascii="Arial Unicode MS" w:eastAsia="Arial Unicode MS" w:hAnsi="Arial Unicode MS" w:cs="Arial Unicode MS"/>
                      </w:rPr>
                      <w:t xml:space="preserve">Information/Lending officer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– pjh lending</w:t>
                    </w:r>
                  </w:p>
                  <w:p w:rsidR="004F3DC2" w:rsidRPr="004F3DC2" w:rsidRDefault="004F3DC2" w:rsidP="004F3DC2">
                    <w:pPr>
                      <w:pStyle w:val="Heading3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jan 2010-april 2013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Interview prospective loan applicants to determine up front eligibility and screen for approval.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 xml:space="preserve">Ensure loan </w:t>
                    </w:r>
                    <w:r w:rsidR="00B76030"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applicant</w:t>
                    </w: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 xml:space="preserve"> provides required information and supporting documentation.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Review loan applications and documents for accuracy and completeness.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Negotiate terms of residential and commercial mortgage loans.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Manage applicants expectations related to processing times, interest rates and closing dates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Hold small conferences and meetings to explain the variety of financial products and services available.</w:t>
                    </w:r>
                  </w:p>
                  <w:p w:rsidR="004F3DC2" w:rsidRPr="004F3DC2" w:rsidRDefault="004F3DC2" w:rsidP="004F3DC2">
                    <w:pPr>
                      <w:numPr>
                        <w:ilvl w:val="0"/>
                        <w:numId w:val="2"/>
                      </w:numPr>
                      <w:shd w:val="clear" w:color="auto" w:fill="FFFFFF"/>
                      <w:spacing w:before="100" w:beforeAutospacing="1" w:after="100" w:afterAutospacing="1" w:line="240" w:lineRule="auto"/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 xml:space="preserve">Work with management to </w:t>
                    </w:r>
                    <w:r w:rsidR="00B76030"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>design</w:t>
                    </w:r>
                    <w:r w:rsidRPr="004F3DC2">
                      <w:rPr>
                        <w:rFonts w:ascii="Arial Unicode MS" w:eastAsia="Arial Unicode MS" w:hAnsi="Arial Unicode MS" w:cs="Arial Unicode MS"/>
                        <w:color w:val="636363"/>
                        <w:lang w:eastAsia="zh-CN"/>
                      </w:rPr>
                      <w:t xml:space="preserve"> plans to achieve sales goals, loan quotas and conference referrals.</w:t>
                    </w:r>
                  </w:p>
                  <w:p w:rsidR="00DD77C2" w:rsidRPr="004F3DC2" w:rsidRDefault="00146E04">
                    <w:pPr>
                      <w:spacing w:line="240" w:lineRule="auto"/>
                      <w:rPr>
                        <w:rFonts w:ascii="Arial Unicode MS" w:eastAsia="Arial Unicode MS" w:hAnsi="Arial Unicode MS" w:cs="Arial Unicode MS"/>
                      </w:rPr>
                    </w:pPr>
                  </w:p>
                </w:sdtContent>
              </w:sdt>
            </w:sdtContent>
          </w:sdt>
        </w:tc>
      </w:tr>
      <w:tr w:rsidR="00DD77C2" w:rsidRPr="004F3DC2">
        <w:tc>
          <w:tcPr>
            <w:tcW w:w="2070" w:type="dxa"/>
          </w:tcPr>
          <w:p w:rsidR="00DD77C2" w:rsidRPr="004F3DC2" w:rsidRDefault="00DD7CD4">
            <w:pPr>
              <w:pStyle w:val="Heading1"/>
              <w:rPr>
                <w:rFonts w:ascii="Arial Unicode MS" w:eastAsia="Arial Unicode MS" w:hAnsi="Arial Unicode MS" w:cs="Arial Unicode MS"/>
              </w:rPr>
            </w:pPr>
            <w:r w:rsidRPr="004F3DC2">
              <w:rPr>
                <w:rFonts w:ascii="Arial Unicode MS" w:eastAsia="Arial Unicode MS" w:hAnsi="Arial Unicode MS" w:cs="Arial Unicode MS"/>
              </w:rPr>
              <w:lastRenderedPageBreak/>
              <w:t>Education</w:t>
            </w:r>
          </w:p>
        </w:tc>
        <w:tc>
          <w:tcPr>
            <w:tcW w:w="7650" w:type="dxa"/>
          </w:tcPr>
          <w:sdt>
            <w:sdtPr>
              <w:rPr>
                <w:rFonts w:ascii="Arial Unicode MS" w:eastAsia="Arial Unicode MS" w:hAnsi="Arial Unicode MS" w:cs="Arial Unicode MS"/>
                <w:caps w:val="0"/>
                <w:color w:val="595959" w:themeColor="text1" w:themeTint="A6"/>
                <w:kern w:val="0"/>
                <w:sz w:val="17"/>
                <w:szCs w:val="17"/>
              </w:rPr>
              <w:id w:val="-691765356"/>
            </w:sdtPr>
            <w:sdtEndPr>
              <w:rPr>
                <w:caps/>
              </w:rPr>
            </w:sdtEndPr>
            <w:sdtContent>
              <w:sdt>
                <w:sdtPr>
                  <w:rPr>
                    <w:rFonts w:ascii="Arial Unicode MS" w:eastAsia="Arial Unicode MS" w:hAnsi="Arial Unicode MS" w:cs="Arial Unicode MS"/>
                    <w:caps w:val="0"/>
                    <w:color w:val="595959" w:themeColor="text1" w:themeTint="A6"/>
                    <w:kern w:val="0"/>
                    <w:sz w:val="17"/>
                    <w:szCs w:val="17"/>
                  </w:rPr>
                  <w:id w:val="-1126388115"/>
                  <w:placeholder>
                    <w:docPart w:val="634E20CA4B0A4F8B96416F08653BF276"/>
                  </w:placeholder>
                </w:sdtPr>
                <w:sdtEndPr>
                  <w:rPr>
                    <w:caps/>
                  </w:rPr>
                </w:sdtEndPr>
                <w:sdtContent>
                  <w:p w:rsidR="00DD77C2" w:rsidRPr="004F3DC2" w:rsidRDefault="004F3DC2" w:rsidP="004F3DC2">
                    <w:pPr>
                      <w:pStyle w:val="Heading2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Style w:val="Strong"/>
                        <w:rFonts w:ascii="Arial Unicode MS" w:eastAsia="Arial Unicode MS" w:hAnsi="Arial Unicode MS" w:cs="Arial Unicode MS"/>
                      </w:rPr>
                      <w:t>Cebu doctors university</w:t>
                    </w:r>
                    <w:r w:rsidR="00DD7CD4" w:rsidRPr="004F3DC2">
                      <w:rPr>
                        <w:rFonts w:ascii="Arial Unicode MS" w:eastAsia="Arial Unicode MS" w:hAnsi="Arial Unicode MS" w:cs="Arial Unicode MS"/>
                      </w:rPr>
                      <w:t xml:space="preserve">, </w:t>
                    </w: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mandaue city, cebu, philippines</w:t>
                    </w:r>
                  </w:p>
                  <w:p w:rsidR="00DD77C2" w:rsidRPr="004F3DC2" w:rsidRDefault="004F3DC2" w:rsidP="004F3DC2">
                    <w:pPr>
                      <w:pStyle w:val="Heading3"/>
                      <w:rPr>
                        <w:rFonts w:ascii="Arial Unicode MS" w:eastAsia="Arial Unicode MS" w:hAnsi="Arial Unicode MS" w:cs="Arial Unicode MS"/>
                      </w:rPr>
                    </w:pPr>
                    <w:r w:rsidRPr="004F3DC2">
                      <w:rPr>
                        <w:rFonts w:ascii="Arial Unicode MS" w:eastAsia="Arial Unicode MS" w:hAnsi="Arial Unicode MS" w:cs="Arial Unicode MS"/>
                      </w:rPr>
                      <w:t>bachelors in general nursing – year of 2013</w:t>
                    </w:r>
                  </w:p>
                </w:sdtContent>
              </w:sdt>
            </w:sdtContent>
          </w:sdt>
        </w:tc>
      </w:tr>
    </w:tbl>
    <w:p w:rsidR="00DD77C2" w:rsidRPr="004F3DC2" w:rsidRDefault="00DD77C2">
      <w:pPr>
        <w:rPr>
          <w:rFonts w:ascii="Arial Unicode MS" w:eastAsia="Arial Unicode MS" w:hAnsi="Arial Unicode MS" w:cs="Arial Unicode MS"/>
        </w:rPr>
      </w:pPr>
    </w:p>
    <w:sectPr w:rsidR="00DD77C2" w:rsidRPr="004F3DC2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04" w:rsidRDefault="00146E04">
      <w:pPr>
        <w:spacing w:after="0" w:line="240" w:lineRule="auto"/>
      </w:pPr>
      <w:r>
        <w:separator/>
      </w:r>
    </w:p>
  </w:endnote>
  <w:endnote w:type="continuationSeparator" w:id="0">
    <w:p w:rsidR="00146E04" w:rsidRDefault="0014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7C2" w:rsidRDefault="00DD7CD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95C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04" w:rsidRDefault="00146E04">
      <w:pPr>
        <w:spacing w:after="0" w:line="240" w:lineRule="auto"/>
      </w:pPr>
      <w:r>
        <w:separator/>
      </w:r>
    </w:p>
  </w:footnote>
  <w:footnote w:type="continuationSeparator" w:id="0">
    <w:p w:rsidR="00146E04" w:rsidRDefault="0014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A56"/>
    <w:multiLevelType w:val="multilevel"/>
    <w:tmpl w:val="0EE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E96BF7"/>
    <w:multiLevelType w:val="multilevel"/>
    <w:tmpl w:val="738C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A74243"/>
    <w:multiLevelType w:val="multilevel"/>
    <w:tmpl w:val="A3F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63"/>
    <w:rsid w:val="00146E04"/>
    <w:rsid w:val="00212F9B"/>
    <w:rsid w:val="00295C48"/>
    <w:rsid w:val="00417A63"/>
    <w:rsid w:val="0049045B"/>
    <w:rsid w:val="004F3DC2"/>
    <w:rsid w:val="006F0FCC"/>
    <w:rsid w:val="00717009"/>
    <w:rsid w:val="00B76030"/>
    <w:rsid w:val="00B77E59"/>
    <w:rsid w:val="00DD77C2"/>
    <w:rsid w:val="00D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lservice-ea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3FD1C5F99F493DB101ACD82E47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DF0C-B36F-4271-916C-6DE71B8FF922}"/>
      </w:docPartPr>
      <w:docPartBody>
        <w:p w:rsidR="009C785B" w:rsidRDefault="00FF0E29">
          <w:pPr>
            <w:pStyle w:val="703FD1C5F99F493DB101ACD82E47EA09"/>
          </w:pPr>
          <w:r>
            <w:t>[Your Name]</w:t>
          </w:r>
        </w:p>
      </w:docPartBody>
    </w:docPart>
    <w:docPart>
      <w:docPartPr>
        <w:name w:val="634E20CA4B0A4F8B96416F08653B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5932-922F-46EA-8314-9561A5F16BE3}"/>
      </w:docPartPr>
      <w:docPartBody>
        <w:p w:rsidR="009C785B" w:rsidRDefault="00FF0E29">
          <w:pPr>
            <w:pStyle w:val="634E20CA4B0A4F8B96416F08653BF27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F9B9091D5E6429C980B6AFAB376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377E-E454-4E76-9EAF-5A77B74EAED0}"/>
      </w:docPartPr>
      <w:docPartBody>
        <w:p w:rsidR="009C785B" w:rsidRDefault="009003B9" w:rsidP="009003B9">
          <w:pPr>
            <w:pStyle w:val="CF9B9091D5E6429C980B6AFAB37685B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B9"/>
    <w:rsid w:val="003C7B77"/>
    <w:rsid w:val="007357EF"/>
    <w:rsid w:val="009003B9"/>
    <w:rsid w:val="009C785B"/>
    <w:rsid w:val="00D4745B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3FD1C5F99F493DB101ACD82E47EA09">
    <w:name w:val="703FD1C5F99F493DB101ACD82E47EA09"/>
  </w:style>
  <w:style w:type="paragraph" w:customStyle="1" w:styleId="92488DC6846F4CBDA4AB1EF67BF8437C">
    <w:name w:val="92488DC6846F4CBDA4AB1EF67BF8437C"/>
  </w:style>
  <w:style w:type="paragraph" w:customStyle="1" w:styleId="DF3E46A286B141728F199B9FE2ED1960">
    <w:name w:val="DF3E46A286B141728F199B9FE2ED1960"/>
  </w:style>
  <w:style w:type="paragraph" w:customStyle="1" w:styleId="E800CB14B0E743BA8BB0F774C1461EE5">
    <w:name w:val="E800CB14B0E743BA8BB0F774C1461EE5"/>
  </w:style>
  <w:style w:type="paragraph" w:customStyle="1" w:styleId="FBC319207FA24F54BAF06DBCF0A91911">
    <w:name w:val="FBC319207FA24F54BAF06DBCF0A91911"/>
  </w:style>
  <w:style w:type="paragraph" w:customStyle="1" w:styleId="EB7B97C888574630BC5108412F0D6F04">
    <w:name w:val="EB7B97C888574630BC5108412F0D6F04"/>
  </w:style>
  <w:style w:type="character" w:styleId="PlaceholderText">
    <w:name w:val="Placeholder Text"/>
    <w:basedOn w:val="DefaultParagraphFont"/>
    <w:uiPriority w:val="99"/>
    <w:semiHidden/>
    <w:rsid w:val="009003B9"/>
    <w:rPr>
      <w:color w:val="808080"/>
    </w:rPr>
  </w:style>
  <w:style w:type="paragraph" w:customStyle="1" w:styleId="634E20CA4B0A4F8B96416F08653BF276">
    <w:name w:val="634E20CA4B0A4F8B96416F08653BF27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FB6A4EE14E845FCB25AD2265B74003D">
    <w:name w:val="BFB6A4EE14E845FCB25AD2265B74003D"/>
  </w:style>
  <w:style w:type="paragraph" w:customStyle="1" w:styleId="54B53D7259A942FD89A2591AC32496EB">
    <w:name w:val="54B53D7259A942FD89A2591AC32496EB"/>
  </w:style>
  <w:style w:type="paragraph" w:customStyle="1" w:styleId="794D0394829C49349B112BB66B84CC2A">
    <w:name w:val="794D0394829C49349B112BB66B84CC2A"/>
  </w:style>
  <w:style w:type="paragraph" w:customStyle="1" w:styleId="EBF6F3D32ECA41EA99AF42E1D483D569">
    <w:name w:val="EBF6F3D32ECA41EA99AF42E1D483D569"/>
  </w:style>
  <w:style w:type="paragraph" w:customStyle="1" w:styleId="CA1058F7B11A4C29ADE1124A34FD2F50">
    <w:name w:val="CA1058F7B11A4C29ADE1124A34FD2F50"/>
  </w:style>
  <w:style w:type="paragraph" w:customStyle="1" w:styleId="1261C5DA0CBF491AB7FD7E619E6E3C2C">
    <w:name w:val="1261C5DA0CBF491AB7FD7E619E6E3C2C"/>
  </w:style>
  <w:style w:type="paragraph" w:customStyle="1" w:styleId="EC00CCFE5C1C4B9495F76749E3C1B9D0">
    <w:name w:val="EC00CCFE5C1C4B9495F76749E3C1B9D0"/>
  </w:style>
  <w:style w:type="paragraph" w:customStyle="1" w:styleId="BD5353D59C4A40BB8BE10AC42BC67A87">
    <w:name w:val="BD5353D59C4A40BB8BE10AC42BC67A87"/>
  </w:style>
  <w:style w:type="paragraph" w:customStyle="1" w:styleId="D9834C8C62D24B76BF4210F80FB7EC66">
    <w:name w:val="D9834C8C62D24B76BF4210F80FB7EC66"/>
  </w:style>
  <w:style w:type="paragraph" w:customStyle="1" w:styleId="52E3657D07AC4B96BF3AB1F74577FA03">
    <w:name w:val="52E3657D07AC4B96BF3AB1F74577FA03"/>
  </w:style>
  <w:style w:type="paragraph" w:customStyle="1" w:styleId="72C351F5170E41B3982ED4EA4E7DCC75">
    <w:name w:val="72C351F5170E41B3982ED4EA4E7DCC75"/>
  </w:style>
  <w:style w:type="paragraph" w:customStyle="1" w:styleId="EDB7DE4BF1F84D618C8B5E1AF4D90877">
    <w:name w:val="EDB7DE4BF1F84D618C8B5E1AF4D90877"/>
  </w:style>
  <w:style w:type="paragraph" w:customStyle="1" w:styleId="2ADC04B61D954A04A98966276EB55AC5">
    <w:name w:val="2ADC04B61D954A04A98966276EB55AC5"/>
  </w:style>
  <w:style w:type="paragraph" w:customStyle="1" w:styleId="A2DF5BCDD12A4AC788783706344246EB">
    <w:name w:val="A2DF5BCDD12A4AC788783706344246EB"/>
  </w:style>
  <w:style w:type="paragraph" w:customStyle="1" w:styleId="CF9B9091D5E6429C980B6AFAB37685BA">
    <w:name w:val="CF9B9091D5E6429C980B6AFAB37685BA"/>
    <w:rsid w:val="009003B9"/>
  </w:style>
  <w:style w:type="paragraph" w:customStyle="1" w:styleId="389572B83BC942B5B2698FA926B2AE29">
    <w:name w:val="389572B83BC942B5B2698FA926B2AE29"/>
    <w:rsid w:val="009003B9"/>
  </w:style>
  <w:style w:type="paragraph" w:customStyle="1" w:styleId="A941B57D82A445789733882C0EA00F75">
    <w:name w:val="A941B57D82A445789733882C0EA00F75"/>
    <w:rsid w:val="009003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3FD1C5F99F493DB101ACD82E47EA09">
    <w:name w:val="703FD1C5F99F493DB101ACD82E47EA09"/>
  </w:style>
  <w:style w:type="paragraph" w:customStyle="1" w:styleId="92488DC6846F4CBDA4AB1EF67BF8437C">
    <w:name w:val="92488DC6846F4CBDA4AB1EF67BF8437C"/>
  </w:style>
  <w:style w:type="paragraph" w:customStyle="1" w:styleId="DF3E46A286B141728F199B9FE2ED1960">
    <w:name w:val="DF3E46A286B141728F199B9FE2ED1960"/>
  </w:style>
  <w:style w:type="paragraph" w:customStyle="1" w:styleId="E800CB14B0E743BA8BB0F774C1461EE5">
    <w:name w:val="E800CB14B0E743BA8BB0F774C1461EE5"/>
  </w:style>
  <w:style w:type="paragraph" w:customStyle="1" w:styleId="FBC319207FA24F54BAF06DBCF0A91911">
    <w:name w:val="FBC319207FA24F54BAF06DBCF0A91911"/>
  </w:style>
  <w:style w:type="paragraph" w:customStyle="1" w:styleId="EB7B97C888574630BC5108412F0D6F04">
    <w:name w:val="EB7B97C888574630BC5108412F0D6F04"/>
  </w:style>
  <w:style w:type="character" w:styleId="PlaceholderText">
    <w:name w:val="Placeholder Text"/>
    <w:basedOn w:val="DefaultParagraphFont"/>
    <w:uiPriority w:val="99"/>
    <w:semiHidden/>
    <w:rsid w:val="009003B9"/>
    <w:rPr>
      <w:color w:val="808080"/>
    </w:rPr>
  </w:style>
  <w:style w:type="paragraph" w:customStyle="1" w:styleId="634E20CA4B0A4F8B96416F08653BF276">
    <w:name w:val="634E20CA4B0A4F8B96416F08653BF27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FB6A4EE14E845FCB25AD2265B74003D">
    <w:name w:val="BFB6A4EE14E845FCB25AD2265B74003D"/>
  </w:style>
  <w:style w:type="paragraph" w:customStyle="1" w:styleId="54B53D7259A942FD89A2591AC32496EB">
    <w:name w:val="54B53D7259A942FD89A2591AC32496EB"/>
  </w:style>
  <w:style w:type="paragraph" w:customStyle="1" w:styleId="794D0394829C49349B112BB66B84CC2A">
    <w:name w:val="794D0394829C49349B112BB66B84CC2A"/>
  </w:style>
  <w:style w:type="paragraph" w:customStyle="1" w:styleId="EBF6F3D32ECA41EA99AF42E1D483D569">
    <w:name w:val="EBF6F3D32ECA41EA99AF42E1D483D569"/>
  </w:style>
  <w:style w:type="paragraph" w:customStyle="1" w:styleId="CA1058F7B11A4C29ADE1124A34FD2F50">
    <w:name w:val="CA1058F7B11A4C29ADE1124A34FD2F50"/>
  </w:style>
  <w:style w:type="paragraph" w:customStyle="1" w:styleId="1261C5DA0CBF491AB7FD7E619E6E3C2C">
    <w:name w:val="1261C5DA0CBF491AB7FD7E619E6E3C2C"/>
  </w:style>
  <w:style w:type="paragraph" w:customStyle="1" w:styleId="EC00CCFE5C1C4B9495F76749E3C1B9D0">
    <w:name w:val="EC00CCFE5C1C4B9495F76749E3C1B9D0"/>
  </w:style>
  <w:style w:type="paragraph" w:customStyle="1" w:styleId="BD5353D59C4A40BB8BE10AC42BC67A87">
    <w:name w:val="BD5353D59C4A40BB8BE10AC42BC67A87"/>
  </w:style>
  <w:style w:type="paragraph" w:customStyle="1" w:styleId="D9834C8C62D24B76BF4210F80FB7EC66">
    <w:name w:val="D9834C8C62D24B76BF4210F80FB7EC66"/>
  </w:style>
  <w:style w:type="paragraph" w:customStyle="1" w:styleId="52E3657D07AC4B96BF3AB1F74577FA03">
    <w:name w:val="52E3657D07AC4B96BF3AB1F74577FA03"/>
  </w:style>
  <w:style w:type="paragraph" w:customStyle="1" w:styleId="72C351F5170E41B3982ED4EA4E7DCC75">
    <w:name w:val="72C351F5170E41B3982ED4EA4E7DCC75"/>
  </w:style>
  <w:style w:type="paragraph" w:customStyle="1" w:styleId="EDB7DE4BF1F84D618C8B5E1AF4D90877">
    <w:name w:val="EDB7DE4BF1F84D618C8B5E1AF4D90877"/>
  </w:style>
  <w:style w:type="paragraph" w:customStyle="1" w:styleId="2ADC04B61D954A04A98966276EB55AC5">
    <w:name w:val="2ADC04B61D954A04A98966276EB55AC5"/>
  </w:style>
  <w:style w:type="paragraph" w:customStyle="1" w:styleId="A2DF5BCDD12A4AC788783706344246EB">
    <w:name w:val="A2DF5BCDD12A4AC788783706344246EB"/>
  </w:style>
  <w:style w:type="paragraph" w:customStyle="1" w:styleId="CF9B9091D5E6429C980B6AFAB37685BA">
    <w:name w:val="CF9B9091D5E6429C980B6AFAB37685BA"/>
    <w:rsid w:val="009003B9"/>
  </w:style>
  <w:style w:type="paragraph" w:customStyle="1" w:styleId="389572B83BC942B5B2698FA926B2AE29">
    <w:name w:val="389572B83BC942B5B2698FA926B2AE29"/>
    <w:rsid w:val="009003B9"/>
  </w:style>
  <w:style w:type="paragraph" w:customStyle="1" w:styleId="A941B57D82A445789733882C0EA00F75">
    <w:name w:val="A941B57D82A445789733882C0EA00F75"/>
    <w:rsid w:val="0090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21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Leeza anderson</dc:creator>
  <cp:lastModifiedBy>Carla Martinez</cp:lastModifiedBy>
  <cp:revision>5</cp:revision>
  <dcterms:created xsi:type="dcterms:W3CDTF">2016-03-10T21:18:00Z</dcterms:created>
  <dcterms:modified xsi:type="dcterms:W3CDTF">2016-03-11T18:46:00Z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