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12208E429E2B4C2096684C7C64AC34CC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501"/>
            <w:gridCol w:w="1028"/>
          </w:tblGrid>
          <w:tr w:rsidR="00E2548E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E2548E" w:rsidRDefault="0006748C" w:rsidP="005D1DBE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357BFE2E5E794541999D4B0B43F52BE2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5D1DBE">
                      <w:rPr>
                        <w:b w:val="0"/>
                        <w:bCs/>
                      </w:rPr>
                      <w:t>Shoung lee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E2548E" w:rsidRDefault="00A243CC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608E756C" wp14:editId="543B93AA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E2548E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E2548E" w:rsidRDefault="0006748C" w:rsidP="005D1DBE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6F0EE54687EC487495FC731F23548A4F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5D1DBE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7480 Johnson street arvada, CO 80005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E2548E" w:rsidRDefault="00E2548E">
                <w:pPr>
                  <w:pStyle w:val="NoSpacing"/>
                </w:pPr>
              </w:p>
            </w:tc>
          </w:tr>
          <w:tr w:rsidR="00E2548E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2548E" w:rsidRDefault="0006748C" w:rsidP="005D1DBE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AC3DB3EAEB954261BC50388F2760FACF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5A33BC">
                      <w:rPr>
                        <w:color w:val="93A299" w:themeColor="accent1"/>
                        <w:sz w:val="18"/>
                        <w:szCs w:val="18"/>
                      </w:rPr>
                      <w:t>720-596-4862</w:t>
                    </w:r>
                  </w:sdtContent>
                </w:sdt>
                <w:r w:rsidR="00A243CC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A243CC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905A7AFEE7694CEE91C6033D75A68183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5D1DBE">
                      <w:rPr>
                        <w:color w:val="93A299" w:themeColor="accent1"/>
                        <w:sz w:val="18"/>
                        <w:szCs w:val="18"/>
                      </w:rPr>
                      <w:t>shounglee88@gmail.com</w:t>
                    </w:r>
                  </w:sdtContent>
                </w:sdt>
                <w:r w:rsidR="005D1DBE">
                  <w:rPr>
                    <w:color w:val="93A299" w:themeColor="accent1"/>
                    <w:sz w:val="18"/>
                    <w:szCs w:val="18"/>
                  </w:rPr>
                  <w:t xml:space="preserve">  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2548E" w:rsidRDefault="00E2548E">
                <w:pPr>
                  <w:pStyle w:val="NoSpacing"/>
                </w:pPr>
              </w:p>
            </w:tc>
          </w:tr>
        </w:tbl>
        <w:p w:rsidR="00A138A9" w:rsidRPr="00A138A9" w:rsidRDefault="0006748C" w:rsidP="00A138A9">
          <w:pPr>
            <w:rPr>
              <w:b/>
              <w:bCs/>
            </w:rPr>
          </w:pPr>
        </w:p>
      </w:sdtContent>
    </w:sdt>
    <w:p w:rsidR="003A2E16" w:rsidRPr="003A2E16" w:rsidRDefault="003A2E16">
      <w:pPr>
        <w:pStyle w:val="SectionHeading"/>
      </w:pPr>
    </w:p>
    <w:p w:rsidR="003A2E16" w:rsidRDefault="003A2E16" w:rsidP="003A2E16">
      <w:pPr>
        <w:rPr>
          <w:rFonts w:asciiTheme="majorHAnsi" w:hAnsiTheme="majorHAnsi"/>
          <w:b/>
          <w:sz w:val="24"/>
          <w:szCs w:val="24"/>
        </w:rPr>
      </w:pPr>
      <w:r w:rsidRPr="00BC0A3D">
        <w:rPr>
          <w:rFonts w:asciiTheme="majorHAnsi" w:hAnsiTheme="majorHAnsi"/>
          <w:b/>
          <w:sz w:val="24"/>
          <w:szCs w:val="24"/>
        </w:rPr>
        <w:t>Highlights</w:t>
      </w:r>
      <w:r>
        <w:rPr>
          <w:rFonts w:asciiTheme="majorHAnsi" w:hAnsiTheme="majorHAnsi"/>
          <w:b/>
          <w:sz w:val="24"/>
          <w:szCs w:val="24"/>
        </w:rPr>
        <w:t xml:space="preserve"> of Qualifications</w:t>
      </w:r>
      <w:r w:rsidRPr="00BC0A3D">
        <w:rPr>
          <w:rFonts w:asciiTheme="majorHAnsi" w:hAnsiTheme="majorHAnsi"/>
          <w:b/>
          <w:sz w:val="24"/>
          <w:szCs w:val="24"/>
        </w:rPr>
        <w:t>:</w:t>
      </w:r>
    </w:p>
    <w:p w:rsidR="003A2E16" w:rsidRPr="0032540F" w:rsidRDefault="003A2E16" w:rsidP="003A2E16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Bilingual- Fluent in English and Hmong</w:t>
      </w:r>
    </w:p>
    <w:p w:rsidR="003A2E16" w:rsidRPr="00BC0A3D" w:rsidRDefault="003A2E16" w:rsidP="003A2E16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Detailed orientated</w:t>
      </w:r>
    </w:p>
    <w:p w:rsidR="003A2E16" w:rsidRPr="002A15D3" w:rsidRDefault="003A2E16" w:rsidP="003A2E16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Hardworking and reliable</w:t>
      </w:r>
    </w:p>
    <w:p w:rsidR="003A2E16" w:rsidRPr="003A2E16" w:rsidRDefault="003A2E16" w:rsidP="003A2E16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Willing to take on new challenges </w:t>
      </w:r>
    </w:p>
    <w:p w:rsidR="003A2E16" w:rsidRDefault="003A2E16" w:rsidP="003A2E16">
      <w:pPr>
        <w:pStyle w:val="SectionHeading"/>
      </w:pPr>
      <w:r>
        <w:t>Education</w:t>
      </w:r>
    </w:p>
    <w:p w:rsidR="003A2E16" w:rsidRDefault="003A2E16" w:rsidP="003A2E16">
      <w:pPr>
        <w:pStyle w:val="Subsection"/>
        <w:rPr>
          <w:color w:val="564B3C" w:themeColor="text2"/>
        </w:rPr>
      </w:pPr>
      <w:r>
        <w:rPr>
          <w:color w:val="564B3C" w:themeColor="text2"/>
        </w:rPr>
        <w:t>Pomona High School</w:t>
      </w:r>
    </w:p>
    <w:p w:rsidR="003A2E16" w:rsidRDefault="003A2E16" w:rsidP="003A2E16">
      <w:pPr>
        <w:pStyle w:val="Subsection"/>
      </w:pPr>
      <w:r>
        <w:rPr>
          <w:color w:val="564B3C" w:themeColor="text2"/>
        </w:rPr>
        <w:t>8101 Pomona Drive Arvada, CO 80005</w:t>
      </w:r>
    </w:p>
    <w:p w:rsidR="003A2E16" w:rsidRDefault="003A2E16" w:rsidP="003A2E16">
      <w:pPr>
        <w:spacing w:after="0" w:line="240" w:lineRule="auto"/>
        <w:rPr>
          <w:color w:val="564B3C" w:themeColor="text2"/>
        </w:rPr>
      </w:pPr>
      <w:r>
        <w:rPr>
          <w:color w:val="564B3C" w:themeColor="text2"/>
        </w:rPr>
        <w:t>Graduated May 2006</w:t>
      </w: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>High School Diploma</w:t>
      </w:r>
    </w:p>
    <w:p w:rsidR="003A2E16" w:rsidRDefault="003A2E16" w:rsidP="003A2E16">
      <w:pPr>
        <w:pStyle w:val="SectionHeading"/>
        <w:rPr>
          <w:color w:val="000000" w:themeColor="text1" w:themeShade="BF"/>
        </w:rPr>
      </w:pPr>
      <w:r>
        <w:rPr>
          <w:color w:val="000000" w:themeColor="text1" w:themeShade="BF"/>
        </w:rPr>
        <w:t xml:space="preserve">Accomplishments: </w:t>
      </w:r>
    </w:p>
    <w:p w:rsidR="003A2E16" w:rsidRPr="002A15D3" w:rsidRDefault="003A2E16" w:rsidP="003A2E16">
      <w:pPr>
        <w:pStyle w:val="SectionHeading"/>
        <w:numPr>
          <w:ilvl w:val="0"/>
          <w:numId w:val="7"/>
        </w:numPr>
        <w:rPr>
          <w:rFonts w:asciiTheme="minorHAnsi" w:hAnsiTheme="minorHAnsi"/>
          <w:b w:val="0"/>
          <w:color w:val="000000" w:themeColor="text1" w:themeShade="BF"/>
          <w:sz w:val="21"/>
          <w:szCs w:val="21"/>
        </w:rPr>
      </w:pPr>
      <w:r>
        <w:rPr>
          <w:rFonts w:asciiTheme="minorHAnsi" w:hAnsiTheme="minorHAnsi"/>
          <w:b w:val="0"/>
          <w:color w:val="000000" w:themeColor="text1" w:themeShade="BF"/>
          <w:sz w:val="21"/>
          <w:szCs w:val="21"/>
        </w:rPr>
        <w:t>First generation in family to be educated and be awarded diploma.</w:t>
      </w:r>
    </w:p>
    <w:p w:rsidR="003A2E16" w:rsidRPr="003A2E16" w:rsidRDefault="003A2E16" w:rsidP="003A2E16">
      <w:pPr>
        <w:pStyle w:val="ListParagraph"/>
        <w:numPr>
          <w:ilvl w:val="0"/>
          <w:numId w:val="7"/>
        </w:numPr>
      </w:pPr>
      <w:r>
        <w:t>Auditioned and was able to take part in the Choir group/ do performances.</w:t>
      </w:r>
    </w:p>
    <w:p w:rsidR="00E2548E" w:rsidRDefault="00A243CC">
      <w:pPr>
        <w:pStyle w:val="SectionHeading"/>
      </w:pPr>
      <w:r>
        <w:t>Experience</w:t>
      </w:r>
    </w:p>
    <w:p w:rsidR="00E2548E" w:rsidRDefault="005D1DBE">
      <w:pPr>
        <w:pStyle w:val="Subsection"/>
        <w:rPr>
          <w:vanish/>
          <w:specVanish/>
        </w:rPr>
      </w:pPr>
      <w:r>
        <w:t>Janitor</w:t>
      </w:r>
      <w:r w:rsidR="00516688">
        <w:t xml:space="preserve"> 2</w:t>
      </w:r>
      <w:r w:rsidR="00516688" w:rsidRPr="00516688">
        <w:rPr>
          <w:vertAlign w:val="superscript"/>
        </w:rPr>
        <w:t>nd</w:t>
      </w:r>
      <w:r w:rsidR="00516688">
        <w:t xml:space="preserve"> shift</w:t>
      </w:r>
    </w:p>
    <w:p w:rsidR="00E2548E" w:rsidRDefault="00A243CC">
      <w:pPr>
        <w:pStyle w:val="NoSpacing"/>
      </w:pP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5D1DBE">
        <w:t>February 207</w:t>
      </w:r>
      <w:r>
        <w:t xml:space="preserve"> </w:t>
      </w:r>
      <w:r w:rsidR="005D1DBE">
        <w:t>–</w:t>
      </w:r>
      <w:r>
        <w:t xml:space="preserve"> </w:t>
      </w:r>
      <w:r w:rsidR="005D1DBE">
        <w:t>April 2012</w:t>
      </w:r>
    </w:p>
    <w:p w:rsidR="00E2548E" w:rsidRDefault="005D1DBE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CU Boulder</w:t>
      </w:r>
      <w:r w:rsidR="00A243CC">
        <w:rPr>
          <w:color w:val="564B3C" w:themeColor="text2"/>
          <w:spacing w:val="24"/>
        </w:rPr>
        <w:t xml:space="preserve"> </w:t>
      </w:r>
      <w:r w:rsidR="00A243CC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2055 Regent Drive Boulder, CO 80309</w:t>
      </w:r>
    </w:p>
    <w:p w:rsidR="00E2548E" w:rsidRDefault="005D1DBE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Dut</w:t>
      </w:r>
      <w:r w:rsidR="00927C01">
        <w:rPr>
          <w:color w:val="000000" w:themeColor="text1"/>
        </w:rPr>
        <w:t xml:space="preserve">ies: Worked closely with co-workers to maintain a clean and welcoming campus for staff, students and visitors. Attended </w:t>
      </w:r>
      <w:r w:rsidR="00766213">
        <w:rPr>
          <w:color w:val="000000" w:themeColor="text1"/>
        </w:rPr>
        <w:t>m</w:t>
      </w:r>
      <w:r w:rsidR="004E2D63">
        <w:rPr>
          <w:color w:val="000000" w:themeColor="text1"/>
        </w:rPr>
        <w:t xml:space="preserve">eetings and training for </w:t>
      </w:r>
      <w:r w:rsidR="00516688">
        <w:rPr>
          <w:color w:val="000000" w:themeColor="text1"/>
        </w:rPr>
        <w:t xml:space="preserve">safety precautions on </w:t>
      </w:r>
      <w:r w:rsidR="00A138A9">
        <w:rPr>
          <w:color w:val="000000" w:themeColor="text1"/>
        </w:rPr>
        <w:t xml:space="preserve">new/ used </w:t>
      </w:r>
      <w:r w:rsidR="00516688">
        <w:rPr>
          <w:color w:val="000000" w:themeColor="text1"/>
        </w:rPr>
        <w:t xml:space="preserve">equipment and chemical usage. </w:t>
      </w:r>
    </w:p>
    <w:p w:rsidR="00426A6C" w:rsidRDefault="00426A6C" w:rsidP="00426A6C">
      <w:pPr>
        <w:pStyle w:val="NoSpacing"/>
      </w:pPr>
      <w:r w:rsidRPr="00426A6C">
        <w:rPr>
          <w:color w:val="A6A6A6" w:themeColor="background1" w:themeShade="A6"/>
        </w:rPr>
        <w:t>Pantry</w:t>
      </w:r>
      <w:r w:rsidRPr="00426A6C">
        <w:rPr>
          <w:rFonts w:asciiTheme="majorHAnsi" w:eastAsiaTheme="majorEastAsia" w:hAnsiTheme="majorHAnsi" w:cstheme="majorBidi"/>
          <w:color w:val="A6A6A6" w:themeColor="background1" w:themeShade="A6"/>
          <w:spacing w:val="24"/>
        </w:rPr>
        <w:t>▪</w:t>
      </w:r>
      <w:r w:rsidRPr="00426A6C">
        <w:rPr>
          <w:rFonts w:asciiTheme="majorHAnsi" w:hAnsiTheme="majorHAnsi"/>
          <w:color w:val="A6A6A6" w:themeColor="background1" w:themeShade="A6"/>
          <w:spacing w:val="24"/>
        </w:rPr>
        <w:t xml:space="preserve"> </w:t>
      </w:r>
      <w:r w:rsidRPr="00426A6C">
        <w:t>November 2005- August 2006</w:t>
      </w:r>
    </w:p>
    <w:p w:rsidR="00426A6C" w:rsidRPr="00426A6C" w:rsidRDefault="00426A6C" w:rsidP="00426A6C">
      <w:pPr>
        <w:pStyle w:val="NoSpacing"/>
      </w:pPr>
      <w:r w:rsidRPr="00426A6C">
        <w:t xml:space="preserve">Briarwood Inn </w:t>
      </w:r>
      <w:r w:rsidRPr="00426A6C">
        <w:rPr>
          <w:rFonts w:eastAsiaTheme="majorEastAsia" w:cstheme="majorBidi"/>
          <w:color w:val="93A299" w:themeColor="accent1"/>
        </w:rPr>
        <w:t>▪</w:t>
      </w:r>
      <w:r w:rsidRPr="00426A6C">
        <w:t xml:space="preserve"> 1630 8</w:t>
      </w:r>
      <w:r w:rsidRPr="00426A6C">
        <w:rPr>
          <w:vertAlign w:val="superscript"/>
        </w:rPr>
        <w:t>th</w:t>
      </w:r>
      <w:r w:rsidRPr="00426A6C">
        <w:t xml:space="preserve"> Street Golden, CO 80401</w:t>
      </w:r>
    </w:p>
    <w:p w:rsidR="00426A6C" w:rsidRPr="00426A6C" w:rsidRDefault="00426A6C" w:rsidP="00426A6C">
      <w:pPr>
        <w:pStyle w:val="NoSpacing"/>
      </w:pPr>
    </w:p>
    <w:p w:rsidR="0032540F" w:rsidRPr="0032540F" w:rsidRDefault="00426A6C" w:rsidP="0032540F">
      <w:pPr>
        <w:pStyle w:val="NoSpacing"/>
      </w:pPr>
      <w:r w:rsidRPr="00426A6C">
        <w:t xml:space="preserve">Duties: </w:t>
      </w:r>
      <w:r w:rsidR="0032540F">
        <w:t xml:space="preserve">Wore hairnet, apron, and </w:t>
      </w:r>
      <w:r w:rsidR="003A2E16">
        <w:t xml:space="preserve">appropriate </w:t>
      </w:r>
      <w:r w:rsidR="0032540F">
        <w:t xml:space="preserve">work shoes before entering work station. Sanitized work area before and after shift. </w:t>
      </w:r>
      <w:r w:rsidR="003A2E16">
        <w:t xml:space="preserve">Communicated closely with co-workers on reservations and how many quests were to be expected to prep the right amount of appetizers and desserts beforehand. Restocked on salad bar/ dishware and took care of incoming orders from customers. </w:t>
      </w:r>
    </w:p>
    <w:p w:rsidR="0032540F" w:rsidRDefault="0032540F" w:rsidP="0032540F"/>
    <w:p w:rsidR="00E2548E" w:rsidRDefault="00516688" w:rsidP="00516688">
      <w:pPr>
        <w:pStyle w:val="SectionHeading"/>
        <w:jc w:val="center"/>
      </w:pPr>
      <w:r>
        <w:t xml:space="preserve">Reference upon request </w:t>
      </w:r>
    </w:p>
    <w:sectPr w:rsidR="00E2548E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8C" w:rsidRDefault="0006748C">
      <w:pPr>
        <w:spacing w:after="0" w:line="240" w:lineRule="auto"/>
      </w:pPr>
      <w:r>
        <w:separator/>
      </w:r>
    </w:p>
  </w:endnote>
  <w:endnote w:type="continuationSeparator" w:id="0">
    <w:p w:rsidR="0006748C" w:rsidRDefault="0006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8E" w:rsidRDefault="00A243CC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2548E" w:rsidRDefault="00E2548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E2548E" w:rsidRDefault="00E2548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2548E" w:rsidRDefault="00E2548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E2548E" w:rsidRDefault="00E2548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2548E" w:rsidRDefault="00E2548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E2548E" w:rsidRDefault="00E2548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2548E" w:rsidRDefault="0006748C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04E82B3C7FD84FF19FD685CF8C7EFAD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5D1DBE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Shoung</w:t>
                              </w:r>
                              <w:proofErr w:type="spellEnd"/>
                              <w:r w:rsidR="005D1DBE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 lee</w:t>
                              </w:r>
                            </w:sdtContent>
                          </w:sdt>
                          <w:r w:rsidR="00A243CC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A243C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A243C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A243C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A243C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243CC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A243CC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E2548E" w:rsidRDefault="00A243CC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04E82B3C7FD84FF19FD685CF8C7EFADF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proofErr w:type="spellStart"/>
                        <w:r w:rsidR="005D1DBE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Shoung</w:t>
                        </w:r>
                        <w:proofErr w:type="spellEnd"/>
                        <w:r w:rsidR="005D1DBE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 lee</w:t>
                        </w:r>
                      </w:sdtContent>
                    </w:sdt>
                    <w:r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8C" w:rsidRDefault="0006748C">
      <w:pPr>
        <w:spacing w:after="0" w:line="240" w:lineRule="auto"/>
      </w:pPr>
      <w:r>
        <w:separator/>
      </w:r>
    </w:p>
  </w:footnote>
  <w:footnote w:type="continuationSeparator" w:id="0">
    <w:p w:rsidR="0006748C" w:rsidRDefault="0006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8E" w:rsidRDefault="00A243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9614C"/>
    <w:multiLevelType w:val="hybridMultilevel"/>
    <w:tmpl w:val="F278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2576B"/>
    <w:multiLevelType w:val="hybridMultilevel"/>
    <w:tmpl w:val="ACE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BE"/>
    <w:rsid w:val="0006748C"/>
    <w:rsid w:val="00216B86"/>
    <w:rsid w:val="002A15D3"/>
    <w:rsid w:val="0032540F"/>
    <w:rsid w:val="003A2E16"/>
    <w:rsid w:val="00426A6C"/>
    <w:rsid w:val="004E2D63"/>
    <w:rsid w:val="00516688"/>
    <w:rsid w:val="005A33BC"/>
    <w:rsid w:val="005D1DBE"/>
    <w:rsid w:val="005F2E23"/>
    <w:rsid w:val="00766213"/>
    <w:rsid w:val="00927C01"/>
    <w:rsid w:val="00A138A9"/>
    <w:rsid w:val="00A243CC"/>
    <w:rsid w:val="00BC0A3D"/>
    <w:rsid w:val="00E2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208E429E2B4C2096684C7C64AC3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4A17-2F29-4637-9BAA-FF0E060819D9}"/>
      </w:docPartPr>
      <w:docPartBody>
        <w:p w:rsidR="00256B14" w:rsidRDefault="00383336">
          <w:pPr>
            <w:pStyle w:val="12208E429E2B4C2096684C7C64AC34CC"/>
          </w:pPr>
          <w:r>
            <w:t>Choose a building block.</w:t>
          </w:r>
        </w:p>
      </w:docPartBody>
    </w:docPart>
    <w:docPart>
      <w:docPartPr>
        <w:name w:val="357BFE2E5E794541999D4B0B43F52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17652-157D-48FC-B6D1-0CFC1EBAB167}"/>
      </w:docPartPr>
      <w:docPartBody>
        <w:p w:rsidR="00256B14" w:rsidRDefault="00383336">
          <w:pPr>
            <w:pStyle w:val="357BFE2E5E794541999D4B0B43F52BE2"/>
          </w:pPr>
          <w:r>
            <w:t>[Type Your Name]</w:t>
          </w:r>
        </w:p>
      </w:docPartBody>
    </w:docPart>
    <w:docPart>
      <w:docPartPr>
        <w:name w:val="6F0EE54687EC487495FC731F23548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47AA-1566-4D6C-97D4-D875FC114B53}"/>
      </w:docPartPr>
      <w:docPartBody>
        <w:p w:rsidR="00256B14" w:rsidRDefault="00383336">
          <w:pPr>
            <w:pStyle w:val="6F0EE54687EC487495FC731F23548A4F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AC3DB3EAEB954261BC50388F2760F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49D2-0143-42FC-A9A3-EB65142BCD71}"/>
      </w:docPartPr>
      <w:docPartBody>
        <w:p w:rsidR="00256B14" w:rsidRDefault="00383336">
          <w:pPr>
            <w:pStyle w:val="AC3DB3EAEB954261BC50388F2760FACF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905A7AFEE7694CEE91C6033D75A6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6511-48E3-4564-9925-CD8E3492717E}"/>
      </w:docPartPr>
      <w:docPartBody>
        <w:p w:rsidR="00256B14" w:rsidRDefault="00383336">
          <w:pPr>
            <w:pStyle w:val="905A7AFEE7694CEE91C6033D75A68183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04E82B3C7FD84FF19FD685CF8C7EF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C7BE-292F-4BC7-BC63-9B669477C75A}"/>
      </w:docPartPr>
      <w:docPartBody>
        <w:p w:rsidR="00256B14" w:rsidRDefault="00383336">
          <w:pPr>
            <w:pStyle w:val="04E82B3C7FD84FF19FD685CF8C7EFADF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F"/>
    <w:rsid w:val="00256B14"/>
    <w:rsid w:val="00383336"/>
    <w:rsid w:val="00466C9F"/>
    <w:rsid w:val="00A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208E429E2B4C2096684C7C64AC34CC">
    <w:name w:val="12208E429E2B4C2096684C7C64AC34CC"/>
  </w:style>
  <w:style w:type="paragraph" w:customStyle="1" w:styleId="357BFE2E5E794541999D4B0B43F52BE2">
    <w:name w:val="357BFE2E5E794541999D4B0B43F52BE2"/>
  </w:style>
  <w:style w:type="paragraph" w:customStyle="1" w:styleId="6F0EE54687EC487495FC731F23548A4F">
    <w:name w:val="6F0EE54687EC487495FC731F23548A4F"/>
  </w:style>
  <w:style w:type="paragraph" w:customStyle="1" w:styleId="AC3DB3EAEB954261BC50388F2760FACF">
    <w:name w:val="AC3DB3EAEB954261BC50388F2760FACF"/>
  </w:style>
  <w:style w:type="paragraph" w:customStyle="1" w:styleId="905A7AFEE7694CEE91C6033D75A68183">
    <w:name w:val="905A7AFEE7694CEE91C6033D75A68183"/>
  </w:style>
  <w:style w:type="paragraph" w:customStyle="1" w:styleId="856EBD6CA8EC4D278C5A0200BA191207">
    <w:name w:val="856EBD6CA8EC4D278C5A0200BA191207"/>
  </w:style>
  <w:style w:type="paragraph" w:customStyle="1" w:styleId="E836DCF1A8D94C588C1E182B905C9A8F">
    <w:name w:val="E836DCF1A8D94C588C1E182B905C9A8F"/>
  </w:style>
  <w:style w:type="paragraph" w:customStyle="1" w:styleId="B704F32CCC6442A894D34BE9F1A57E7A">
    <w:name w:val="B704F32CCC6442A894D34BE9F1A57E7A"/>
  </w:style>
  <w:style w:type="paragraph" w:customStyle="1" w:styleId="5DFD7BB594B34D5C88EA706225392F90">
    <w:name w:val="5DFD7BB594B34D5C88EA706225392F90"/>
  </w:style>
  <w:style w:type="paragraph" w:customStyle="1" w:styleId="CA2242924691456CACE1C890049B54A3">
    <w:name w:val="CA2242924691456CACE1C890049B54A3"/>
  </w:style>
  <w:style w:type="paragraph" w:customStyle="1" w:styleId="C8D257CF964A4DCAAA9F72560708ECBF">
    <w:name w:val="C8D257CF964A4DCAAA9F72560708ECBF"/>
  </w:style>
  <w:style w:type="paragraph" w:customStyle="1" w:styleId="B7C79162F80D4620963B38843E7285B6">
    <w:name w:val="B7C79162F80D4620963B38843E7285B6"/>
  </w:style>
  <w:style w:type="paragraph" w:customStyle="1" w:styleId="84C6122A44764CE497EC66527B5D7EDD">
    <w:name w:val="84C6122A44764CE497EC66527B5D7EDD"/>
  </w:style>
  <w:style w:type="paragraph" w:customStyle="1" w:styleId="17C495A0F78240EAA2C607686E6A1C4C">
    <w:name w:val="17C495A0F78240EAA2C607686E6A1C4C"/>
  </w:style>
  <w:style w:type="paragraph" w:customStyle="1" w:styleId="CFF16D71456B45D085E9682026BF7B6B">
    <w:name w:val="CFF16D71456B45D085E9682026BF7B6B"/>
  </w:style>
  <w:style w:type="paragraph" w:customStyle="1" w:styleId="4B4A922308B447D9AC143E7304A497DA">
    <w:name w:val="4B4A922308B447D9AC143E7304A497DA"/>
  </w:style>
  <w:style w:type="paragraph" w:customStyle="1" w:styleId="C4413929F5AA4F2EB6577FBACE164906">
    <w:name w:val="C4413929F5AA4F2EB6577FBACE164906"/>
  </w:style>
  <w:style w:type="paragraph" w:customStyle="1" w:styleId="03074B863BBA4163B3D4383F32980BCF">
    <w:name w:val="03074B863BBA4163B3D4383F32980BCF"/>
  </w:style>
  <w:style w:type="paragraph" w:customStyle="1" w:styleId="0C445FD05AC64CC7B84CC29D41041758">
    <w:name w:val="0C445FD05AC64CC7B84CC29D41041758"/>
  </w:style>
  <w:style w:type="paragraph" w:customStyle="1" w:styleId="04E82B3C7FD84FF19FD685CF8C7EFADF">
    <w:name w:val="04E82B3C7FD84FF19FD685CF8C7EFADF"/>
  </w:style>
  <w:style w:type="paragraph" w:customStyle="1" w:styleId="64DDEFCF550A41C1A861B7F98C50AD98">
    <w:name w:val="64DDEFCF550A41C1A861B7F98C50AD98"/>
    <w:rsid w:val="00466C9F"/>
  </w:style>
  <w:style w:type="paragraph" w:customStyle="1" w:styleId="299E76FFA2094E9DBE5180EB17BB18F6">
    <w:name w:val="299E76FFA2094E9DBE5180EB17BB18F6"/>
    <w:rsid w:val="00466C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208E429E2B4C2096684C7C64AC34CC">
    <w:name w:val="12208E429E2B4C2096684C7C64AC34CC"/>
  </w:style>
  <w:style w:type="paragraph" w:customStyle="1" w:styleId="357BFE2E5E794541999D4B0B43F52BE2">
    <w:name w:val="357BFE2E5E794541999D4B0B43F52BE2"/>
  </w:style>
  <w:style w:type="paragraph" w:customStyle="1" w:styleId="6F0EE54687EC487495FC731F23548A4F">
    <w:name w:val="6F0EE54687EC487495FC731F23548A4F"/>
  </w:style>
  <w:style w:type="paragraph" w:customStyle="1" w:styleId="AC3DB3EAEB954261BC50388F2760FACF">
    <w:name w:val="AC3DB3EAEB954261BC50388F2760FACF"/>
  </w:style>
  <w:style w:type="paragraph" w:customStyle="1" w:styleId="905A7AFEE7694CEE91C6033D75A68183">
    <w:name w:val="905A7AFEE7694CEE91C6033D75A68183"/>
  </w:style>
  <w:style w:type="paragraph" w:customStyle="1" w:styleId="856EBD6CA8EC4D278C5A0200BA191207">
    <w:name w:val="856EBD6CA8EC4D278C5A0200BA191207"/>
  </w:style>
  <w:style w:type="paragraph" w:customStyle="1" w:styleId="E836DCF1A8D94C588C1E182B905C9A8F">
    <w:name w:val="E836DCF1A8D94C588C1E182B905C9A8F"/>
  </w:style>
  <w:style w:type="paragraph" w:customStyle="1" w:styleId="B704F32CCC6442A894D34BE9F1A57E7A">
    <w:name w:val="B704F32CCC6442A894D34BE9F1A57E7A"/>
  </w:style>
  <w:style w:type="paragraph" w:customStyle="1" w:styleId="5DFD7BB594B34D5C88EA706225392F90">
    <w:name w:val="5DFD7BB594B34D5C88EA706225392F90"/>
  </w:style>
  <w:style w:type="paragraph" w:customStyle="1" w:styleId="CA2242924691456CACE1C890049B54A3">
    <w:name w:val="CA2242924691456CACE1C890049B54A3"/>
  </w:style>
  <w:style w:type="paragraph" w:customStyle="1" w:styleId="C8D257CF964A4DCAAA9F72560708ECBF">
    <w:name w:val="C8D257CF964A4DCAAA9F72560708ECBF"/>
  </w:style>
  <w:style w:type="paragraph" w:customStyle="1" w:styleId="B7C79162F80D4620963B38843E7285B6">
    <w:name w:val="B7C79162F80D4620963B38843E7285B6"/>
  </w:style>
  <w:style w:type="paragraph" w:customStyle="1" w:styleId="84C6122A44764CE497EC66527B5D7EDD">
    <w:name w:val="84C6122A44764CE497EC66527B5D7EDD"/>
  </w:style>
  <w:style w:type="paragraph" w:customStyle="1" w:styleId="17C495A0F78240EAA2C607686E6A1C4C">
    <w:name w:val="17C495A0F78240EAA2C607686E6A1C4C"/>
  </w:style>
  <w:style w:type="paragraph" w:customStyle="1" w:styleId="CFF16D71456B45D085E9682026BF7B6B">
    <w:name w:val="CFF16D71456B45D085E9682026BF7B6B"/>
  </w:style>
  <w:style w:type="paragraph" w:customStyle="1" w:styleId="4B4A922308B447D9AC143E7304A497DA">
    <w:name w:val="4B4A922308B447D9AC143E7304A497DA"/>
  </w:style>
  <w:style w:type="paragraph" w:customStyle="1" w:styleId="C4413929F5AA4F2EB6577FBACE164906">
    <w:name w:val="C4413929F5AA4F2EB6577FBACE164906"/>
  </w:style>
  <w:style w:type="paragraph" w:customStyle="1" w:styleId="03074B863BBA4163B3D4383F32980BCF">
    <w:name w:val="03074B863BBA4163B3D4383F32980BCF"/>
  </w:style>
  <w:style w:type="paragraph" w:customStyle="1" w:styleId="0C445FD05AC64CC7B84CC29D41041758">
    <w:name w:val="0C445FD05AC64CC7B84CC29D41041758"/>
  </w:style>
  <w:style w:type="paragraph" w:customStyle="1" w:styleId="04E82B3C7FD84FF19FD685CF8C7EFADF">
    <w:name w:val="04E82B3C7FD84FF19FD685CF8C7EFADF"/>
  </w:style>
  <w:style w:type="paragraph" w:customStyle="1" w:styleId="64DDEFCF550A41C1A861B7F98C50AD98">
    <w:name w:val="64DDEFCF550A41C1A861B7F98C50AD98"/>
    <w:rsid w:val="00466C9F"/>
  </w:style>
  <w:style w:type="paragraph" w:customStyle="1" w:styleId="299E76FFA2094E9DBE5180EB17BB18F6">
    <w:name w:val="299E76FFA2094E9DBE5180EB17BB18F6"/>
    <w:rsid w:val="00466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7480 Johnson street arvada, CO 80005</CompanyAddress>
  <CompanyPhone>720-596-4862</CompanyPhone>
  <CompanyFax/>
  <CompanyEmail>shounglee88@gmail.com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1B10F61-A4A0-42A8-9D78-20D0B43C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174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Shoung lee</dc:creator>
  <cp:lastModifiedBy>Zao Pa Lee</cp:lastModifiedBy>
  <cp:revision>4</cp:revision>
  <dcterms:created xsi:type="dcterms:W3CDTF">2013-02-26T18:43:00Z</dcterms:created>
  <dcterms:modified xsi:type="dcterms:W3CDTF">2013-11-12T04:33:00Z</dcterms:modified>
</cp:coreProperties>
</file>