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EastAsia" w:hAnsiTheme="minorHAnsi" w:cstheme="minorBidi"/>
          <w:caps w:val="0"/>
          <w:color w:val="auto"/>
          <w:spacing w:val="0"/>
          <w:kern w:val="0"/>
          <w:sz w:val="22"/>
          <w:szCs w:val="22"/>
        </w:rPr>
        <w:alias w:val="Resume Name"/>
        <w:tag w:val="Resume Name"/>
        <w:id w:val="-104278397"/>
        <w:placeholder>
          <w:docPart w:val="0B7ACE7965E54914B850B7B7B942616A"/>
        </w:placeholder>
        <w:docPartList>
          <w:docPartGallery w:val="Quick Parts"/>
          <w:docPartCategory w:val=" Resume Name"/>
        </w:docPartList>
      </w:sdtPr>
      <w:sdtEndPr/>
      <w:sdtContent>
        <w:p w:rsidR="00F62F9D" w:rsidRDefault="00664C2D">
          <w:pPr>
            <w:pStyle w:val="Title"/>
          </w:pPr>
          <w:sdt>
            <w:sdtPr>
              <w:alias w:val="Author"/>
              <w:tag w:val=""/>
              <w:id w:val="1823003119"/>
              <w:placeholder>
                <w:docPart w:val="445FE3315DFC4D4A9B008BD8B15439B2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FE7C51">
                <w:t>HIEN LE</w:t>
              </w:r>
              <w:r w:rsidR="00DD0B13">
                <w:t xml:space="preserve"> </w:t>
              </w:r>
            </w:sdtContent>
          </w:sdt>
        </w:p>
        <w:p w:rsidR="00F2709D" w:rsidRDefault="00F2709D" w:rsidP="00F2709D">
          <w:pPr>
            <w:pStyle w:val="NoSpacing"/>
          </w:pPr>
          <w:r>
            <w:t>hien.le@ccd.edu</w:t>
          </w:r>
        </w:p>
        <w:p w:rsidR="00F62F9D" w:rsidRDefault="00F2709D" w:rsidP="00F2709D">
          <w:pPr>
            <w:pStyle w:val="NoSpacing"/>
          </w:pPr>
          <w:r>
            <w:t>1</w:t>
          </w:r>
          <w:r w:rsidR="00FE7C51">
            <w:t>000 S Irving St</w:t>
          </w:r>
        </w:p>
        <w:sdt>
          <w:sdtPr>
            <w:alias w:val="Phone"/>
            <w:tag w:val=""/>
            <w:id w:val="1357783703"/>
            <w:placeholder>
              <w:docPart w:val="C59E6D68AD014A769B91971861A6128C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p w:rsidR="00F62F9D" w:rsidRDefault="00FE7C51">
              <w:pPr>
                <w:pStyle w:val="NoSpacing"/>
              </w:pPr>
              <w:r>
                <w:t>(720)234-1527</w:t>
              </w:r>
            </w:p>
          </w:sdtContent>
        </w:sdt>
        <w:sdt>
          <w:sdtPr>
            <w:rPr>
              <w:rStyle w:val="PlaceholderText"/>
              <w:color w:val="000000"/>
            </w:rPr>
            <w:id w:val="1753779621"/>
            <w:placeholder>
              <w:docPart w:val="2EB00A8E5699423E888C5F4508DF473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p w:rsidR="00F62F9D" w:rsidRDefault="00FE7C51">
              <w:r>
                <w:rPr>
                  <w:rStyle w:val="PlaceholderText"/>
                  <w:color w:val="000000"/>
                </w:rPr>
                <w:t>[Type your website]</w:t>
              </w:r>
            </w:p>
          </w:sdtContent>
        </w:sdt>
        <w:p w:rsidR="00F62F9D" w:rsidRDefault="00664C2D"/>
      </w:sdtContent>
    </w:sdt>
    <w:p w:rsidR="00F62F9D" w:rsidRDefault="00DF5D20">
      <w:pPr>
        <w:pStyle w:val="SectionHeading"/>
      </w:pPr>
      <w:r>
        <w:t>Objectives</w:t>
      </w:r>
    </w:p>
    <w:p w:rsidR="00F62F9D" w:rsidRDefault="00FE7C51">
      <w:r w:rsidRPr="00FE7C51">
        <w:t>Interested in finding employment with a company which will utilize my skills as a customer service worker</w:t>
      </w:r>
    </w:p>
    <w:p w:rsidR="00F62F9D" w:rsidRDefault="00DF5D20">
      <w:pPr>
        <w:pStyle w:val="SectionHeading"/>
      </w:pPr>
      <w:r>
        <w:t>Education</w:t>
      </w:r>
    </w:p>
    <w:p w:rsidR="00F62F9D" w:rsidRDefault="00FE7C51">
      <w:pPr>
        <w:pStyle w:val="Subsection"/>
      </w:pPr>
      <w:r>
        <w:t>Grandview High School</w:t>
      </w:r>
      <w:r>
        <w:tab/>
      </w:r>
    </w:p>
    <w:p w:rsidR="00F62F9D" w:rsidRDefault="00FE7C51">
      <w:pPr>
        <w:rPr>
          <w:rStyle w:val="IntenseEmphasis"/>
        </w:rPr>
      </w:pPr>
      <w:r>
        <w:rPr>
          <w:b/>
          <w:bCs/>
          <w:i/>
          <w:iCs/>
          <w:color w:val="D1282E" w:themeColor="text2"/>
        </w:rPr>
        <w:t>May 25</w:t>
      </w:r>
      <w:r w:rsidRPr="00FE7C51">
        <w:rPr>
          <w:b/>
          <w:bCs/>
          <w:i/>
          <w:iCs/>
          <w:color w:val="D1282E" w:themeColor="text2"/>
          <w:vertAlign w:val="superscript"/>
        </w:rPr>
        <w:t>th</w:t>
      </w:r>
      <w:r>
        <w:rPr>
          <w:b/>
          <w:bCs/>
          <w:i/>
          <w:iCs/>
          <w:color w:val="D1282E" w:themeColor="text2"/>
        </w:rPr>
        <w:t>, 2012</w:t>
      </w:r>
      <w:r w:rsidR="00DF5D20">
        <w:t xml:space="preserve">  </w:t>
      </w:r>
      <w:r>
        <w:t xml:space="preserve"> Diploma</w:t>
      </w:r>
    </w:p>
    <w:p w:rsidR="00F62F9D" w:rsidRDefault="00FE7C51">
      <w:pPr>
        <w:pStyle w:val="ListParagraph"/>
        <w:numPr>
          <w:ilvl w:val="0"/>
          <w:numId w:val="4"/>
        </w:numPr>
        <w:ind w:hanging="288"/>
      </w:pPr>
      <w:r>
        <w:t xml:space="preserve">ELA ( English Language Acquisition) club- president role </w:t>
      </w:r>
    </w:p>
    <w:p w:rsidR="00FE7C51" w:rsidRDefault="00FE7C51">
      <w:pPr>
        <w:pStyle w:val="ListParagraph"/>
        <w:numPr>
          <w:ilvl w:val="0"/>
          <w:numId w:val="4"/>
        </w:numPr>
        <w:ind w:hanging="288"/>
      </w:pPr>
      <w:r>
        <w:t xml:space="preserve">Colorado General Assembly </w:t>
      </w:r>
    </w:p>
    <w:p w:rsidR="00FE7C51" w:rsidRDefault="00FE7C51">
      <w:pPr>
        <w:pStyle w:val="ListParagraph"/>
        <w:numPr>
          <w:ilvl w:val="0"/>
          <w:numId w:val="4"/>
        </w:numPr>
        <w:ind w:hanging="288"/>
      </w:pPr>
      <w:r>
        <w:t>World Language Competition 2010-2012</w:t>
      </w:r>
    </w:p>
    <w:p w:rsidR="00FE7C51" w:rsidRDefault="00FE7C51">
      <w:pPr>
        <w:pStyle w:val="ListParagraph"/>
        <w:numPr>
          <w:ilvl w:val="0"/>
          <w:numId w:val="4"/>
        </w:numPr>
        <w:ind w:hanging="288"/>
      </w:pPr>
      <w:r>
        <w:t xml:space="preserve">World Language Competition Master of Ceremony </w:t>
      </w:r>
    </w:p>
    <w:p w:rsidR="00FE7C51" w:rsidRDefault="00FE7C51" w:rsidP="00FE7C51">
      <w:r>
        <w:t xml:space="preserve">Community College of Denver </w:t>
      </w:r>
    </w:p>
    <w:p w:rsidR="00FE7C51" w:rsidRDefault="00FE7C51" w:rsidP="00FE7C51">
      <w:r>
        <w:t>General Office Assistant I certificate</w:t>
      </w:r>
    </w:p>
    <w:p w:rsidR="00FE7C51" w:rsidRDefault="00FE7C51" w:rsidP="00FE7C51">
      <w:r>
        <w:t xml:space="preserve">Associate of Art in Business </w:t>
      </w:r>
    </w:p>
    <w:p w:rsidR="00FE7C51" w:rsidRDefault="00FE7C51" w:rsidP="00FE7C51">
      <w:r>
        <w:t xml:space="preserve">: Completion: 2017 </w:t>
      </w:r>
    </w:p>
    <w:p w:rsidR="00024FFE" w:rsidRPr="00024FFE" w:rsidRDefault="00DF5D20" w:rsidP="00024FFE">
      <w:pPr>
        <w:pStyle w:val="SectionHeading"/>
      </w:pPr>
      <w:r>
        <w:t>Experience</w:t>
      </w:r>
    </w:p>
    <w:p w:rsidR="00F62F9D" w:rsidRDefault="00FE7C51">
      <w:pPr>
        <w:pStyle w:val="Subsection"/>
        <w:rPr>
          <w:vanish/>
          <w:specVanish/>
        </w:rPr>
      </w:pPr>
      <w:r>
        <w:t>Community College of Denver</w:t>
      </w:r>
    </w:p>
    <w:p w:rsidR="00F62F9D" w:rsidRDefault="00DF5D20">
      <w:pPr>
        <w:pStyle w:val="NoSpacing"/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 xml:space="preserve"> | </w:t>
      </w:r>
      <w:r w:rsidR="00FE7C51"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>1111 W Colfax Ave Denver CO 80204</w:t>
      </w:r>
    </w:p>
    <w:p w:rsidR="00F62F9D" w:rsidRDefault="00024FFE">
      <w:pPr>
        <w:rPr>
          <w:rStyle w:val="Emphasis"/>
        </w:rPr>
      </w:pPr>
      <w:r>
        <w:rPr>
          <w:rStyle w:val="IntenseEmphasis"/>
        </w:rPr>
        <w:t xml:space="preserve">      </w:t>
      </w:r>
      <w:r w:rsidR="00FE7C51">
        <w:rPr>
          <w:rStyle w:val="IntenseEmphasis"/>
        </w:rPr>
        <w:t xml:space="preserve">Office Assistant </w:t>
      </w:r>
      <w:r w:rsidR="00DF5D20">
        <w:rPr>
          <w:rStyle w:val="IntenseEmphasis"/>
        </w:rPr>
        <w:t xml:space="preserve">  </w:t>
      </w:r>
      <w:r w:rsidR="00DF5D20">
        <w:rPr>
          <w:rStyle w:val="Emphasis"/>
        </w:rPr>
        <w:t>February 01, 2013 – May, 13, 2013</w:t>
      </w:r>
    </w:p>
    <w:p w:rsidR="00DF5D20" w:rsidRDefault="00DF5D20">
      <w:pPr>
        <w:rPr>
          <w:rStyle w:val="Emphasis"/>
        </w:rPr>
      </w:pPr>
      <w:r>
        <w:rPr>
          <w:rStyle w:val="Emphasis"/>
        </w:rPr>
        <w:t xml:space="preserve">Reason for leaving: End of spring semester </w:t>
      </w:r>
    </w:p>
    <w:p w:rsidR="00DF5D20" w:rsidRDefault="00DF5D20">
      <w:pPr>
        <w:rPr>
          <w:rStyle w:val="Emphasis"/>
        </w:rPr>
      </w:pPr>
      <w:r>
        <w:rPr>
          <w:rStyle w:val="Emphasis"/>
        </w:rPr>
        <w:t>Duties: Student count record. Copy, fax, and/or scan all the paperwork. Greet student in professional manner and friendly. Assist student with log in/ log out. Clean tables and computers at the beginning of the shift.</w:t>
      </w:r>
    </w:p>
    <w:p w:rsidR="00DF5D20" w:rsidRDefault="00EF6AE7">
      <w:pPr>
        <w:rPr>
          <w:rStyle w:val="Emphasis"/>
        </w:rPr>
      </w:pPr>
      <w:r>
        <w:rPr>
          <w:rStyle w:val="Emphasis"/>
        </w:rPr>
        <w:t xml:space="preserve">Supervisor: </w:t>
      </w:r>
      <w:proofErr w:type="spellStart"/>
      <w:r>
        <w:rPr>
          <w:rStyle w:val="Emphasis"/>
        </w:rPr>
        <w:t>Duyen</w:t>
      </w:r>
      <w:proofErr w:type="spellEnd"/>
      <w:r>
        <w:rPr>
          <w:rStyle w:val="Emphasis"/>
        </w:rPr>
        <w:t xml:space="preserve"> Dang </w:t>
      </w:r>
    </w:p>
    <w:p w:rsidR="00EF6AE7" w:rsidRPr="00EF6AE7" w:rsidRDefault="00EF6AE7" w:rsidP="00EF6AE7">
      <w:pPr>
        <w:rPr>
          <w:rStyle w:val="Emphasis"/>
        </w:rPr>
      </w:pPr>
      <w:r>
        <w:rPr>
          <w:rStyle w:val="Emphasis"/>
        </w:rPr>
        <w:t xml:space="preserve">   </w:t>
      </w:r>
      <w:r w:rsidRPr="00EF6AE7">
        <w:rPr>
          <w:rStyle w:val="Emphasis"/>
        </w:rPr>
        <w:t xml:space="preserve">Phone:   303-556-6302 </w:t>
      </w:r>
    </w:p>
    <w:p w:rsidR="00EF6AE7" w:rsidRPr="00EF6AE7" w:rsidRDefault="00EF6AE7" w:rsidP="00EF6AE7">
      <w:pPr>
        <w:rPr>
          <w:rStyle w:val="Emphasis"/>
        </w:rPr>
      </w:pPr>
      <w:r w:rsidRPr="00EF6AE7">
        <w:rPr>
          <w:rStyle w:val="Emphasis"/>
        </w:rPr>
        <w:lastRenderedPageBreak/>
        <w:t xml:space="preserve">Fax:   303-556-4563 </w:t>
      </w:r>
    </w:p>
    <w:p w:rsidR="00EF6AE7" w:rsidRPr="00EF6AE7" w:rsidRDefault="00EF6AE7" w:rsidP="00EF6AE7">
      <w:pPr>
        <w:rPr>
          <w:rStyle w:val="Emphasis"/>
        </w:rPr>
      </w:pPr>
      <w:r w:rsidRPr="00EF6AE7">
        <w:rPr>
          <w:rStyle w:val="Emphasis"/>
        </w:rPr>
        <w:t xml:space="preserve">Campus Box:   204 </w:t>
      </w:r>
    </w:p>
    <w:p w:rsidR="00EF6AE7" w:rsidRPr="00EF6AE7" w:rsidRDefault="00EF6AE7" w:rsidP="00EF6AE7">
      <w:pPr>
        <w:rPr>
          <w:rStyle w:val="Emphasis"/>
        </w:rPr>
      </w:pPr>
      <w:r w:rsidRPr="00EF6AE7">
        <w:rPr>
          <w:rStyle w:val="Emphasis"/>
        </w:rPr>
        <w:t xml:space="preserve">P.O. Box 173363  </w:t>
      </w:r>
    </w:p>
    <w:p w:rsidR="00EF6AE7" w:rsidRDefault="00EF6AE7" w:rsidP="00EF6AE7">
      <w:pPr>
        <w:rPr>
          <w:rStyle w:val="Emphasis"/>
        </w:rPr>
      </w:pPr>
      <w:r w:rsidRPr="00EF6AE7">
        <w:rPr>
          <w:rStyle w:val="Emphasis"/>
        </w:rPr>
        <w:t>Denver, CO 80217-3363</w:t>
      </w:r>
    </w:p>
    <w:p w:rsidR="00DF5D20" w:rsidRDefault="00DF5D20">
      <w:pPr>
        <w:rPr>
          <w:rStyle w:val="Emphasis"/>
        </w:rPr>
      </w:pPr>
      <w:r>
        <w:rPr>
          <w:rStyle w:val="Emphasis"/>
        </w:rPr>
        <w:t xml:space="preserve">Email: </w:t>
      </w:r>
      <w:hyperlink r:id="rId12" w:history="1">
        <w:r w:rsidR="00024FFE" w:rsidRPr="00C64984">
          <w:rPr>
            <w:rStyle w:val="Hyperlink"/>
          </w:rPr>
          <w:t>Ngocduyen.Dang@ccd.edu</w:t>
        </w:r>
      </w:hyperlink>
    </w:p>
    <w:p w:rsidR="00F2709D" w:rsidRDefault="00024FFE">
      <w:pPr>
        <w:rPr>
          <w:i/>
          <w:iCs/>
        </w:rPr>
      </w:pPr>
      <w:r>
        <w:rPr>
          <w:i/>
          <w:iCs/>
        </w:rPr>
        <w:t xml:space="preserve"> Lab Assistant- Academic Support Center-</w:t>
      </w:r>
      <w:r w:rsidR="00F2709D">
        <w:rPr>
          <w:i/>
          <w:iCs/>
        </w:rPr>
        <w:t xml:space="preserve"> May 29</w:t>
      </w:r>
      <w:r w:rsidR="00F2709D" w:rsidRPr="00F2709D">
        <w:rPr>
          <w:i/>
          <w:iCs/>
          <w:vertAlign w:val="superscript"/>
        </w:rPr>
        <w:t>th</w:t>
      </w:r>
      <w:r w:rsidR="00F2709D">
        <w:rPr>
          <w:i/>
          <w:iCs/>
        </w:rPr>
        <w:t xml:space="preserve">, 2013 to Present </w:t>
      </w:r>
    </w:p>
    <w:p w:rsidR="00024FFE" w:rsidRDefault="00EF6AE7">
      <w:pPr>
        <w:rPr>
          <w:i/>
          <w:iCs/>
        </w:rPr>
      </w:pPr>
      <w:r>
        <w:rPr>
          <w:i/>
          <w:iCs/>
        </w:rPr>
        <w:t xml:space="preserve">     Reason for Leaving: Still Employed</w:t>
      </w:r>
    </w:p>
    <w:p w:rsidR="00F2709D" w:rsidRDefault="00F2709D">
      <w:pPr>
        <w:rPr>
          <w:i/>
          <w:iCs/>
        </w:rPr>
      </w:pPr>
      <w:r>
        <w:rPr>
          <w:i/>
          <w:iCs/>
        </w:rPr>
        <w:t xml:space="preserve">   Duties: Greet student to Academic Support Center. </w:t>
      </w:r>
      <w:proofErr w:type="gramStart"/>
      <w:r>
        <w:rPr>
          <w:i/>
          <w:iCs/>
        </w:rPr>
        <w:t>Assist  student</w:t>
      </w:r>
      <w:proofErr w:type="gramEnd"/>
      <w:r>
        <w:rPr>
          <w:i/>
          <w:iCs/>
        </w:rPr>
        <w:t xml:space="preserve"> with password setup. Answer phone call professionally and direct into correct department. </w:t>
      </w:r>
    </w:p>
    <w:p w:rsidR="00F2709D" w:rsidRDefault="00F2709D">
      <w:pPr>
        <w:rPr>
          <w:i/>
          <w:iCs/>
        </w:rPr>
      </w:pPr>
      <w:r>
        <w:rPr>
          <w:i/>
          <w:iCs/>
        </w:rPr>
        <w:t xml:space="preserve">  Supervisor: Carol Hester- Carol.Hester@ccd.edu</w:t>
      </w:r>
    </w:p>
    <w:p w:rsidR="00EF6AE7" w:rsidRDefault="00EF6AE7" w:rsidP="00EF6AE7">
      <w:pPr>
        <w:pStyle w:val="SectionHeading"/>
      </w:pPr>
      <w:r>
        <w:t xml:space="preserve">      Phone:   303-556-2497 </w:t>
      </w:r>
    </w:p>
    <w:p w:rsidR="00EF6AE7" w:rsidRDefault="00EF6AE7" w:rsidP="00EF6AE7">
      <w:pPr>
        <w:pStyle w:val="SectionHeading"/>
      </w:pPr>
      <w:r>
        <w:t xml:space="preserve">Fax:   303-556-2171 </w:t>
      </w:r>
    </w:p>
    <w:p w:rsidR="00EF6AE7" w:rsidRDefault="00EF6AE7" w:rsidP="00EF6AE7">
      <w:pPr>
        <w:pStyle w:val="SectionHeading"/>
      </w:pPr>
      <w:r>
        <w:t xml:space="preserve">Campus Box:   204 </w:t>
      </w:r>
    </w:p>
    <w:p w:rsidR="00EF6AE7" w:rsidRDefault="00EF6AE7" w:rsidP="00EF6AE7">
      <w:pPr>
        <w:pStyle w:val="SectionHeading"/>
      </w:pPr>
      <w:r>
        <w:t xml:space="preserve">PO Box 173363  </w:t>
      </w:r>
    </w:p>
    <w:p w:rsidR="00EF6AE7" w:rsidRPr="00EF6AE7" w:rsidRDefault="00EF6AE7" w:rsidP="00EF6AE7">
      <w:pPr>
        <w:pStyle w:val="SectionHeading"/>
        <w:rPr>
          <w:sz w:val="22"/>
          <w:szCs w:val="22"/>
        </w:rPr>
      </w:pPr>
      <w:r>
        <w:t xml:space="preserve">Denver, CO 80217         </w:t>
      </w:r>
    </w:p>
    <w:p w:rsidR="00F62F9D" w:rsidRDefault="00DF5D20">
      <w:pPr>
        <w:pStyle w:val="SectionHeading"/>
      </w:pPr>
      <w:r>
        <w:t>Skills</w:t>
      </w:r>
    </w:p>
    <w:p w:rsidR="00F62F9D" w:rsidRDefault="00DF5D20" w:rsidP="00DF5D20">
      <w:pPr>
        <w:pStyle w:val="ListParagraph"/>
        <w:ind w:left="432"/>
      </w:pPr>
      <w:r>
        <w:t>Bilingual: English and Vietnamese</w:t>
      </w:r>
    </w:p>
    <w:p w:rsidR="00DF5D20" w:rsidRDefault="00DF5D20" w:rsidP="00DF5D20">
      <w:pPr>
        <w:pStyle w:val="ListParagraph"/>
        <w:ind w:left="432"/>
      </w:pPr>
      <w:r>
        <w:t>Microsoft Word: Intermediate</w:t>
      </w:r>
    </w:p>
    <w:p w:rsidR="00DF5D20" w:rsidRDefault="00DF5D20" w:rsidP="00DF5D20">
      <w:pPr>
        <w:pStyle w:val="ListParagraph"/>
        <w:ind w:left="432"/>
      </w:pPr>
      <w:r>
        <w:t>Microsoft PowerPoint: Intermediate</w:t>
      </w:r>
    </w:p>
    <w:p w:rsidR="00DF5D20" w:rsidRDefault="00DF5D20" w:rsidP="00DF5D20">
      <w:pPr>
        <w:pStyle w:val="ListParagraph"/>
        <w:ind w:left="432"/>
      </w:pPr>
      <w:r>
        <w:t>American Sign Language Volunteer</w:t>
      </w:r>
    </w:p>
    <w:p w:rsidR="00DF5D20" w:rsidRDefault="00DF5D20" w:rsidP="00DF5D20">
      <w:pPr>
        <w:pStyle w:val="ListParagraph"/>
        <w:ind w:left="432"/>
      </w:pPr>
      <w:r>
        <w:t>Vietnamese Interpreter</w:t>
      </w:r>
    </w:p>
    <w:p w:rsidR="00DF5D20" w:rsidRDefault="00DF5D20" w:rsidP="00DF5D20">
      <w:pPr>
        <w:rPr>
          <w:sz w:val="24"/>
        </w:rPr>
      </w:pPr>
      <w:r w:rsidRPr="00DF5D20">
        <w:rPr>
          <w:sz w:val="24"/>
        </w:rPr>
        <w:t>Award</w:t>
      </w:r>
    </w:p>
    <w:p w:rsidR="00DF5D20" w:rsidRDefault="00DF5D20" w:rsidP="00DF5D20">
      <w:pPr>
        <w:rPr>
          <w:sz w:val="24"/>
        </w:rPr>
      </w:pPr>
      <w:r>
        <w:rPr>
          <w:sz w:val="24"/>
        </w:rPr>
        <w:t xml:space="preserve">  Grandview High School Graduation Award: Faculty Award</w:t>
      </w:r>
    </w:p>
    <w:p w:rsidR="00DF5D20" w:rsidRDefault="00DF5D20" w:rsidP="00DF5D20">
      <w:pPr>
        <w:rPr>
          <w:sz w:val="24"/>
        </w:rPr>
      </w:pPr>
      <w:r>
        <w:rPr>
          <w:sz w:val="24"/>
        </w:rPr>
        <w:t xml:space="preserve">  Grandview High School: Senior Award</w:t>
      </w:r>
    </w:p>
    <w:p w:rsidR="00DF5D20" w:rsidRDefault="00DF5D20" w:rsidP="00DF5D20">
      <w:pPr>
        <w:rPr>
          <w:sz w:val="24"/>
        </w:rPr>
      </w:pPr>
      <w:r>
        <w:rPr>
          <w:sz w:val="24"/>
        </w:rPr>
        <w:t xml:space="preserve">   Grandview High School World Language Award</w:t>
      </w:r>
    </w:p>
    <w:p w:rsidR="00DF5D20" w:rsidRDefault="00DF5D20" w:rsidP="00DF5D20">
      <w:pPr>
        <w:rPr>
          <w:sz w:val="24"/>
        </w:rPr>
      </w:pPr>
      <w:r>
        <w:rPr>
          <w:sz w:val="24"/>
        </w:rPr>
        <w:t xml:space="preserve">        2010: 1</w:t>
      </w:r>
      <w:r w:rsidRPr="00DF5D20">
        <w:rPr>
          <w:sz w:val="24"/>
          <w:vertAlign w:val="superscript"/>
        </w:rPr>
        <w:t>st</w:t>
      </w:r>
      <w:r>
        <w:rPr>
          <w:sz w:val="24"/>
        </w:rPr>
        <w:t xml:space="preserve"> place</w:t>
      </w:r>
    </w:p>
    <w:p w:rsidR="00DF5D20" w:rsidRDefault="00DF5D20" w:rsidP="00DF5D20">
      <w:pPr>
        <w:rPr>
          <w:sz w:val="24"/>
        </w:rPr>
      </w:pPr>
      <w:r>
        <w:rPr>
          <w:sz w:val="24"/>
        </w:rPr>
        <w:t xml:space="preserve">        2011: 2</w:t>
      </w:r>
      <w:r w:rsidRPr="00DF5D20">
        <w:rPr>
          <w:sz w:val="24"/>
          <w:vertAlign w:val="superscript"/>
        </w:rPr>
        <w:t>nd</w:t>
      </w:r>
      <w:r>
        <w:rPr>
          <w:sz w:val="24"/>
        </w:rPr>
        <w:t xml:space="preserve"> place</w:t>
      </w:r>
    </w:p>
    <w:p w:rsidR="00DF5D20" w:rsidRDefault="00582679" w:rsidP="00DF5D20">
      <w:pPr>
        <w:rPr>
          <w:sz w:val="24"/>
        </w:rPr>
      </w:pPr>
      <w:r>
        <w:rPr>
          <w:sz w:val="24"/>
        </w:rPr>
        <w:t xml:space="preserve">        2012</w:t>
      </w:r>
      <w:r w:rsidR="00DF5D20">
        <w:rPr>
          <w:sz w:val="24"/>
        </w:rPr>
        <w:t>: 3</w:t>
      </w:r>
      <w:r w:rsidR="00DF5D20" w:rsidRPr="00DF5D20">
        <w:rPr>
          <w:sz w:val="24"/>
          <w:vertAlign w:val="superscript"/>
        </w:rPr>
        <w:t>rd</w:t>
      </w:r>
      <w:r w:rsidR="00DF5D20">
        <w:rPr>
          <w:sz w:val="24"/>
        </w:rPr>
        <w:t xml:space="preserve"> place </w:t>
      </w:r>
    </w:p>
    <w:p w:rsidR="00DF5D20" w:rsidRDefault="00DF5D20" w:rsidP="00DF5D20">
      <w:pPr>
        <w:rPr>
          <w:sz w:val="24"/>
        </w:rPr>
      </w:pPr>
      <w:r>
        <w:rPr>
          <w:sz w:val="24"/>
        </w:rPr>
        <w:lastRenderedPageBreak/>
        <w:t xml:space="preserve">         </w:t>
      </w:r>
      <w:r w:rsidR="00DD686B">
        <w:rPr>
          <w:sz w:val="24"/>
        </w:rPr>
        <w:t xml:space="preserve">Professional </w:t>
      </w:r>
      <w:r w:rsidR="00664C2D">
        <w:rPr>
          <w:sz w:val="24"/>
        </w:rPr>
        <w:t>Reference</w:t>
      </w:r>
      <w:r w:rsidR="00DD686B">
        <w:rPr>
          <w:sz w:val="24"/>
        </w:rPr>
        <w:t xml:space="preserve"> </w:t>
      </w:r>
    </w:p>
    <w:p w:rsidR="00DD686B" w:rsidRDefault="00DD686B" w:rsidP="00DF5D20">
      <w:pPr>
        <w:rPr>
          <w:sz w:val="24"/>
        </w:rPr>
      </w:pPr>
      <w:r>
        <w:rPr>
          <w:sz w:val="24"/>
        </w:rPr>
        <w:t xml:space="preserve">First Name; </w:t>
      </w:r>
      <w:proofErr w:type="spellStart"/>
      <w:proofErr w:type="gramStart"/>
      <w:r>
        <w:rPr>
          <w:sz w:val="24"/>
        </w:rPr>
        <w:t>Duyen</w:t>
      </w:r>
      <w:proofErr w:type="spellEnd"/>
      <w:r w:rsidR="00664C2D">
        <w:rPr>
          <w:sz w:val="24"/>
        </w:rPr>
        <w:t>(</w:t>
      </w:r>
      <w:proofErr w:type="gramEnd"/>
      <w:r w:rsidR="00664C2D">
        <w:rPr>
          <w:sz w:val="24"/>
        </w:rPr>
        <w:t>you-in)</w:t>
      </w:r>
    </w:p>
    <w:p w:rsidR="00DD686B" w:rsidRDefault="00DD686B" w:rsidP="00DF5D20">
      <w:pPr>
        <w:rPr>
          <w:sz w:val="24"/>
        </w:rPr>
      </w:pPr>
      <w:r>
        <w:rPr>
          <w:sz w:val="24"/>
        </w:rPr>
        <w:t xml:space="preserve">Last name: Dang </w:t>
      </w:r>
    </w:p>
    <w:p w:rsidR="00DD686B" w:rsidRDefault="00DD686B" w:rsidP="00DD686B">
      <w:r>
        <w:t xml:space="preserve"> </w:t>
      </w:r>
      <w:r>
        <w:t xml:space="preserve">Phone:   303-556-6302 </w:t>
      </w:r>
    </w:p>
    <w:p w:rsidR="00DD686B" w:rsidRDefault="00DD686B" w:rsidP="00DD686B">
      <w:r>
        <w:t xml:space="preserve">Fax:   303-556-4563 </w:t>
      </w:r>
    </w:p>
    <w:p w:rsidR="00DD686B" w:rsidRDefault="00DD686B" w:rsidP="00DD686B">
      <w:r>
        <w:t xml:space="preserve">Campus Box:   204 </w:t>
      </w:r>
    </w:p>
    <w:p w:rsidR="00DD686B" w:rsidRDefault="00DD686B" w:rsidP="00DD686B">
      <w:r>
        <w:t xml:space="preserve">P.O. Box 173363  </w:t>
      </w:r>
    </w:p>
    <w:p w:rsidR="00DD686B" w:rsidRDefault="00DD686B" w:rsidP="00DD686B">
      <w:r>
        <w:t>Denver, CO 80217-3363</w:t>
      </w:r>
    </w:p>
    <w:p w:rsidR="00DD686B" w:rsidRDefault="00DD686B" w:rsidP="00DD686B">
      <w:proofErr w:type="gramStart"/>
      <w:r>
        <w:t>Year know</w:t>
      </w:r>
      <w:proofErr w:type="gramEnd"/>
      <w:r>
        <w:t xml:space="preserve">: 1yr or more – Relationship: Former Supervisor </w:t>
      </w:r>
    </w:p>
    <w:p w:rsidR="00DF5D20" w:rsidRDefault="00DD686B" w:rsidP="00DD686B">
      <w:r>
        <w:t xml:space="preserve">Email: </w:t>
      </w:r>
      <w:hyperlink r:id="rId13" w:history="1">
        <w:r w:rsidRPr="009B727D">
          <w:rPr>
            <w:rStyle w:val="Hyperlink"/>
          </w:rPr>
          <w:t>Ngocduyen.Dang@ccd.edu</w:t>
        </w:r>
      </w:hyperlink>
    </w:p>
    <w:p w:rsidR="00DD686B" w:rsidRDefault="00DD686B" w:rsidP="00DD686B"/>
    <w:p w:rsidR="00DD686B" w:rsidRDefault="00DD686B" w:rsidP="00DD686B">
      <w:r>
        <w:t xml:space="preserve"> First name: Bonnie</w:t>
      </w:r>
    </w:p>
    <w:p w:rsidR="00DD686B" w:rsidRDefault="00DD686B" w:rsidP="00DD686B">
      <w:r>
        <w:t xml:space="preserve"> Last Name: </w:t>
      </w:r>
      <w:proofErr w:type="spellStart"/>
      <w:r>
        <w:t>Wetherbee</w:t>
      </w:r>
      <w:proofErr w:type="spellEnd"/>
    </w:p>
    <w:p w:rsidR="00DF5D20" w:rsidRDefault="00DD686B" w:rsidP="00DF5D20">
      <w:r>
        <w:t>Phone Number: (720)300-9757</w:t>
      </w:r>
    </w:p>
    <w:p w:rsidR="00DD686B" w:rsidRDefault="00DD686B" w:rsidP="00DF5D20">
      <w:r>
        <w:t xml:space="preserve">Company: Grandview High School. Email: </w:t>
      </w:r>
      <w:hyperlink r:id="rId14" w:history="1">
        <w:r w:rsidRPr="009B727D">
          <w:rPr>
            <w:rStyle w:val="Hyperlink"/>
          </w:rPr>
          <w:t>bwetherbee@cherrycreekschools.org</w:t>
        </w:r>
      </w:hyperlink>
      <w:r>
        <w:t xml:space="preserve"> </w:t>
      </w:r>
    </w:p>
    <w:p w:rsidR="00DD686B" w:rsidRDefault="00DD686B" w:rsidP="00DF5D20">
      <w:r>
        <w:t xml:space="preserve">Year known: 4 </w:t>
      </w:r>
      <w:proofErr w:type="spellStart"/>
      <w:r>
        <w:t>yr</w:t>
      </w:r>
      <w:proofErr w:type="spellEnd"/>
      <w:r>
        <w:t xml:space="preserve"> or more- Relationship: Former High School English teacher</w:t>
      </w:r>
    </w:p>
    <w:p w:rsidR="00DD686B" w:rsidRDefault="00DD686B" w:rsidP="00DF5D20"/>
    <w:p w:rsidR="00DD686B" w:rsidRDefault="00DD686B" w:rsidP="00DF5D20">
      <w:r>
        <w:t xml:space="preserve"> First name: Mike</w:t>
      </w:r>
    </w:p>
    <w:p w:rsidR="00DD686B" w:rsidRDefault="00DD686B" w:rsidP="00DF5D20">
      <w:r>
        <w:t xml:space="preserve">Last name: </w:t>
      </w:r>
      <w:proofErr w:type="spellStart"/>
      <w:r>
        <w:t>Chrzanowski</w:t>
      </w:r>
      <w:proofErr w:type="spellEnd"/>
    </w:p>
    <w:p w:rsidR="00DD686B" w:rsidRDefault="00DD686B" w:rsidP="00DF5D20">
      <w:r>
        <w:t>Relationship: ESL Instructor</w:t>
      </w:r>
    </w:p>
    <w:p w:rsidR="00DD686B" w:rsidRDefault="00DD686B" w:rsidP="00DF5D20">
      <w:r>
        <w:t>Year know: 1yr or more</w:t>
      </w:r>
    </w:p>
    <w:p w:rsidR="00DD686B" w:rsidRDefault="00DD686B" w:rsidP="00DF5D20">
      <w:r>
        <w:t>Company: Community College of Denver. Email: Mike.Chrzanowski@ccd.edu</w:t>
      </w:r>
    </w:p>
    <w:p w:rsidR="00DD686B" w:rsidRDefault="00DD686B" w:rsidP="00DD686B">
      <w:r>
        <w:t xml:space="preserve">Phone:   303-352-4048 </w:t>
      </w:r>
    </w:p>
    <w:p w:rsidR="00DD686B" w:rsidRDefault="00DD686B" w:rsidP="00DD686B">
      <w:r>
        <w:t xml:space="preserve">Fax:   303-556-4563 </w:t>
      </w:r>
    </w:p>
    <w:p w:rsidR="00DD686B" w:rsidRDefault="00DD686B" w:rsidP="00DD686B">
      <w:r>
        <w:t xml:space="preserve">Campus Box:   600 </w:t>
      </w:r>
    </w:p>
    <w:p w:rsidR="00DD686B" w:rsidRDefault="00DD686B" w:rsidP="00DD686B">
      <w:r>
        <w:t xml:space="preserve">PO Box 173363  </w:t>
      </w:r>
    </w:p>
    <w:p w:rsidR="00DD686B" w:rsidRPr="00DD686B" w:rsidRDefault="00DD686B" w:rsidP="00DD686B">
      <w:r>
        <w:t>Denver, CO 80217</w:t>
      </w:r>
    </w:p>
    <w:p w:rsidR="00DF5D20" w:rsidRDefault="00DF5D20" w:rsidP="00DF5D20">
      <w:pPr>
        <w:pStyle w:val="ListParagraph"/>
        <w:ind w:left="432"/>
      </w:pPr>
    </w:p>
    <w:p w:rsidR="00F62F9D" w:rsidRDefault="00F62F9D">
      <w:pPr>
        <w:spacing w:line="276" w:lineRule="auto"/>
      </w:pPr>
    </w:p>
    <w:p w:rsidR="00664C2D" w:rsidRDefault="00664C2D">
      <w:pPr>
        <w:spacing w:line="276" w:lineRule="auto"/>
      </w:pPr>
    </w:p>
    <w:sectPr w:rsidR="00664C2D">
      <w:footerReference w:type="default" r:id="rId15"/>
      <w:headerReference w:type="first" r:id="rId16"/>
      <w:pgSz w:w="12240" w:h="15840"/>
      <w:pgMar w:top="1080" w:right="1080" w:bottom="1080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FFE" w:rsidRDefault="00024FFE">
      <w:pPr>
        <w:spacing w:after="0" w:line="240" w:lineRule="auto"/>
      </w:pPr>
      <w:r>
        <w:separator/>
      </w:r>
    </w:p>
  </w:endnote>
  <w:endnote w:type="continuationSeparator" w:id="0">
    <w:p w:rsidR="00024FFE" w:rsidRDefault="0002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FFE" w:rsidRDefault="00024FF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editId="17B7CE2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id="Rectangle 4" o:spid="_x0000_s1026" style="position:absolute;margin-left:0;margin-top:0;width:539.05pt;height:717.55pt;z-index:25167564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editId="016DA06E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id="Rectangle 5" o:spid="_x0000_s1026" style="position:absolute;margin-left:0;margin-top:0;width:10.1pt;height:495.9pt;z-index:25167667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fH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jLK3x5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editId="65B05265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id="Rectangle 6" o:spid="_x0000_s1026" style="position:absolute;margin-left:0;margin-top:0;width:10.1pt;height:222.3pt;z-index:25167769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" fillcolor="#d1282e [3215]" stroked="f">
              <w10:wrap anchorx="margin" anchory="margin"/>
            </v:rect>
          </w:pict>
        </mc:Fallback>
      </mc:AlternateContent>
    </w:r>
  </w:p>
  <w:p w:rsidR="00024FFE" w:rsidRDefault="00024FF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editId="3855D841">
              <wp:simplePos x="0" y="0"/>
              <mc:AlternateContent>
                <mc:Choice Requires="wp14">
                  <wp:positionH relativeFrom="margin">
                    <wp14:pctPosHOffset>97000</wp14:pctPosHOffset>
                  </wp:positionH>
                </mc:Choice>
                <mc:Fallback>
                  <wp:positionH relativeFrom="page">
                    <wp:posOffset>6894195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492760" cy="2093595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" cy="2093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24FFE" w:rsidRDefault="00024FFE">
                          <w:pPr>
                            <w:pStyle w:val="Title"/>
                            <w:rPr>
                              <w:spacing w:val="10"/>
                            </w:rPr>
                          </w:pPr>
                          <w:r>
                            <w:rPr>
                              <w:spacing w:val="10"/>
                              <w:sz w:val="24"/>
                              <w:szCs w:val="22"/>
                            </w:rPr>
                            <w:t>Type Personal Name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0;width:38.8pt;height:164.85pt;z-index:251678720;visibility:visible;mso-wrap-style:none;mso-width-percent:50;mso-height-percent:325;mso-left-percent:970;mso-top-percent:700;mso-wrap-distance-left:9pt;mso-wrap-distance-top:0;mso-wrap-distance-right:9pt;mso-wrap-distance-bottom:0;mso-position-horizontal-relative:margin;mso-position-vertical-relative:margin;mso-width-percent:50;mso-height-percent:325;mso-left-percent:970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" filled="f" stroked="f" strokeweight=".5pt">
              <v:textbox style="layout-flow:vertical;mso-fit-shape-to-text:t" inset="0,0,0,0">
                <w:txbxContent>
                  <w:p w:rsidR="00F62F9D" w:rsidRDefault="00DF5D20">
                    <w:pPr>
                      <w:pStyle w:val="Title"/>
                      <w:rPr>
                        <w:spacing w:val="10"/>
                      </w:rPr>
                    </w:pPr>
                    <w:r>
                      <w:rPr>
                        <w:spacing w:val="10"/>
                        <w:sz w:val="24"/>
                        <w:szCs w:val="22"/>
                      </w:rPr>
                      <w:t>Type Personal Name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FFE" w:rsidRDefault="00024FFE">
      <w:pPr>
        <w:spacing w:after="0" w:line="240" w:lineRule="auto"/>
      </w:pPr>
      <w:r>
        <w:separator/>
      </w:r>
    </w:p>
  </w:footnote>
  <w:footnote w:type="continuationSeparator" w:id="0">
    <w:p w:rsidR="00024FFE" w:rsidRDefault="00024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FFE" w:rsidRDefault="00024FF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editId="5055FD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id="Rectangle 1" o:spid="_x0000_s1026" style="position:absolute;margin-left:0;margin-top:0;width:539.05pt;height:717.55pt;z-index:25168076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editId="0DFDE4F3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id="Rectangle 2" o:spid="_x0000_s1026" style="position:absolute;margin-left:0;margin-top:0;width:10.1pt;height:495.9pt;z-index:25168179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Xk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mzDV5J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editId="6044F26D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id="Rectangle 3" o:spid="_x0000_s1026" style="position:absolute;margin-left:0;margin-top:0;width:10.1pt;height:222.3pt;z-index:25168281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" fillcolor="#d1282e [3215]" stroked="f">
              <w10:wrap anchorx="margin" anchory="margin"/>
            </v:rect>
          </w:pict>
        </mc:Fallback>
      </mc:AlternateContent>
    </w:r>
  </w:p>
  <w:p w:rsidR="00024FFE" w:rsidRDefault="00024F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51"/>
    <w:rsid w:val="00024FFE"/>
    <w:rsid w:val="00582679"/>
    <w:rsid w:val="00664C2D"/>
    <w:rsid w:val="00DD0B13"/>
    <w:rsid w:val="00DD686B"/>
    <w:rsid w:val="00DF5D20"/>
    <w:rsid w:val="00EF6AE7"/>
    <w:rsid w:val="00F2709D"/>
    <w:rsid w:val="00F62F9D"/>
    <w:rsid w:val="00FE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7A7A7A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7A7A7A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rPr>
      <w:b w:val="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ersonalName">
    <w:name w:val="Personal Name"/>
    <w:basedOn w:val="Title"/>
    <w:qFormat/>
    <w:rPr>
      <w:sz w:val="48"/>
    </w:rPr>
  </w:style>
  <w:style w:type="character" w:styleId="Hyperlink">
    <w:name w:val="Hyperlink"/>
    <w:basedOn w:val="DefaultParagraphFont"/>
    <w:uiPriority w:val="99"/>
    <w:unhideWhenUsed/>
    <w:rsid w:val="00024FFE"/>
    <w:rPr>
      <w:color w:val="CC9900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7A7A7A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7A7A7A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rPr>
      <w:b w:val="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ersonalName">
    <w:name w:val="Personal Name"/>
    <w:basedOn w:val="Title"/>
    <w:qFormat/>
    <w:rPr>
      <w:sz w:val="48"/>
    </w:rPr>
  </w:style>
  <w:style w:type="character" w:styleId="Hyperlink">
    <w:name w:val="Hyperlink"/>
    <w:basedOn w:val="DefaultParagraphFont"/>
    <w:uiPriority w:val="99"/>
    <w:unhideWhenUsed/>
    <w:rsid w:val="00024FFE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gocduyen.Dang@ccd.ed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Ngocduyen.Dang@ccd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wetherbee@cherrycreekschools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1829789\AppData\Roaming\Microsoft\Templates\Essenti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B7ACE7965E54914B850B7B7B9426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601F9-323B-4D4C-BB92-5CB2F7149F73}"/>
      </w:docPartPr>
      <w:docPartBody>
        <w:p w:rsidR="008C2642" w:rsidRDefault="008C2642">
          <w:pPr>
            <w:pStyle w:val="0B7ACE7965E54914B850B7B7B942616A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445FE3315DFC4D4A9B008BD8B1543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8A82E-7D2B-474A-9BBD-3F8A2972710D}"/>
      </w:docPartPr>
      <w:docPartBody>
        <w:p w:rsidR="008C2642" w:rsidRDefault="008C2642">
          <w:pPr>
            <w:pStyle w:val="445FE3315DFC4D4A9B008BD8B15439B2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C59E6D68AD014A769B91971861A61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FFBF4-50F9-4080-A359-2D1D7BF06D7F}"/>
      </w:docPartPr>
      <w:docPartBody>
        <w:p w:rsidR="008C2642" w:rsidRDefault="008C2642">
          <w:pPr>
            <w:pStyle w:val="C59E6D68AD014A769B91971861A6128C"/>
          </w:pPr>
          <w:r>
            <w:rPr>
              <w:rStyle w:val="PlaceholderText"/>
              <w:color w:val="000000"/>
            </w:rPr>
            <w:t>[Type your phone number]</w:t>
          </w:r>
        </w:p>
      </w:docPartBody>
    </w:docPart>
    <w:docPart>
      <w:docPartPr>
        <w:name w:val="2EB00A8E5699423E888C5F4508DF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3B71C-AD1D-46AB-8D4B-BC5B07274243}"/>
      </w:docPartPr>
      <w:docPartBody>
        <w:p w:rsidR="008C2642" w:rsidRDefault="008C2642">
          <w:pPr>
            <w:pStyle w:val="2EB00A8E5699423E888C5F4508DF473C"/>
          </w:pPr>
          <w:r>
            <w:rPr>
              <w:rStyle w:val="PlaceholderText"/>
              <w:color w:val="000000"/>
            </w:rPr>
            <w:t>[Type your website]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642"/>
    <w:rsid w:val="0085152A"/>
    <w:rsid w:val="008C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0B7ACE7965E54914B850B7B7B942616A">
    <w:name w:val="0B7ACE7965E54914B850B7B7B942616A"/>
  </w:style>
  <w:style w:type="paragraph" w:customStyle="1" w:styleId="445FE3315DFC4D4A9B008BD8B15439B2">
    <w:name w:val="445FE3315DFC4D4A9B008BD8B15439B2"/>
  </w:style>
  <w:style w:type="paragraph" w:customStyle="1" w:styleId="5010DB1BC76647198F36C4A505FF40D0">
    <w:name w:val="5010DB1BC76647198F36C4A505FF40D0"/>
  </w:style>
  <w:style w:type="paragraph" w:customStyle="1" w:styleId="F0D8776FCE894610B0A6A45BEF34EB14">
    <w:name w:val="F0D8776FCE894610B0A6A45BEF34EB14"/>
  </w:style>
  <w:style w:type="paragraph" w:customStyle="1" w:styleId="C59E6D68AD014A769B91971861A6128C">
    <w:name w:val="C59E6D68AD014A769B91971861A6128C"/>
  </w:style>
  <w:style w:type="paragraph" w:customStyle="1" w:styleId="2EB00A8E5699423E888C5F4508DF473C">
    <w:name w:val="2EB00A8E5699423E888C5F4508DF473C"/>
  </w:style>
  <w:style w:type="paragraph" w:customStyle="1" w:styleId="2AC7C86A7A3845CDB883C6BBB2F46B0F">
    <w:name w:val="2AC7C86A7A3845CDB883C6BBB2F46B0F"/>
  </w:style>
  <w:style w:type="paragraph" w:customStyle="1" w:styleId="2C55C5C697124438971798783819E54D">
    <w:name w:val="2C55C5C697124438971798783819E54D"/>
  </w:style>
  <w:style w:type="paragraph" w:customStyle="1" w:styleId="FD41C956D68E4B119E167BD162722210">
    <w:name w:val="FD41C956D68E4B119E167BD162722210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1F497D" w:themeColor="text2"/>
    </w:rPr>
  </w:style>
  <w:style w:type="paragraph" w:customStyle="1" w:styleId="1B7189B4BCA34651AFD99C50566F300F">
    <w:name w:val="1B7189B4BCA34651AFD99C50566F300F"/>
  </w:style>
  <w:style w:type="paragraph" w:customStyle="1" w:styleId="9EF74F1CB7554049B08EE48FB1C4CC82">
    <w:name w:val="9EF74F1CB7554049B08EE48FB1C4CC82"/>
  </w:style>
  <w:style w:type="paragraph" w:customStyle="1" w:styleId="F8D91C6C86B04A559D3EF58C7046EAB8">
    <w:name w:val="F8D91C6C86B04A559D3EF58C7046EAB8"/>
  </w:style>
  <w:style w:type="paragraph" w:customStyle="1" w:styleId="E8655EB372484C22A395D007F266D2E3">
    <w:name w:val="E8655EB372484C22A395D007F266D2E3"/>
  </w:style>
  <w:style w:type="paragraph" w:customStyle="1" w:styleId="D5D8B2583C514A408A1D8E3F3DD0EAC9">
    <w:name w:val="D5D8B2583C514A408A1D8E3F3DD0EAC9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5F4EF06956774334BCDE3245E49B40B2">
    <w:name w:val="5F4EF06956774334BCDE3245E49B40B2"/>
  </w:style>
  <w:style w:type="paragraph" w:customStyle="1" w:styleId="FC784B4269EF446BA446E754546F1082">
    <w:name w:val="FC784B4269EF446BA446E754546F1082"/>
  </w:style>
  <w:style w:type="paragraph" w:customStyle="1" w:styleId="EF72351C34C147CAA63B65C53A95465C">
    <w:name w:val="EF72351C34C147CAA63B65C53A95465C"/>
  </w:style>
  <w:style w:type="paragraph" w:customStyle="1" w:styleId="47E66DA143934F33B096100FE7809E59">
    <w:name w:val="47E66DA143934F33B096100FE7809E5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0B7ACE7965E54914B850B7B7B942616A">
    <w:name w:val="0B7ACE7965E54914B850B7B7B942616A"/>
  </w:style>
  <w:style w:type="paragraph" w:customStyle="1" w:styleId="445FE3315DFC4D4A9B008BD8B15439B2">
    <w:name w:val="445FE3315DFC4D4A9B008BD8B15439B2"/>
  </w:style>
  <w:style w:type="paragraph" w:customStyle="1" w:styleId="5010DB1BC76647198F36C4A505FF40D0">
    <w:name w:val="5010DB1BC76647198F36C4A505FF40D0"/>
  </w:style>
  <w:style w:type="paragraph" w:customStyle="1" w:styleId="F0D8776FCE894610B0A6A45BEF34EB14">
    <w:name w:val="F0D8776FCE894610B0A6A45BEF34EB14"/>
  </w:style>
  <w:style w:type="paragraph" w:customStyle="1" w:styleId="C59E6D68AD014A769B91971861A6128C">
    <w:name w:val="C59E6D68AD014A769B91971861A6128C"/>
  </w:style>
  <w:style w:type="paragraph" w:customStyle="1" w:styleId="2EB00A8E5699423E888C5F4508DF473C">
    <w:name w:val="2EB00A8E5699423E888C5F4508DF473C"/>
  </w:style>
  <w:style w:type="paragraph" w:customStyle="1" w:styleId="2AC7C86A7A3845CDB883C6BBB2F46B0F">
    <w:name w:val="2AC7C86A7A3845CDB883C6BBB2F46B0F"/>
  </w:style>
  <w:style w:type="paragraph" w:customStyle="1" w:styleId="2C55C5C697124438971798783819E54D">
    <w:name w:val="2C55C5C697124438971798783819E54D"/>
  </w:style>
  <w:style w:type="paragraph" w:customStyle="1" w:styleId="FD41C956D68E4B119E167BD162722210">
    <w:name w:val="FD41C956D68E4B119E167BD162722210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1F497D" w:themeColor="text2"/>
    </w:rPr>
  </w:style>
  <w:style w:type="paragraph" w:customStyle="1" w:styleId="1B7189B4BCA34651AFD99C50566F300F">
    <w:name w:val="1B7189B4BCA34651AFD99C50566F300F"/>
  </w:style>
  <w:style w:type="paragraph" w:customStyle="1" w:styleId="9EF74F1CB7554049B08EE48FB1C4CC82">
    <w:name w:val="9EF74F1CB7554049B08EE48FB1C4CC82"/>
  </w:style>
  <w:style w:type="paragraph" w:customStyle="1" w:styleId="F8D91C6C86B04A559D3EF58C7046EAB8">
    <w:name w:val="F8D91C6C86B04A559D3EF58C7046EAB8"/>
  </w:style>
  <w:style w:type="paragraph" w:customStyle="1" w:styleId="E8655EB372484C22A395D007F266D2E3">
    <w:name w:val="E8655EB372484C22A395D007F266D2E3"/>
  </w:style>
  <w:style w:type="paragraph" w:customStyle="1" w:styleId="D5D8B2583C514A408A1D8E3F3DD0EAC9">
    <w:name w:val="D5D8B2583C514A408A1D8E3F3DD0EAC9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5F4EF06956774334BCDE3245E49B40B2">
    <w:name w:val="5F4EF06956774334BCDE3245E49B40B2"/>
  </w:style>
  <w:style w:type="paragraph" w:customStyle="1" w:styleId="FC784B4269EF446BA446E754546F1082">
    <w:name w:val="FC784B4269EF446BA446E754546F1082"/>
  </w:style>
  <w:style w:type="paragraph" w:customStyle="1" w:styleId="EF72351C34C147CAA63B65C53A95465C">
    <w:name w:val="EF72351C34C147CAA63B65C53A95465C"/>
  </w:style>
  <w:style w:type="paragraph" w:customStyle="1" w:styleId="47E66DA143934F33B096100FE7809E59">
    <w:name w:val="47E66DA143934F33B096100FE7809E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1000 S Irving St</CompanyAddress>
  <CompanyPhone>(720)234-1527</CompanyPhone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0E1B7B4A-56C7-47FC-A2DF-0FE98E5D8F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3472B6-7619-42EB-838F-169988165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EssentialResume.dotx</Template>
  <TotalTime>65</TotalTime>
  <Pages>4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College of Denver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 LE </dc:creator>
  <cp:lastModifiedBy>Community College of Denver</cp:lastModifiedBy>
  <cp:revision>7</cp:revision>
  <dcterms:created xsi:type="dcterms:W3CDTF">2013-05-10T16:37:00Z</dcterms:created>
  <dcterms:modified xsi:type="dcterms:W3CDTF">2013-06-03T15:52:00Z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TC018408399991</vt:lpwstr>
  </property>
</Properties>
</file>