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F47" w:rsidRDefault="00465502" w:rsidP="009830C3">
      <w:pPr>
        <w:pStyle w:val="Heading5"/>
        <w:pBdr>
          <w:bottom w:val="thinThickSmallGap" w:sz="18" w:space="0" w:color="auto"/>
        </w:pBdr>
        <w:jc w:val="left"/>
        <w:rPr>
          <w:b/>
          <w:i/>
          <w:smallCaps/>
          <w:sz w:val="40"/>
        </w:rPr>
      </w:pPr>
      <w:r>
        <w:rPr>
          <w:b/>
          <w:i/>
          <w:smallCaps/>
          <w:noProof/>
          <w:sz w:val="40"/>
        </w:rPr>
        <w:t>Lauren Kinney</w:t>
      </w:r>
    </w:p>
    <w:p w:rsidR="00247BBA" w:rsidRDefault="002B7549" w:rsidP="00247BBA">
      <w:pPr>
        <w:pStyle w:val="Heading1"/>
        <w:spacing w:before="100"/>
        <w:ind w:left="-180" w:firstLine="180"/>
        <w:jc w:val="left"/>
        <w:rPr>
          <w:b w:val="0"/>
          <w:i w:val="0"/>
          <w:sz w:val="22"/>
        </w:rPr>
      </w:pPr>
      <w:r>
        <w:rPr>
          <w:b w:val="0"/>
          <w:i w:val="0"/>
          <w:sz w:val="22"/>
        </w:rPr>
        <w:t>3618 SE Frontage rd</w:t>
      </w:r>
      <w:r w:rsidR="008E0F47">
        <w:rPr>
          <w:b w:val="0"/>
          <w:i w:val="0"/>
          <w:sz w:val="22"/>
        </w:rPr>
        <w:t xml:space="preserve">   </w:t>
      </w:r>
      <w:r w:rsidR="008E0F47">
        <w:rPr>
          <w:b w:val="0"/>
          <w:i w:val="0"/>
          <w:sz w:val="22"/>
        </w:rPr>
        <w:sym w:font="Symbol" w:char="F0B7"/>
      </w:r>
      <w:r w:rsidR="008E0F47">
        <w:rPr>
          <w:b w:val="0"/>
          <w:i w:val="0"/>
          <w:sz w:val="22"/>
        </w:rPr>
        <w:t xml:space="preserve">    </w:t>
      </w:r>
      <w:r>
        <w:rPr>
          <w:b w:val="0"/>
          <w:i w:val="0"/>
          <w:sz w:val="22"/>
        </w:rPr>
        <w:t>Johnstown, CO 80534</w:t>
      </w:r>
      <w:r w:rsidR="008E0F47">
        <w:rPr>
          <w:b w:val="0"/>
          <w:i w:val="0"/>
          <w:sz w:val="22"/>
        </w:rPr>
        <w:t xml:space="preserve">    </w:t>
      </w:r>
      <w:r w:rsidR="008E0F47">
        <w:rPr>
          <w:b w:val="0"/>
          <w:i w:val="0"/>
          <w:sz w:val="22"/>
        </w:rPr>
        <w:sym w:font="Symbol" w:char="F0B7"/>
      </w:r>
      <w:r w:rsidR="008E0F47">
        <w:rPr>
          <w:b w:val="0"/>
          <w:i w:val="0"/>
          <w:sz w:val="22"/>
        </w:rPr>
        <w:t xml:space="preserve">     </w:t>
      </w:r>
      <w:r w:rsidR="009830C3">
        <w:rPr>
          <w:b w:val="0"/>
          <w:i w:val="0"/>
          <w:sz w:val="22"/>
        </w:rPr>
        <w:t>313-549-3294</w:t>
      </w:r>
      <w:r w:rsidR="008E0F47">
        <w:rPr>
          <w:b w:val="0"/>
          <w:i w:val="0"/>
          <w:sz w:val="22"/>
        </w:rPr>
        <w:t xml:space="preserve">    </w:t>
      </w:r>
      <w:r w:rsidR="008E0F47">
        <w:rPr>
          <w:b w:val="0"/>
          <w:i w:val="0"/>
          <w:sz w:val="22"/>
        </w:rPr>
        <w:sym w:font="Symbol" w:char="F0B7"/>
      </w:r>
      <w:r w:rsidR="008E0F47">
        <w:rPr>
          <w:b w:val="0"/>
          <w:i w:val="0"/>
          <w:sz w:val="22"/>
        </w:rPr>
        <w:t xml:space="preserve">    </w:t>
      </w:r>
      <w:r w:rsidR="00247BBA" w:rsidRPr="00E650B9">
        <w:rPr>
          <w:b w:val="0"/>
          <w:i w:val="0"/>
          <w:sz w:val="22"/>
        </w:rPr>
        <w:t>Laurennk1982@gmail.com</w:t>
      </w:r>
    </w:p>
    <w:p w:rsidR="008E0F47" w:rsidRPr="00247BBA" w:rsidRDefault="008E0F47" w:rsidP="00247BBA">
      <w:pPr>
        <w:pStyle w:val="Heading1"/>
        <w:spacing w:before="100"/>
        <w:ind w:left="-180" w:firstLine="180"/>
        <w:jc w:val="left"/>
        <w:rPr>
          <w:b w:val="0"/>
          <w:i w:val="0"/>
          <w:sz w:val="22"/>
        </w:rPr>
      </w:pPr>
      <w:r w:rsidRPr="00CC39CF">
        <w:rPr>
          <w:i w:val="0"/>
          <w:smallCaps/>
          <w:sz w:val="28"/>
        </w:rPr>
        <w:t>Summary of Qualifications</w:t>
      </w:r>
    </w:p>
    <w:p w:rsidR="008E0F47" w:rsidRPr="00CC39CF" w:rsidRDefault="002A0810">
      <w:pPr>
        <w:pStyle w:val="BodyText"/>
        <w:spacing w:before="160"/>
        <w:jc w:val="both"/>
        <w:rPr>
          <w:sz w:val="22"/>
          <w:szCs w:val="22"/>
        </w:rPr>
      </w:pPr>
      <w:r>
        <w:t>Logistics professional offering exceptional analytical, problem-solving and interpersonal skills</w:t>
      </w:r>
      <w:r w:rsidR="00C20E9A">
        <w:t xml:space="preserve">.  </w:t>
      </w:r>
      <w:proofErr w:type="gramStart"/>
      <w:r w:rsidR="00C20E9A">
        <w:t>Seeks a position in</w:t>
      </w:r>
      <w:r w:rsidR="00C92FBA">
        <w:t xml:space="preserve"> </w:t>
      </w:r>
      <w:r w:rsidR="00831505">
        <w:t xml:space="preserve">logistic </w:t>
      </w:r>
      <w:r w:rsidR="00CE2485">
        <w:t>management</w:t>
      </w:r>
      <w:r w:rsidR="00FA09E3">
        <w:t xml:space="preserve"> </w:t>
      </w:r>
      <w:r>
        <w:t>offering challenging growth opportunities in a fast-paced professional environment.</w:t>
      </w:r>
      <w:proofErr w:type="gramEnd"/>
    </w:p>
    <w:p w:rsidR="008E0F47" w:rsidRPr="00C64EC3" w:rsidRDefault="002A0810" w:rsidP="00D45067">
      <w:pPr>
        <w:numPr>
          <w:ilvl w:val="0"/>
          <w:numId w:val="10"/>
        </w:numPr>
        <w:spacing w:before="60"/>
        <w:rPr>
          <w:sz w:val="22"/>
          <w:szCs w:val="22"/>
        </w:rPr>
      </w:pPr>
      <w:r w:rsidRPr="00C64EC3">
        <w:rPr>
          <w:sz w:val="22"/>
          <w:szCs w:val="22"/>
        </w:rPr>
        <w:t xml:space="preserve">Excellent </w:t>
      </w:r>
      <w:r w:rsidR="00417C89" w:rsidRPr="00C64EC3">
        <w:rPr>
          <w:sz w:val="22"/>
          <w:szCs w:val="22"/>
        </w:rPr>
        <w:t>problem solving skills</w:t>
      </w:r>
    </w:p>
    <w:p w:rsidR="007B39EA" w:rsidRPr="00C64EC3" w:rsidRDefault="002A0810" w:rsidP="00D45067">
      <w:pPr>
        <w:numPr>
          <w:ilvl w:val="0"/>
          <w:numId w:val="10"/>
        </w:numPr>
        <w:spacing w:before="60"/>
        <w:rPr>
          <w:sz w:val="22"/>
          <w:szCs w:val="22"/>
        </w:rPr>
      </w:pPr>
      <w:r w:rsidRPr="00C64EC3">
        <w:rPr>
          <w:sz w:val="22"/>
          <w:szCs w:val="22"/>
        </w:rPr>
        <w:t>Process improvement</w:t>
      </w:r>
    </w:p>
    <w:p w:rsidR="008E0F47" w:rsidRPr="00C64EC3" w:rsidRDefault="002A0810">
      <w:pPr>
        <w:numPr>
          <w:ilvl w:val="0"/>
          <w:numId w:val="10"/>
        </w:numPr>
        <w:spacing w:before="60"/>
        <w:rPr>
          <w:sz w:val="22"/>
          <w:szCs w:val="22"/>
        </w:rPr>
      </w:pPr>
      <w:r w:rsidRPr="00C64EC3">
        <w:rPr>
          <w:sz w:val="22"/>
          <w:szCs w:val="22"/>
        </w:rPr>
        <w:t>Inventory management</w:t>
      </w:r>
    </w:p>
    <w:p w:rsidR="005C533F" w:rsidRPr="00C64EC3" w:rsidRDefault="002A0810">
      <w:pPr>
        <w:numPr>
          <w:ilvl w:val="0"/>
          <w:numId w:val="10"/>
        </w:numPr>
        <w:spacing w:before="60"/>
        <w:rPr>
          <w:sz w:val="22"/>
          <w:szCs w:val="22"/>
        </w:rPr>
      </w:pPr>
      <w:r w:rsidRPr="00C64EC3">
        <w:rPr>
          <w:sz w:val="22"/>
          <w:szCs w:val="22"/>
        </w:rPr>
        <w:t>Statistical reporting</w:t>
      </w:r>
    </w:p>
    <w:p w:rsidR="008E0F47" w:rsidRPr="00C64EC3" w:rsidRDefault="002A0810">
      <w:pPr>
        <w:numPr>
          <w:ilvl w:val="0"/>
          <w:numId w:val="10"/>
        </w:numPr>
        <w:spacing w:before="60"/>
        <w:rPr>
          <w:sz w:val="22"/>
          <w:szCs w:val="22"/>
        </w:rPr>
      </w:pPr>
      <w:r w:rsidRPr="00C64EC3">
        <w:rPr>
          <w:sz w:val="22"/>
          <w:szCs w:val="22"/>
        </w:rPr>
        <w:t>Superior negotiation skills</w:t>
      </w:r>
    </w:p>
    <w:p w:rsidR="00DF099F" w:rsidRDefault="002A0810" w:rsidP="00DF099F">
      <w:pPr>
        <w:numPr>
          <w:ilvl w:val="0"/>
          <w:numId w:val="10"/>
        </w:numPr>
        <w:spacing w:before="60"/>
        <w:rPr>
          <w:sz w:val="22"/>
          <w:szCs w:val="22"/>
        </w:rPr>
      </w:pPr>
      <w:r w:rsidRPr="00C64EC3">
        <w:rPr>
          <w:sz w:val="22"/>
          <w:szCs w:val="22"/>
        </w:rPr>
        <w:t>Expense control</w:t>
      </w:r>
    </w:p>
    <w:p w:rsidR="00FA09E3" w:rsidRDefault="00FA09E3" w:rsidP="00DF099F">
      <w:pPr>
        <w:numPr>
          <w:ilvl w:val="0"/>
          <w:numId w:val="10"/>
        </w:numPr>
        <w:spacing w:before="60"/>
        <w:rPr>
          <w:sz w:val="22"/>
          <w:szCs w:val="22"/>
        </w:rPr>
      </w:pPr>
      <w:r>
        <w:rPr>
          <w:sz w:val="22"/>
          <w:szCs w:val="22"/>
        </w:rPr>
        <w:t>Root-cause analysis</w:t>
      </w:r>
    </w:p>
    <w:p w:rsidR="00772ACC" w:rsidRDefault="00772ACC" w:rsidP="00DF099F">
      <w:pPr>
        <w:numPr>
          <w:ilvl w:val="0"/>
          <w:numId w:val="10"/>
        </w:numPr>
        <w:spacing w:before="60"/>
        <w:rPr>
          <w:sz w:val="22"/>
          <w:szCs w:val="22"/>
        </w:rPr>
      </w:pPr>
      <w:r>
        <w:rPr>
          <w:sz w:val="22"/>
          <w:szCs w:val="22"/>
        </w:rPr>
        <w:t xml:space="preserve">Up-to-date knowledge of TSA and DOT. </w:t>
      </w:r>
    </w:p>
    <w:p w:rsidR="005952C3" w:rsidRPr="00C64EC3" w:rsidRDefault="005952C3" w:rsidP="00DF099F">
      <w:pPr>
        <w:numPr>
          <w:ilvl w:val="0"/>
          <w:numId w:val="10"/>
        </w:numPr>
        <w:spacing w:before="60"/>
        <w:rPr>
          <w:sz w:val="22"/>
          <w:szCs w:val="22"/>
        </w:rPr>
      </w:pPr>
      <w:r>
        <w:rPr>
          <w:sz w:val="22"/>
          <w:szCs w:val="22"/>
        </w:rPr>
        <w:t>Coach</w:t>
      </w:r>
      <w:r w:rsidR="008E54FF">
        <w:rPr>
          <w:sz w:val="22"/>
          <w:szCs w:val="22"/>
        </w:rPr>
        <w:t>, counsel,</w:t>
      </w:r>
      <w:r>
        <w:rPr>
          <w:sz w:val="22"/>
          <w:szCs w:val="22"/>
        </w:rPr>
        <w:t xml:space="preserve"> and train team to meet department</w:t>
      </w:r>
      <w:r w:rsidR="008E54FF">
        <w:rPr>
          <w:sz w:val="22"/>
          <w:szCs w:val="22"/>
        </w:rPr>
        <w:t xml:space="preserve"> and safety</w:t>
      </w:r>
      <w:r>
        <w:rPr>
          <w:sz w:val="22"/>
          <w:szCs w:val="22"/>
        </w:rPr>
        <w:t xml:space="preserve"> KPI.</w:t>
      </w:r>
    </w:p>
    <w:p w:rsidR="008E0F47" w:rsidRPr="00CC39CF" w:rsidRDefault="008E0F47"/>
    <w:p w:rsidR="00301999" w:rsidRPr="00CC39CF" w:rsidRDefault="00301999">
      <w:pPr>
        <w:rPr>
          <w:b/>
          <w:sz w:val="22"/>
          <w:szCs w:val="22"/>
        </w:rPr>
      </w:pPr>
      <w:r w:rsidRPr="00CC39CF">
        <w:rPr>
          <w:b/>
          <w:sz w:val="22"/>
          <w:szCs w:val="22"/>
        </w:rPr>
        <w:t>Software Proficiencies</w:t>
      </w:r>
    </w:p>
    <w:tbl>
      <w:tblPr>
        <w:tblW w:w="0" w:type="auto"/>
        <w:tblInd w:w="468" w:type="dxa"/>
        <w:tblLook w:val="0000"/>
      </w:tblPr>
      <w:tblGrid>
        <w:gridCol w:w="3420"/>
        <w:gridCol w:w="2880"/>
        <w:gridCol w:w="2700"/>
      </w:tblGrid>
      <w:tr w:rsidR="00301999" w:rsidRPr="00CC39CF" w:rsidTr="003A7700">
        <w:tc>
          <w:tcPr>
            <w:tcW w:w="3420" w:type="dxa"/>
          </w:tcPr>
          <w:p w:rsidR="00301999" w:rsidRPr="00C64EC3" w:rsidRDefault="00301999" w:rsidP="003A7700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C64EC3">
              <w:rPr>
                <w:sz w:val="22"/>
                <w:szCs w:val="22"/>
              </w:rPr>
              <w:t>AS400</w:t>
            </w:r>
          </w:p>
          <w:p w:rsidR="00301999" w:rsidRPr="00C64EC3" w:rsidRDefault="00514AE3" w:rsidP="003A7700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C64EC3">
              <w:rPr>
                <w:sz w:val="22"/>
                <w:szCs w:val="22"/>
              </w:rPr>
              <w:t>CargoWise</w:t>
            </w:r>
            <w:r w:rsidR="00301999" w:rsidRPr="00C64E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</w:tcPr>
          <w:p w:rsidR="00301999" w:rsidRPr="00C64EC3" w:rsidRDefault="00A000B6" w:rsidP="003A7700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C64EC3">
              <w:rPr>
                <w:sz w:val="22"/>
                <w:szCs w:val="22"/>
              </w:rPr>
              <w:t>TMW</w:t>
            </w:r>
          </w:p>
          <w:p w:rsidR="00301999" w:rsidRPr="00C64EC3" w:rsidRDefault="00A000B6" w:rsidP="003A7700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C64EC3">
              <w:rPr>
                <w:sz w:val="22"/>
                <w:szCs w:val="22"/>
              </w:rPr>
              <w:t>SAP</w:t>
            </w:r>
          </w:p>
        </w:tc>
        <w:tc>
          <w:tcPr>
            <w:tcW w:w="2700" w:type="dxa"/>
          </w:tcPr>
          <w:p w:rsidR="00301999" w:rsidRPr="00C64EC3" w:rsidRDefault="00301999" w:rsidP="003A7700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C64EC3">
              <w:rPr>
                <w:sz w:val="22"/>
                <w:szCs w:val="22"/>
              </w:rPr>
              <w:t>Oracle</w:t>
            </w:r>
          </w:p>
          <w:p w:rsidR="00301999" w:rsidRPr="00C64EC3" w:rsidRDefault="00695C16" w:rsidP="00001682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C64EC3">
              <w:rPr>
                <w:sz w:val="22"/>
                <w:szCs w:val="22"/>
              </w:rPr>
              <w:t>Microsoft</w:t>
            </w:r>
            <w:r w:rsidR="00641B22" w:rsidRPr="00C64EC3">
              <w:rPr>
                <w:sz w:val="22"/>
                <w:szCs w:val="22"/>
              </w:rPr>
              <w:t xml:space="preserve"> </w:t>
            </w:r>
            <w:r w:rsidR="00001682" w:rsidRPr="00C64EC3">
              <w:rPr>
                <w:sz w:val="22"/>
                <w:szCs w:val="22"/>
              </w:rPr>
              <w:t>Office 2013</w:t>
            </w:r>
          </w:p>
        </w:tc>
      </w:tr>
    </w:tbl>
    <w:p w:rsidR="008E0F47" w:rsidRPr="00CC39CF" w:rsidRDefault="00382DB4">
      <w:pPr>
        <w:rPr>
          <w:sz w:val="23"/>
        </w:rPr>
      </w:pPr>
      <w:r w:rsidRPr="00382DB4">
        <w:rPr>
          <w:sz w:val="23"/>
        </w:rPr>
        <w:pict>
          <v:rect id="_x0000_i1025" style="width:468pt;height:1pt" o:hralign="center" o:hrstd="t" o:hrnoshade="t" o:hr="t" fillcolor="black" stroked="f" strokeweight="1.27pt"/>
        </w:pict>
      </w:r>
    </w:p>
    <w:p w:rsidR="008E0F47" w:rsidRPr="00CC39CF" w:rsidRDefault="008E0F47">
      <w:pPr>
        <w:pStyle w:val="Heading1"/>
        <w:spacing w:before="120" w:after="120"/>
        <w:jc w:val="left"/>
        <w:rPr>
          <w:i w:val="0"/>
          <w:sz w:val="23"/>
        </w:rPr>
      </w:pPr>
      <w:r w:rsidRPr="00CC39CF">
        <w:rPr>
          <w:i w:val="0"/>
          <w:smallCaps/>
          <w:sz w:val="28"/>
        </w:rPr>
        <w:t>Education</w:t>
      </w:r>
    </w:p>
    <w:p w:rsidR="008E0F47" w:rsidRPr="00CC39CF" w:rsidRDefault="005C533F">
      <w:pPr>
        <w:pStyle w:val="BodyTextIndent"/>
        <w:spacing w:before="120"/>
        <w:ind w:left="0"/>
        <w:jc w:val="left"/>
        <w:rPr>
          <w:b/>
          <w:sz w:val="23"/>
        </w:rPr>
      </w:pPr>
      <w:r w:rsidRPr="00CC39CF">
        <w:rPr>
          <w:b/>
          <w:sz w:val="23"/>
        </w:rPr>
        <w:t>Bachelors</w:t>
      </w:r>
      <w:r w:rsidR="009830C3" w:rsidRPr="00CC39CF">
        <w:rPr>
          <w:b/>
          <w:sz w:val="23"/>
        </w:rPr>
        <w:t xml:space="preserve"> of Science in Busi</w:t>
      </w:r>
      <w:r w:rsidR="00D60997" w:rsidRPr="00CC39CF">
        <w:rPr>
          <w:b/>
          <w:sz w:val="23"/>
        </w:rPr>
        <w:t>ness majored in Accounting, 3.23</w:t>
      </w:r>
      <w:r w:rsidR="009830C3" w:rsidRPr="00CC39CF">
        <w:rPr>
          <w:b/>
          <w:sz w:val="23"/>
        </w:rPr>
        <w:t xml:space="preserve"> GPA, 2008</w:t>
      </w:r>
    </w:p>
    <w:p w:rsidR="008E0F47" w:rsidRDefault="009830C3">
      <w:pPr>
        <w:pStyle w:val="BodyTextIndent"/>
        <w:spacing w:after="120"/>
        <w:ind w:left="0"/>
        <w:jc w:val="left"/>
        <w:rPr>
          <w:sz w:val="23"/>
        </w:rPr>
      </w:pPr>
      <w:r w:rsidRPr="00CC39CF">
        <w:rPr>
          <w:sz w:val="23"/>
        </w:rPr>
        <w:t>University of Phoenix</w:t>
      </w:r>
      <w:r w:rsidR="007B26C1">
        <w:rPr>
          <w:sz w:val="23"/>
        </w:rPr>
        <w:t xml:space="preserve"> </w:t>
      </w:r>
    </w:p>
    <w:p w:rsidR="00DF099F" w:rsidRDefault="00C64EC3">
      <w:pPr>
        <w:pStyle w:val="BodyTextIndent"/>
        <w:spacing w:after="120"/>
        <w:ind w:left="0"/>
        <w:jc w:val="left"/>
        <w:rPr>
          <w:b/>
          <w:smallCaps/>
          <w:sz w:val="28"/>
        </w:rPr>
      </w:pPr>
      <w:r>
        <w:rPr>
          <w:b/>
          <w:smallCaps/>
          <w:sz w:val="28"/>
        </w:rPr>
        <w:t>Certifications</w:t>
      </w:r>
    </w:p>
    <w:p w:rsidR="00DF099F" w:rsidRPr="002A0810" w:rsidRDefault="00DF099F" w:rsidP="001F55DB">
      <w:pPr>
        <w:pStyle w:val="BodyTextIndent"/>
        <w:ind w:left="0"/>
        <w:jc w:val="left"/>
        <w:rPr>
          <w:b/>
          <w:sz w:val="23"/>
          <w:szCs w:val="23"/>
        </w:rPr>
      </w:pPr>
      <w:r w:rsidRPr="002A0810">
        <w:rPr>
          <w:b/>
          <w:sz w:val="23"/>
          <w:szCs w:val="23"/>
        </w:rPr>
        <w:t>Dangerous Goods/HazMat Transport</w:t>
      </w:r>
      <w:r w:rsidR="001F55DB" w:rsidRPr="002A0810">
        <w:rPr>
          <w:b/>
          <w:sz w:val="23"/>
          <w:szCs w:val="23"/>
        </w:rPr>
        <w:t xml:space="preserve"> </w:t>
      </w:r>
    </w:p>
    <w:p w:rsidR="003D7259" w:rsidRDefault="001F55DB" w:rsidP="001F55DB">
      <w:pPr>
        <w:pStyle w:val="BodyTextIndent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IATA Acceptance &amp; DOT Safety/Security, 2015</w:t>
      </w:r>
    </w:p>
    <w:p w:rsidR="008E0F47" w:rsidRPr="00CC39CF" w:rsidRDefault="00382DB4" w:rsidP="00A37ED6">
      <w:pPr>
        <w:pStyle w:val="BodyTextIndent"/>
        <w:ind w:left="0"/>
        <w:jc w:val="left"/>
        <w:rPr>
          <w:i/>
          <w:sz w:val="22"/>
        </w:rPr>
      </w:pPr>
      <w:r w:rsidRPr="00382DB4">
        <w:rPr>
          <w:sz w:val="23"/>
        </w:rPr>
        <w:pict>
          <v:rect id="_x0000_i1026" style="width:468pt;height:1pt" o:hralign="center" o:hrstd="t" o:hrnoshade="t" o:hr="t" fillcolor="black" stroked="f" strokeweight=".02pt"/>
        </w:pict>
      </w:r>
    </w:p>
    <w:p w:rsidR="00C25C02" w:rsidRPr="00CC39CF" w:rsidRDefault="008E0F47" w:rsidP="00C25C02">
      <w:pPr>
        <w:pStyle w:val="BodyTextIndent"/>
        <w:spacing w:before="160"/>
        <w:ind w:left="0"/>
        <w:jc w:val="left"/>
        <w:rPr>
          <w:sz w:val="22"/>
          <w:szCs w:val="22"/>
        </w:rPr>
      </w:pPr>
      <w:r w:rsidRPr="00CC39CF">
        <w:rPr>
          <w:b/>
          <w:smallCaps/>
          <w:sz w:val="28"/>
        </w:rPr>
        <w:t>Professional Experience</w:t>
      </w:r>
    </w:p>
    <w:p w:rsidR="00DC2ED1" w:rsidRDefault="00DC2ED1" w:rsidP="000E2ECA">
      <w:pPr>
        <w:pStyle w:val="BodyTextIndent"/>
        <w:spacing w:before="160"/>
        <w:ind w:left="0"/>
        <w:contextualSpacing/>
        <w:jc w:val="left"/>
        <w:rPr>
          <w:sz w:val="22"/>
          <w:szCs w:val="22"/>
        </w:rPr>
      </w:pPr>
    </w:p>
    <w:p w:rsidR="00832C88" w:rsidRDefault="00832C88" w:rsidP="00163880">
      <w:pPr>
        <w:pStyle w:val="BodyTextIndent"/>
        <w:spacing w:before="160"/>
        <w:ind w:left="0" w:right="12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USF Holland – Wheeling, Illinois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2016-</w:t>
      </w:r>
      <w:r w:rsidR="008001EC">
        <w:rPr>
          <w:sz w:val="22"/>
          <w:szCs w:val="22"/>
        </w:rPr>
        <w:t>2017</w:t>
      </w:r>
    </w:p>
    <w:p w:rsidR="00832C88" w:rsidRDefault="00832C88" w:rsidP="00832C88">
      <w:pPr>
        <w:pStyle w:val="BodyTextIndent"/>
        <w:spacing w:before="160"/>
        <w:ind w:left="0"/>
        <w:contextualSpacing/>
        <w:jc w:val="left"/>
        <w:rPr>
          <w:b/>
          <w:sz w:val="22"/>
          <w:szCs w:val="22"/>
        </w:rPr>
      </w:pPr>
      <w:r w:rsidRPr="00130797">
        <w:rPr>
          <w:b/>
          <w:sz w:val="22"/>
          <w:szCs w:val="22"/>
        </w:rPr>
        <w:t xml:space="preserve">Operations </w:t>
      </w:r>
      <w:r w:rsidR="008B4B38">
        <w:rPr>
          <w:b/>
          <w:sz w:val="22"/>
          <w:szCs w:val="22"/>
        </w:rPr>
        <w:t>Supervisor</w:t>
      </w:r>
    </w:p>
    <w:p w:rsidR="00213401" w:rsidRPr="00213401" w:rsidRDefault="00213401" w:rsidP="002A0810">
      <w:pPr>
        <w:pStyle w:val="BodyTextIndent"/>
        <w:numPr>
          <w:ilvl w:val="0"/>
          <w:numId w:val="25"/>
        </w:numPr>
        <w:spacing w:before="160"/>
        <w:contextualSpacing/>
        <w:jc w:val="left"/>
        <w:rPr>
          <w:b/>
          <w:sz w:val="22"/>
          <w:szCs w:val="22"/>
        </w:rPr>
      </w:pPr>
      <w:r>
        <w:rPr>
          <w:sz w:val="22"/>
          <w:szCs w:val="22"/>
        </w:rPr>
        <w:t>Analyzed daily local ci</w:t>
      </w:r>
      <w:r w:rsidR="004F1F80">
        <w:rPr>
          <w:sz w:val="22"/>
          <w:szCs w:val="22"/>
        </w:rPr>
        <w:t xml:space="preserve">ty delivery plan to identify </w:t>
      </w:r>
      <w:r w:rsidR="00582D46">
        <w:rPr>
          <w:sz w:val="22"/>
          <w:szCs w:val="22"/>
        </w:rPr>
        <w:t>recurring</w:t>
      </w:r>
      <w:r w:rsidR="00DD2F5D">
        <w:rPr>
          <w:sz w:val="22"/>
          <w:szCs w:val="22"/>
        </w:rPr>
        <w:t xml:space="preserve"> route</w:t>
      </w:r>
      <w:r>
        <w:rPr>
          <w:sz w:val="22"/>
          <w:szCs w:val="22"/>
        </w:rPr>
        <w:t xml:space="preserve"> deficiencies </w:t>
      </w:r>
    </w:p>
    <w:p w:rsidR="002A0810" w:rsidRPr="002A0810" w:rsidRDefault="002A0810" w:rsidP="002A0810">
      <w:pPr>
        <w:pStyle w:val="BodyTextIndent"/>
        <w:numPr>
          <w:ilvl w:val="0"/>
          <w:numId w:val="25"/>
        </w:numPr>
        <w:spacing w:before="160"/>
        <w:contextualSpacing/>
        <w:jc w:val="left"/>
        <w:rPr>
          <w:b/>
          <w:sz w:val="22"/>
          <w:szCs w:val="22"/>
        </w:rPr>
      </w:pPr>
      <w:r>
        <w:rPr>
          <w:sz w:val="22"/>
          <w:szCs w:val="22"/>
        </w:rPr>
        <w:t xml:space="preserve">Developed and </w:t>
      </w:r>
      <w:r w:rsidR="00772ACC">
        <w:rPr>
          <w:sz w:val="22"/>
          <w:szCs w:val="22"/>
        </w:rPr>
        <w:t>reported</w:t>
      </w:r>
      <w:r>
        <w:rPr>
          <w:sz w:val="22"/>
          <w:szCs w:val="22"/>
        </w:rPr>
        <w:t xml:space="preserve"> projections for manpower and cartage needs</w:t>
      </w:r>
      <w:r w:rsidR="00076F38">
        <w:rPr>
          <w:sz w:val="22"/>
          <w:szCs w:val="22"/>
        </w:rPr>
        <w:t xml:space="preserve"> for city dispatch</w:t>
      </w:r>
      <w:r>
        <w:rPr>
          <w:sz w:val="22"/>
          <w:szCs w:val="22"/>
        </w:rPr>
        <w:t>.</w:t>
      </w:r>
    </w:p>
    <w:p w:rsidR="002A0810" w:rsidRPr="002A0810" w:rsidRDefault="00C16546" w:rsidP="002A0810">
      <w:pPr>
        <w:pStyle w:val="BodyTextIndent"/>
        <w:numPr>
          <w:ilvl w:val="0"/>
          <w:numId w:val="25"/>
        </w:numPr>
        <w:spacing w:before="160"/>
        <w:contextualSpacing/>
        <w:jc w:val="left"/>
        <w:rPr>
          <w:b/>
          <w:sz w:val="22"/>
          <w:szCs w:val="22"/>
        </w:rPr>
      </w:pPr>
      <w:r>
        <w:rPr>
          <w:sz w:val="22"/>
          <w:szCs w:val="22"/>
        </w:rPr>
        <w:t xml:space="preserve">Plan and dispatch local </w:t>
      </w:r>
      <w:r w:rsidR="00C951B8">
        <w:rPr>
          <w:sz w:val="22"/>
          <w:szCs w:val="22"/>
        </w:rPr>
        <w:t>deliveries and pick-</w:t>
      </w:r>
      <w:r w:rsidR="005952C3">
        <w:rPr>
          <w:sz w:val="22"/>
          <w:szCs w:val="22"/>
        </w:rPr>
        <w:t>ups</w:t>
      </w:r>
      <w:r>
        <w:rPr>
          <w:sz w:val="22"/>
          <w:szCs w:val="22"/>
        </w:rPr>
        <w:t xml:space="preserve"> to union drivers.</w:t>
      </w:r>
    </w:p>
    <w:p w:rsidR="002A0810" w:rsidRPr="002A0810" w:rsidRDefault="002A0810" w:rsidP="002A0810">
      <w:pPr>
        <w:pStyle w:val="BodyTextIndent"/>
        <w:numPr>
          <w:ilvl w:val="0"/>
          <w:numId w:val="25"/>
        </w:numPr>
        <w:spacing w:before="160"/>
        <w:contextualSpacing/>
        <w:jc w:val="left"/>
        <w:rPr>
          <w:b/>
          <w:sz w:val="22"/>
          <w:szCs w:val="22"/>
        </w:rPr>
      </w:pPr>
      <w:r>
        <w:rPr>
          <w:sz w:val="22"/>
          <w:szCs w:val="22"/>
        </w:rPr>
        <w:t>Managed shipment schedules to maximize productivity and cut costs.</w:t>
      </w:r>
    </w:p>
    <w:p w:rsidR="002A0810" w:rsidRDefault="00A30782" w:rsidP="002A0810">
      <w:pPr>
        <w:pStyle w:val="BodyTextIndent"/>
        <w:numPr>
          <w:ilvl w:val="0"/>
          <w:numId w:val="25"/>
        </w:numPr>
        <w:spacing w:before="160"/>
        <w:contextualSpacing/>
        <w:jc w:val="left"/>
        <w:rPr>
          <w:b/>
          <w:sz w:val="22"/>
          <w:szCs w:val="22"/>
        </w:rPr>
      </w:pPr>
      <w:r>
        <w:rPr>
          <w:sz w:val="22"/>
          <w:szCs w:val="22"/>
        </w:rPr>
        <w:t>Monitored workflow and productivity of dock operations</w:t>
      </w:r>
      <w:r w:rsidR="00F154D2">
        <w:rPr>
          <w:sz w:val="22"/>
          <w:szCs w:val="22"/>
        </w:rPr>
        <w:t>.</w:t>
      </w:r>
    </w:p>
    <w:p w:rsidR="00832C88" w:rsidRPr="002A0810" w:rsidRDefault="00832C88" w:rsidP="00832C88">
      <w:pPr>
        <w:pStyle w:val="BodyTextIndent"/>
        <w:spacing w:before="160"/>
        <w:ind w:left="0"/>
        <w:contextualSpacing/>
        <w:jc w:val="left"/>
        <w:rPr>
          <w:i/>
          <w:sz w:val="22"/>
          <w:szCs w:val="22"/>
        </w:rPr>
      </w:pPr>
      <w:r w:rsidRPr="002A0810">
        <w:rPr>
          <w:i/>
          <w:sz w:val="22"/>
          <w:szCs w:val="22"/>
        </w:rPr>
        <w:t>Key Contributions</w:t>
      </w:r>
    </w:p>
    <w:p w:rsidR="00832C88" w:rsidRPr="002A0810" w:rsidRDefault="00D13745" w:rsidP="00832C88">
      <w:pPr>
        <w:pStyle w:val="BodyTextIndent"/>
        <w:numPr>
          <w:ilvl w:val="0"/>
          <w:numId w:val="24"/>
        </w:numPr>
        <w:spacing w:before="1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Analyzed</w:t>
      </w:r>
      <w:r w:rsidR="008001EC" w:rsidRPr="002A0810">
        <w:rPr>
          <w:sz w:val="22"/>
          <w:szCs w:val="22"/>
        </w:rPr>
        <w:t xml:space="preserve"> current and evaluat</w:t>
      </w:r>
      <w:r>
        <w:rPr>
          <w:sz w:val="22"/>
          <w:szCs w:val="22"/>
        </w:rPr>
        <w:t>ed past line-haul arrival times allowing to combine inbound dock shift,</w:t>
      </w:r>
      <w:r w:rsidR="008001EC" w:rsidRPr="002A0810">
        <w:rPr>
          <w:sz w:val="22"/>
          <w:szCs w:val="22"/>
        </w:rPr>
        <w:t xml:space="preserve"> thus decreasing overtime by </w:t>
      </w:r>
      <w:r>
        <w:rPr>
          <w:sz w:val="22"/>
          <w:szCs w:val="22"/>
        </w:rPr>
        <w:t>1</w:t>
      </w:r>
      <w:r w:rsidR="008001EC" w:rsidRPr="002A0810">
        <w:rPr>
          <w:sz w:val="22"/>
          <w:szCs w:val="22"/>
        </w:rPr>
        <w:t xml:space="preserve">2% per day.  </w:t>
      </w:r>
    </w:p>
    <w:p w:rsidR="00832C88" w:rsidRPr="002A0810" w:rsidRDefault="00632246" w:rsidP="00832C88">
      <w:pPr>
        <w:pStyle w:val="BodyTextIndent"/>
        <w:numPr>
          <w:ilvl w:val="0"/>
          <w:numId w:val="24"/>
        </w:numPr>
        <w:spacing w:before="160"/>
        <w:contextualSpacing/>
        <w:jc w:val="left"/>
        <w:rPr>
          <w:sz w:val="22"/>
          <w:szCs w:val="22"/>
        </w:rPr>
      </w:pPr>
      <w:r w:rsidRPr="002A0810">
        <w:rPr>
          <w:sz w:val="22"/>
          <w:szCs w:val="22"/>
        </w:rPr>
        <w:t>Identified opportunities to trap volumes and multiple</w:t>
      </w:r>
      <w:r w:rsidR="001A29AB">
        <w:rPr>
          <w:sz w:val="22"/>
          <w:szCs w:val="22"/>
        </w:rPr>
        <w:t xml:space="preserve"> one-stop</w:t>
      </w:r>
      <w:r w:rsidRPr="002A0810">
        <w:rPr>
          <w:sz w:val="22"/>
          <w:szCs w:val="22"/>
        </w:rPr>
        <w:t xml:space="preserve"> shipments to decrease a surplus in actual versus projected city loads created</w:t>
      </w:r>
      <w:r w:rsidR="00EF44CF" w:rsidRPr="002A0810">
        <w:rPr>
          <w:sz w:val="22"/>
          <w:szCs w:val="22"/>
        </w:rPr>
        <w:t>.</w:t>
      </w:r>
    </w:p>
    <w:p w:rsidR="00130797" w:rsidRDefault="00130797" w:rsidP="00163880">
      <w:pPr>
        <w:pStyle w:val="BodyTextIndent"/>
        <w:spacing w:before="160"/>
        <w:ind w:left="0" w:right="117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AIT Worldwide Logistics – Itasca, Illinois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2014-</w:t>
      </w:r>
      <w:r w:rsidR="00EC15FE">
        <w:rPr>
          <w:sz w:val="22"/>
          <w:szCs w:val="22"/>
        </w:rPr>
        <w:t>2016</w:t>
      </w:r>
    </w:p>
    <w:p w:rsidR="00130797" w:rsidRDefault="009420D2" w:rsidP="000E2ECA">
      <w:pPr>
        <w:pStyle w:val="BodyTextIndent"/>
        <w:spacing w:before="160"/>
        <w:ind w:left="0"/>
        <w:contextualSpacing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Night </w:t>
      </w:r>
      <w:r w:rsidR="00130797" w:rsidRPr="00130797">
        <w:rPr>
          <w:b/>
          <w:sz w:val="22"/>
          <w:szCs w:val="22"/>
        </w:rPr>
        <w:t xml:space="preserve">Operations </w:t>
      </w:r>
      <w:r w:rsidR="00CE4439">
        <w:rPr>
          <w:b/>
          <w:sz w:val="22"/>
          <w:szCs w:val="22"/>
        </w:rPr>
        <w:t>Manager</w:t>
      </w:r>
    </w:p>
    <w:p w:rsidR="00DF457E" w:rsidRDefault="002A0810" w:rsidP="002A0810">
      <w:pPr>
        <w:pStyle w:val="BodyTextIndent"/>
        <w:numPr>
          <w:ilvl w:val="0"/>
          <w:numId w:val="26"/>
        </w:numPr>
        <w:spacing w:before="160"/>
        <w:contextualSpacing/>
        <w:jc w:val="left"/>
        <w:rPr>
          <w:sz w:val="22"/>
          <w:szCs w:val="22"/>
        </w:rPr>
      </w:pPr>
      <w:r w:rsidRPr="002A0810">
        <w:rPr>
          <w:sz w:val="22"/>
          <w:szCs w:val="22"/>
        </w:rPr>
        <w:t>Coordinated aspects of the outbound operations including rating, routing, and carrier relations.</w:t>
      </w:r>
    </w:p>
    <w:p w:rsidR="002A0810" w:rsidRDefault="002A0810" w:rsidP="002A0810">
      <w:pPr>
        <w:pStyle w:val="BodyTextIndent"/>
        <w:numPr>
          <w:ilvl w:val="0"/>
          <w:numId w:val="26"/>
        </w:numPr>
        <w:spacing w:before="1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Point person for large </w:t>
      </w:r>
      <w:r w:rsidR="00BF4C40">
        <w:rPr>
          <w:sz w:val="22"/>
          <w:szCs w:val="22"/>
        </w:rPr>
        <w:t>supply chain</w:t>
      </w:r>
      <w:r>
        <w:rPr>
          <w:sz w:val="22"/>
          <w:szCs w:val="22"/>
        </w:rPr>
        <w:t xml:space="preserve"> projects, specifically: pricing and inventory management.</w:t>
      </w:r>
    </w:p>
    <w:p w:rsidR="002A0810" w:rsidRDefault="002A0810" w:rsidP="002A0810">
      <w:pPr>
        <w:pStyle w:val="BodyTextIndent"/>
        <w:numPr>
          <w:ilvl w:val="0"/>
          <w:numId w:val="26"/>
        </w:numPr>
        <w:spacing w:before="1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Performed cost estimation on volume business</w:t>
      </w:r>
      <w:r w:rsidR="00F154D2">
        <w:rPr>
          <w:sz w:val="22"/>
          <w:szCs w:val="22"/>
        </w:rPr>
        <w:t>.</w:t>
      </w:r>
    </w:p>
    <w:p w:rsidR="002A0810" w:rsidRDefault="007D0BDE" w:rsidP="002A0810">
      <w:pPr>
        <w:pStyle w:val="BodyTextIndent"/>
        <w:numPr>
          <w:ilvl w:val="0"/>
          <w:numId w:val="26"/>
        </w:numPr>
        <w:spacing w:before="1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Monitored </w:t>
      </w:r>
      <w:r w:rsidR="00C92FBA">
        <w:rPr>
          <w:sz w:val="22"/>
          <w:szCs w:val="22"/>
        </w:rPr>
        <w:t xml:space="preserve">and addressed </w:t>
      </w:r>
      <w:r>
        <w:rPr>
          <w:sz w:val="22"/>
          <w:szCs w:val="22"/>
        </w:rPr>
        <w:t>carrier service failures</w:t>
      </w:r>
      <w:r w:rsidR="002A0810">
        <w:rPr>
          <w:sz w:val="22"/>
          <w:szCs w:val="22"/>
        </w:rPr>
        <w:t>.</w:t>
      </w:r>
    </w:p>
    <w:p w:rsidR="002A0810" w:rsidRDefault="00C64EC3" w:rsidP="002A0810">
      <w:pPr>
        <w:pStyle w:val="BodyTextIndent"/>
        <w:numPr>
          <w:ilvl w:val="0"/>
          <w:numId w:val="26"/>
        </w:numPr>
        <w:spacing w:before="1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Participated in carrier management processes including negotiation of contract rates.</w:t>
      </w:r>
    </w:p>
    <w:p w:rsidR="00DF457E" w:rsidRPr="00C64EC3" w:rsidRDefault="00DF457E" w:rsidP="000E2ECA">
      <w:pPr>
        <w:pStyle w:val="BodyTextIndent"/>
        <w:spacing w:before="160"/>
        <w:ind w:left="0"/>
        <w:contextualSpacing/>
        <w:jc w:val="left"/>
        <w:rPr>
          <w:i/>
          <w:sz w:val="22"/>
          <w:szCs w:val="22"/>
        </w:rPr>
      </w:pPr>
      <w:r w:rsidRPr="00C64EC3">
        <w:rPr>
          <w:i/>
          <w:sz w:val="22"/>
          <w:szCs w:val="22"/>
        </w:rPr>
        <w:t>Key Contributions</w:t>
      </w:r>
    </w:p>
    <w:p w:rsidR="00130797" w:rsidRPr="00C64EC3" w:rsidRDefault="00E91214" w:rsidP="00DF457E">
      <w:pPr>
        <w:pStyle w:val="BodyTextIndent"/>
        <w:numPr>
          <w:ilvl w:val="0"/>
          <w:numId w:val="24"/>
        </w:numPr>
        <w:spacing w:before="160"/>
        <w:contextualSpacing/>
        <w:jc w:val="left"/>
        <w:rPr>
          <w:sz w:val="22"/>
          <w:szCs w:val="22"/>
        </w:rPr>
      </w:pPr>
      <w:r w:rsidRPr="00C64EC3">
        <w:rPr>
          <w:sz w:val="22"/>
          <w:szCs w:val="22"/>
        </w:rPr>
        <w:t>Implemented several excel macros and pivot tables within the</w:t>
      </w:r>
      <w:r w:rsidR="008132D0" w:rsidRPr="00C64EC3">
        <w:rPr>
          <w:sz w:val="22"/>
          <w:szCs w:val="22"/>
        </w:rPr>
        <w:t xml:space="preserve"> volume pricing model t</w:t>
      </w:r>
      <w:r w:rsidRPr="00C64EC3">
        <w:rPr>
          <w:sz w:val="22"/>
          <w:szCs w:val="22"/>
        </w:rPr>
        <w:t>o increase turnaround time and decrease pricing errors.</w:t>
      </w:r>
    </w:p>
    <w:p w:rsidR="00DF457E" w:rsidRPr="00C64EC3" w:rsidRDefault="00076825" w:rsidP="00DF457E">
      <w:pPr>
        <w:pStyle w:val="BodyTextIndent"/>
        <w:numPr>
          <w:ilvl w:val="0"/>
          <w:numId w:val="24"/>
        </w:numPr>
        <w:spacing w:before="160"/>
        <w:contextualSpacing/>
        <w:jc w:val="left"/>
        <w:rPr>
          <w:sz w:val="22"/>
          <w:szCs w:val="22"/>
        </w:rPr>
      </w:pPr>
      <w:r w:rsidRPr="00C64EC3">
        <w:rPr>
          <w:sz w:val="22"/>
          <w:szCs w:val="22"/>
        </w:rPr>
        <w:t xml:space="preserve">Negotiate </w:t>
      </w:r>
      <w:r w:rsidR="00B3746C" w:rsidRPr="00C64EC3">
        <w:rPr>
          <w:sz w:val="22"/>
          <w:szCs w:val="22"/>
        </w:rPr>
        <w:t xml:space="preserve">already established carrier </w:t>
      </w:r>
      <w:r w:rsidR="00763EE2" w:rsidRPr="00C64EC3">
        <w:rPr>
          <w:sz w:val="22"/>
          <w:szCs w:val="22"/>
        </w:rPr>
        <w:t xml:space="preserve">rates for volume shipments, saving </w:t>
      </w:r>
      <w:r w:rsidR="009F2B5E" w:rsidRPr="00C64EC3">
        <w:rPr>
          <w:sz w:val="22"/>
          <w:szCs w:val="22"/>
        </w:rPr>
        <w:t>$</w:t>
      </w:r>
      <w:r w:rsidR="00EC15FE" w:rsidRPr="00C64EC3">
        <w:rPr>
          <w:sz w:val="22"/>
          <w:szCs w:val="22"/>
        </w:rPr>
        <w:t>32,500</w:t>
      </w:r>
      <w:r w:rsidR="00B3746C" w:rsidRPr="00C64EC3">
        <w:rPr>
          <w:sz w:val="22"/>
          <w:szCs w:val="22"/>
        </w:rPr>
        <w:t xml:space="preserve"> to date</w:t>
      </w:r>
      <w:r w:rsidR="00DF457E" w:rsidRPr="00C64EC3">
        <w:rPr>
          <w:sz w:val="22"/>
          <w:szCs w:val="22"/>
        </w:rPr>
        <w:t>.</w:t>
      </w:r>
    </w:p>
    <w:p w:rsidR="00DF457E" w:rsidRDefault="00DF457E" w:rsidP="000E2ECA">
      <w:pPr>
        <w:pStyle w:val="BodyTextIndent"/>
        <w:spacing w:before="160"/>
        <w:ind w:left="0"/>
        <w:contextualSpacing/>
        <w:jc w:val="left"/>
        <w:rPr>
          <w:sz w:val="22"/>
          <w:szCs w:val="22"/>
        </w:rPr>
      </w:pPr>
    </w:p>
    <w:p w:rsidR="000E2ECA" w:rsidRPr="00CC39CF" w:rsidRDefault="000E2ECA" w:rsidP="000E2ECA">
      <w:pPr>
        <w:pStyle w:val="BodyTextIndent"/>
        <w:spacing w:before="160"/>
        <w:ind w:left="0"/>
        <w:contextualSpacing/>
        <w:jc w:val="left"/>
        <w:rPr>
          <w:sz w:val="22"/>
          <w:szCs w:val="22"/>
        </w:rPr>
      </w:pPr>
      <w:r w:rsidRPr="00CC39CF">
        <w:rPr>
          <w:sz w:val="22"/>
          <w:szCs w:val="22"/>
        </w:rPr>
        <w:t>Alpha M/U Sigma Kappa – Ann Arbor, Michigan</w:t>
      </w:r>
      <w:r w:rsidRPr="00CC39CF">
        <w:rPr>
          <w:sz w:val="22"/>
          <w:szCs w:val="22"/>
        </w:rPr>
        <w:tab/>
      </w:r>
      <w:r w:rsidRPr="00CC39CF">
        <w:rPr>
          <w:sz w:val="22"/>
          <w:szCs w:val="22"/>
        </w:rPr>
        <w:tab/>
      </w:r>
      <w:r w:rsidRPr="00CC39CF">
        <w:rPr>
          <w:sz w:val="22"/>
          <w:szCs w:val="22"/>
        </w:rPr>
        <w:tab/>
      </w:r>
      <w:r w:rsidRPr="00CC39CF">
        <w:rPr>
          <w:sz w:val="22"/>
          <w:szCs w:val="22"/>
        </w:rPr>
        <w:tab/>
      </w:r>
      <w:r w:rsidRPr="00CC39CF">
        <w:rPr>
          <w:sz w:val="22"/>
          <w:szCs w:val="22"/>
        </w:rPr>
        <w:tab/>
        <w:t>2012-</w:t>
      </w:r>
      <w:r w:rsidR="00DD5AFE">
        <w:rPr>
          <w:sz w:val="22"/>
          <w:szCs w:val="22"/>
        </w:rPr>
        <w:t>2014</w:t>
      </w:r>
    </w:p>
    <w:p w:rsidR="000E2ECA" w:rsidRPr="00CC39CF" w:rsidRDefault="000E2ECA" w:rsidP="000E2ECA">
      <w:pPr>
        <w:pStyle w:val="BodyTextIndent"/>
        <w:spacing w:before="160"/>
        <w:ind w:left="0"/>
        <w:contextualSpacing/>
        <w:jc w:val="left"/>
        <w:rPr>
          <w:b/>
          <w:sz w:val="22"/>
          <w:szCs w:val="22"/>
        </w:rPr>
      </w:pPr>
      <w:r w:rsidRPr="00CC39CF">
        <w:rPr>
          <w:b/>
          <w:sz w:val="22"/>
          <w:szCs w:val="22"/>
        </w:rPr>
        <w:t>Sous Chef</w:t>
      </w:r>
    </w:p>
    <w:p w:rsidR="00C64EC3" w:rsidRDefault="00C64EC3" w:rsidP="00C64EC3">
      <w:pPr>
        <w:pStyle w:val="bulletedlist"/>
        <w:numPr>
          <w:ilvl w:val="0"/>
          <w:numId w:val="2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0"/>
          <w:sz w:val="22"/>
          <w:szCs w:val="22"/>
        </w:rPr>
        <w:t>Assigned food service personnel to food preparation and kitchen maintenance duties</w:t>
      </w:r>
      <w:r w:rsidR="00CC39CF" w:rsidRPr="00CC39CF">
        <w:rPr>
          <w:rFonts w:ascii="Times New Roman" w:hAnsi="Times New Roman" w:cs="Times New Roman"/>
          <w:sz w:val="20"/>
          <w:szCs w:val="20"/>
        </w:rPr>
        <w:t>.</w:t>
      </w:r>
    </w:p>
    <w:p w:rsidR="000E2ECA" w:rsidRDefault="00C64EC3" w:rsidP="00C64EC3">
      <w:pPr>
        <w:pStyle w:val="bulletedlist"/>
        <w:numPr>
          <w:ilvl w:val="0"/>
          <w:numId w:val="27"/>
        </w:numPr>
        <w:rPr>
          <w:rFonts w:ascii="Times New Roman" w:hAnsi="Times New Roman" w:cs="Times New Roman"/>
          <w:sz w:val="22"/>
          <w:szCs w:val="22"/>
        </w:rPr>
      </w:pPr>
      <w:r w:rsidRPr="00C64EC3">
        <w:rPr>
          <w:rFonts w:ascii="Times New Roman" w:hAnsi="Times New Roman" w:cs="Times New Roman"/>
          <w:sz w:val="22"/>
          <w:szCs w:val="22"/>
        </w:rPr>
        <w:t>Planned and coordinated food preparation for special events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C64EC3" w:rsidRDefault="00C64EC3" w:rsidP="00C64EC3">
      <w:pPr>
        <w:pStyle w:val="bulletedlist"/>
        <w:numPr>
          <w:ilvl w:val="0"/>
          <w:numId w:val="2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Monitored inventory levels and order food and supplies.</w:t>
      </w:r>
    </w:p>
    <w:p w:rsidR="00C64EC3" w:rsidRPr="00C64EC3" w:rsidRDefault="00C64EC3" w:rsidP="00C64EC3">
      <w:pPr>
        <w:pStyle w:val="bulletedlist"/>
        <w:numPr>
          <w:ilvl w:val="0"/>
          <w:numId w:val="2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Consulted Executive Chef on weekly menu plans. </w:t>
      </w:r>
    </w:p>
    <w:p w:rsidR="000E2ECA" w:rsidRPr="00C64EC3" w:rsidRDefault="000E2ECA" w:rsidP="000E2ECA">
      <w:pPr>
        <w:pStyle w:val="bulletedlist"/>
        <w:numPr>
          <w:ilvl w:val="0"/>
          <w:numId w:val="0"/>
        </w:numPr>
        <w:rPr>
          <w:rFonts w:ascii="Times New Roman" w:hAnsi="Times New Roman" w:cs="Times New Roman"/>
          <w:i/>
          <w:sz w:val="22"/>
          <w:szCs w:val="22"/>
        </w:rPr>
      </w:pPr>
      <w:r w:rsidRPr="00C64EC3">
        <w:rPr>
          <w:rFonts w:ascii="Times New Roman" w:hAnsi="Times New Roman" w:cs="Times New Roman"/>
          <w:i/>
          <w:sz w:val="22"/>
          <w:szCs w:val="22"/>
        </w:rPr>
        <w:t>Key Contributions</w:t>
      </w:r>
    </w:p>
    <w:p w:rsidR="000E2ECA" w:rsidRPr="00C64EC3" w:rsidRDefault="00F611B7" w:rsidP="000E2ECA">
      <w:pPr>
        <w:pStyle w:val="bulletedlist"/>
        <w:numPr>
          <w:ilvl w:val="0"/>
          <w:numId w:val="20"/>
        </w:numPr>
        <w:rPr>
          <w:rFonts w:ascii="Times New Roman" w:hAnsi="Times New Roman" w:cs="Times New Roman"/>
          <w:sz w:val="22"/>
          <w:szCs w:val="22"/>
        </w:rPr>
      </w:pPr>
      <w:r w:rsidRPr="00C64EC3">
        <w:rPr>
          <w:rFonts w:ascii="Times New Roman" w:hAnsi="Times New Roman" w:cs="Times New Roman"/>
          <w:sz w:val="22"/>
          <w:szCs w:val="22"/>
        </w:rPr>
        <w:t xml:space="preserve">Cut 3% of food budget by realigning the weekly food menu focusing on in-season produce.   </w:t>
      </w:r>
    </w:p>
    <w:p w:rsidR="007B6600" w:rsidRPr="00C64EC3" w:rsidRDefault="00B654D4" w:rsidP="008E6235">
      <w:pPr>
        <w:pStyle w:val="bulletedlist"/>
        <w:numPr>
          <w:ilvl w:val="0"/>
          <w:numId w:val="20"/>
        </w:numPr>
        <w:rPr>
          <w:rFonts w:ascii="Times New Roman" w:hAnsi="Times New Roman" w:cs="Times New Roman"/>
          <w:sz w:val="22"/>
          <w:szCs w:val="22"/>
        </w:rPr>
      </w:pPr>
      <w:r w:rsidRPr="00C64EC3">
        <w:rPr>
          <w:rFonts w:ascii="Times New Roman" w:hAnsi="Times New Roman" w:cs="Times New Roman"/>
          <w:sz w:val="22"/>
          <w:szCs w:val="22"/>
        </w:rPr>
        <w:t xml:space="preserve">Redesigned food service </w:t>
      </w:r>
      <w:r w:rsidR="008951FC" w:rsidRPr="00C64EC3">
        <w:rPr>
          <w:rFonts w:ascii="Times New Roman" w:hAnsi="Times New Roman" w:cs="Times New Roman"/>
          <w:sz w:val="22"/>
          <w:szCs w:val="22"/>
        </w:rPr>
        <w:t xml:space="preserve">personnel </w:t>
      </w:r>
      <w:r w:rsidRPr="00C64EC3">
        <w:rPr>
          <w:rFonts w:ascii="Times New Roman" w:hAnsi="Times New Roman" w:cs="Times New Roman"/>
          <w:sz w:val="22"/>
          <w:szCs w:val="22"/>
        </w:rPr>
        <w:t xml:space="preserve">duties to eliminate the mid-day shift once a week, saving approximately $1,700 per school year. </w:t>
      </w:r>
    </w:p>
    <w:p w:rsidR="00C25C02" w:rsidRPr="00CC39CF" w:rsidRDefault="00F31570" w:rsidP="00163880">
      <w:pPr>
        <w:pStyle w:val="BodyTextIndent"/>
        <w:spacing w:before="160"/>
        <w:ind w:left="0" w:right="630"/>
        <w:contextualSpacing/>
        <w:jc w:val="left"/>
        <w:rPr>
          <w:sz w:val="22"/>
          <w:szCs w:val="22"/>
        </w:rPr>
      </w:pPr>
      <w:r w:rsidRPr="00CC39CF">
        <w:rPr>
          <w:sz w:val="22"/>
          <w:szCs w:val="22"/>
        </w:rPr>
        <w:t xml:space="preserve">Schneider National – Chicago, Illinois                                                                       </w:t>
      </w:r>
      <w:r w:rsidR="00163880">
        <w:rPr>
          <w:sz w:val="22"/>
          <w:szCs w:val="22"/>
        </w:rPr>
        <w:t xml:space="preserve">        </w:t>
      </w:r>
      <w:r w:rsidRPr="00CC39CF">
        <w:rPr>
          <w:sz w:val="22"/>
          <w:szCs w:val="22"/>
        </w:rPr>
        <w:t xml:space="preserve">2010 – </w:t>
      </w:r>
      <w:r w:rsidR="00707451" w:rsidRPr="00CC39CF">
        <w:rPr>
          <w:sz w:val="22"/>
          <w:szCs w:val="22"/>
        </w:rPr>
        <w:t>2012</w:t>
      </w:r>
    </w:p>
    <w:p w:rsidR="004B1092" w:rsidRPr="00CC39CF" w:rsidRDefault="00F31570" w:rsidP="00C02336">
      <w:pPr>
        <w:pStyle w:val="BodyTextIndent"/>
        <w:spacing w:before="160"/>
        <w:ind w:left="0"/>
        <w:contextualSpacing/>
        <w:jc w:val="left"/>
        <w:rPr>
          <w:b/>
          <w:sz w:val="22"/>
          <w:szCs w:val="22"/>
        </w:rPr>
      </w:pPr>
      <w:r w:rsidRPr="00CC39CF">
        <w:rPr>
          <w:b/>
          <w:sz w:val="22"/>
          <w:szCs w:val="22"/>
        </w:rPr>
        <w:t xml:space="preserve">Fleet </w:t>
      </w:r>
      <w:r w:rsidR="004C4052">
        <w:rPr>
          <w:b/>
          <w:sz w:val="22"/>
          <w:szCs w:val="22"/>
        </w:rPr>
        <w:t xml:space="preserve">Operations </w:t>
      </w:r>
      <w:r w:rsidRPr="00CC39CF">
        <w:rPr>
          <w:b/>
          <w:sz w:val="22"/>
          <w:szCs w:val="22"/>
        </w:rPr>
        <w:t>Manager</w:t>
      </w:r>
    </w:p>
    <w:p w:rsidR="00D44615" w:rsidRPr="00D44615" w:rsidRDefault="00D44615" w:rsidP="00D44615">
      <w:pPr>
        <w:pStyle w:val="BodyTextIndent"/>
        <w:numPr>
          <w:ilvl w:val="0"/>
          <w:numId w:val="28"/>
        </w:numPr>
        <w:spacing w:before="160"/>
        <w:contextualSpacing/>
        <w:jc w:val="left"/>
        <w:rPr>
          <w:sz w:val="22"/>
          <w:szCs w:val="22"/>
        </w:rPr>
      </w:pPr>
      <w:r w:rsidRPr="00D44615">
        <w:rPr>
          <w:sz w:val="22"/>
          <w:szCs w:val="22"/>
        </w:rPr>
        <w:t>Managed intermodal schedules to maximize productivity and reduce costs.</w:t>
      </w:r>
    </w:p>
    <w:p w:rsidR="00D44615" w:rsidRPr="00D44615" w:rsidRDefault="00D44615" w:rsidP="00D44615">
      <w:pPr>
        <w:pStyle w:val="BodyTextIndent"/>
        <w:numPr>
          <w:ilvl w:val="0"/>
          <w:numId w:val="28"/>
        </w:numPr>
        <w:spacing w:before="160"/>
        <w:contextualSpacing/>
        <w:jc w:val="left"/>
        <w:rPr>
          <w:sz w:val="22"/>
          <w:szCs w:val="22"/>
        </w:rPr>
      </w:pPr>
      <w:r w:rsidRPr="00D44615">
        <w:rPr>
          <w:sz w:val="22"/>
          <w:szCs w:val="22"/>
        </w:rPr>
        <w:t>Determined the most cost-effective procedures and routes for shipments.</w:t>
      </w:r>
    </w:p>
    <w:p w:rsidR="00D44615" w:rsidRPr="00D44615" w:rsidRDefault="00D44615" w:rsidP="00D44615">
      <w:pPr>
        <w:pStyle w:val="BodyTextIndent"/>
        <w:numPr>
          <w:ilvl w:val="0"/>
          <w:numId w:val="28"/>
        </w:numPr>
        <w:spacing w:before="160"/>
        <w:contextualSpacing/>
        <w:jc w:val="left"/>
        <w:rPr>
          <w:sz w:val="22"/>
          <w:szCs w:val="22"/>
        </w:rPr>
      </w:pPr>
      <w:r w:rsidRPr="00D44615">
        <w:rPr>
          <w:sz w:val="22"/>
          <w:szCs w:val="22"/>
        </w:rPr>
        <w:t>Researched equipment damage by performing root cause analysis.</w:t>
      </w:r>
    </w:p>
    <w:p w:rsidR="00D44615" w:rsidRDefault="00D44615" w:rsidP="00D44615">
      <w:pPr>
        <w:pStyle w:val="BodyTextIndent"/>
        <w:numPr>
          <w:ilvl w:val="0"/>
          <w:numId w:val="28"/>
        </w:numPr>
        <w:spacing w:before="160"/>
        <w:contextualSpacing/>
        <w:jc w:val="left"/>
        <w:rPr>
          <w:sz w:val="22"/>
          <w:szCs w:val="22"/>
        </w:rPr>
      </w:pPr>
      <w:r w:rsidRPr="00D44615">
        <w:rPr>
          <w:sz w:val="22"/>
          <w:szCs w:val="22"/>
        </w:rPr>
        <w:t>Presented carrier performance metrics and monthly cost reports to executive team leaders.</w:t>
      </w:r>
    </w:p>
    <w:p w:rsidR="00163880" w:rsidRDefault="00D44615" w:rsidP="00163880">
      <w:pPr>
        <w:pStyle w:val="BodyTextIndent"/>
        <w:numPr>
          <w:ilvl w:val="0"/>
          <w:numId w:val="28"/>
        </w:numPr>
        <w:spacing w:before="1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Monitor and managed fleet equipment for Chicago and outlining markets.</w:t>
      </w:r>
    </w:p>
    <w:p w:rsidR="003F2C52" w:rsidRPr="00163880" w:rsidRDefault="003F2C52" w:rsidP="00163880">
      <w:pPr>
        <w:pStyle w:val="BodyTextIndent"/>
        <w:spacing w:before="160"/>
        <w:ind w:left="0"/>
        <w:contextualSpacing/>
        <w:jc w:val="left"/>
        <w:rPr>
          <w:sz w:val="22"/>
          <w:szCs w:val="22"/>
        </w:rPr>
      </w:pPr>
      <w:r w:rsidRPr="00163880">
        <w:rPr>
          <w:i/>
          <w:sz w:val="22"/>
          <w:szCs w:val="22"/>
        </w:rPr>
        <w:t>Key Contributions:</w:t>
      </w:r>
    </w:p>
    <w:p w:rsidR="002A4FD5" w:rsidRPr="00D44615" w:rsidRDefault="006241BF" w:rsidP="006F52F7">
      <w:pPr>
        <w:pStyle w:val="BodyTextIndent"/>
        <w:numPr>
          <w:ilvl w:val="0"/>
          <w:numId w:val="18"/>
        </w:numPr>
        <w:jc w:val="left"/>
        <w:rPr>
          <w:sz w:val="22"/>
          <w:szCs w:val="22"/>
        </w:rPr>
      </w:pPr>
      <w:r w:rsidRPr="00D44615">
        <w:rPr>
          <w:sz w:val="22"/>
          <w:szCs w:val="22"/>
        </w:rPr>
        <w:t xml:space="preserve">Decreased the use of outside carriers by analyzing current capacity versus available </w:t>
      </w:r>
      <w:r w:rsidR="0026473F" w:rsidRPr="00D44615">
        <w:rPr>
          <w:sz w:val="22"/>
          <w:szCs w:val="22"/>
        </w:rPr>
        <w:t>capacity and cutting cost by 7%.</w:t>
      </w:r>
    </w:p>
    <w:p w:rsidR="00DF5E35" w:rsidRPr="00D44615" w:rsidRDefault="00D16A2B" w:rsidP="006F52F7">
      <w:pPr>
        <w:pStyle w:val="BodyTextIndent"/>
        <w:numPr>
          <w:ilvl w:val="0"/>
          <w:numId w:val="18"/>
        </w:numPr>
        <w:jc w:val="left"/>
        <w:rPr>
          <w:sz w:val="22"/>
          <w:szCs w:val="22"/>
        </w:rPr>
      </w:pPr>
      <w:r w:rsidRPr="00D44615">
        <w:rPr>
          <w:sz w:val="22"/>
          <w:szCs w:val="22"/>
        </w:rPr>
        <w:t xml:space="preserve">Reduced damage equipment cost 2% for Chicago </w:t>
      </w:r>
      <w:r w:rsidR="00D44615">
        <w:rPr>
          <w:sz w:val="22"/>
          <w:szCs w:val="22"/>
        </w:rPr>
        <w:t>by</w:t>
      </w:r>
      <w:r w:rsidR="00D44615" w:rsidRPr="00D44615">
        <w:rPr>
          <w:sz w:val="22"/>
          <w:szCs w:val="22"/>
        </w:rPr>
        <w:t xml:space="preserve"> </w:t>
      </w:r>
      <w:r w:rsidR="002B0B22" w:rsidRPr="00D44615">
        <w:rPr>
          <w:sz w:val="22"/>
          <w:szCs w:val="22"/>
        </w:rPr>
        <w:t>negotiating repair costs.</w:t>
      </w:r>
      <w:r w:rsidR="00E13D1F" w:rsidRPr="00D44615">
        <w:rPr>
          <w:sz w:val="22"/>
          <w:szCs w:val="22"/>
        </w:rPr>
        <w:t xml:space="preserve">  </w:t>
      </w:r>
      <w:r w:rsidR="00F144E6" w:rsidRPr="00D44615">
        <w:rPr>
          <w:sz w:val="22"/>
          <w:szCs w:val="22"/>
        </w:rPr>
        <w:t xml:space="preserve">  </w:t>
      </w:r>
    </w:p>
    <w:p w:rsidR="008E0F47" w:rsidRPr="00CC39CF" w:rsidRDefault="009830C3">
      <w:pPr>
        <w:pStyle w:val="BodyTextIndent"/>
        <w:tabs>
          <w:tab w:val="left" w:pos="720"/>
        </w:tabs>
        <w:spacing w:before="160"/>
        <w:ind w:left="0"/>
        <w:rPr>
          <w:sz w:val="22"/>
          <w:szCs w:val="22"/>
        </w:rPr>
      </w:pPr>
      <w:r w:rsidRPr="00CC39CF">
        <w:rPr>
          <w:sz w:val="22"/>
          <w:szCs w:val="22"/>
        </w:rPr>
        <w:t>CEVA Ground, LP.</w:t>
      </w:r>
      <w:r w:rsidR="008E0F47" w:rsidRPr="00CC39CF">
        <w:rPr>
          <w:sz w:val="22"/>
          <w:szCs w:val="22"/>
        </w:rPr>
        <w:t xml:space="preserve"> – </w:t>
      </w:r>
      <w:r w:rsidRPr="00CC39CF">
        <w:rPr>
          <w:sz w:val="22"/>
          <w:szCs w:val="22"/>
        </w:rPr>
        <w:t>Elk Grove Village</w:t>
      </w:r>
      <w:r w:rsidR="00F51FC4" w:rsidRPr="00CC39CF">
        <w:rPr>
          <w:sz w:val="22"/>
          <w:szCs w:val="22"/>
        </w:rPr>
        <w:t>, Illinois</w:t>
      </w:r>
      <w:r w:rsidR="00F51FC4" w:rsidRPr="00CC39CF">
        <w:rPr>
          <w:sz w:val="23"/>
        </w:rPr>
        <w:t xml:space="preserve">     </w:t>
      </w:r>
      <w:r w:rsidR="008E0F47" w:rsidRPr="00CC39CF">
        <w:rPr>
          <w:sz w:val="23"/>
        </w:rPr>
        <w:t xml:space="preserve"> </w:t>
      </w:r>
      <w:r w:rsidR="00F51FC4" w:rsidRPr="00CC39CF">
        <w:rPr>
          <w:sz w:val="23"/>
        </w:rPr>
        <w:tab/>
      </w:r>
      <w:r w:rsidR="00F51FC4" w:rsidRPr="00CC39CF">
        <w:rPr>
          <w:sz w:val="23"/>
        </w:rPr>
        <w:tab/>
      </w:r>
      <w:r w:rsidR="008E0F47" w:rsidRPr="00CC39CF">
        <w:rPr>
          <w:sz w:val="22"/>
          <w:szCs w:val="22"/>
        </w:rPr>
        <w:t xml:space="preserve">      </w:t>
      </w:r>
      <w:r w:rsidR="00163880">
        <w:rPr>
          <w:sz w:val="22"/>
          <w:szCs w:val="22"/>
        </w:rPr>
        <w:t xml:space="preserve">                           </w:t>
      </w:r>
      <w:r w:rsidRPr="00CC39CF">
        <w:rPr>
          <w:sz w:val="22"/>
          <w:szCs w:val="22"/>
        </w:rPr>
        <w:t>2008</w:t>
      </w:r>
      <w:r w:rsidR="008E0F47" w:rsidRPr="00CC39CF">
        <w:rPr>
          <w:sz w:val="22"/>
          <w:szCs w:val="22"/>
        </w:rPr>
        <w:t xml:space="preserve"> – </w:t>
      </w:r>
      <w:r w:rsidRPr="00CC39CF">
        <w:rPr>
          <w:sz w:val="22"/>
          <w:szCs w:val="22"/>
        </w:rPr>
        <w:t>2010</w:t>
      </w:r>
    </w:p>
    <w:p w:rsidR="004B1092" w:rsidRDefault="00DC15E0" w:rsidP="004B1092">
      <w:pPr>
        <w:pStyle w:val="BodyTextIndent"/>
        <w:tabs>
          <w:tab w:val="left" w:pos="720"/>
        </w:tabs>
        <w:spacing w:before="6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Warehouse </w:t>
      </w:r>
      <w:r w:rsidR="009830C3" w:rsidRPr="00CC39CF">
        <w:rPr>
          <w:b/>
          <w:sz w:val="22"/>
          <w:szCs w:val="22"/>
        </w:rPr>
        <w:t xml:space="preserve">Operations </w:t>
      </w:r>
      <w:r w:rsidR="00CA6D94">
        <w:rPr>
          <w:b/>
          <w:sz w:val="22"/>
          <w:szCs w:val="22"/>
        </w:rPr>
        <w:t>Manager</w:t>
      </w:r>
    </w:p>
    <w:p w:rsidR="00D44615" w:rsidRPr="00D44615" w:rsidRDefault="00D44615" w:rsidP="00D44615">
      <w:pPr>
        <w:pStyle w:val="BodyTextIndent"/>
        <w:numPr>
          <w:ilvl w:val="0"/>
          <w:numId w:val="29"/>
        </w:numPr>
        <w:tabs>
          <w:tab w:val="left" w:pos="720"/>
        </w:tabs>
        <w:spacing w:before="60"/>
        <w:rPr>
          <w:b/>
          <w:sz w:val="22"/>
          <w:szCs w:val="22"/>
        </w:rPr>
      </w:pPr>
      <w:r>
        <w:rPr>
          <w:sz w:val="22"/>
          <w:szCs w:val="22"/>
        </w:rPr>
        <w:t>Monitored service failures and communicated corrective action with cartage drivers and management partners.</w:t>
      </w:r>
    </w:p>
    <w:p w:rsidR="00D44615" w:rsidRPr="00D44615" w:rsidRDefault="00D44615" w:rsidP="00D44615">
      <w:pPr>
        <w:pStyle w:val="BodyTextIndent"/>
        <w:numPr>
          <w:ilvl w:val="0"/>
          <w:numId w:val="29"/>
        </w:numPr>
        <w:tabs>
          <w:tab w:val="left" w:pos="720"/>
        </w:tabs>
        <w:spacing w:before="60"/>
        <w:rPr>
          <w:b/>
          <w:sz w:val="22"/>
          <w:szCs w:val="22"/>
        </w:rPr>
      </w:pPr>
      <w:r>
        <w:rPr>
          <w:sz w:val="22"/>
          <w:szCs w:val="22"/>
        </w:rPr>
        <w:t>Maximized the utilization capacity of trailers by adding additional stops.</w:t>
      </w:r>
    </w:p>
    <w:p w:rsidR="00D44615" w:rsidRPr="00D44615" w:rsidRDefault="00D44615" w:rsidP="00D44615">
      <w:pPr>
        <w:pStyle w:val="BodyTextIndent"/>
        <w:numPr>
          <w:ilvl w:val="0"/>
          <w:numId w:val="29"/>
        </w:numPr>
        <w:tabs>
          <w:tab w:val="left" w:pos="720"/>
        </w:tabs>
        <w:spacing w:before="60"/>
        <w:rPr>
          <w:b/>
          <w:sz w:val="22"/>
          <w:szCs w:val="22"/>
        </w:rPr>
      </w:pPr>
      <w:r>
        <w:rPr>
          <w:sz w:val="22"/>
          <w:szCs w:val="22"/>
        </w:rPr>
        <w:t>Responsible for P&amp;L reporting on the hub portion of the warehouse.</w:t>
      </w:r>
    </w:p>
    <w:p w:rsidR="00D44615" w:rsidRPr="00D44615" w:rsidRDefault="00D44615" w:rsidP="00D44615">
      <w:pPr>
        <w:pStyle w:val="BodyTextIndent"/>
        <w:numPr>
          <w:ilvl w:val="0"/>
          <w:numId w:val="29"/>
        </w:numPr>
        <w:tabs>
          <w:tab w:val="left" w:pos="720"/>
        </w:tabs>
        <w:spacing w:before="60"/>
        <w:rPr>
          <w:b/>
          <w:sz w:val="22"/>
          <w:szCs w:val="22"/>
        </w:rPr>
      </w:pPr>
      <w:r>
        <w:rPr>
          <w:sz w:val="22"/>
          <w:szCs w:val="22"/>
        </w:rPr>
        <w:t>Involved in pricing contracts, including renewal and new business for warehousing and transportation.</w:t>
      </w:r>
    </w:p>
    <w:p w:rsidR="00163880" w:rsidRPr="00163880" w:rsidRDefault="00D44615" w:rsidP="00163880">
      <w:pPr>
        <w:pStyle w:val="BodyTextIndent"/>
        <w:numPr>
          <w:ilvl w:val="0"/>
          <w:numId w:val="29"/>
        </w:numPr>
        <w:tabs>
          <w:tab w:val="left" w:pos="720"/>
        </w:tabs>
        <w:spacing w:before="60"/>
        <w:rPr>
          <w:b/>
          <w:sz w:val="22"/>
          <w:szCs w:val="22"/>
        </w:rPr>
      </w:pPr>
      <w:r>
        <w:rPr>
          <w:sz w:val="22"/>
          <w:szCs w:val="22"/>
        </w:rPr>
        <w:t>Conducted formal counseling based on performance for all warehouse and office staff.</w:t>
      </w:r>
    </w:p>
    <w:p w:rsidR="000E2ECA" w:rsidRPr="00163880" w:rsidRDefault="008E0F47" w:rsidP="00163880">
      <w:pPr>
        <w:pStyle w:val="BodyTextIndent"/>
        <w:tabs>
          <w:tab w:val="left" w:pos="720"/>
        </w:tabs>
        <w:spacing w:before="60"/>
        <w:ind w:left="0"/>
        <w:rPr>
          <w:b/>
          <w:sz w:val="22"/>
          <w:szCs w:val="22"/>
        </w:rPr>
      </w:pPr>
      <w:r w:rsidRPr="00163880">
        <w:rPr>
          <w:i/>
          <w:sz w:val="21"/>
          <w:szCs w:val="21"/>
        </w:rPr>
        <w:t>Key Contributions</w:t>
      </w:r>
    </w:p>
    <w:p w:rsidR="008E0F47" w:rsidRPr="00163880" w:rsidRDefault="00DF5E35" w:rsidP="006F52F7">
      <w:pPr>
        <w:numPr>
          <w:ilvl w:val="0"/>
          <w:numId w:val="22"/>
        </w:numPr>
        <w:rPr>
          <w:sz w:val="22"/>
          <w:szCs w:val="22"/>
        </w:rPr>
      </w:pPr>
      <w:r w:rsidRPr="00163880">
        <w:rPr>
          <w:sz w:val="22"/>
          <w:szCs w:val="22"/>
        </w:rPr>
        <w:t>Increased pro</w:t>
      </w:r>
      <w:r w:rsidR="00D44615" w:rsidRPr="00163880">
        <w:rPr>
          <w:sz w:val="22"/>
          <w:szCs w:val="22"/>
        </w:rPr>
        <w:t xml:space="preserve">ductivity and </w:t>
      </w:r>
      <w:r w:rsidRPr="00163880">
        <w:rPr>
          <w:sz w:val="22"/>
          <w:szCs w:val="22"/>
        </w:rPr>
        <w:t>saved approxi</w:t>
      </w:r>
      <w:r w:rsidR="00163880" w:rsidRPr="00163880">
        <w:rPr>
          <w:sz w:val="22"/>
          <w:szCs w:val="22"/>
        </w:rPr>
        <w:t xml:space="preserve">mately 24 man hours per week </w:t>
      </w:r>
      <w:r w:rsidR="00C25C02" w:rsidRPr="00163880">
        <w:rPr>
          <w:sz w:val="22"/>
          <w:szCs w:val="22"/>
        </w:rPr>
        <w:t>by</w:t>
      </w:r>
      <w:r w:rsidR="008E0F47" w:rsidRPr="00163880">
        <w:rPr>
          <w:sz w:val="22"/>
          <w:szCs w:val="22"/>
        </w:rPr>
        <w:t xml:space="preserve"> </w:t>
      </w:r>
      <w:r w:rsidR="00A975A3" w:rsidRPr="00163880">
        <w:rPr>
          <w:sz w:val="22"/>
          <w:szCs w:val="22"/>
        </w:rPr>
        <w:t>rearranging warehouse doors based off</w:t>
      </w:r>
      <w:r w:rsidR="00C26B73" w:rsidRPr="00163880">
        <w:rPr>
          <w:sz w:val="22"/>
          <w:szCs w:val="22"/>
        </w:rPr>
        <w:t xml:space="preserve"> of an analysis of inbound versu</w:t>
      </w:r>
      <w:r w:rsidR="00A975A3" w:rsidRPr="00163880">
        <w:rPr>
          <w:sz w:val="22"/>
          <w:szCs w:val="22"/>
        </w:rPr>
        <w:t>s outbound freight.</w:t>
      </w:r>
    </w:p>
    <w:p w:rsidR="00247BBA" w:rsidRDefault="009F6DC9" w:rsidP="00247BBA">
      <w:pPr>
        <w:pStyle w:val="BodyTextIndent"/>
        <w:numPr>
          <w:ilvl w:val="0"/>
          <w:numId w:val="15"/>
        </w:numPr>
        <w:rPr>
          <w:sz w:val="22"/>
          <w:szCs w:val="22"/>
        </w:rPr>
      </w:pPr>
      <w:r w:rsidRPr="00163880">
        <w:rPr>
          <w:sz w:val="22"/>
          <w:szCs w:val="22"/>
        </w:rPr>
        <w:t>Implemented and enforced</w:t>
      </w:r>
      <w:r w:rsidR="00D45067" w:rsidRPr="00163880">
        <w:rPr>
          <w:sz w:val="22"/>
          <w:szCs w:val="22"/>
        </w:rPr>
        <w:t xml:space="preserve"> the LEAN and 5S </w:t>
      </w:r>
      <w:r w:rsidR="00F36E84" w:rsidRPr="00163880">
        <w:rPr>
          <w:sz w:val="22"/>
          <w:szCs w:val="22"/>
        </w:rPr>
        <w:t>culture while i</w:t>
      </w:r>
      <w:r w:rsidR="00D45067" w:rsidRPr="00163880">
        <w:rPr>
          <w:sz w:val="22"/>
          <w:szCs w:val="22"/>
        </w:rPr>
        <w:t>mproving the operation through</w:t>
      </w:r>
      <w:r w:rsidRPr="00163880">
        <w:rPr>
          <w:sz w:val="22"/>
          <w:szCs w:val="22"/>
        </w:rPr>
        <w:t xml:space="preserve"> a</w:t>
      </w:r>
      <w:r w:rsidR="00F36E84" w:rsidRPr="00163880">
        <w:rPr>
          <w:sz w:val="22"/>
          <w:szCs w:val="22"/>
        </w:rPr>
        <w:t xml:space="preserve"> thorough analysis and </w:t>
      </w:r>
      <w:r w:rsidR="007B63EC" w:rsidRPr="00163880">
        <w:rPr>
          <w:sz w:val="22"/>
          <w:szCs w:val="22"/>
        </w:rPr>
        <w:t>development of</w:t>
      </w:r>
      <w:r w:rsidR="00D45067" w:rsidRPr="00163880">
        <w:rPr>
          <w:sz w:val="22"/>
          <w:szCs w:val="22"/>
        </w:rPr>
        <w:t xml:space="preserve"> Kaizens. </w:t>
      </w:r>
    </w:p>
    <w:p w:rsidR="00C25C02" w:rsidRPr="00247BBA" w:rsidRDefault="00DB0EF4" w:rsidP="00247BBA">
      <w:pPr>
        <w:pStyle w:val="BodyTextIndent"/>
        <w:tabs>
          <w:tab w:val="left" w:pos="720"/>
        </w:tabs>
        <w:ind w:left="0"/>
        <w:rPr>
          <w:sz w:val="22"/>
          <w:szCs w:val="22"/>
        </w:rPr>
      </w:pPr>
      <w:r w:rsidRPr="00247BBA">
        <w:rPr>
          <w:sz w:val="22"/>
          <w:szCs w:val="22"/>
        </w:rPr>
        <w:lastRenderedPageBreak/>
        <w:t>FedEx National LTL</w:t>
      </w:r>
      <w:r w:rsidR="008E0F47" w:rsidRPr="00247BBA">
        <w:rPr>
          <w:sz w:val="22"/>
          <w:szCs w:val="22"/>
        </w:rPr>
        <w:t xml:space="preserve"> – </w:t>
      </w:r>
      <w:r w:rsidRPr="00247BBA">
        <w:rPr>
          <w:sz w:val="22"/>
          <w:szCs w:val="22"/>
        </w:rPr>
        <w:t>Schaumburg</w:t>
      </w:r>
      <w:r w:rsidR="00F51FC4" w:rsidRPr="00247BBA">
        <w:rPr>
          <w:sz w:val="22"/>
          <w:szCs w:val="22"/>
        </w:rPr>
        <w:t>, Illinois</w:t>
      </w:r>
      <w:r w:rsidR="00F51FC4" w:rsidRPr="00247BBA">
        <w:rPr>
          <w:sz w:val="23"/>
        </w:rPr>
        <w:t xml:space="preserve">  </w:t>
      </w:r>
      <w:r w:rsidR="00F51FC4" w:rsidRPr="00247BBA">
        <w:rPr>
          <w:sz w:val="23"/>
        </w:rPr>
        <w:tab/>
      </w:r>
      <w:r w:rsidRPr="00247BBA">
        <w:rPr>
          <w:sz w:val="23"/>
        </w:rPr>
        <w:tab/>
      </w:r>
      <w:r w:rsidRPr="00247BBA">
        <w:rPr>
          <w:sz w:val="23"/>
        </w:rPr>
        <w:tab/>
      </w:r>
      <w:r w:rsidRPr="00247BBA">
        <w:rPr>
          <w:sz w:val="23"/>
        </w:rPr>
        <w:tab/>
      </w:r>
      <w:r w:rsidRPr="00247BBA">
        <w:rPr>
          <w:sz w:val="23"/>
        </w:rPr>
        <w:tab/>
      </w:r>
      <w:r w:rsidRPr="00247BBA">
        <w:rPr>
          <w:sz w:val="22"/>
          <w:szCs w:val="22"/>
        </w:rPr>
        <w:t>2006</w:t>
      </w:r>
      <w:r w:rsidR="008E0F47" w:rsidRPr="00247BBA">
        <w:rPr>
          <w:sz w:val="22"/>
          <w:szCs w:val="22"/>
        </w:rPr>
        <w:t xml:space="preserve"> – </w:t>
      </w:r>
      <w:r w:rsidRPr="00247BBA">
        <w:rPr>
          <w:sz w:val="22"/>
          <w:szCs w:val="22"/>
        </w:rPr>
        <w:t>2008</w:t>
      </w:r>
      <w:r w:rsidR="008E0F47" w:rsidRPr="00247BBA">
        <w:rPr>
          <w:sz w:val="23"/>
        </w:rPr>
        <w:tab/>
      </w:r>
    </w:p>
    <w:p w:rsidR="004B1092" w:rsidRPr="00CC39CF" w:rsidRDefault="00DB0EF4">
      <w:pPr>
        <w:pStyle w:val="BodyTextIndent"/>
        <w:tabs>
          <w:tab w:val="left" w:pos="720"/>
        </w:tabs>
        <w:spacing w:before="60"/>
        <w:ind w:left="0"/>
        <w:rPr>
          <w:b/>
          <w:sz w:val="21"/>
          <w:szCs w:val="21"/>
        </w:rPr>
      </w:pPr>
      <w:r w:rsidRPr="00CC39CF">
        <w:rPr>
          <w:b/>
          <w:sz w:val="22"/>
          <w:szCs w:val="22"/>
        </w:rPr>
        <w:t>Dispatch Supervisor</w:t>
      </w:r>
    </w:p>
    <w:p w:rsidR="00163880" w:rsidRPr="00163880" w:rsidRDefault="00DB0EF4" w:rsidP="00163880">
      <w:pPr>
        <w:pStyle w:val="BodyTextIndent"/>
        <w:numPr>
          <w:ilvl w:val="0"/>
          <w:numId w:val="22"/>
        </w:numPr>
        <w:tabs>
          <w:tab w:val="left" w:pos="720"/>
        </w:tabs>
        <w:spacing w:before="60"/>
        <w:rPr>
          <w:rStyle w:val="apple-style-span"/>
          <w:i/>
          <w:sz w:val="22"/>
          <w:szCs w:val="22"/>
        </w:rPr>
      </w:pPr>
      <w:r w:rsidRPr="00163880">
        <w:rPr>
          <w:rStyle w:val="apple-style-span"/>
          <w:color w:val="000000"/>
          <w:sz w:val="22"/>
          <w:szCs w:val="22"/>
        </w:rPr>
        <w:t xml:space="preserve">Dispatched P&amp;D drivers ensuring on-time freight movement and efficient pickup in accordance with DOT and </w:t>
      </w:r>
      <w:r w:rsidR="007A158A" w:rsidRPr="00163880">
        <w:rPr>
          <w:rStyle w:val="apple-style-span"/>
          <w:color w:val="000000"/>
          <w:sz w:val="22"/>
          <w:szCs w:val="22"/>
        </w:rPr>
        <w:t xml:space="preserve">company regulations. </w:t>
      </w:r>
    </w:p>
    <w:p w:rsidR="00163880" w:rsidRPr="00163880" w:rsidRDefault="007A158A" w:rsidP="00163880">
      <w:pPr>
        <w:pStyle w:val="BodyTextIndent"/>
        <w:numPr>
          <w:ilvl w:val="0"/>
          <w:numId w:val="22"/>
        </w:numPr>
        <w:tabs>
          <w:tab w:val="left" w:pos="720"/>
        </w:tabs>
        <w:spacing w:before="60"/>
        <w:rPr>
          <w:rStyle w:val="apple-converted-space"/>
          <w:i/>
          <w:sz w:val="22"/>
          <w:szCs w:val="22"/>
        </w:rPr>
      </w:pPr>
      <w:r w:rsidRPr="00163880">
        <w:rPr>
          <w:rStyle w:val="apple-style-span"/>
          <w:color w:val="000000"/>
          <w:sz w:val="22"/>
          <w:szCs w:val="22"/>
        </w:rPr>
        <w:t>Planned and coordinated</w:t>
      </w:r>
      <w:r w:rsidR="00DB0EF4" w:rsidRPr="00163880">
        <w:rPr>
          <w:rStyle w:val="apple-style-span"/>
          <w:color w:val="000000"/>
          <w:sz w:val="22"/>
          <w:szCs w:val="22"/>
        </w:rPr>
        <w:t xml:space="preserve"> pickup and delivery request</w:t>
      </w:r>
      <w:r w:rsidRPr="00163880">
        <w:rPr>
          <w:rStyle w:val="apple-style-span"/>
          <w:color w:val="000000"/>
          <w:sz w:val="22"/>
          <w:szCs w:val="22"/>
        </w:rPr>
        <w:t>s from customers and coordinated</w:t>
      </w:r>
      <w:r w:rsidR="00DB0EF4" w:rsidRPr="00163880">
        <w:rPr>
          <w:rStyle w:val="apple-style-span"/>
          <w:color w:val="000000"/>
          <w:sz w:val="22"/>
          <w:szCs w:val="22"/>
        </w:rPr>
        <w:t xml:space="preserve"> driver routes.</w:t>
      </w:r>
      <w:r w:rsidRPr="00163880">
        <w:rPr>
          <w:rStyle w:val="apple-converted-space"/>
          <w:color w:val="000000"/>
          <w:sz w:val="22"/>
          <w:szCs w:val="22"/>
        </w:rPr>
        <w:t xml:space="preserve">  </w:t>
      </w:r>
    </w:p>
    <w:p w:rsidR="00163880" w:rsidRPr="00163880" w:rsidRDefault="007A158A" w:rsidP="00163880">
      <w:pPr>
        <w:pStyle w:val="BodyTextIndent"/>
        <w:numPr>
          <w:ilvl w:val="0"/>
          <w:numId w:val="22"/>
        </w:numPr>
        <w:tabs>
          <w:tab w:val="left" w:pos="720"/>
        </w:tabs>
        <w:spacing w:before="60"/>
        <w:rPr>
          <w:rStyle w:val="apple-converted-space"/>
          <w:i/>
          <w:sz w:val="22"/>
          <w:szCs w:val="22"/>
        </w:rPr>
      </w:pPr>
      <w:r w:rsidRPr="00163880">
        <w:rPr>
          <w:rStyle w:val="apple-converted-space"/>
          <w:color w:val="000000"/>
          <w:sz w:val="22"/>
          <w:szCs w:val="22"/>
        </w:rPr>
        <w:t>R</w:t>
      </w:r>
      <w:r w:rsidR="00DB0EF4" w:rsidRPr="00163880">
        <w:rPr>
          <w:rStyle w:val="apple-style-span"/>
          <w:color w:val="000000"/>
          <w:sz w:val="22"/>
          <w:szCs w:val="22"/>
        </w:rPr>
        <w:t>eviewed daily performance reports to identify problem areas; monitor</w:t>
      </w:r>
      <w:r w:rsidRPr="00163880">
        <w:rPr>
          <w:rStyle w:val="apple-style-span"/>
          <w:color w:val="000000"/>
          <w:sz w:val="22"/>
          <w:szCs w:val="22"/>
        </w:rPr>
        <w:t>ed</w:t>
      </w:r>
      <w:r w:rsidR="00DB0EF4" w:rsidRPr="00163880">
        <w:rPr>
          <w:rStyle w:val="apple-style-span"/>
          <w:color w:val="000000"/>
          <w:sz w:val="22"/>
          <w:szCs w:val="22"/>
        </w:rPr>
        <w:t xml:space="preserve"> and analyze</w:t>
      </w:r>
      <w:r w:rsidRPr="00163880">
        <w:rPr>
          <w:rStyle w:val="apple-style-span"/>
          <w:color w:val="000000"/>
          <w:sz w:val="22"/>
          <w:szCs w:val="22"/>
        </w:rPr>
        <w:t>d</w:t>
      </w:r>
      <w:r w:rsidR="00DB0EF4" w:rsidRPr="00163880">
        <w:rPr>
          <w:rStyle w:val="apple-style-span"/>
          <w:color w:val="000000"/>
          <w:sz w:val="22"/>
          <w:szCs w:val="22"/>
        </w:rPr>
        <w:t xml:space="preserve"> all opportunities to improve efficiencies.  </w:t>
      </w:r>
      <w:r w:rsidR="00DB0EF4" w:rsidRPr="00163880">
        <w:rPr>
          <w:rStyle w:val="apple-converted-space"/>
          <w:color w:val="000000"/>
          <w:sz w:val="22"/>
          <w:szCs w:val="22"/>
        </w:rPr>
        <w:t> </w:t>
      </w:r>
    </w:p>
    <w:p w:rsidR="00163880" w:rsidRPr="00163880" w:rsidRDefault="00DB0EF4" w:rsidP="00163880">
      <w:pPr>
        <w:pStyle w:val="BodyTextIndent"/>
        <w:numPr>
          <w:ilvl w:val="0"/>
          <w:numId w:val="22"/>
        </w:numPr>
        <w:tabs>
          <w:tab w:val="left" w:pos="720"/>
        </w:tabs>
        <w:spacing w:before="60"/>
        <w:rPr>
          <w:rStyle w:val="apple-style-span"/>
          <w:i/>
          <w:sz w:val="22"/>
          <w:szCs w:val="22"/>
        </w:rPr>
      </w:pPr>
      <w:r w:rsidRPr="00163880">
        <w:rPr>
          <w:rStyle w:val="apple-style-span"/>
          <w:color w:val="000000"/>
          <w:sz w:val="22"/>
          <w:szCs w:val="22"/>
        </w:rPr>
        <w:t>Coached</w:t>
      </w:r>
      <w:r w:rsidR="007A158A" w:rsidRPr="00163880">
        <w:rPr>
          <w:rStyle w:val="apple-style-span"/>
          <w:color w:val="000000"/>
          <w:sz w:val="22"/>
          <w:szCs w:val="22"/>
        </w:rPr>
        <w:t xml:space="preserve"> and </w:t>
      </w:r>
      <w:r w:rsidRPr="00163880">
        <w:rPr>
          <w:rStyle w:val="apple-style-span"/>
          <w:color w:val="000000"/>
          <w:sz w:val="22"/>
          <w:szCs w:val="22"/>
        </w:rPr>
        <w:t>counseled employees</w:t>
      </w:r>
      <w:r w:rsidR="007A158A" w:rsidRPr="00163880">
        <w:rPr>
          <w:rStyle w:val="apple-style-span"/>
          <w:color w:val="000000"/>
          <w:sz w:val="22"/>
          <w:szCs w:val="22"/>
        </w:rPr>
        <w:t xml:space="preserve"> on performance and development.  </w:t>
      </w:r>
    </w:p>
    <w:p w:rsidR="00CC39CF" w:rsidRPr="00163880" w:rsidRDefault="008E0F47" w:rsidP="00163880">
      <w:pPr>
        <w:pStyle w:val="BodyTextIndent"/>
        <w:numPr>
          <w:ilvl w:val="0"/>
          <w:numId w:val="22"/>
        </w:numPr>
        <w:tabs>
          <w:tab w:val="left" w:pos="720"/>
        </w:tabs>
        <w:spacing w:before="60"/>
        <w:rPr>
          <w:i/>
          <w:sz w:val="22"/>
          <w:szCs w:val="22"/>
        </w:rPr>
      </w:pPr>
      <w:r w:rsidRPr="00163880">
        <w:rPr>
          <w:sz w:val="22"/>
          <w:szCs w:val="22"/>
        </w:rPr>
        <w:t>Completed</w:t>
      </w:r>
      <w:r w:rsidR="007A158A" w:rsidRPr="00163880">
        <w:rPr>
          <w:sz w:val="22"/>
          <w:szCs w:val="22"/>
        </w:rPr>
        <w:t xml:space="preserve"> ad hoc assignments including analysis of the department for managers</w:t>
      </w:r>
      <w:r w:rsidRPr="00163880">
        <w:rPr>
          <w:sz w:val="22"/>
          <w:szCs w:val="22"/>
        </w:rPr>
        <w:t xml:space="preserve">. </w:t>
      </w:r>
    </w:p>
    <w:p w:rsidR="008E0F47" w:rsidRPr="00163880" w:rsidRDefault="008E0F47">
      <w:pPr>
        <w:pStyle w:val="BodyTextIndent"/>
        <w:tabs>
          <w:tab w:val="left" w:pos="720"/>
        </w:tabs>
        <w:spacing w:before="60"/>
        <w:ind w:left="0"/>
        <w:rPr>
          <w:i/>
          <w:sz w:val="22"/>
          <w:szCs w:val="22"/>
        </w:rPr>
      </w:pPr>
      <w:r w:rsidRPr="00163880">
        <w:rPr>
          <w:i/>
          <w:sz w:val="22"/>
          <w:szCs w:val="22"/>
        </w:rPr>
        <w:t>Key Contributions:</w:t>
      </w:r>
    </w:p>
    <w:p w:rsidR="008E0F47" w:rsidRPr="00163880" w:rsidRDefault="00C25C02">
      <w:pPr>
        <w:pStyle w:val="BodyTextIndent"/>
        <w:numPr>
          <w:ilvl w:val="0"/>
          <w:numId w:val="15"/>
        </w:numPr>
        <w:spacing w:before="60"/>
        <w:rPr>
          <w:sz w:val="22"/>
          <w:szCs w:val="22"/>
        </w:rPr>
      </w:pPr>
      <w:r w:rsidRPr="00163880">
        <w:rPr>
          <w:sz w:val="22"/>
          <w:szCs w:val="22"/>
        </w:rPr>
        <w:t xml:space="preserve">Driver overtime decrease by 4%, </w:t>
      </w:r>
      <w:r w:rsidR="001807BF" w:rsidRPr="00163880">
        <w:rPr>
          <w:sz w:val="22"/>
          <w:szCs w:val="22"/>
        </w:rPr>
        <w:t>thru comparing inbound and outbound LTL freight and redesigning the local load plans for each route.</w:t>
      </w:r>
    </w:p>
    <w:p w:rsidR="00C2461D" w:rsidRPr="00163880" w:rsidRDefault="008E0F47" w:rsidP="007B6600">
      <w:pPr>
        <w:pStyle w:val="BodyTextIndent"/>
        <w:numPr>
          <w:ilvl w:val="0"/>
          <w:numId w:val="15"/>
        </w:numPr>
        <w:spacing w:before="120"/>
        <w:rPr>
          <w:sz w:val="22"/>
          <w:szCs w:val="22"/>
        </w:rPr>
      </w:pPr>
      <w:r w:rsidRPr="00163880">
        <w:rPr>
          <w:sz w:val="22"/>
          <w:szCs w:val="22"/>
        </w:rPr>
        <w:t xml:space="preserve">Contributed substantially to reducing </w:t>
      </w:r>
      <w:r w:rsidR="00DB0EF4" w:rsidRPr="00163880">
        <w:rPr>
          <w:sz w:val="22"/>
          <w:szCs w:val="22"/>
        </w:rPr>
        <w:t>freight damages</w:t>
      </w:r>
      <w:r w:rsidR="00DF5E35" w:rsidRPr="00163880">
        <w:rPr>
          <w:sz w:val="22"/>
          <w:szCs w:val="22"/>
        </w:rPr>
        <w:t xml:space="preserve"> by 13%</w:t>
      </w:r>
      <w:r w:rsidRPr="00163880">
        <w:rPr>
          <w:sz w:val="22"/>
          <w:szCs w:val="22"/>
        </w:rPr>
        <w:t xml:space="preserve"> through </w:t>
      </w:r>
      <w:r w:rsidR="00DB0EF4" w:rsidRPr="00163880">
        <w:rPr>
          <w:sz w:val="22"/>
          <w:szCs w:val="22"/>
        </w:rPr>
        <w:t xml:space="preserve">implementing a </w:t>
      </w:r>
      <w:r w:rsidR="007055E3" w:rsidRPr="00163880">
        <w:rPr>
          <w:sz w:val="22"/>
          <w:szCs w:val="22"/>
        </w:rPr>
        <w:t>Dock Lead position</w:t>
      </w:r>
      <w:r w:rsidR="00DB0EF4" w:rsidRPr="00163880">
        <w:rPr>
          <w:sz w:val="22"/>
          <w:szCs w:val="22"/>
        </w:rPr>
        <w:t>.</w:t>
      </w:r>
      <w:r w:rsidR="00DF5E35" w:rsidRPr="00163880">
        <w:rPr>
          <w:sz w:val="22"/>
          <w:szCs w:val="22"/>
        </w:rPr>
        <w:t xml:space="preserve">  </w:t>
      </w:r>
    </w:p>
    <w:p w:rsidR="000E2ECA" w:rsidRDefault="000E2ECA" w:rsidP="000E2ECA">
      <w:pPr>
        <w:pStyle w:val="BodyTextIndent"/>
        <w:tabs>
          <w:tab w:val="left" w:pos="720"/>
        </w:tabs>
        <w:spacing w:before="160"/>
        <w:ind w:left="0"/>
        <w:rPr>
          <w:sz w:val="22"/>
          <w:szCs w:val="22"/>
        </w:rPr>
      </w:pPr>
    </w:p>
    <w:sectPr w:rsidR="000E2ECA" w:rsidSect="00952CB6">
      <w:footerReference w:type="first" r:id="rId7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001" w:rsidRDefault="00615001">
      <w:r>
        <w:separator/>
      </w:r>
    </w:p>
  </w:endnote>
  <w:endnote w:type="continuationSeparator" w:id="0">
    <w:p w:rsidR="00615001" w:rsidRDefault="00615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F47" w:rsidRDefault="008E0F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001" w:rsidRDefault="00615001">
      <w:r>
        <w:separator/>
      </w:r>
    </w:p>
  </w:footnote>
  <w:footnote w:type="continuationSeparator" w:id="0">
    <w:p w:rsidR="00615001" w:rsidRDefault="006150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01CDD"/>
    <w:multiLevelType w:val="hybridMultilevel"/>
    <w:tmpl w:val="26FABB2A"/>
    <w:lvl w:ilvl="0" w:tplc="9EC46E4A">
      <w:start w:val="1"/>
      <w:numFmt w:val="bullet"/>
      <w:lvlText w:val=""/>
      <w:lvlJc w:val="left"/>
      <w:pPr>
        <w:tabs>
          <w:tab w:val="num" w:pos="720"/>
        </w:tabs>
        <w:ind w:left="720" w:hanging="432"/>
      </w:pPr>
      <w:rPr>
        <w:rFonts w:ascii="Wingdings" w:hAnsi="Wingdings" w:hint="default"/>
      </w:rPr>
    </w:lvl>
    <w:lvl w:ilvl="1" w:tplc="81CE48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B64B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05F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0037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1E0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4838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00B3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52BE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54D47"/>
    <w:multiLevelType w:val="hybridMultilevel"/>
    <w:tmpl w:val="9F3C4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D6152"/>
    <w:multiLevelType w:val="hybridMultilevel"/>
    <w:tmpl w:val="309651D8"/>
    <w:lvl w:ilvl="0" w:tplc="47A843CA">
      <w:start w:val="1"/>
      <w:numFmt w:val="bullet"/>
      <w:lvlText w:val="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</w:rPr>
    </w:lvl>
    <w:lvl w:ilvl="1" w:tplc="1BF28C3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61BCC0A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5510A7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B5B45F1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3A08BC1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5F164CD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A5845F6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4C060600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113E3212"/>
    <w:multiLevelType w:val="hybridMultilevel"/>
    <w:tmpl w:val="41DE66C2"/>
    <w:lvl w:ilvl="0" w:tplc="F87093AA">
      <w:start w:val="1"/>
      <w:numFmt w:val="bullet"/>
      <w:lvlText w:val="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88E89B08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F238E3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DDEC42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B074D50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126ACD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5964D1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2A8C9D84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5C26A68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20329A8"/>
    <w:multiLevelType w:val="hybridMultilevel"/>
    <w:tmpl w:val="6F6889DC"/>
    <w:lvl w:ilvl="0" w:tplc="945E4722">
      <w:start w:val="1"/>
      <w:numFmt w:val="bullet"/>
      <w:lvlText w:val=""/>
      <w:lvlJc w:val="left"/>
      <w:pPr>
        <w:tabs>
          <w:tab w:val="num" w:pos="648"/>
        </w:tabs>
        <w:ind w:left="636" w:hanging="348"/>
      </w:pPr>
      <w:rPr>
        <w:rFonts w:ascii="Symbol" w:hAnsi="Symbol" w:hint="default"/>
      </w:rPr>
    </w:lvl>
    <w:lvl w:ilvl="1" w:tplc="551811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401D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DC14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401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84E7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28AF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D2FF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C851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294299"/>
    <w:multiLevelType w:val="hybridMultilevel"/>
    <w:tmpl w:val="4C6A1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59168F"/>
    <w:multiLevelType w:val="hybridMultilevel"/>
    <w:tmpl w:val="C9708396"/>
    <w:lvl w:ilvl="0" w:tplc="117ACD2C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8732154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BDD2CC0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5B02B37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CFEB1D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A40817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3AC04B0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C5CE131E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C8ECA0EC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>
    <w:nsid w:val="2E715CC7"/>
    <w:multiLevelType w:val="hybridMultilevel"/>
    <w:tmpl w:val="03007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2671BD"/>
    <w:multiLevelType w:val="hybridMultilevel"/>
    <w:tmpl w:val="7F3C923C"/>
    <w:lvl w:ilvl="0" w:tplc="96A83A24">
      <w:start w:val="1"/>
      <w:numFmt w:val="bullet"/>
      <w:lvlText w:val=""/>
      <w:lvlJc w:val="left"/>
      <w:pPr>
        <w:tabs>
          <w:tab w:val="num" w:pos="1080"/>
        </w:tabs>
        <w:ind w:left="1080" w:hanging="792"/>
      </w:pPr>
      <w:rPr>
        <w:rFonts w:ascii="Wingdings" w:hAnsi="Wingdings" w:hint="default"/>
        <w:color w:val="333333"/>
      </w:rPr>
    </w:lvl>
    <w:lvl w:ilvl="1" w:tplc="CE72A5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6BA85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225C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4E1E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5801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50B7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D879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68DD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CF4314"/>
    <w:multiLevelType w:val="hybridMultilevel"/>
    <w:tmpl w:val="309651D8"/>
    <w:lvl w:ilvl="0" w:tplc="254080B6">
      <w:start w:val="1"/>
      <w:numFmt w:val="bullet"/>
      <w:lvlText w:val="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</w:rPr>
    </w:lvl>
    <w:lvl w:ilvl="1" w:tplc="519AED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B362271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5EDCB3F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3C9EDE8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323480A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8FAC389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7444E9F6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12FA59BC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>
    <w:nsid w:val="37DE0D7B"/>
    <w:multiLevelType w:val="hybridMultilevel"/>
    <w:tmpl w:val="766C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C31CB4"/>
    <w:multiLevelType w:val="hybridMultilevel"/>
    <w:tmpl w:val="C5083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C55126"/>
    <w:multiLevelType w:val="hybridMultilevel"/>
    <w:tmpl w:val="309651D8"/>
    <w:lvl w:ilvl="0" w:tplc="D7AED270">
      <w:start w:val="1"/>
      <w:numFmt w:val="bullet"/>
      <w:lvlText w:val="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</w:rPr>
    </w:lvl>
    <w:lvl w:ilvl="1" w:tplc="A914FF6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9138A10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AD565D0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E89E7DB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4FBC2DD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E8C895A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CCC4F012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6756B02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>
    <w:nsid w:val="4ACD69E7"/>
    <w:multiLevelType w:val="multilevel"/>
    <w:tmpl w:val="6D3A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EB36FA"/>
    <w:multiLevelType w:val="hybridMultilevel"/>
    <w:tmpl w:val="C72A4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663C0"/>
    <w:multiLevelType w:val="hybridMultilevel"/>
    <w:tmpl w:val="35E05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C87548"/>
    <w:multiLevelType w:val="hybridMultilevel"/>
    <w:tmpl w:val="24C8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612801"/>
    <w:multiLevelType w:val="hybridMultilevel"/>
    <w:tmpl w:val="E946C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674D54"/>
    <w:multiLevelType w:val="hybridMultilevel"/>
    <w:tmpl w:val="6786DB6E"/>
    <w:lvl w:ilvl="0" w:tplc="726ADF92">
      <w:start w:val="1"/>
      <w:numFmt w:val="bullet"/>
      <w:lvlText w:val="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6AD49E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160B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FEA8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CC92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7E55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180C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2E86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6680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0F469F"/>
    <w:multiLevelType w:val="hybridMultilevel"/>
    <w:tmpl w:val="6F6889DC"/>
    <w:lvl w:ilvl="0" w:tplc="68F61B0A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D15C66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BEA2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AB1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5826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326F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869F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0803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3C4E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004323"/>
    <w:multiLevelType w:val="hybridMultilevel"/>
    <w:tmpl w:val="9CE812B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68637B98"/>
    <w:multiLevelType w:val="hybridMultilevel"/>
    <w:tmpl w:val="6F6889DC"/>
    <w:lvl w:ilvl="0" w:tplc="E3F01C8A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  <w:color w:val="333333"/>
      </w:rPr>
    </w:lvl>
    <w:lvl w:ilvl="1" w:tplc="2FA087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C49D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E08E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BE9A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2A5B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D0EB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A227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E24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B16625"/>
    <w:multiLevelType w:val="hybridMultilevel"/>
    <w:tmpl w:val="B1F2215C"/>
    <w:lvl w:ilvl="0" w:tplc="9E5CD0C6">
      <w:start w:val="1"/>
      <w:numFmt w:val="bullet"/>
      <w:lvlText w:val=""/>
      <w:lvlJc w:val="left"/>
      <w:pPr>
        <w:tabs>
          <w:tab w:val="num" w:pos="2278"/>
        </w:tabs>
        <w:ind w:left="2278" w:hanging="288"/>
      </w:pPr>
      <w:rPr>
        <w:rFonts w:ascii="Wingdings" w:hAnsi="Wingdings" w:hint="default"/>
      </w:rPr>
    </w:lvl>
    <w:lvl w:ilvl="1" w:tplc="DB76C2C8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hint="default"/>
      </w:rPr>
    </w:lvl>
    <w:lvl w:ilvl="2" w:tplc="14C88D04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3" w:tplc="6374BF04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4" w:tplc="726E494A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hint="default"/>
      </w:rPr>
    </w:lvl>
    <w:lvl w:ilvl="5" w:tplc="13C8603A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  <w:lvl w:ilvl="6" w:tplc="2F20382C" w:tentative="1">
      <w:start w:val="1"/>
      <w:numFmt w:val="bullet"/>
      <w:lvlText w:val=""/>
      <w:lvlJc w:val="left"/>
      <w:pPr>
        <w:tabs>
          <w:tab w:val="num" w:pos="7030"/>
        </w:tabs>
        <w:ind w:left="7030" w:hanging="360"/>
      </w:pPr>
      <w:rPr>
        <w:rFonts w:ascii="Symbol" w:hAnsi="Symbol" w:hint="default"/>
      </w:rPr>
    </w:lvl>
    <w:lvl w:ilvl="7" w:tplc="371A3E00" w:tentative="1">
      <w:start w:val="1"/>
      <w:numFmt w:val="bullet"/>
      <w:lvlText w:val="o"/>
      <w:lvlJc w:val="left"/>
      <w:pPr>
        <w:tabs>
          <w:tab w:val="num" w:pos="7750"/>
        </w:tabs>
        <w:ind w:left="7750" w:hanging="360"/>
      </w:pPr>
      <w:rPr>
        <w:rFonts w:ascii="Courier New" w:hAnsi="Courier New" w:hint="default"/>
      </w:rPr>
    </w:lvl>
    <w:lvl w:ilvl="8" w:tplc="F634F116" w:tentative="1">
      <w:start w:val="1"/>
      <w:numFmt w:val="bullet"/>
      <w:lvlText w:val=""/>
      <w:lvlJc w:val="left"/>
      <w:pPr>
        <w:tabs>
          <w:tab w:val="num" w:pos="8470"/>
        </w:tabs>
        <w:ind w:left="8470" w:hanging="360"/>
      </w:pPr>
      <w:rPr>
        <w:rFonts w:ascii="Wingdings" w:hAnsi="Wingdings" w:hint="default"/>
      </w:rPr>
    </w:lvl>
  </w:abstractNum>
  <w:abstractNum w:abstractNumId="23">
    <w:nsid w:val="6B6F5F22"/>
    <w:multiLevelType w:val="multilevel"/>
    <w:tmpl w:val="6D3A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9E34C7"/>
    <w:multiLevelType w:val="hybridMultilevel"/>
    <w:tmpl w:val="C9708396"/>
    <w:lvl w:ilvl="0" w:tplc="AA6C6842">
      <w:start w:val="1"/>
      <w:numFmt w:val="bullet"/>
      <w:lvlText w:val=""/>
      <w:lvlJc w:val="left"/>
      <w:pPr>
        <w:tabs>
          <w:tab w:val="num" w:pos="720"/>
        </w:tabs>
        <w:ind w:left="720" w:hanging="432"/>
      </w:pPr>
      <w:rPr>
        <w:rFonts w:ascii="Wingdings" w:hAnsi="Wingdings" w:hint="default"/>
      </w:rPr>
    </w:lvl>
    <w:lvl w:ilvl="1" w:tplc="490E0FA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2720676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3F6EF34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90A822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F470FB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D6F6377C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12B60D6E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8D50C25C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>
    <w:nsid w:val="6E4D44C4"/>
    <w:multiLevelType w:val="hybridMultilevel"/>
    <w:tmpl w:val="E3E2FE76"/>
    <w:lvl w:ilvl="0" w:tplc="52A29CFE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FA32DD"/>
    <w:multiLevelType w:val="hybridMultilevel"/>
    <w:tmpl w:val="309651D8"/>
    <w:lvl w:ilvl="0" w:tplc="46128CB8">
      <w:start w:val="1"/>
      <w:numFmt w:val="bullet"/>
      <w:lvlText w:val="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</w:rPr>
    </w:lvl>
    <w:lvl w:ilvl="1" w:tplc="D63448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EADEC48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5B8698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1D22F91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3090504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B900A51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18D8635A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E3FE4790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7">
    <w:nsid w:val="79DE179F"/>
    <w:multiLevelType w:val="hybridMultilevel"/>
    <w:tmpl w:val="7F3C923C"/>
    <w:lvl w:ilvl="0" w:tplc="53ECF1F2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  <w:color w:val="333333"/>
      </w:rPr>
    </w:lvl>
    <w:lvl w:ilvl="1" w:tplc="646843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242F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44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9A7E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BA4F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566D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DA1C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582D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335C87"/>
    <w:multiLevelType w:val="hybridMultilevel"/>
    <w:tmpl w:val="D28CC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2"/>
  </w:num>
  <w:num w:numId="4">
    <w:abstractNumId w:val="12"/>
  </w:num>
  <w:num w:numId="5">
    <w:abstractNumId w:val="26"/>
  </w:num>
  <w:num w:numId="6">
    <w:abstractNumId w:val="22"/>
  </w:num>
  <w:num w:numId="7">
    <w:abstractNumId w:val="3"/>
  </w:num>
  <w:num w:numId="8">
    <w:abstractNumId w:val="6"/>
  </w:num>
  <w:num w:numId="9">
    <w:abstractNumId w:val="8"/>
  </w:num>
  <w:num w:numId="10">
    <w:abstractNumId w:val="27"/>
  </w:num>
  <w:num w:numId="11">
    <w:abstractNumId w:val="21"/>
  </w:num>
  <w:num w:numId="12">
    <w:abstractNumId w:val="4"/>
  </w:num>
  <w:num w:numId="13">
    <w:abstractNumId w:val="19"/>
  </w:num>
  <w:num w:numId="14">
    <w:abstractNumId w:val="24"/>
  </w:num>
  <w:num w:numId="15">
    <w:abstractNumId w:val="0"/>
  </w:num>
  <w:num w:numId="16">
    <w:abstractNumId w:val="13"/>
  </w:num>
  <w:num w:numId="17">
    <w:abstractNumId w:val="23"/>
  </w:num>
  <w:num w:numId="18">
    <w:abstractNumId w:val="5"/>
  </w:num>
  <w:num w:numId="19">
    <w:abstractNumId w:val="25"/>
  </w:num>
  <w:num w:numId="20">
    <w:abstractNumId w:val="11"/>
  </w:num>
  <w:num w:numId="21">
    <w:abstractNumId w:val="16"/>
  </w:num>
  <w:num w:numId="22">
    <w:abstractNumId w:val="10"/>
  </w:num>
  <w:num w:numId="23">
    <w:abstractNumId w:val="28"/>
  </w:num>
  <w:num w:numId="24">
    <w:abstractNumId w:val="20"/>
  </w:num>
  <w:num w:numId="25">
    <w:abstractNumId w:val="7"/>
  </w:num>
  <w:num w:numId="26">
    <w:abstractNumId w:val="15"/>
  </w:num>
  <w:num w:numId="27">
    <w:abstractNumId w:val="17"/>
  </w:num>
  <w:num w:numId="28">
    <w:abstractNumId w:val="14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A975A3"/>
    <w:rsid w:val="00001682"/>
    <w:rsid w:val="000158FF"/>
    <w:rsid w:val="0001620A"/>
    <w:rsid w:val="0004611E"/>
    <w:rsid w:val="00055277"/>
    <w:rsid w:val="00076825"/>
    <w:rsid w:val="00076F38"/>
    <w:rsid w:val="00092911"/>
    <w:rsid w:val="000D0799"/>
    <w:rsid w:val="000D28B9"/>
    <w:rsid w:val="000E07EE"/>
    <w:rsid w:val="000E2ECA"/>
    <w:rsid w:val="000E2FDC"/>
    <w:rsid w:val="000F71CB"/>
    <w:rsid w:val="00104A0A"/>
    <w:rsid w:val="001277C9"/>
    <w:rsid w:val="00130797"/>
    <w:rsid w:val="001351EF"/>
    <w:rsid w:val="001434FF"/>
    <w:rsid w:val="0015112B"/>
    <w:rsid w:val="00161D69"/>
    <w:rsid w:val="00163880"/>
    <w:rsid w:val="0016706A"/>
    <w:rsid w:val="001807BF"/>
    <w:rsid w:val="00185D6C"/>
    <w:rsid w:val="001A29AB"/>
    <w:rsid w:val="001C2982"/>
    <w:rsid w:val="001D4D6C"/>
    <w:rsid w:val="001E6FA3"/>
    <w:rsid w:val="001F55DB"/>
    <w:rsid w:val="00213401"/>
    <w:rsid w:val="00217962"/>
    <w:rsid w:val="00227FE0"/>
    <w:rsid w:val="00230E4C"/>
    <w:rsid w:val="002319E5"/>
    <w:rsid w:val="00235424"/>
    <w:rsid w:val="00247BBA"/>
    <w:rsid w:val="0026473F"/>
    <w:rsid w:val="00283E2C"/>
    <w:rsid w:val="00283FC3"/>
    <w:rsid w:val="00284C2A"/>
    <w:rsid w:val="00294639"/>
    <w:rsid w:val="002A0810"/>
    <w:rsid w:val="002A2292"/>
    <w:rsid w:val="002A4FD5"/>
    <w:rsid w:val="002B0B22"/>
    <w:rsid w:val="002B7549"/>
    <w:rsid w:val="002C2C00"/>
    <w:rsid w:val="00301999"/>
    <w:rsid w:val="003059CD"/>
    <w:rsid w:val="003171C9"/>
    <w:rsid w:val="0034218B"/>
    <w:rsid w:val="0034345E"/>
    <w:rsid w:val="00351DFB"/>
    <w:rsid w:val="003607FF"/>
    <w:rsid w:val="00380B64"/>
    <w:rsid w:val="00382DB4"/>
    <w:rsid w:val="003907D6"/>
    <w:rsid w:val="003A653E"/>
    <w:rsid w:val="003A6F36"/>
    <w:rsid w:val="003A7700"/>
    <w:rsid w:val="003C021B"/>
    <w:rsid w:val="003C34A7"/>
    <w:rsid w:val="003D3A76"/>
    <w:rsid w:val="003D7259"/>
    <w:rsid w:val="003D77F0"/>
    <w:rsid w:val="003E7918"/>
    <w:rsid w:val="003F2C52"/>
    <w:rsid w:val="003F65AF"/>
    <w:rsid w:val="003F7D70"/>
    <w:rsid w:val="00414140"/>
    <w:rsid w:val="00417C89"/>
    <w:rsid w:val="004230BA"/>
    <w:rsid w:val="004444E1"/>
    <w:rsid w:val="00447A22"/>
    <w:rsid w:val="0045161A"/>
    <w:rsid w:val="0045263E"/>
    <w:rsid w:val="00465107"/>
    <w:rsid w:val="00465191"/>
    <w:rsid w:val="00465502"/>
    <w:rsid w:val="00485EA7"/>
    <w:rsid w:val="00494F29"/>
    <w:rsid w:val="004B1092"/>
    <w:rsid w:val="004C13CE"/>
    <w:rsid w:val="004C22F0"/>
    <w:rsid w:val="004C4052"/>
    <w:rsid w:val="004F03A0"/>
    <w:rsid w:val="004F1F80"/>
    <w:rsid w:val="00510DCD"/>
    <w:rsid w:val="00514AE3"/>
    <w:rsid w:val="0053062D"/>
    <w:rsid w:val="00537C6F"/>
    <w:rsid w:val="00554826"/>
    <w:rsid w:val="005634FC"/>
    <w:rsid w:val="00563D33"/>
    <w:rsid w:val="005642A1"/>
    <w:rsid w:val="00567081"/>
    <w:rsid w:val="005675F5"/>
    <w:rsid w:val="00582D46"/>
    <w:rsid w:val="005847DF"/>
    <w:rsid w:val="00592378"/>
    <w:rsid w:val="005952C3"/>
    <w:rsid w:val="005A017A"/>
    <w:rsid w:val="005A7C8A"/>
    <w:rsid w:val="005C02D0"/>
    <w:rsid w:val="005C12C0"/>
    <w:rsid w:val="005C2373"/>
    <w:rsid w:val="005C3D7F"/>
    <w:rsid w:val="005C533F"/>
    <w:rsid w:val="005C5CE9"/>
    <w:rsid w:val="005D3026"/>
    <w:rsid w:val="005E51AE"/>
    <w:rsid w:val="005F233D"/>
    <w:rsid w:val="005F3AA9"/>
    <w:rsid w:val="005F4043"/>
    <w:rsid w:val="00603419"/>
    <w:rsid w:val="006045DE"/>
    <w:rsid w:val="00613BE1"/>
    <w:rsid w:val="00615001"/>
    <w:rsid w:val="006241BF"/>
    <w:rsid w:val="00627640"/>
    <w:rsid w:val="00632246"/>
    <w:rsid w:val="0063358B"/>
    <w:rsid w:val="00641B22"/>
    <w:rsid w:val="00647123"/>
    <w:rsid w:val="00650306"/>
    <w:rsid w:val="006640BE"/>
    <w:rsid w:val="00672A58"/>
    <w:rsid w:val="006836A5"/>
    <w:rsid w:val="00691DB6"/>
    <w:rsid w:val="0069329C"/>
    <w:rsid w:val="00693845"/>
    <w:rsid w:val="00695C16"/>
    <w:rsid w:val="006A148D"/>
    <w:rsid w:val="006C18B7"/>
    <w:rsid w:val="006D080B"/>
    <w:rsid w:val="006D7D53"/>
    <w:rsid w:val="006E2E26"/>
    <w:rsid w:val="006E5350"/>
    <w:rsid w:val="006F225D"/>
    <w:rsid w:val="006F52F7"/>
    <w:rsid w:val="007055E3"/>
    <w:rsid w:val="00707451"/>
    <w:rsid w:val="007119AD"/>
    <w:rsid w:val="00711C4A"/>
    <w:rsid w:val="007120B6"/>
    <w:rsid w:val="007232C3"/>
    <w:rsid w:val="007258AB"/>
    <w:rsid w:val="00735CDD"/>
    <w:rsid w:val="00743A7E"/>
    <w:rsid w:val="00754B28"/>
    <w:rsid w:val="00757405"/>
    <w:rsid w:val="00763EE2"/>
    <w:rsid w:val="0077015F"/>
    <w:rsid w:val="00771C16"/>
    <w:rsid w:val="00772ACC"/>
    <w:rsid w:val="007A049C"/>
    <w:rsid w:val="007A158A"/>
    <w:rsid w:val="007B05BD"/>
    <w:rsid w:val="007B26C1"/>
    <w:rsid w:val="007B39EA"/>
    <w:rsid w:val="007B58D0"/>
    <w:rsid w:val="007B63EC"/>
    <w:rsid w:val="007B6600"/>
    <w:rsid w:val="007B758F"/>
    <w:rsid w:val="007D0BDE"/>
    <w:rsid w:val="007D6CB3"/>
    <w:rsid w:val="007E60BF"/>
    <w:rsid w:val="007E6949"/>
    <w:rsid w:val="007F1C89"/>
    <w:rsid w:val="008001EC"/>
    <w:rsid w:val="00807EAB"/>
    <w:rsid w:val="008132D0"/>
    <w:rsid w:val="00831505"/>
    <w:rsid w:val="00832C88"/>
    <w:rsid w:val="008331AD"/>
    <w:rsid w:val="00864BC7"/>
    <w:rsid w:val="00864EEF"/>
    <w:rsid w:val="00865B58"/>
    <w:rsid w:val="008677F6"/>
    <w:rsid w:val="00876451"/>
    <w:rsid w:val="008951FC"/>
    <w:rsid w:val="008B4B38"/>
    <w:rsid w:val="008B53EA"/>
    <w:rsid w:val="008C172F"/>
    <w:rsid w:val="008C702C"/>
    <w:rsid w:val="008D0036"/>
    <w:rsid w:val="008E04B7"/>
    <w:rsid w:val="008E0F47"/>
    <w:rsid w:val="008E54FF"/>
    <w:rsid w:val="008E6235"/>
    <w:rsid w:val="008F41C8"/>
    <w:rsid w:val="009003A1"/>
    <w:rsid w:val="00911C98"/>
    <w:rsid w:val="0091304D"/>
    <w:rsid w:val="009172EF"/>
    <w:rsid w:val="009259DC"/>
    <w:rsid w:val="00936F1B"/>
    <w:rsid w:val="009420D2"/>
    <w:rsid w:val="00950276"/>
    <w:rsid w:val="00952CB6"/>
    <w:rsid w:val="00962BFE"/>
    <w:rsid w:val="0097459C"/>
    <w:rsid w:val="009830C3"/>
    <w:rsid w:val="009865EC"/>
    <w:rsid w:val="009931DF"/>
    <w:rsid w:val="009A1D1F"/>
    <w:rsid w:val="009C13AB"/>
    <w:rsid w:val="009C4C5A"/>
    <w:rsid w:val="009C7AEC"/>
    <w:rsid w:val="009D0167"/>
    <w:rsid w:val="009F2B5E"/>
    <w:rsid w:val="009F38AB"/>
    <w:rsid w:val="009F44CF"/>
    <w:rsid w:val="009F453A"/>
    <w:rsid w:val="009F6DC9"/>
    <w:rsid w:val="009F7463"/>
    <w:rsid w:val="00A000B6"/>
    <w:rsid w:val="00A026F5"/>
    <w:rsid w:val="00A178A8"/>
    <w:rsid w:val="00A24633"/>
    <w:rsid w:val="00A2530C"/>
    <w:rsid w:val="00A30782"/>
    <w:rsid w:val="00A37ED6"/>
    <w:rsid w:val="00A66C9F"/>
    <w:rsid w:val="00A716A6"/>
    <w:rsid w:val="00A74440"/>
    <w:rsid w:val="00A81A1A"/>
    <w:rsid w:val="00A8694A"/>
    <w:rsid w:val="00A90CAE"/>
    <w:rsid w:val="00A9340E"/>
    <w:rsid w:val="00A97564"/>
    <w:rsid w:val="00A975A3"/>
    <w:rsid w:val="00AA448E"/>
    <w:rsid w:val="00AE59A4"/>
    <w:rsid w:val="00AF2819"/>
    <w:rsid w:val="00AF3DA4"/>
    <w:rsid w:val="00AF6A7B"/>
    <w:rsid w:val="00B10C99"/>
    <w:rsid w:val="00B15897"/>
    <w:rsid w:val="00B352F8"/>
    <w:rsid w:val="00B3746C"/>
    <w:rsid w:val="00B3759D"/>
    <w:rsid w:val="00B513D3"/>
    <w:rsid w:val="00B51D5C"/>
    <w:rsid w:val="00B54897"/>
    <w:rsid w:val="00B654D4"/>
    <w:rsid w:val="00B664FF"/>
    <w:rsid w:val="00B75A6A"/>
    <w:rsid w:val="00B80183"/>
    <w:rsid w:val="00B90639"/>
    <w:rsid w:val="00B91CCF"/>
    <w:rsid w:val="00B9504C"/>
    <w:rsid w:val="00B96CCB"/>
    <w:rsid w:val="00BA5923"/>
    <w:rsid w:val="00BB41D4"/>
    <w:rsid w:val="00BC184C"/>
    <w:rsid w:val="00BD4B44"/>
    <w:rsid w:val="00BD7B75"/>
    <w:rsid w:val="00BE45FF"/>
    <w:rsid w:val="00BE5832"/>
    <w:rsid w:val="00BF0CBE"/>
    <w:rsid w:val="00BF4C40"/>
    <w:rsid w:val="00C02336"/>
    <w:rsid w:val="00C16546"/>
    <w:rsid w:val="00C20E9A"/>
    <w:rsid w:val="00C2461D"/>
    <w:rsid w:val="00C25C02"/>
    <w:rsid w:val="00C26B73"/>
    <w:rsid w:val="00C30A44"/>
    <w:rsid w:val="00C33903"/>
    <w:rsid w:val="00C406DD"/>
    <w:rsid w:val="00C4138F"/>
    <w:rsid w:val="00C45FF5"/>
    <w:rsid w:val="00C463C2"/>
    <w:rsid w:val="00C64EC3"/>
    <w:rsid w:val="00C921AB"/>
    <w:rsid w:val="00C92FBA"/>
    <w:rsid w:val="00C951B8"/>
    <w:rsid w:val="00C97278"/>
    <w:rsid w:val="00CA44FA"/>
    <w:rsid w:val="00CA4C33"/>
    <w:rsid w:val="00CA656D"/>
    <w:rsid w:val="00CA66CD"/>
    <w:rsid w:val="00CA6D94"/>
    <w:rsid w:val="00CC0CFC"/>
    <w:rsid w:val="00CC39CF"/>
    <w:rsid w:val="00CC5B60"/>
    <w:rsid w:val="00CD5560"/>
    <w:rsid w:val="00CE2485"/>
    <w:rsid w:val="00CE4439"/>
    <w:rsid w:val="00CE5803"/>
    <w:rsid w:val="00CF1B20"/>
    <w:rsid w:val="00CF2AA1"/>
    <w:rsid w:val="00CF72F4"/>
    <w:rsid w:val="00D03925"/>
    <w:rsid w:val="00D13745"/>
    <w:rsid w:val="00D16165"/>
    <w:rsid w:val="00D16A2B"/>
    <w:rsid w:val="00D30104"/>
    <w:rsid w:val="00D33751"/>
    <w:rsid w:val="00D44615"/>
    <w:rsid w:val="00D45067"/>
    <w:rsid w:val="00D53E4A"/>
    <w:rsid w:val="00D60997"/>
    <w:rsid w:val="00D67546"/>
    <w:rsid w:val="00D75F68"/>
    <w:rsid w:val="00D91C3F"/>
    <w:rsid w:val="00DB0EF4"/>
    <w:rsid w:val="00DC15E0"/>
    <w:rsid w:val="00DC2ED1"/>
    <w:rsid w:val="00DD1785"/>
    <w:rsid w:val="00DD2F5D"/>
    <w:rsid w:val="00DD5AFE"/>
    <w:rsid w:val="00DF099F"/>
    <w:rsid w:val="00DF393A"/>
    <w:rsid w:val="00DF457E"/>
    <w:rsid w:val="00DF5E35"/>
    <w:rsid w:val="00E01237"/>
    <w:rsid w:val="00E07ADE"/>
    <w:rsid w:val="00E13D1F"/>
    <w:rsid w:val="00E2703B"/>
    <w:rsid w:val="00E4606E"/>
    <w:rsid w:val="00E52A1F"/>
    <w:rsid w:val="00E5434C"/>
    <w:rsid w:val="00E56291"/>
    <w:rsid w:val="00E5728B"/>
    <w:rsid w:val="00E650B9"/>
    <w:rsid w:val="00E71B49"/>
    <w:rsid w:val="00E91214"/>
    <w:rsid w:val="00E92DB9"/>
    <w:rsid w:val="00EA040D"/>
    <w:rsid w:val="00EA4447"/>
    <w:rsid w:val="00EB4334"/>
    <w:rsid w:val="00EC15FE"/>
    <w:rsid w:val="00ED7D5E"/>
    <w:rsid w:val="00EE60A9"/>
    <w:rsid w:val="00EF44CF"/>
    <w:rsid w:val="00F072A6"/>
    <w:rsid w:val="00F144E6"/>
    <w:rsid w:val="00F154D2"/>
    <w:rsid w:val="00F23BBE"/>
    <w:rsid w:val="00F30974"/>
    <w:rsid w:val="00F31570"/>
    <w:rsid w:val="00F34020"/>
    <w:rsid w:val="00F36E84"/>
    <w:rsid w:val="00F51FC4"/>
    <w:rsid w:val="00F57655"/>
    <w:rsid w:val="00F610F7"/>
    <w:rsid w:val="00F611B7"/>
    <w:rsid w:val="00F70E2D"/>
    <w:rsid w:val="00FA09E3"/>
    <w:rsid w:val="00FC49B7"/>
    <w:rsid w:val="00FD1789"/>
    <w:rsid w:val="00FE1361"/>
    <w:rsid w:val="00FE192F"/>
    <w:rsid w:val="00FE1DC8"/>
    <w:rsid w:val="00FE5CD2"/>
    <w:rsid w:val="00FF7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58AB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AB"/>
    <w:pPr>
      <w:keepNext/>
      <w:jc w:val="center"/>
      <w:outlineLvl w:val="0"/>
    </w:pPr>
    <w:rPr>
      <w:b/>
      <w:i/>
      <w:sz w:val="26"/>
      <w:szCs w:val="20"/>
    </w:rPr>
  </w:style>
  <w:style w:type="paragraph" w:styleId="Heading2">
    <w:name w:val="heading 2"/>
    <w:basedOn w:val="Normal"/>
    <w:next w:val="Normal"/>
    <w:qFormat/>
    <w:rsid w:val="007258AB"/>
    <w:pPr>
      <w:keepNext/>
      <w:outlineLvl w:val="1"/>
    </w:pPr>
    <w:rPr>
      <w:i/>
      <w:iCs/>
      <w:sz w:val="23"/>
    </w:rPr>
  </w:style>
  <w:style w:type="paragraph" w:styleId="Heading5">
    <w:name w:val="heading 5"/>
    <w:basedOn w:val="Normal"/>
    <w:next w:val="Normal"/>
    <w:qFormat/>
    <w:rsid w:val="007258AB"/>
    <w:pPr>
      <w:keepNext/>
      <w:ind w:right="-90"/>
      <w:jc w:val="both"/>
      <w:outlineLvl w:val="4"/>
    </w:pPr>
    <w:rPr>
      <w:sz w:val="44"/>
      <w:szCs w:val="20"/>
    </w:rPr>
  </w:style>
  <w:style w:type="paragraph" w:styleId="Heading7">
    <w:name w:val="heading 7"/>
    <w:basedOn w:val="Normal"/>
    <w:next w:val="Normal"/>
    <w:qFormat/>
    <w:rsid w:val="007258AB"/>
    <w:pPr>
      <w:keepNext/>
      <w:jc w:val="center"/>
      <w:outlineLvl w:val="6"/>
    </w:pPr>
    <w:rPr>
      <w:i/>
      <w:sz w:val="2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7258AB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7258AB"/>
    <w:rPr>
      <w:rFonts w:cs="Arial"/>
      <w:sz w:val="22"/>
      <w:szCs w:val="20"/>
    </w:rPr>
  </w:style>
  <w:style w:type="paragraph" w:styleId="Title">
    <w:name w:val="Title"/>
    <w:basedOn w:val="Normal"/>
    <w:qFormat/>
    <w:rsid w:val="007258AB"/>
    <w:pPr>
      <w:jc w:val="center"/>
    </w:pPr>
    <w:rPr>
      <w:b/>
      <w:sz w:val="28"/>
      <w:szCs w:val="20"/>
    </w:rPr>
  </w:style>
  <w:style w:type="paragraph" w:styleId="BodyTextIndent">
    <w:name w:val="Body Text Indent"/>
    <w:basedOn w:val="Normal"/>
    <w:rsid w:val="007258AB"/>
    <w:pPr>
      <w:ind w:left="2160"/>
      <w:jc w:val="both"/>
    </w:pPr>
    <w:rPr>
      <w:szCs w:val="20"/>
    </w:rPr>
  </w:style>
  <w:style w:type="paragraph" w:styleId="BodyTextIndent2">
    <w:name w:val="Body Text Indent 2"/>
    <w:basedOn w:val="Normal"/>
    <w:rsid w:val="007258AB"/>
    <w:pPr>
      <w:ind w:left="2160"/>
    </w:pPr>
    <w:rPr>
      <w:szCs w:val="20"/>
    </w:rPr>
  </w:style>
  <w:style w:type="paragraph" w:styleId="BodyText">
    <w:name w:val="Body Text"/>
    <w:basedOn w:val="Normal"/>
    <w:rsid w:val="007258AB"/>
    <w:pPr>
      <w:spacing w:before="120"/>
    </w:pPr>
    <w:rPr>
      <w:sz w:val="23"/>
      <w:szCs w:val="20"/>
    </w:rPr>
  </w:style>
  <w:style w:type="paragraph" w:styleId="BodyText2">
    <w:name w:val="Body Text 2"/>
    <w:basedOn w:val="Normal"/>
    <w:rsid w:val="007258AB"/>
    <w:pPr>
      <w:spacing w:line="220" w:lineRule="exact"/>
      <w:jc w:val="center"/>
    </w:pPr>
    <w:rPr>
      <w:rFonts w:ascii="Arial" w:hAnsi="Arial"/>
      <w:sz w:val="20"/>
      <w:szCs w:val="20"/>
    </w:rPr>
  </w:style>
  <w:style w:type="paragraph" w:styleId="Header">
    <w:name w:val="header"/>
    <w:basedOn w:val="Normal"/>
    <w:rsid w:val="007258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258A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51FC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830C3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9830C3"/>
  </w:style>
  <w:style w:type="character" w:customStyle="1" w:styleId="apple-converted-space">
    <w:name w:val="apple-converted-space"/>
    <w:basedOn w:val="DefaultParagraphFont"/>
    <w:rsid w:val="00DB0EF4"/>
  </w:style>
  <w:style w:type="paragraph" w:styleId="BalloonText">
    <w:name w:val="Balloon Text"/>
    <w:basedOn w:val="Normal"/>
    <w:link w:val="BalloonTextChar"/>
    <w:rsid w:val="00C02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2336"/>
    <w:rPr>
      <w:rFonts w:ascii="Tahoma" w:hAnsi="Tahoma" w:cs="Tahoma"/>
      <w:sz w:val="16"/>
      <w:szCs w:val="16"/>
    </w:rPr>
  </w:style>
  <w:style w:type="paragraph" w:customStyle="1" w:styleId="bulletedlist">
    <w:name w:val="bulleted list"/>
    <w:basedOn w:val="Normal"/>
    <w:rsid w:val="0001620A"/>
    <w:pPr>
      <w:numPr>
        <w:numId w:val="19"/>
      </w:numPr>
      <w:spacing w:before="40" w:after="80" w:line="220" w:lineRule="exact"/>
    </w:pPr>
    <w:rPr>
      <w:rFonts w:ascii="Tahoma" w:hAnsi="Tahoma" w:cs="Arial"/>
      <w:spacing w:val="1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52CB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0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uren\Application%20Data\Microsoft\Templates\Bookkeeper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Bookkeeper resume</Template>
  <TotalTime>0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2003-07-03T19:35:00Z</cp:lastPrinted>
  <dcterms:created xsi:type="dcterms:W3CDTF">2017-02-23T13:50:00Z</dcterms:created>
  <dcterms:modified xsi:type="dcterms:W3CDTF">2017-04-10T18:16:00Z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TC011152931033</vt:lpwstr>
  </property>
</Properties>
</file>