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958"/>
      </w:tblGrid>
      <w:tr w:rsidR="00F91416" w:rsidRPr="00F91416" w14:paraId="12B3E6C6" w14:textId="77777777" w:rsidTr="00974DFF">
        <w:tc>
          <w:tcPr>
            <w:tcW w:w="2070" w:type="dxa"/>
          </w:tcPr>
          <w:p w14:paraId="0AF80E14" w14:textId="77777777" w:rsidR="00FE0D5C" w:rsidRPr="00F91416" w:rsidRDefault="00FE0D5C">
            <w:pPr>
              <w:spacing w:line="240" w:lineRule="auto"/>
              <w:rPr>
                <w:color w:val="0D0D0D" w:themeColor="text1" w:themeTint="F2"/>
              </w:rPr>
            </w:pPr>
          </w:p>
        </w:tc>
        <w:tc>
          <w:tcPr>
            <w:tcW w:w="7958" w:type="dxa"/>
            <w:tcMar>
              <w:bottom w:w="576" w:type="dxa"/>
            </w:tcMar>
          </w:tcPr>
          <w:p w14:paraId="6940C165" w14:textId="77777777" w:rsidR="00FE0D5C" w:rsidRPr="00F91416" w:rsidRDefault="00D500B8">
            <w:pPr>
              <w:pStyle w:val="Name"/>
              <w:rPr>
                <w:color w:val="0D0D0D" w:themeColor="text1" w:themeTint="F2"/>
              </w:rPr>
            </w:pPr>
            <w:r w:rsidRPr="00F91416">
              <w:rPr>
                <w:color w:val="0D0D0D" w:themeColor="text1" w:themeTint="F2"/>
              </w:rPr>
              <w:t>Ashley Lanier</w:t>
            </w:r>
          </w:p>
          <w:p w14:paraId="74483F5E" w14:textId="77777777" w:rsidR="00FE0D5C" w:rsidRPr="00F91416" w:rsidRDefault="00D500B8" w:rsidP="00610EEB">
            <w:pPr>
              <w:pStyle w:val="NoSpacing"/>
              <w:rPr>
                <w:color w:val="0D0D0D" w:themeColor="text1" w:themeTint="F2"/>
              </w:rPr>
            </w:pPr>
            <w:r w:rsidRPr="00F91416">
              <w:rPr>
                <w:color w:val="0D0D0D" w:themeColor="text1" w:themeTint="F2"/>
              </w:rPr>
              <w:t>1835 S. Beatrice Detroit, MI 48217-1669</w:t>
            </w:r>
            <w:r w:rsidR="00604D51" w:rsidRPr="00F91416">
              <w:rPr>
                <w:color w:val="0D0D0D" w:themeColor="text1" w:themeTint="F2"/>
              </w:rPr>
              <w:t>  </w:t>
            </w:r>
            <w:r w:rsidR="00974DFF" w:rsidRPr="00F91416">
              <w:rPr>
                <w:rStyle w:val="Emphasis"/>
                <w:color w:val="0D0D0D" w:themeColor="text1" w:themeTint="F2"/>
              </w:rPr>
              <w:t>|</w:t>
            </w:r>
            <w:r w:rsidR="00974DFF" w:rsidRPr="00F91416">
              <w:rPr>
                <w:color w:val="0D0D0D" w:themeColor="text1" w:themeTint="F2"/>
              </w:rPr>
              <w:t> </w:t>
            </w:r>
            <w:r w:rsidR="00974DFF" w:rsidRPr="00F91416">
              <w:rPr>
                <w:color w:val="0D0D0D" w:themeColor="text1" w:themeTint="F2"/>
                <w:kern w:val="20"/>
              </w:rPr>
              <w:t>alynne8719@gmail.com</w:t>
            </w:r>
            <w:r w:rsidR="00604D51" w:rsidRPr="00F91416">
              <w:rPr>
                <w:color w:val="0D0D0D" w:themeColor="text1" w:themeTint="F2"/>
              </w:rPr>
              <w:t>  </w:t>
            </w:r>
            <w:r w:rsidR="00974DFF" w:rsidRPr="00F91416">
              <w:rPr>
                <w:rStyle w:val="Emphasis"/>
                <w:color w:val="0D0D0D" w:themeColor="text1" w:themeTint="F2"/>
              </w:rPr>
              <w:t>|</w:t>
            </w:r>
            <w:r w:rsidR="00974DFF" w:rsidRPr="00F91416">
              <w:rPr>
                <w:color w:val="0D0D0D" w:themeColor="text1" w:themeTint="F2"/>
              </w:rPr>
              <w:t> 313</w:t>
            </w:r>
            <w:r w:rsidRPr="00F91416">
              <w:rPr>
                <w:color w:val="0D0D0D" w:themeColor="text1" w:themeTint="F2"/>
              </w:rPr>
              <w:t xml:space="preserve"> 386-5839</w:t>
            </w:r>
          </w:p>
        </w:tc>
      </w:tr>
      <w:tr w:rsidR="00F91416" w:rsidRPr="00586AC6" w14:paraId="480621F6" w14:textId="77777777" w:rsidTr="00974DFF">
        <w:tc>
          <w:tcPr>
            <w:tcW w:w="2070" w:type="dxa"/>
          </w:tcPr>
          <w:p w14:paraId="1AA8E384" w14:textId="77777777" w:rsidR="00FE0D5C" w:rsidRPr="00586AC6" w:rsidRDefault="00604D51">
            <w:pPr>
              <w:pStyle w:val="Heading1"/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Objective</w:t>
            </w:r>
          </w:p>
        </w:tc>
        <w:tc>
          <w:tcPr>
            <w:tcW w:w="7958" w:type="dxa"/>
          </w:tcPr>
          <w:p w14:paraId="5C2D1186" w14:textId="77777777" w:rsidR="00FE0D5C" w:rsidRPr="00586AC6" w:rsidRDefault="00F91416" w:rsidP="00D500B8">
            <w:pPr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To find a career</w:t>
            </w:r>
            <w:r w:rsidR="00D500B8" w:rsidRPr="00586AC6">
              <w:rPr>
                <w:color w:val="0D0D0D" w:themeColor="text1" w:themeTint="F2"/>
                <w:sz w:val="22"/>
                <w:szCs w:val="22"/>
              </w:rPr>
              <w:t xml:space="preserve"> that will enhance my skills, and will give me the opportunity to gain experience in the workforce.</w:t>
            </w:r>
          </w:p>
        </w:tc>
      </w:tr>
      <w:tr w:rsidR="00F91416" w:rsidRPr="00586AC6" w14:paraId="0A0D9EA4" w14:textId="77777777" w:rsidTr="00974DFF">
        <w:tc>
          <w:tcPr>
            <w:tcW w:w="2070" w:type="dxa"/>
          </w:tcPr>
          <w:p w14:paraId="2E51C3DE" w14:textId="77777777" w:rsidR="00FE0D5C" w:rsidRPr="00586AC6" w:rsidRDefault="00604D51">
            <w:pPr>
              <w:pStyle w:val="Heading1"/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Skills &amp; Abilities</w:t>
            </w:r>
          </w:p>
        </w:tc>
        <w:tc>
          <w:tcPr>
            <w:tcW w:w="7958" w:type="dxa"/>
          </w:tcPr>
          <w:p w14:paraId="11D3EBE6" w14:textId="359E62F9" w:rsidR="00C46D54" w:rsidRPr="00586AC6" w:rsidRDefault="000E2C93" w:rsidP="00610EEB">
            <w:pPr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Microsoft proficient</w:t>
            </w:r>
            <w:r w:rsidR="00C46D54" w:rsidRPr="00586AC6">
              <w:rPr>
                <w:color w:val="0D0D0D" w:themeColor="text1" w:themeTint="F2"/>
                <w:sz w:val="22"/>
                <w:szCs w:val="22"/>
              </w:rPr>
              <w:t>, proficient in multiple OS (Windows and Mac), editing, marketing, persistent, crisis-resilient, adaptable, self-motivated, creative</w:t>
            </w:r>
            <w:r w:rsidR="00BE17AB" w:rsidRPr="00586AC6">
              <w:rPr>
                <w:color w:val="0D0D0D" w:themeColor="text1" w:themeTint="F2"/>
                <w:sz w:val="22"/>
                <w:szCs w:val="22"/>
              </w:rPr>
              <w:t>, supportive</w:t>
            </w:r>
            <w:r w:rsidR="00974DFF" w:rsidRPr="00586AC6">
              <w:rPr>
                <w:color w:val="0D0D0D" w:themeColor="text1" w:themeTint="F2"/>
                <w:sz w:val="22"/>
                <w:szCs w:val="22"/>
              </w:rPr>
              <w:t>, data entry, customer service,</w:t>
            </w:r>
            <w:r w:rsidR="00ED1A09">
              <w:rPr>
                <w:color w:val="0D0D0D" w:themeColor="text1" w:themeTint="F2"/>
                <w:sz w:val="22"/>
                <w:szCs w:val="22"/>
              </w:rPr>
              <w:t xml:space="preserve"> appointment setting,</w:t>
            </w:r>
            <w:r w:rsidR="00974DFF" w:rsidRPr="00586AC6">
              <w:rPr>
                <w:color w:val="0D0D0D" w:themeColor="text1" w:themeTint="F2"/>
                <w:sz w:val="22"/>
                <w:szCs w:val="22"/>
              </w:rPr>
              <w:t xml:space="preserve"> and money handling.</w:t>
            </w:r>
          </w:p>
        </w:tc>
      </w:tr>
      <w:tr w:rsidR="00F91416" w:rsidRPr="00586AC6" w14:paraId="3BDE97C0" w14:textId="77777777" w:rsidTr="00974DFF">
        <w:tc>
          <w:tcPr>
            <w:tcW w:w="2070" w:type="dxa"/>
          </w:tcPr>
          <w:p w14:paraId="478BA303" w14:textId="77777777" w:rsidR="00FE0D5C" w:rsidRPr="00586AC6" w:rsidRDefault="00604D51">
            <w:pPr>
              <w:pStyle w:val="Heading1"/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Experience-*</w:t>
            </w:r>
          </w:p>
        </w:tc>
        <w:tc>
          <w:tcPr>
            <w:tcW w:w="7958" w:type="dxa"/>
          </w:tcPr>
          <w:sdt>
            <w:sdtPr>
              <w:rPr>
                <w:b/>
                <w:bCs/>
                <w:caps w:val="0"/>
                <w:color w:val="0D0D0D" w:themeColor="text1" w:themeTint="F2"/>
                <w:kern w:val="0"/>
                <w:sz w:val="22"/>
                <w:szCs w:val="22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0D0D0D" w:themeColor="text1" w:themeTint="F2"/>
                    <w:kern w:val="0"/>
                    <w:sz w:val="22"/>
                    <w:szCs w:val="22"/>
                  </w:rPr>
                  <w:id w:val="221802691"/>
                  <w:placeholder>
                    <w:docPart w:val="09F611077D6D45D4A66EA2C7C28DC9E6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52F99516" w14:textId="77777777" w:rsidR="00F91416" w:rsidRPr="00586AC6" w:rsidRDefault="00BE17AB" w:rsidP="00F91416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rStyle w:val="Strong"/>
                        <w:color w:val="0D0D0D" w:themeColor="text1" w:themeTint="F2"/>
                        <w:sz w:val="22"/>
                        <w:szCs w:val="22"/>
                      </w:rPr>
                      <w:t>Baker/ event planner</w:t>
                    </w:r>
                    <w:r w:rsidR="00604D51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="00F91416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Self employed </w:t>
                    </w:r>
                  </w:p>
                  <w:p w14:paraId="4BD95584" w14:textId="77777777" w:rsidR="00F91416" w:rsidRPr="00586AC6" w:rsidRDefault="00F91416" w:rsidP="00F91416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2008-present</w:t>
                    </w:r>
                  </w:p>
                  <w:p w14:paraId="6BB291B3" w14:textId="77777777" w:rsidR="00FE0D5C" w:rsidRPr="00586AC6" w:rsidRDefault="00F91416">
                    <w:pPr>
                      <w:spacing w:line="240" w:lineRule="auto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Catering to clients who wanted very unique events such as birt</w:t>
                    </w:r>
                    <w:r w:rsidR="00974DFF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hday parties, baby showers, and dinner parties.</w:t>
                    </w: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 Baking cakes, designing invitations, decorating spaces, setting dates and appointments.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0D0D0D" w:themeColor="text1" w:themeTint="F2"/>
                    <w:kern w:val="0"/>
                    <w:sz w:val="22"/>
                    <w:szCs w:val="22"/>
                  </w:rPr>
                  <w:id w:val="1903715516"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3C8C7DAF" w14:textId="6A4B79DA" w:rsidR="00F91416" w:rsidRPr="00586AC6" w:rsidRDefault="00F91416" w:rsidP="00F91416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b/>
                        <w:color w:val="0D0D0D" w:themeColor="text1" w:themeTint="F2"/>
                        <w:sz w:val="22"/>
                        <w:szCs w:val="22"/>
                      </w:rPr>
                      <w:t>NETWORK MARKETER</w:t>
                    </w: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 MOTOR CLUB OF AMERICA</w:t>
                    </w:r>
                  </w:p>
                  <w:p w14:paraId="74BE6D93" w14:textId="77777777" w:rsidR="00F91416" w:rsidRPr="00586AC6" w:rsidRDefault="00F91416" w:rsidP="00F91416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2012-2013</w:t>
                    </w:r>
                  </w:p>
                  <w:p w14:paraId="58D0C028" w14:textId="77777777" w:rsidR="00F12CA2" w:rsidRDefault="00F91416" w:rsidP="00F91416">
                    <w:pPr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Promoting the benefits of the Motor Club of America, through multiple ways such as social netwo</w:t>
                    </w:r>
                    <w:r w:rsidR="00974DFF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rking, flyers, and cold calling and assisting customers with products.</w:t>
                    </w:r>
                  </w:p>
                  <w:p w14:paraId="487E99C9" w14:textId="0BED365A" w:rsidR="00FE0D5C" w:rsidRPr="00F12CA2" w:rsidRDefault="00F12CA2" w:rsidP="00F91416">
                    <w:pPr>
                      <w:rPr>
                        <w:b/>
                        <w:color w:val="0D0D0D" w:themeColor="text1" w:themeTint="F2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F91416" w:rsidRPr="00586AC6" w14:paraId="6F85D606" w14:textId="77777777" w:rsidTr="00974DFF">
        <w:trPr>
          <w:trHeight w:val="1845"/>
        </w:trPr>
        <w:tc>
          <w:tcPr>
            <w:tcW w:w="2070" w:type="dxa"/>
          </w:tcPr>
          <w:p w14:paraId="65707185" w14:textId="07E8C7F9" w:rsidR="00FE0D5C" w:rsidRPr="00586AC6" w:rsidRDefault="00604D51">
            <w:pPr>
              <w:pStyle w:val="Heading1"/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Education</w:t>
            </w:r>
          </w:p>
        </w:tc>
        <w:tc>
          <w:tcPr>
            <w:tcW w:w="7958" w:type="dxa"/>
          </w:tcPr>
          <w:sdt>
            <w:sdtPr>
              <w:rPr>
                <w:caps w:val="0"/>
                <w:color w:val="0D0D0D" w:themeColor="text1" w:themeTint="F2"/>
                <w:kern w:val="0"/>
                <w:sz w:val="22"/>
                <w:szCs w:val="22"/>
              </w:rPr>
              <w:id w:val="-691765356"/>
            </w:sdtPr>
            <w:sdtEndPr/>
            <w:sdtContent>
              <w:sdt>
                <w:sdtPr>
                  <w:rPr>
                    <w:caps w:val="0"/>
                    <w:color w:val="0D0D0D" w:themeColor="text1" w:themeTint="F2"/>
                    <w:kern w:val="0"/>
                    <w:sz w:val="22"/>
                    <w:szCs w:val="22"/>
                  </w:rPr>
                  <w:id w:val="-1126388115"/>
                  <w:placeholder>
                    <w:docPart w:val="09F611077D6D45D4A66EA2C7C28DC9E6"/>
                  </w:placeholder>
                </w:sdtPr>
                <w:sdtEndPr/>
                <w:sdtContent>
                  <w:p w14:paraId="25BFF42D" w14:textId="77777777" w:rsidR="00FE0D5C" w:rsidRPr="00586AC6" w:rsidRDefault="00D500B8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rStyle w:val="Strong"/>
                        <w:color w:val="0D0D0D" w:themeColor="text1" w:themeTint="F2"/>
                        <w:sz w:val="22"/>
                        <w:szCs w:val="22"/>
                      </w:rPr>
                      <w:t>Wayne COunty community college</w:t>
                    </w:r>
                    <w:r w:rsidR="00604D51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, </w:t>
                    </w: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Taylor, MI</w:t>
                    </w:r>
                  </w:p>
                  <w:p w14:paraId="2E4C49C0" w14:textId="77777777" w:rsidR="00F12CA2" w:rsidRDefault="00BE17AB" w:rsidP="00F12CA2">
                    <w:pPr>
                      <w:pStyle w:val="Heading3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Early Education 2012</w:t>
                    </w:r>
                    <w:r w:rsidR="00D500B8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- present</w:t>
                    </w:r>
                  </w:p>
                  <w:p w14:paraId="4088B004" w14:textId="3FB61022" w:rsidR="00D500B8" w:rsidRPr="00F12CA2" w:rsidRDefault="00F12CA2" w:rsidP="00F12CA2"/>
                  <w:bookmarkStart w:id="0" w:name="_GoBack" w:displacedByCustomXml="next"/>
                  <w:bookmarkEnd w:id="0" w:displacedByCustomXml="next"/>
                </w:sdtContent>
              </w:sdt>
              <w:sdt>
                <w:sdtPr>
                  <w:rPr>
                    <w:caps w:val="0"/>
                    <w:color w:val="0D0D0D" w:themeColor="text1" w:themeTint="F2"/>
                    <w:kern w:val="0"/>
                    <w:sz w:val="22"/>
                    <w:szCs w:val="22"/>
                  </w:rPr>
                  <w:id w:val="-112992086"/>
                </w:sdtPr>
                <w:sdtEndPr/>
                <w:sdtContent>
                  <w:p w14:paraId="56D55953" w14:textId="77777777" w:rsidR="00D500B8" w:rsidRPr="00586AC6" w:rsidRDefault="00D500B8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rStyle w:val="Strong"/>
                        <w:color w:val="0D0D0D" w:themeColor="text1" w:themeTint="F2"/>
                        <w:sz w:val="22"/>
                        <w:szCs w:val="22"/>
                      </w:rPr>
                      <w:t>davenport university Livonia, mi</w:t>
                    </w:r>
                  </w:p>
                  <w:p w14:paraId="51D0B71E" w14:textId="77777777" w:rsidR="00D500B8" w:rsidRPr="00586AC6" w:rsidRDefault="00CC77B1">
                    <w:pPr>
                      <w:pStyle w:val="Heading3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Health information technology 2009-2011</w:t>
                    </w:r>
                  </w:p>
                  <w:p w14:paraId="4F0DDE4D" w14:textId="77777777" w:rsidR="001B1A0F" w:rsidRPr="00586AC6" w:rsidRDefault="00CC77B1" w:rsidP="00CC77B1">
                    <w:pPr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Health information policies, </w:t>
                    </w:r>
                    <w:r w:rsidR="00BE17AB"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>medical records, medical terminology, and coding.</w:t>
                    </w:r>
                  </w:p>
                </w:sdtContent>
              </w:sdt>
              <w:sdt>
                <w:sdtPr>
                  <w:rPr>
                    <w:caps w:val="0"/>
                    <w:color w:val="0D0D0D" w:themeColor="text1" w:themeTint="F2"/>
                    <w:kern w:val="0"/>
                    <w:sz w:val="22"/>
                    <w:szCs w:val="22"/>
                  </w:rPr>
                  <w:id w:val="-1910368617"/>
                </w:sdtPr>
                <w:sdtEndPr/>
                <w:sdtContent>
                  <w:p w14:paraId="62161918" w14:textId="77777777" w:rsidR="001B1A0F" w:rsidRPr="00586AC6" w:rsidRDefault="001B1A0F">
                    <w:pPr>
                      <w:pStyle w:val="Heading2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rStyle w:val="Strong"/>
                        <w:sz w:val="22"/>
                        <w:szCs w:val="22"/>
                      </w:rPr>
                      <w:t xml:space="preserve">Southwestern high school </w:t>
                    </w:r>
                    <w:r w:rsidRPr="00586AC6">
                      <w:rPr>
                        <w:rStyle w:val="Strong"/>
                        <w:color w:val="0D0D0D" w:themeColor="text1" w:themeTint="F2"/>
                        <w:sz w:val="22"/>
                        <w:szCs w:val="22"/>
                      </w:rPr>
                      <w:t>Detroit, mi</w:t>
                    </w:r>
                  </w:p>
                  <w:p w14:paraId="04CDA7DB" w14:textId="77777777" w:rsidR="001B1A0F" w:rsidRPr="00586AC6" w:rsidRDefault="001B1A0F">
                    <w:pPr>
                      <w:pStyle w:val="Heading3"/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  <w:r w:rsidRPr="00586AC6">
                      <w:rPr>
                        <w:color w:val="0D0D0D" w:themeColor="text1" w:themeTint="F2"/>
                        <w:sz w:val="22"/>
                        <w:szCs w:val="22"/>
                      </w:rPr>
                      <w:t xml:space="preserve"> 2001-2005</w:t>
                    </w:r>
                  </w:p>
                  <w:p w14:paraId="60AD32E1" w14:textId="77777777" w:rsidR="00FE0D5C" w:rsidRPr="00586AC6" w:rsidRDefault="00F12CA2" w:rsidP="00CC77B1">
                    <w:pPr>
                      <w:rPr>
                        <w:color w:val="0D0D0D" w:themeColor="text1" w:themeTint="F2"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</w:tc>
      </w:tr>
      <w:tr w:rsidR="00F91416" w:rsidRPr="00586AC6" w14:paraId="126FC8AE" w14:textId="77777777" w:rsidTr="00974DFF">
        <w:tc>
          <w:tcPr>
            <w:tcW w:w="2070" w:type="dxa"/>
          </w:tcPr>
          <w:p w14:paraId="7C70A0C8" w14:textId="77777777" w:rsidR="00FE0D5C" w:rsidRPr="00586AC6" w:rsidRDefault="00F91416">
            <w:pPr>
              <w:pStyle w:val="Heading1"/>
              <w:rPr>
                <w:color w:val="0D0D0D" w:themeColor="text1" w:themeTint="F2"/>
                <w:sz w:val="22"/>
                <w:szCs w:val="22"/>
              </w:rPr>
            </w:pPr>
            <w:r w:rsidRPr="00586AC6">
              <w:rPr>
                <w:color w:val="0D0D0D" w:themeColor="text1" w:themeTint="F2"/>
                <w:sz w:val="22"/>
                <w:szCs w:val="22"/>
              </w:rPr>
              <w:t>REFERENCES</w:t>
            </w:r>
          </w:p>
        </w:tc>
        <w:tc>
          <w:tcPr>
            <w:tcW w:w="7958" w:type="dxa"/>
          </w:tcPr>
          <w:p w14:paraId="07D51B8F" w14:textId="77777777" w:rsidR="00F91416" w:rsidRPr="00586AC6" w:rsidRDefault="00974DFF" w:rsidP="00F91416">
            <w:pPr>
              <w:rPr>
                <w:b/>
                <w:color w:val="0D0D0D" w:themeColor="text1" w:themeTint="F2"/>
                <w:sz w:val="22"/>
                <w:szCs w:val="22"/>
              </w:rPr>
            </w:pPr>
            <w:r w:rsidRPr="00586AC6">
              <w:rPr>
                <w:b/>
                <w:color w:val="0D0D0D" w:themeColor="text1" w:themeTint="F2"/>
                <w:sz w:val="22"/>
                <w:szCs w:val="22"/>
              </w:rPr>
              <w:t>Available upon request</w:t>
            </w:r>
          </w:p>
          <w:p w14:paraId="158EFD04" w14:textId="77777777" w:rsidR="00F91416" w:rsidRPr="00586AC6" w:rsidRDefault="00F91416" w:rsidP="00F91416">
            <w:pPr>
              <w:rPr>
                <w:b/>
                <w:color w:val="0D0D0D" w:themeColor="text1" w:themeTint="F2"/>
                <w:sz w:val="22"/>
                <w:szCs w:val="22"/>
              </w:rPr>
            </w:pPr>
          </w:p>
          <w:p w14:paraId="298D418B" w14:textId="77777777" w:rsidR="00F91416" w:rsidRPr="00586AC6" w:rsidRDefault="00F91416" w:rsidP="00F91416">
            <w:pPr>
              <w:rPr>
                <w:b/>
                <w:color w:val="0D0D0D" w:themeColor="text1" w:themeTint="F2"/>
                <w:sz w:val="22"/>
                <w:szCs w:val="22"/>
              </w:rPr>
            </w:pPr>
          </w:p>
          <w:p w14:paraId="2B184917" w14:textId="77777777" w:rsidR="00F91416" w:rsidRPr="00586AC6" w:rsidRDefault="00F91416" w:rsidP="00F91416">
            <w:pPr>
              <w:rPr>
                <w:b/>
                <w:color w:val="0D0D0D" w:themeColor="text1" w:themeTint="F2"/>
                <w:sz w:val="22"/>
                <w:szCs w:val="22"/>
              </w:rPr>
            </w:pPr>
          </w:p>
          <w:p w14:paraId="5DB8B7CB" w14:textId="77777777" w:rsidR="00F91416" w:rsidRPr="00586AC6" w:rsidRDefault="00F91416" w:rsidP="00F9141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65727E32" w14:textId="77777777" w:rsidR="00FE0D5C" w:rsidRPr="00586AC6" w:rsidRDefault="00FE0D5C">
      <w:pPr>
        <w:rPr>
          <w:color w:val="0D0D0D" w:themeColor="text1" w:themeTint="F2"/>
          <w:sz w:val="22"/>
          <w:szCs w:val="22"/>
        </w:rPr>
      </w:pPr>
    </w:p>
    <w:sectPr w:rsidR="00FE0D5C" w:rsidRPr="00586AC6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5C793" w14:textId="77777777" w:rsidR="00FD4C2D" w:rsidRDefault="00FD4C2D">
      <w:pPr>
        <w:spacing w:after="0" w:line="240" w:lineRule="auto"/>
      </w:pPr>
      <w:r>
        <w:separator/>
      </w:r>
    </w:p>
  </w:endnote>
  <w:endnote w:type="continuationSeparator" w:id="0">
    <w:p w14:paraId="362864ED" w14:textId="77777777" w:rsidR="00FD4C2D" w:rsidRDefault="00FD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3707" w14:textId="77777777" w:rsidR="00604D51" w:rsidRDefault="00604D5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12C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02CD6" w14:textId="77777777" w:rsidR="00FD4C2D" w:rsidRDefault="00FD4C2D">
      <w:pPr>
        <w:spacing w:after="0" w:line="240" w:lineRule="auto"/>
      </w:pPr>
      <w:r>
        <w:separator/>
      </w:r>
    </w:p>
  </w:footnote>
  <w:footnote w:type="continuationSeparator" w:id="0">
    <w:p w14:paraId="5DA7BF02" w14:textId="77777777" w:rsidR="00FD4C2D" w:rsidRDefault="00FD4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B8"/>
    <w:rsid w:val="000E2C93"/>
    <w:rsid w:val="001B1A0F"/>
    <w:rsid w:val="00586AC6"/>
    <w:rsid w:val="005E204D"/>
    <w:rsid w:val="00604D51"/>
    <w:rsid w:val="00610EEB"/>
    <w:rsid w:val="00783CCB"/>
    <w:rsid w:val="00974DFF"/>
    <w:rsid w:val="00A43EFA"/>
    <w:rsid w:val="00A972C4"/>
    <w:rsid w:val="00BC2CC0"/>
    <w:rsid w:val="00BE17AB"/>
    <w:rsid w:val="00C46D54"/>
    <w:rsid w:val="00CC77B1"/>
    <w:rsid w:val="00D500B8"/>
    <w:rsid w:val="00D922D7"/>
    <w:rsid w:val="00E24D12"/>
    <w:rsid w:val="00ED1A09"/>
    <w:rsid w:val="00F12CA2"/>
    <w:rsid w:val="00F91416"/>
    <w:rsid w:val="00FD4C2D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D89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16"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4A66AC" w:themeColor="accent1"/>
      </w:pBdr>
      <w:spacing w:after="0" w:line="240" w:lineRule="auto"/>
      <w:jc w:val="right"/>
      <w:outlineLvl w:val="0"/>
    </w:pPr>
    <w:rPr>
      <w:b/>
      <w:bCs/>
      <w:caps/>
      <w:color w:val="4A66AC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4A66AC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A66AC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4A66AC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4A66AC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4A66AC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4A66AC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974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16"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4A66AC" w:themeColor="accent1"/>
      </w:pBdr>
      <w:spacing w:after="0" w:line="240" w:lineRule="auto"/>
      <w:jc w:val="right"/>
      <w:outlineLvl w:val="0"/>
    </w:pPr>
    <w:rPr>
      <w:b/>
      <w:bCs/>
      <w:caps/>
      <w:color w:val="4A66AC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4A66AC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A66AC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4A66AC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4A66AC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4A66AC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4A66AC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974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FB"/>
    <w:rsid w:val="001A5202"/>
    <w:rsid w:val="004227BB"/>
    <w:rsid w:val="006211FB"/>
    <w:rsid w:val="00664338"/>
    <w:rsid w:val="009272F7"/>
    <w:rsid w:val="00E06B96"/>
    <w:rsid w:val="00E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CCFC6C8F74B05863D05EF85FEAEEA">
    <w:name w:val="66CCCFC6C8F74B05863D05EF85FEAEEA"/>
  </w:style>
  <w:style w:type="paragraph" w:customStyle="1" w:styleId="28FA22B4A6B7494EAB3F3B0EB0A1686F">
    <w:name w:val="28FA22B4A6B7494EAB3F3B0EB0A1686F"/>
  </w:style>
  <w:style w:type="paragraph" w:customStyle="1" w:styleId="60F63CAAD0BF45C697148D3AEDFFC061">
    <w:name w:val="60F63CAAD0BF45C697148D3AEDFFC061"/>
  </w:style>
  <w:style w:type="paragraph" w:customStyle="1" w:styleId="47C381A3055347EEAE71B39BEE410611">
    <w:name w:val="47C381A3055347EEAE71B39BEE410611"/>
  </w:style>
  <w:style w:type="paragraph" w:customStyle="1" w:styleId="E9F904318F944CD3A61037CBD512E275">
    <w:name w:val="E9F904318F944CD3A61037CBD512E275"/>
  </w:style>
  <w:style w:type="paragraph" w:customStyle="1" w:styleId="88F432D524444DA8BD1C331EAE31E1A4">
    <w:name w:val="88F432D524444DA8BD1C331EAE31E1A4"/>
  </w:style>
  <w:style w:type="character" w:styleId="PlaceholderText">
    <w:name w:val="Placeholder Text"/>
    <w:basedOn w:val="DefaultParagraphFont"/>
    <w:uiPriority w:val="99"/>
    <w:semiHidden/>
    <w:rsid w:val="004227BB"/>
    <w:rPr>
      <w:color w:val="808080"/>
    </w:rPr>
  </w:style>
  <w:style w:type="paragraph" w:customStyle="1" w:styleId="09F611077D6D45D4A66EA2C7C28DC9E6">
    <w:name w:val="09F611077D6D45D4A66EA2C7C28DC9E6"/>
  </w:style>
  <w:style w:type="character" w:styleId="Strong">
    <w:name w:val="Strong"/>
    <w:basedOn w:val="DefaultParagraphFont"/>
    <w:uiPriority w:val="22"/>
    <w:qFormat/>
    <w:rsid w:val="006211FB"/>
    <w:rPr>
      <w:b/>
      <w:bCs/>
    </w:rPr>
  </w:style>
  <w:style w:type="paragraph" w:customStyle="1" w:styleId="C524514D80CE47B4BDB73F4F92AB0C53">
    <w:name w:val="C524514D80CE47B4BDB73F4F92AB0C53"/>
  </w:style>
  <w:style w:type="paragraph" w:customStyle="1" w:styleId="4397E548BDFE40E796AC8203CD06630A">
    <w:name w:val="4397E548BDFE40E796AC8203CD06630A"/>
  </w:style>
  <w:style w:type="paragraph" w:customStyle="1" w:styleId="CFF0C400F1314E9BB6A5FE47CFE602C1">
    <w:name w:val="CFF0C400F1314E9BB6A5FE47CFE602C1"/>
  </w:style>
  <w:style w:type="paragraph" w:customStyle="1" w:styleId="454D8F7D2D7D456091CA9B6FB5E98D2F">
    <w:name w:val="454D8F7D2D7D456091CA9B6FB5E98D2F"/>
  </w:style>
  <w:style w:type="paragraph" w:customStyle="1" w:styleId="63C0EDFF06474DDEB3AC12C3E15DFA82">
    <w:name w:val="63C0EDFF06474DDEB3AC12C3E15DFA82"/>
  </w:style>
  <w:style w:type="paragraph" w:customStyle="1" w:styleId="43AA6F03BB4E4554B16DE062B3FB6F43">
    <w:name w:val="43AA6F03BB4E4554B16DE062B3FB6F43"/>
  </w:style>
  <w:style w:type="paragraph" w:customStyle="1" w:styleId="11237E9D59054114A0EA6BAC628288E8">
    <w:name w:val="11237E9D59054114A0EA6BAC628288E8"/>
  </w:style>
  <w:style w:type="paragraph" w:customStyle="1" w:styleId="4509EF08AA7C4E1F9D5E386038F64949">
    <w:name w:val="4509EF08AA7C4E1F9D5E386038F64949"/>
  </w:style>
  <w:style w:type="paragraph" w:customStyle="1" w:styleId="6C0C3125B79A40248390465674122132">
    <w:name w:val="6C0C3125B79A40248390465674122132"/>
  </w:style>
  <w:style w:type="paragraph" w:customStyle="1" w:styleId="E30A0E05333A43218B4E9E26BD8708B6">
    <w:name w:val="E30A0E05333A43218B4E9E26BD8708B6"/>
  </w:style>
  <w:style w:type="paragraph" w:customStyle="1" w:styleId="63FA9E2BD7244D4D9F018A682F547F8C">
    <w:name w:val="63FA9E2BD7244D4D9F018A682F547F8C"/>
  </w:style>
  <w:style w:type="paragraph" w:customStyle="1" w:styleId="86FD930572F14C098F6BFBABF60B0F44">
    <w:name w:val="86FD930572F14C098F6BFBABF60B0F44"/>
  </w:style>
  <w:style w:type="paragraph" w:customStyle="1" w:styleId="AE7F92B630E940EF8CA96ECCC4CE71B8">
    <w:name w:val="AE7F92B630E940EF8CA96ECCC4CE71B8"/>
  </w:style>
  <w:style w:type="paragraph" w:customStyle="1" w:styleId="909BC65FE49348AA9A165C726E55A7C9">
    <w:name w:val="909BC65FE49348AA9A165C726E55A7C9"/>
  </w:style>
  <w:style w:type="paragraph" w:customStyle="1" w:styleId="AB173A3C6F3241BD9AEF9C03A3360200">
    <w:name w:val="AB173A3C6F3241BD9AEF9C03A3360200"/>
    <w:rsid w:val="006211FB"/>
  </w:style>
  <w:style w:type="paragraph" w:customStyle="1" w:styleId="D095DAD947344034986E7007AAE43061">
    <w:name w:val="D095DAD947344034986E7007AAE43061"/>
    <w:rsid w:val="006211FB"/>
  </w:style>
  <w:style w:type="paragraph" w:customStyle="1" w:styleId="10DBF8D6FBCB4A56A04F915121F0F37C">
    <w:name w:val="10DBF8D6FBCB4A56A04F915121F0F37C"/>
    <w:rsid w:val="006211FB"/>
  </w:style>
  <w:style w:type="paragraph" w:customStyle="1" w:styleId="F4EA276325BF445F974E94D2BCE973D3">
    <w:name w:val="F4EA276325BF445F974E94D2BCE973D3"/>
    <w:rsid w:val="006211FB"/>
  </w:style>
  <w:style w:type="paragraph" w:customStyle="1" w:styleId="58E3FF1F67244D9BB46D59CDBDFF1588">
    <w:name w:val="58E3FF1F67244D9BB46D59CDBDFF1588"/>
    <w:rsid w:val="006211FB"/>
  </w:style>
  <w:style w:type="paragraph" w:customStyle="1" w:styleId="8919461EABE44CE88F03E2CAEFA73ED7">
    <w:name w:val="8919461EABE44CE88F03E2CAEFA73ED7"/>
    <w:rsid w:val="00664338"/>
  </w:style>
  <w:style w:type="paragraph" w:customStyle="1" w:styleId="71059AFCFB9F4B9AB3462D8F0447D7B4">
    <w:name w:val="71059AFCFB9F4B9AB3462D8F0447D7B4"/>
    <w:rsid w:val="00664338"/>
  </w:style>
  <w:style w:type="paragraph" w:customStyle="1" w:styleId="1A2CBE87DA8B4448BC2E3E6CD6DEC12B">
    <w:name w:val="1A2CBE87DA8B4448BC2E3E6CD6DEC12B"/>
    <w:rsid w:val="00664338"/>
  </w:style>
  <w:style w:type="paragraph" w:customStyle="1" w:styleId="039F2520CCE24F8499E7AAB762311EFF">
    <w:name w:val="039F2520CCE24F8499E7AAB762311EFF"/>
    <w:rsid w:val="00664338"/>
  </w:style>
  <w:style w:type="paragraph" w:customStyle="1" w:styleId="5A2A8C9CFE7C4E5CB26D683B8228332B">
    <w:name w:val="5A2A8C9CFE7C4E5CB26D683B8228332B"/>
    <w:rsid w:val="00664338"/>
  </w:style>
  <w:style w:type="paragraph" w:customStyle="1" w:styleId="ABFAED7F125843FB8088A9F0F1959FDF">
    <w:name w:val="ABFAED7F125843FB8088A9F0F1959FDF"/>
    <w:rsid w:val="004227B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CCFC6C8F74B05863D05EF85FEAEEA">
    <w:name w:val="66CCCFC6C8F74B05863D05EF85FEAEEA"/>
  </w:style>
  <w:style w:type="paragraph" w:customStyle="1" w:styleId="28FA22B4A6B7494EAB3F3B0EB0A1686F">
    <w:name w:val="28FA22B4A6B7494EAB3F3B0EB0A1686F"/>
  </w:style>
  <w:style w:type="paragraph" w:customStyle="1" w:styleId="60F63CAAD0BF45C697148D3AEDFFC061">
    <w:name w:val="60F63CAAD0BF45C697148D3AEDFFC061"/>
  </w:style>
  <w:style w:type="paragraph" w:customStyle="1" w:styleId="47C381A3055347EEAE71B39BEE410611">
    <w:name w:val="47C381A3055347EEAE71B39BEE410611"/>
  </w:style>
  <w:style w:type="paragraph" w:customStyle="1" w:styleId="E9F904318F944CD3A61037CBD512E275">
    <w:name w:val="E9F904318F944CD3A61037CBD512E275"/>
  </w:style>
  <w:style w:type="paragraph" w:customStyle="1" w:styleId="88F432D524444DA8BD1C331EAE31E1A4">
    <w:name w:val="88F432D524444DA8BD1C331EAE31E1A4"/>
  </w:style>
  <w:style w:type="character" w:styleId="PlaceholderText">
    <w:name w:val="Placeholder Text"/>
    <w:basedOn w:val="DefaultParagraphFont"/>
    <w:uiPriority w:val="99"/>
    <w:semiHidden/>
    <w:rsid w:val="004227BB"/>
    <w:rPr>
      <w:color w:val="808080"/>
    </w:rPr>
  </w:style>
  <w:style w:type="paragraph" w:customStyle="1" w:styleId="09F611077D6D45D4A66EA2C7C28DC9E6">
    <w:name w:val="09F611077D6D45D4A66EA2C7C28DC9E6"/>
  </w:style>
  <w:style w:type="character" w:styleId="Strong">
    <w:name w:val="Strong"/>
    <w:basedOn w:val="DefaultParagraphFont"/>
    <w:uiPriority w:val="22"/>
    <w:qFormat/>
    <w:rsid w:val="006211FB"/>
    <w:rPr>
      <w:b/>
      <w:bCs/>
    </w:rPr>
  </w:style>
  <w:style w:type="paragraph" w:customStyle="1" w:styleId="C524514D80CE47B4BDB73F4F92AB0C53">
    <w:name w:val="C524514D80CE47B4BDB73F4F92AB0C53"/>
  </w:style>
  <w:style w:type="paragraph" w:customStyle="1" w:styleId="4397E548BDFE40E796AC8203CD06630A">
    <w:name w:val="4397E548BDFE40E796AC8203CD06630A"/>
  </w:style>
  <w:style w:type="paragraph" w:customStyle="1" w:styleId="CFF0C400F1314E9BB6A5FE47CFE602C1">
    <w:name w:val="CFF0C400F1314E9BB6A5FE47CFE602C1"/>
  </w:style>
  <w:style w:type="paragraph" w:customStyle="1" w:styleId="454D8F7D2D7D456091CA9B6FB5E98D2F">
    <w:name w:val="454D8F7D2D7D456091CA9B6FB5E98D2F"/>
  </w:style>
  <w:style w:type="paragraph" w:customStyle="1" w:styleId="63C0EDFF06474DDEB3AC12C3E15DFA82">
    <w:name w:val="63C0EDFF06474DDEB3AC12C3E15DFA82"/>
  </w:style>
  <w:style w:type="paragraph" w:customStyle="1" w:styleId="43AA6F03BB4E4554B16DE062B3FB6F43">
    <w:name w:val="43AA6F03BB4E4554B16DE062B3FB6F43"/>
  </w:style>
  <w:style w:type="paragraph" w:customStyle="1" w:styleId="11237E9D59054114A0EA6BAC628288E8">
    <w:name w:val="11237E9D59054114A0EA6BAC628288E8"/>
  </w:style>
  <w:style w:type="paragraph" w:customStyle="1" w:styleId="4509EF08AA7C4E1F9D5E386038F64949">
    <w:name w:val="4509EF08AA7C4E1F9D5E386038F64949"/>
  </w:style>
  <w:style w:type="paragraph" w:customStyle="1" w:styleId="6C0C3125B79A40248390465674122132">
    <w:name w:val="6C0C3125B79A40248390465674122132"/>
  </w:style>
  <w:style w:type="paragraph" w:customStyle="1" w:styleId="E30A0E05333A43218B4E9E26BD8708B6">
    <w:name w:val="E30A0E05333A43218B4E9E26BD8708B6"/>
  </w:style>
  <w:style w:type="paragraph" w:customStyle="1" w:styleId="63FA9E2BD7244D4D9F018A682F547F8C">
    <w:name w:val="63FA9E2BD7244D4D9F018A682F547F8C"/>
  </w:style>
  <w:style w:type="paragraph" w:customStyle="1" w:styleId="86FD930572F14C098F6BFBABF60B0F44">
    <w:name w:val="86FD930572F14C098F6BFBABF60B0F44"/>
  </w:style>
  <w:style w:type="paragraph" w:customStyle="1" w:styleId="AE7F92B630E940EF8CA96ECCC4CE71B8">
    <w:name w:val="AE7F92B630E940EF8CA96ECCC4CE71B8"/>
  </w:style>
  <w:style w:type="paragraph" w:customStyle="1" w:styleId="909BC65FE49348AA9A165C726E55A7C9">
    <w:name w:val="909BC65FE49348AA9A165C726E55A7C9"/>
  </w:style>
  <w:style w:type="paragraph" w:customStyle="1" w:styleId="AB173A3C6F3241BD9AEF9C03A3360200">
    <w:name w:val="AB173A3C6F3241BD9AEF9C03A3360200"/>
    <w:rsid w:val="006211FB"/>
  </w:style>
  <w:style w:type="paragraph" w:customStyle="1" w:styleId="D095DAD947344034986E7007AAE43061">
    <w:name w:val="D095DAD947344034986E7007AAE43061"/>
    <w:rsid w:val="006211FB"/>
  </w:style>
  <w:style w:type="paragraph" w:customStyle="1" w:styleId="10DBF8D6FBCB4A56A04F915121F0F37C">
    <w:name w:val="10DBF8D6FBCB4A56A04F915121F0F37C"/>
    <w:rsid w:val="006211FB"/>
  </w:style>
  <w:style w:type="paragraph" w:customStyle="1" w:styleId="F4EA276325BF445F974E94D2BCE973D3">
    <w:name w:val="F4EA276325BF445F974E94D2BCE973D3"/>
    <w:rsid w:val="006211FB"/>
  </w:style>
  <w:style w:type="paragraph" w:customStyle="1" w:styleId="58E3FF1F67244D9BB46D59CDBDFF1588">
    <w:name w:val="58E3FF1F67244D9BB46D59CDBDFF1588"/>
    <w:rsid w:val="006211FB"/>
  </w:style>
  <w:style w:type="paragraph" w:customStyle="1" w:styleId="8919461EABE44CE88F03E2CAEFA73ED7">
    <w:name w:val="8919461EABE44CE88F03E2CAEFA73ED7"/>
    <w:rsid w:val="00664338"/>
  </w:style>
  <w:style w:type="paragraph" w:customStyle="1" w:styleId="71059AFCFB9F4B9AB3462D8F0447D7B4">
    <w:name w:val="71059AFCFB9F4B9AB3462D8F0447D7B4"/>
    <w:rsid w:val="00664338"/>
  </w:style>
  <w:style w:type="paragraph" w:customStyle="1" w:styleId="1A2CBE87DA8B4448BC2E3E6CD6DEC12B">
    <w:name w:val="1A2CBE87DA8B4448BC2E3E6CD6DEC12B"/>
    <w:rsid w:val="00664338"/>
  </w:style>
  <w:style w:type="paragraph" w:customStyle="1" w:styleId="039F2520CCE24F8499E7AAB762311EFF">
    <w:name w:val="039F2520CCE24F8499E7AAB762311EFF"/>
    <w:rsid w:val="00664338"/>
  </w:style>
  <w:style w:type="paragraph" w:customStyle="1" w:styleId="5A2A8C9CFE7C4E5CB26D683B8228332B">
    <w:name w:val="5A2A8C9CFE7C4E5CB26D683B8228332B"/>
    <w:rsid w:val="00664338"/>
  </w:style>
  <w:style w:type="paragraph" w:customStyle="1" w:styleId="ABFAED7F125843FB8088A9F0F1959FDF">
    <w:name w:val="ABFAED7F125843FB8088A9F0F1959FDF"/>
    <w:rsid w:val="0042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BA5C9-9AD7-C847-AD47-F2D973F3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\Users\Admin\AppData\Roaming\Microsoft\Templates\Basic resume.dotx</Template>
  <TotalTime>8</TotalTime>
  <Pages>2</Pages>
  <Words>193</Words>
  <Characters>1105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Ashley Lanier</cp:lastModifiedBy>
  <cp:revision>4</cp:revision>
  <dcterms:created xsi:type="dcterms:W3CDTF">2013-12-10T19:45:00Z</dcterms:created>
  <dcterms:modified xsi:type="dcterms:W3CDTF">2014-04-10T19:35:00Z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