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12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2728"/>
        <w:gridCol w:w="90"/>
        <w:gridCol w:w="4184"/>
        <w:gridCol w:w="273"/>
        <w:gridCol w:w="181"/>
        <w:gridCol w:w="2256"/>
      </w:tblGrid>
      <w:tr w:rsidR="009A2CA7" w:rsidRPr="00DC1DF3" w14:paraId="798FDEF9" w14:textId="77777777" w:rsidTr="00255C67">
        <w:trPr>
          <w:trHeight w:hRule="exact" w:val="724"/>
        </w:trPr>
        <w:tc>
          <w:tcPr>
            <w:tcW w:w="9712" w:type="dxa"/>
            <w:gridSpan w:val="6"/>
          </w:tcPr>
          <w:p w14:paraId="61B17F4D" w14:textId="77777777" w:rsidR="009A2CA7" w:rsidRPr="00CE200D" w:rsidRDefault="00305803" w:rsidP="001E6339">
            <w:pPr>
              <w:pStyle w:val="YourName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Brian Ladd</w:t>
            </w:r>
          </w:p>
          <w:p w14:paraId="716DA1C8" w14:textId="77777777" w:rsidR="009A2CA7" w:rsidRDefault="009A2CA7" w:rsidP="001E6339">
            <w:pPr>
              <w:pStyle w:val="YourName"/>
            </w:pPr>
          </w:p>
          <w:p w14:paraId="15E47CAE" w14:textId="77777777" w:rsidR="009A2CA7" w:rsidRPr="001E6339" w:rsidRDefault="009A2CA7" w:rsidP="001E6339">
            <w:pPr>
              <w:pStyle w:val="YourName"/>
            </w:pPr>
          </w:p>
        </w:tc>
      </w:tr>
      <w:tr w:rsidR="009A2CA7" w14:paraId="168EFA09" w14:textId="77777777" w:rsidTr="00255C67">
        <w:trPr>
          <w:trHeight w:val="517"/>
        </w:trPr>
        <w:tc>
          <w:tcPr>
            <w:tcW w:w="9712" w:type="dxa"/>
            <w:gridSpan w:val="6"/>
            <w:tcBorders>
              <w:bottom w:val="single" w:sz="12" w:space="0" w:color="auto"/>
            </w:tcBorders>
          </w:tcPr>
          <w:p w14:paraId="1F69E667" w14:textId="77777777" w:rsidR="00305803" w:rsidRDefault="00305803" w:rsidP="00305803">
            <w:pPr>
              <w:pStyle w:val="Heading1"/>
              <w:jc w:val="center"/>
            </w:pPr>
            <w:r>
              <w:t>22323 E Plymouth Cir</w:t>
            </w:r>
            <w:r w:rsidR="009A2CA7" w:rsidRPr="00A43F4E">
              <w:t xml:space="preserve">, </w:t>
            </w:r>
            <w:r>
              <w:t>Aurora, CO 80012</w:t>
            </w:r>
          </w:p>
          <w:p w14:paraId="3CB8BF48" w14:textId="77777777" w:rsidR="009A2CA7" w:rsidRPr="001F24DC" w:rsidRDefault="00305803" w:rsidP="00305803">
            <w:pPr>
              <w:pStyle w:val="Heading1"/>
              <w:jc w:val="center"/>
            </w:pPr>
            <w:r>
              <w:t xml:space="preserve"> </w:t>
            </w:r>
            <w:r w:rsidR="009A2CA7">
              <w:sym w:font="Symbol" w:char="F0B7"/>
            </w:r>
            <w:r>
              <w:t>720-530-4615</w:t>
            </w:r>
            <w:r w:rsidR="009A2CA7">
              <w:sym w:font="Symbol" w:char="F0B7"/>
            </w:r>
            <w:r>
              <w:t>brianladd29@gmail.com</w:t>
            </w:r>
          </w:p>
        </w:tc>
      </w:tr>
      <w:tr w:rsidR="009A2CA7" w14:paraId="3EEF236E" w14:textId="77777777" w:rsidTr="00255C67">
        <w:trPr>
          <w:trHeight w:val="517"/>
        </w:trPr>
        <w:tc>
          <w:tcPr>
            <w:tcW w:w="9712" w:type="dxa"/>
            <w:gridSpan w:val="6"/>
            <w:tcBorders>
              <w:bottom w:val="single" w:sz="4" w:space="0" w:color="auto"/>
            </w:tcBorders>
          </w:tcPr>
          <w:p w14:paraId="5C1F7C44" w14:textId="77777777" w:rsidR="009A2CA7" w:rsidRPr="0070617C" w:rsidRDefault="009A2CA7" w:rsidP="00173681">
            <w:pPr>
              <w:pStyle w:val="Heading1"/>
            </w:pPr>
            <w:r w:rsidRPr="003126B2">
              <w:t>Education</w:t>
            </w:r>
          </w:p>
        </w:tc>
      </w:tr>
      <w:tr w:rsidR="009A2CA7" w14:paraId="468B3684" w14:textId="77777777" w:rsidTr="00255C67">
        <w:trPr>
          <w:trHeight w:val="527"/>
        </w:trPr>
        <w:tc>
          <w:tcPr>
            <w:tcW w:w="2728" w:type="dxa"/>
            <w:tcBorders>
              <w:top w:val="single" w:sz="12" w:space="0" w:color="auto"/>
            </w:tcBorders>
          </w:tcPr>
          <w:p w14:paraId="772F0DEC" w14:textId="77777777" w:rsidR="009A2CA7" w:rsidRDefault="00305803" w:rsidP="00173681">
            <w:pPr>
              <w:pStyle w:val="BodyText1"/>
            </w:pPr>
            <w:r>
              <w:t>August 2010 to May 2014</w:t>
            </w:r>
          </w:p>
        </w:tc>
        <w:tc>
          <w:tcPr>
            <w:tcW w:w="4274" w:type="dxa"/>
            <w:gridSpan w:val="2"/>
            <w:tcBorders>
              <w:top w:val="single" w:sz="12" w:space="0" w:color="auto"/>
            </w:tcBorders>
          </w:tcPr>
          <w:p w14:paraId="63360434" w14:textId="77777777" w:rsidR="009A2CA7" w:rsidRDefault="00305803" w:rsidP="00173681">
            <w:pPr>
              <w:pStyle w:val="BodyText"/>
            </w:pPr>
            <w:r>
              <w:t>Cherry Creek HS</w:t>
            </w:r>
          </w:p>
        </w:tc>
        <w:tc>
          <w:tcPr>
            <w:tcW w:w="2710" w:type="dxa"/>
            <w:gridSpan w:val="3"/>
            <w:tcBorders>
              <w:top w:val="single" w:sz="12" w:space="0" w:color="auto"/>
            </w:tcBorders>
          </w:tcPr>
          <w:p w14:paraId="2A4C2744" w14:textId="501ACAA3" w:rsidR="009A2CA7" w:rsidRDefault="00305803" w:rsidP="000F6B36">
            <w:pPr>
              <w:pStyle w:val="BodyText3"/>
              <w:ind w:hanging="247"/>
            </w:pPr>
            <w:bookmarkStart w:id="0" w:name="_GoBack"/>
            <w:bookmarkEnd w:id="0"/>
            <w:r>
              <w:t>Greenwood</w:t>
            </w:r>
            <w:r w:rsidR="000F6B36">
              <w:t xml:space="preserve"> V</w:t>
            </w:r>
            <w:r w:rsidR="008419AE">
              <w:t>illage</w:t>
            </w:r>
            <w:r>
              <w:t>, CO</w:t>
            </w:r>
          </w:p>
        </w:tc>
      </w:tr>
      <w:tr w:rsidR="009A2CA7" w14:paraId="492AF1F3" w14:textId="77777777" w:rsidTr="00255C67">
        <w:trPr>
          <w:trHeight w:val="70"/>
        </w:trPr>
        <w:tc>
          <w:tcPr>
            <w:tcW w:w="9712" w:type="dxa"/>
            <w:gridSpan w:val="6"/>
          </w:tcPr>
          <w:p w14:paraId="42F19697" w14:textId="4F2978C0" w:rsidR="00174B74" w:rsidRPr="00174B74" w:rsidRDefault="00174B74" w:rsidP="00174B74">
            <w:pPr>
              <w:pStyle w:val="BodyText"/>
              <w:jc w:val="left"/>
            </w:pPr>
            <w:r>
              <w:t xml:space="preserve">August 2013 to May 2014                     </w:t>
            </w:r>
            <w:r w:rsidRPr="00174B74">
              <w:t>University Colorado Denver</w:t>
            </w:r>
            <w:r>
              <w:t xml:space="preserve">                                            Denver, CO</w:t>
            </w:r>
          </w:p>
        </w:tc>
      </w:tr>
      <w:tr w:rsidR="009A2CA7" w14:paraId="712D3ECE" w14:textId="77777777" w:rsidTr="00255C67">
        <w:trPr>
          <w:trHeight w:val="558"/>
        </w:trPr>
        <w:tc>
          <w:tcPr>
            <w:tcW w:w="9712" w:type="dxa"/>
            <w:gridSpan w:val="6"/>
          </w:tcPr>
          <w:p w14:paraId="0F90E1FA" w14:textId="77777777" w:rsidR="009A2CA7" w:rsidRDefault="009A2CA7" w:rsidP="00173681">
            <w:pPr>
              <w:pStyle w:val="Heading2"/>
            </w:pPr>
            <w:r>
              <w:t>Coursework:</w:t>
            </w:r>
          </w:p>
          <w:p w14:paraId="467B1D60" w14:textId="7F61AA06" w:rsidR="008419AE" w:rsidRDefault="00305803" w:rsidP="008419AE">
            <w:pPr>
              <w:pStyle w:val="BodyText"/>
              <w:jc w:val="left"/>
            </w:pPr>
            <w:r>
              <w:t>Advanced chemistry, advanced biology,</w:t>
            </w:r>
            <w:r w:rsidR="00255C67">
              <w:t xml:space="preserve"> advanced English, advanced German, advanced math, advanced i</w:t>
            </w:r>
            <w:r w:rsidR="00255C67">
              <w:t>ndependent science research</w:t>
            </w:r>
            <w:r w:rsidR="00255C67">
              <w:t>,</w:t>
            </w:r>
            <w:r>
              <w:t xml:space="preserve"> </w:t>
            </w:r>
            <w:r w:rsidR="008419AE">
              <w:t>calculus</w:t>
            </w:r>
            <w:r>
              <w:t xml:space="preserve"> 3, and differential </w:t>
            </w:r>
            <w:r w:rsidR="00E447A7">
              <w:t>equations</w:t>
            </w:r>
          </w:p>
          <w:p w14:paraId="0030F4D5" w14:textId="09F2E656" w:rsidR="00A85478" w:rsidRPr="001D5787" w:rsidRDefault="00A85478" w:rsidP="008419AE">
            <w:pPr>
              <w:pStyle w:val="BodyText"/>
              <w:jc w:val="left"/>
            </w:pPr>
          </w:p>
        </w:tc>
      </w:tr>
      <w:tr w:rsidR="009A2CA7" w14:paraId="5BF2DD72" w14:textId="77777777" w:rsidTr="00255C67">
        <w:trPr>
          <w:trHeight w:val="558"/>
        </w:trPr>
        <w:tc>
          <w:tcPr>
            <w:tcW w:w="9712" w:type="dxa"/>
            <w:gridSpan w:val="6"/>
          </w:tcPr>
          <w:p w14:paraId="59E26C1F" w14:textId="1A53DD7D" w:rsidR="007E55C7" w:rsidRPr="007E55C7" w:rsidRDefault="009A2CA7" w:rsidP="007E55C7">
            <w:pPr>
              <w:pStyle w:val="Heading2"/>
            </w:pPr>
            <w:r>
              <w:t>Academic Awards/Achievements:</w:t>
            </w:r>
          </w:p>
          <w:p w14:paraId="0244721E" w14:textId="0E5E4626" w:rsidR="00305803" w:rsidRDefault="008419AE" w:rsidP="000263CA">
            <w:pPr>
              <w:pStyle w:val="BodyText"/>
              <w:jc w:val="left"/>
            </w:pPr>
            <w:r>
              <w:t>Cumulative</w:t>
            </w:r>
            <w:r w:rsidR="00305803">
              <w:t xml:space="preserve"> GPA 3.8</w:t>
            </w:r>
            <w:r w:rsidR="00A85478">
              <w:t>5</w:t>
            </w:r>
            <w:r w:rsidR="00E447A7">
              <w:t xml:space="preserve"> over four years</w:t>
            </w:r>
          </w:p>
          <w:p w14:paraId="52A83707" w14:textId="51B5DF6B" w:rsidR="000263CA" w:rsidRDefault="007E55C7" w:rsidP="000263CA">
            <w:pPr>
              <w:pStyle w:val="BodyText"/>
              <w:jc w:val="left"/>
            </w:pPr>
            <w:r>
              <w:t>Graduated with high honors</w:t>
            </w:r>
          </w:p>
          <w:p w14:paraId="1C58F1FF" w14:textId="166D5CDB" w:rsidR="007E55C7" w:rsidRDefault="00E447A7" w:rsidP="000263CA">
            <w:pPr>
              <w:pStyle w:val="BodyText"/>
              <w:jc w:val="left"/>
            </w:pPr>
            <w:r>
              <w:t>AP scholar</w:t>
            </w:r>
          </w:p>
          <w:p w14:paraId="46871FD9" w14:textId="3898083D" w:rsidR="000F6B36" w:rsidRDefault="00E447A7" w:rsidP="000263CA">
            <w:pPr>
              <w:pStyle w:val="BodyText"/>
              <w:jc w:val="left"/>
            </w:pPr>
            <w:r>
              <w:t>U.S Navy best in show for: A</w:t>
            </w:r>
            <w:r w:rsidR="000F6B36">
              <w:t xml:space="preserve">n </w:t>
            </w:r>
            <w:r>
              <w:t>E</w:t>
            </w:r>
            <w:r w:rsidR="008419AE">
              <w:t>conomical</w:t>
            </w:r>
            <w:r>
              <w:t xml:space="preserve"> Schlenk L</w:t>
            </w:r>
            <w:r w:rsidR="000F6B36">
              <w:t xml:space="preserve">ine </w:t>
            </w:r>
            <w:r>
              <w:t>S</w:t>
            </w:r>
            <w:r w:rsidR="008419AE">
              <w:t>ystem</w:t>
            </w:r>
          </w:p>
          <w:p w14:paraId="021085AF" w14:textId="3B80DF7B" w:rsidR="000F6B36" w:rsidRDefault="000F6B36" w:rsidP="000263CA">
            <w:pPr>
              <w:pStyle w:val="BodyText"/>
              <w:jc w:val="left"/>
            </w:pPr>
            <w:r>
              <w:t>JAS 2</w:t>
            </w:r>
            <w:r w:rsidRPr="000F6B36">
              <w:rPr>
                <w:vertAlign w:val="superscript"/>
              </w:rPr>
              <w:t>nd</w:t>
            </w:r>
            <w:r>
              <w:t xml:space="preserve"> place for</w:t>
            </w:r>
            <w:r w:rsidR="00E447A7">
              <w:t>: Styrene Isoprene C</w:t>
            </w:r>
            <w:r>
              <w:t>opolyme</w:t>
            </w:r>
            <w:r w:rsidR="00E447A7">
              <w:t>r S</w:t>
            </w:r>
            <w:r>
              <w:t>ystem</w:t>
            </w:r>
          </w:p>
          <w:p w14:paraId="512D8097" w14:textId="5A0A4AEC" w:rsidR="007E55C7" w:rsidRDefault="007E55C7" w:rsidP="000263CA">
            <w:pPr>
              <w:pStyle w:val="BodyText"/>
              <w:jc w:val="left"/>
            </w:pPr>
            <w:r>
              <w:t>German honor society</w:t>
            </w:r>
          </w:p>
          <w:p w14:paraId="2091A6B0" w14:textId="57E92663" w:rsidR="000F6B36" w:rsidRDefault="000F6B36" w:rsidP="000263CA">
            <w:pPr>
              <w:pStyle w:val="BodyText"/>
              <w:jc w:val="left"/>
            </w:pPr>
            <w:r>
              <w:t>Fluent in German</w:t>
            </w:r>
          </w:p>
          <w:p w14:paraId="39DEA79C" w14:textId="1070E399" w:rsidR="000263CA" w:rsidRDefault="00E447A7" w:rsidP="000263CA">
            <w:pPr>
              <w:pStyle w:val="BodyText"/>
              <w:jc w:val="left"/>
            </w:pPr>
            <w:r>
              <w:t>Varsity Lacrosse and track</w:t>
            </w:r>
          </w:p>
          <w:p w14:paraId="423B21AD" w14:textId="603C30CE" w:rsidR="000263CA" w:rsidRDefault="001F6C32" w:rsidP="000263CA">
            <w:pPr>
              <w:pStyle w:val="BodyText"/>
              <w:jc w:val="left"/>
            </w:pPr>
            <w:r>
              <w:t>Two-year</w:t>
            </w:r>
            <w:r w:rsidR="00E447A7">
              <w:t xml:space="preserve"> lettermen</w:t>
            </w:r>
          </w:p>
          <w:p w14:paraId="16DA9E2D" w14:textId="0029471A" w:rsidR="000263CA" w:rsidRPr="000F6B36" w:rsidRDefault="000263CA" w:rsidP="000263CA">
            <w:pPr>
              <w:pStyle w:val="BodyText"/>
              <w:jc w:val="left"/>
            </w:pPr>
            <w:r>
              <w:t>Academic first team</w:t>
            </w:r>
          </w:p>
        </w:tc>
      </w:tr>
      <w:tr w:rsidR="009A2CA7" w14:paraId="485746A3" w14:textId="77777777" w:rsidTr="00255C67">
        <w:trPr>
          <w:trHeight w:val="504"/>
        </w:trPr>
        <w:tc>
          <w:tcPr>
            <w:tcW w:w="9712" w:type="dxa"/>
            <w:gridSpan w:val="6"/>
            <w:tcBorders>
              <w:bottom w:val="single" w:sz="4" w:space="0" w:color="auto"/>
            </w:tcBorders>
          </w:tcPr>
          <w:p w14:paraId="0F2638A2" w14:textId="34A1DF48" w:rsidR="009A2CA7" w:rsidRPr="0070617C" w:rsidRDefault="00A85478" w:rsidP="00F561DD">
            <w:pPr>
              <w:pStyle w:val="Heading1"/>
            </w:pPr>
            <w:r>
              <w:t xml:space="preserve">Work </w:t>
            </w:r>
            <w:r w:rsidR="009A2CA7" w:rsidRPr="0070617C">
              <w:t>Experience</w:t>
            </w:r>
          </w:p>
        </w:tc>
      </w:tr>
      <w:tr w:rsidR="009A2CA7" w14:paraId="1C3B13B7" w14:textId="77777777" w:rsidTr="00255C67">
        <w:trPr>
          <w:trHeight w:val="558"/>
        </w:trPr>
        <w:tc>
          <w:tcPr>
            <w:tcW w:w="2818" w:type="dxa"/>
            <w:gridSpan w:val="2"/>
            <w:tcBorders>
              <w:top w:val="single" w:sz="12" w:space="0" w:color="auto"/>
            </w:tcBorders>
          </w:tcPr>
          <w:p w14:paraId="573DC65C" w14:textId="37B42C59" w:rsidR="009A2CA7" w:rsidRPr="00B67166" w:rsidRDefault="00E41EB4" w:rsidP="00B67166">
            <w:pPr>
              <w:pStyle w:val="BodyText1"/>
            </w:pPr>
            <w:r>
              <w:t>April 2011 to present</w:t>
            </w:r>
          </w:p>
        </w:tc>
        <w:tc>
          <w:tcPr>
            <w:tcW w:w="4638" w:type="dxa"/>
            <w:gridSpan w:val="3"/>
            <w:tcBorders>
              <w:top w:val="single" w:sz="12" w:space="0" w:color="auto"/>
            </w:tcBorders>
          </w:tcPr>
          <w:p w14:paraId="77EFADE1" w14:textId="2DE7584E" w:rsidR="009A2CA7" w:rsidRPr="00D62111" w:rsidRDefault="00E41EB4" w:rsidP="00A85478">
            <w:pPr>
              <w:pStyle w:val="BodyText"/>
            </w:pPr>
            <w:r>
              <w:t xml:space="preserve">Denver </w:t>
            </w:r>
            <w:r w:rsidR="00A85478">
              <w:t>L</w:t>
            </w:r>
            <w:r>
              <w:t xml:space="preserve">acrosse </w:t>
            </w:r>
            <w:r w:rsidR="00A85478">
              <w:t>C</w:t>
            </w:r>
            <w:r>
              <w:t>lub</w:t>
            </w:r>
          </w:p>
        </w:tc>
        <w:tc>
          <w:tcPr>
            <w:tcW w:w="2256" w:type="dxa"/>
            <w:tcBorders>
              <w:top w:val="single" w:sz="12" w:space="0" w:color="auto"/>
            </w:tcBorders>
          </w:tcPr>
          <w:p w14:paraId="40EE979C" w14:textId="69714448" w:rsidR="009A2CA7" w:rsidRPr="00D62111" w:rsidRDefault="00E41EB4" w:rsidP="008419AE">
            <w:pPr>
              <w:pStyle w:val="BodyText3"/>
            </w:pPr>
            <w:r>
              <w:t xml:space="preserve">Denver, </w:t>
            </w:r>
            <w:r w:rsidR="008419AE">
              <w:t>CO</w:t>
            </w:r>
          </w:p>
        </w:tc>
      </w:tr>
      <w:tr w:rsidR="009A2CA7" w14:paraId="7C4ECD86" w14:textId="77777777" w:rsidTr="00255C67">
        <w:trPr>
          <w:trHeight w:val="240"/>
        </w:trPr>
        <w:tc>
          <w:tcPr>
            <w:tcW w:w="9712" w:type="dxa"/>
            <w:gridSpan w:val="6"/>
          </w:tcPr>
          <w:p w14:paraId="0D0462CB" w14:textId="00CA7062" w:rsidR="009A2CA7" w:rsidRDefault="00E41EB4" w:rsidP="00174B74">
            <w:pPr>
              <w:pStyle w:val="BulletedList"/>
              <w:tabs>
                <w:tab w:val="clear" w:pos="2160"/>
                <w:tab w:val="num" w:pos="432"/>
              </w:tabs>
              <w:ind w:left="432" w:firstLine="0"/>
            </w:pPr>
            <w:r>
              <w:t xml:space="preserve">Lacrosse net </w:t>
            </w:r>
            <w:r w:rsidR="008419AE">
              <w:t>maintenance</w:t>
            </w:r>
            <w:r>
              <w:t xml:space="preserve"> </w:t>
            </w:r>
          </w:p>
        </w:tc>
      </w:tr>
      <w:tr w:rsidR="009A2CA7" w14:paraId="19742813" w14:textId="77777777" w:rsidTr="00255C67">
        <w:trPr>
          <w:trHeight w:hRule="exact" w:val="70"/>
        </w:trPr>
        <w:tc>
          <w:tcPr>
            <w:tcW w:w="9712" w:type="dxa"/>
            <w:gridSpan w:val="6"/>
            <w:tcBorders>
              <w:bottom w:val="single" w:sz="2" w:space="0" w:color="999999"/>
            </w:tcBorders>
          </w:tcPr>
          <w:p w14:paraId="762F8E54" w14:textId="77777777" w:rsidR="009A2CA7" w:rsidRDefault="009A2CA7" w:rsidP="00F561DD">
            <w:pPr>
              <w:pStyle w:val="Heading2"/>
            </w:pPr>
          </w:p>
        </w:tc>
      </w:tr>
      <w:tr w:rsidR="009A2CA7" w14:paraId="4183003E" w14:textId="77777777" w:rsidTr="00255C67">
        <w:trPr>
          <w:trHeight w:val="512"/>
        </w:trPr>
        <w:tc>
          <w:tcPr>
            <w:tcW w:w="2818" w:type="dxa"/>
            <w:gridSpan w:val="2"/>
            <w:tcBorders>
              <w:top w:val="single" w:sz="2" w:space="0" w:color="999999"/>
            </w:tcBorders>
          </w:tcPr>
          <w:p w14:paraId="1832289D" w14:textId="05E70D96" w:rsidR="009A2CA7" w:rsidRPr="0070617C" w:rsidRDefault="00E41EB4" w:rsidP="00D62111">
            <w:pPr>
              <w:pStyle w:val="BodyText1"/>
              <w:tabs>
                <w:tab w:val="left" w:pos="2520"/>
              </w:tabs>
            </w:pPr>
            <w:r>
              <w:t>May 2008 to present</w:t>
            </w:r>
          </w:p>
        </w:tc>
        <w:tc>
          <w:tcPr>
            <w:tcW w:w="4457" w:type="dxa"/>
            <w:gridSpan w:val="2"/>
            <w:tcBorders>
              <w:top w:val="single" w:sz="2" w:space="0" w:color="999999"/>
            </w:tcBorders>
          </w:tcPr>
          <w:p w14:paraId="574CBBFE" w14:textId="13DCA3A1" w:rsidR="009A2CA7" w:rsidRPr="0070617C" w:rsidRDefault="00A85478" w:rsidP="00B67166">
            <w:pPr>
              <w:pStyle w:val="BodyText"/>
            </w:pPr>
            <w:r>
              <w:t>Self E</w:t>
            </w:r>
            <w:r w:rsidR="000263CA">
              <w:t>mployed</w:t>
            </w:r>
          </w:p>
        </w:tc>
        <w:tc>
          <w:tcPr>
            <w:tcW w:w="2437" w:type="dxa"/>
            <w:gridSpan w:val="2"/>
            <w:tcBorders>
              <w:top w:val="single" w:sz="2" w:space="0" w:color="999999"/>
            </w:tcBorders>
          </w:tcPr>
          <w:p w14:paraId="35D4D884" w14:textId="659889DD" w:rsidR="009A2CA7" w:rsidRPr="0070617C" w:rsidRDefault="00E41EB4" w:rsidP="008419AE">
            <w:pPr>
              <w:pStyle w:val="BodyText3"/>
              <w:ind w:left="-378"/>
            </w:pPr>
            <w:r>
              <w:t xml:space="preserve">Greenwood Village, </w:t>
            </w:r>
            <w:r w:rsidR="008419AE">
              <w:t>CO</w:t>
            </w:r>
          </w:p>
        </w:tc>
      </w:tr>
      <w:tr w:rsidR="009A2CA7" w14:paraId="6D6ECAFD" w14:textId="77777777" w:rsidTr="00255C67">
        <w:trPr>
          <w:trHeight w:val="467"/>
        </w:trPr>
        <w:tc>
          <w:tcPr>
            <w:tcW w:w="9712" w:type="dxa"/>
            <w:gridSpan w:val="6"/>
          </w:tcPr>
          <w:p w14:paraId="61789F8B" w14:textId="1F2C2726" w:rsidR="009A2CA7" w:rsidRPr="00A43F4E" w:rsidRDefault="00E41EB4" w:rsidP="00174B74">
            <w:pPr>
              <w:pStyle w:val="BulletedList"/>
              <w:tabs>
                <w:tab w:val="clear" w:pos="2160"/>
                <w:tab w:val="num" w:pos="432"/>
              </w:tabs>
              <w:ind w:left="432" w:firstLine="0"/>
            </w:pPr>
            <w:r>
              <w:t>Lawn care</w:t>
            </w:r>
          </w:p>
          <w:p w14:paraId="6B8D7F6B" w14:textId="58E6388F" w:rsidR="009A2CA7" w:rsidRPr="00D62111" w:rsidRDefault="00E41EB4" w:rsidP="00174B74">
            <w:pPr>
              <w:pStyle w:val="BulletedList"/>
              <w:tabs>
                <w:tab w:val="clear" w:pos="2160"/>
                <w:tab w:val="num" w:pos="432"/>
              </w:tabs>
              <w:ind w:left="432" w:firstLine="0"/>
            </w:pPr>
            <w:r>
              <w:t>Snow removal</w:t>
            </w:r>
          </w:p>
          <w:p w14:paraId="2E5E299A" w14:textId="192BDB18" w:rsidR="009A2CA7" w:rsidRDefault="00E41EB4" w:rsidP="00174B74">
            <w:pPr>
              <w:pStyle w:val="BulletedList"/>
              <w:tabs>
                <w:tab w:val="clear" w:pos="2160"/>
                <w:tab w:val="num" w:pos="432"/>
              </w:tabs>
              <w:ind w:left="432" w:firstLine="0"/>
            </w:pPr>
            <w:r>
              <w:t>Tree care</w:t>
            </w:r>
          </w:p>
        </w:tc>
      </w:tr>
      <w:tr w:rsidR="009A2CA7" w14:paraId="77D26D35" w14:textId="77777777" w:rsidTr="00255C67">
        <w:trPr>
          <w:trHeight w:hRule="exact" w:val="70"/>
        </w:trPr>
        <w:tc>
          <w:tcPr>
            <w:tcW w:w="9712" w:type="dxa"/>
            <w:gridSpan w:val="6"/>
            <w:tcBorders>
              <w:bottom w:val="single" w:sz="2" w:space="0" w:color="999999"/>
            </w:tcBorders>
          </w:tcPr>
          <w:p w14:paraId="4E6E4824" w14:textId="77777777" w:rsidR="009A2CA7" w:rsidRDefault="009A2CA7" w:rsidP="00727993">
            <w:pPr>
              <w:pStyle w:val="Heading2"/>
            </w:pPr>
          </w:p>
        </w:tc>
      </w:tr>
      <w:tr w:rsidR="009A2CA7" w14:paraId="4F72995A" w14:textId="77777777" w:rsidTr="00255C67">
        <w:trPr>
          <w:trHeight w:val="877"/>
        </w:trPr>
        <w:tc>
          <w:tcPr>
            <w:tcW w:w="9712" w:type="dxa"/>
            <w:gridSpan w:val="6"/>
            <w:tcBorders>
              <w:bottom w:val="single" w:sz="4" w:space="0" w:color="auto"/>
            </w:tcBorders>
          </w:tcPr>
          <w:p w14:paraId="5BB1070C" w14:textId="577C2203" w:rsidR="009A2CA7" w:rsidRDefault="000263CA" w:rsidP="00174B74">
            <w:pPr>
              <w:pStyle w:val="BodyText"/>
              <w:jc w:val="left"/>
            </w:pPr>
            <w:r>
              <w:t xml:space="preserve">April 2010 to June 2012            </w:t>
            </w:r>
            <w:r w:rsidR="00174B74">
              <w:t xml:space="preserve">              </w:t>
            </w:r>
            <w:r>
              <w:t xml:space="preserve">Colorado Youth Lacrosse Association                    </w:t>
            </w:r>
            <w:r w:rsidR="00174B74">
              <w:t xml:space="preserve">      </w:t>
            </w:r>
            <w:r>
              <w:t xml:space="preserve"> Denver, CO</w:t>
            </w:r>
          </w:p>
          <w:p w14:paraId="5EB48C2E" w14:textId="40BFEE60" w:rsidR="000263CA" w:rsidRPr="000263CA" w:rsidRDefault="001F6C32" w:rsidP="00174B74">
            <w:pPr>
              <w:pStyle w:val="BulletedList"/>
              <w:tabs>
                <w:tab w:val="clear" w:pos="2160"/>
              </w:tabs>
              <w:ind w:left="432" w:firstLine="0"/>
            </w:pPr>
            <w:r>
              <w:t xml:space="preserve">Lacrosse official </w:t>
            </w:r>
          </w:p>
        </w:tc>
      </w:tr>
    </w:tbl>
    <w:p w14:paraId="6CA6719E" w14:textId="77777777" w:rsidR="009A2CA7" w:rsidRDefault="009A2CA7" w:rsidP="00CE200D"/>
    <w:sectPr w:rsidR="009A2CA7" w:rsidSect="00EE2776">
      <w:pgSz w:w="12240" w:h="15840"/>
      <w:pgMar w:top="630" w:right="1440" w:bottom="5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924D5A" w14:textId="77777777" w:rsidR="00174B74" w:rsidRDefault="00174B74">
      <w:r>
        <w:separator/>
      </w:r>
    </w:p>
  </w:endnote>
  <w:endnote w:type="continuationSeparator" w:id="0">
    <w:p w14:paraId="02DA84B0" w14:textId="77777777" w:rsidR="00174B74" w:rsidRDefault="00174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61AB51" w14:textId="77777777" w:rsidR="00174B74" w:rsidRDefault="00174B74">
      <w:r>
        <w:separator/>
      </w:r>
    </w:p>
  </w:footnote>
  <w:footnote w:type="continuationSeparator" w:id="0">
    <w:p w14:paraId="2C203FF7" w14:textId="77777777" w:rsidR="00174B74" w:rsidRDefault="00174B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84FAC"/>
    <w:multiLevelType w:val="hybridMultilevel"/>
    <w:tmpl w:val="6EA2B41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3CD048C8"/>
    <w:multiLevelType w:val="hybridMultilevel"/>
    <w:tmpl w:val="D2C0B3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29244B1"/>
    <w:multiLevelType w:val="hybridMultilevel"/>
    <w:tmpl w:val="5C14E05E"/>
    <w:lvl w:ilvl="0" w:tplc="01325A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6A637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">
    <w:nsid w:val="76C06AD9"/>
    <w:multiLevelType w:val="hybridMultilevel"/>
    <w:tmpl w:val="A0623A6C"/>
    <w:lvl w:ilvl="0" w:tplc="915A9760">
      <w:start w:val="1"/>
      <w:numFmt w:val="bullet"/>
      <w:pStyle w:val="BulletedLis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30E"/>
    <w:rsid w:val="000263CA"/>
    <w:rsid w:val="000F6B36"/>
    <w:rsid w:val="001014A0"/>
    <w:rsid w:val="00173681"/>
    <w:rsid w:val="00174B74"/>
    <w:rsid w:val="001D5787"/>
    <w:rsid w:val="001E6339"/>
    <w:rsid w:val="001F24DC"/>
    <w:rsid w:val="001F6C32"/>
    <w:rsid w:val="00255C67"/>
    <w:rsid w:val="002802E5"/>
    <w:rsid w:val="00305803"/>
    <w:rsid w:val="003126B2"/>
    <w:rsid w:val="00365AEA"/>
    <w:rsid w:val="0037263E"/>
    <w:rsid w:val="003B71F8"/>
    <w:rsid w:val="00430460"/>
    <w:rsid w:val="004467E5"/>
    <w:rsid w:val="00536728"/>
    <w:rsid w:val="006A52DF"/>
    <w:rsid w:val="0070617C"/>
    <w:rsid w:val="00727993"/>
    <w:rsid w:val="00750D33"/>
    <w:rsid w:val="00763259"/>
    <w:rsid w:val="007A5F3F"/>
    <w:rsid w:val="007E55C7"/>
    <w:rsid w:val="008419AE"/>
    <w:rsid w:val="008B030E"/>
    <w:rsid w:val="00903A12"/>
    <w:rsid w:val="00971E9D"/>
    <w:rsid w:val="009A2CA7"/>
    <w:rsid w:val="00A157FC"/>
    <w:rsid w:val="00A43F4E"/>
    <w:rsid w:val="00A85478"/>
    <w:rsid w:val="00AA47AE"/>
    <w:rsid w:val="00AB451F"/>
    <w:rsid w:val="00AD63E4"/>
    <w:rsid w:val="00B224C8"/>
    <w:rsid w:val="00B5218C"/>
    <w:rsid w:val="00B64B21"/>
    <w:rsid w:val="00B67166"/>
    <w:rsid w:val="00B83D28"/>
    <w:rsid w:val="00BB2FAB"/>
    <w:rsid w:val="00C0788A"/>
    <w:rsid w:val="00C32AC4"/>
    <w:rsid w:val="00C5369F"/>
    <w:rsid w:val="00C8736B"/>
    <w:rsid w:val="00CA0209"/>
    <w:rsid w:val="00CE200D"/>
    <w:rsid w:val="00D43291"/>
    <w:rsid w:val="00D467AD"/>
    <w:rsid w:val="00D62111"/>
    <w:rsid w:val="00D73271"/>
    <w:rsid w:val="00DC1DF3"/>
    <w:rsid w:val="00DF3885"/>
    <w:rsid w:val="00E41EB4"/>
    <w:rsid w:val="00E447A7"/>
    <w:rsid w:val="00EE2776"/>
    <w:rsid w:val="00F561DD"/>
    <w:rsid w:val="00F95D8A"/>
    <w:rsid w:val="00FB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CAC59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link w:val="Heading1Char"/>
    <w:uiPriority w:val="99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link w:val="Heading2Char"/>
    <w:uiPriority w:val="99"/>
    <w:qFormat/>
    <w:rsid w:val="00174B74"/>
    <w:pPr>
      <w:spacing w:after="60" w:line="220" w:lineRule="atLeast"/>
      <w:outlineLvl w:val="1"/>
    </w:pPr>
    <w:rPr>
      <w:b/>
      <w:spacing w:val="10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412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sid w:val="00174B74"/>
    <w:rPr>
      <w:b/>
      <w:spacing w:val="10"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4120"/>
    <w:rPr>
      <w:rFonts w:ascii="Cambria" w:eastAsia="Times New Roman" w:hAnsi="Cambria" w:cs="Times New Roman"/>
      <w:b/>
      <w:bCs/>
      <w:sz w:val="26"/>
      <w:szCs w:val="26"/>
    </w:rPr>
  </w:style>
  <w:style w:type="paragraph" w:styleId="BodyText">
    <w:name w:val="Body Text"/>
    <w:basedOn w:val="Normal"/>
    <w:link w:val="BodyTextChar"/>
    <w:uiPriority w:val="99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64120"/>
    <w:rPr>
      <w:sz w:val="20"/>
      <w:szCs w:val="20"/>
    </w:rPr>
  </w:style>
  <w:style w:type="paragraph" w:styleId="Header">
    <w:name w:val="header"/>
    <w:basedOn w:val="Normal"/>
    <w:link w:val="HeaderChar"/>
    <w:uiPriority w:val="99"/>
    <w:rsid w:val="00FB371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64120"/>
    <w:rPr>
      <w:sz w:val="20"/>
      <w:szCs w:val="20"/>
    </w:rPr>
  </w:style>
  <w:style w:type="paragraph" w:customStyle="1" w:styleId="YourName">
    <w:name w:val="Your Name"/>
    <w:basedOn w:val="Normal"/>
    <w:uiPriority w:val="99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uiPriority w:val="99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uiPriority w:val="99"/>
    <w:rsid w:val="00A43F4E"/>
    <w:pPr>
      <w:numPr>
        <w:numId w:val="3"/>
      </w:numPr>
    </w:pPr>
    <w:rPr>
      <w:spacing w:val="-5"/>
      <w:sz w:val="22"/>
    </w:rPr>
  </w:style>
  <w:style w:type="paragraph" w:customStyle="1" w:styleId="StyleContactInfo">
    <w:name w:val="Style Contact Info"/>
    <w:basedOn w:val="Normal"/>
    <w:uiPriority w:val="99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link w:val="FooterChar"/>
    <w:uiPriority w:val="99"/>
    <w:rsid w:val="00FB371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64120"/>
    <w:rPr>
      <w:sz w:val="20"/>
      <w:szCs w:val="20"/>
    </w:rPr>
  </w:style>
  <w:style w:type="paragraph" w:styleId="BodyText3">
    <w:name w:val="Body Text 3"/>
    <w:basedOn w:val="BodyText"/>
    <w:link w:val="BodyText3Char"/>
    <w:uiPriority w:val="99"/>
    <w:rsid w:val="00B67166"/>
    <w:pPr>
      <w:spacing w:after="120"/>
      <w:jc w:val="right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64120"/>
    <w:rPr>
      <w:sz w:val="16"/>
      <w:szCs w:val="16"/>
    </w:rPr>
  </w:style>
  <w:style w:type="paragraph" w:customStyle="1" w:styleId="YourNamePage2">
    <w:name w:val="Your Name Page 2"/>
    <w:basedOn w:val="YourName"/>
    <w:uiPriority w:val="99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FB37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4120"/>
    <w:rPr>
      <w:sz w:val="0"/>
      <w:szCs w:val="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link w:val="Heading1Char"/>
    <w:uiPriority w:val="99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link w:val="Heading2Char"/>
    <w:uiPriority w:val="99"/>
    <w:qFormat/>
    <w:rsid w:val="00174B74"/>
    <w:pPr>
      <w:spacing w:after="60" w:line="220" w:lineRule="atLeast"/>
      <w:outlineLvl w:val="1"/>
    </w:pPr>
    <w:rPr>
      <w:b/>
      <w:spacing w:val="10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412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sid w:val="00174B74"/>
    <w:rPr>
      <w:b/>
      <w:spacing w:val="10"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4120"/>
    <w:rPr>
      <w:rFonts w:ascii="Cambria" w:eastAsia="Times New Roman" w:hAnsi="Cambria" w:cs="Times New Roman"/>
      <w:b/>
      <w:bCs/>
      <w:sz w:val="26"/>
      <w:szCs w:val="26"/>
    </w:rPr>
  </w:style>
  <w:style w:type="paragraph" w:styleId="BodyText">
    <w:name w:val="Body Text"/>
    <w:basedOn w:val="Normal"/>
    <w:link w:val="BodyTextChar"/>
    <w:uiPriority w:val="99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64120"/>
    <w:rPr>
      <w:sz w:val="20"/>
      <w:szCs w:val="20"/>
    </w:rPr>
  </w:style>
  <w:style w:type="paragraph" w:styleId="Header">
    <w:name w:val="header"/>
    <w:basedOn w:val="Normal"/>
    <w:link w:val="HeaderChar"/>
    <w:uiPriority w:val="99"/>
    <w:rsid w:val="00FB371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64120"/>
    <w:rPr>
      <w:sz w:val="20"/>
      <w:szCs w:val="20"/>
    </w:rPr>
  </w:style>
  <w:style w:type="paragraph" w:customStyle="1" w:styleId="YourName">
    <w:name w:val="Your Name"/>
    <w:basedOn w:val="Normal"/>
    <w:uiPriority w:val="99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uiPriority w:val="99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uiPriority w:val="99"/>
    <w:rsid w:val="00A43F4E"/>
    <w:pPr>
      <w:numPr>
        <w:numId w:val="3"/>
      </w:numPr>
    </w:pPr>
    <w:rPr>
      <w:spacing w:val="-5"/>
      <w:sz w:val="22"/>
    </w:rPr>
  </w:style>
  <w:style w:type="paragraph" w:customStyle="1" w:styleId="StyleContactInfo">
    <w:name w:val="Style Contact Info"/>
    <w:basedOn w:val="Normal"/>
    <w:uiPriority w:val="99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link w:val="FooterChar"/>
    <w:uiPriority w:val="99"/>
    <w:rsid w:val="00FB371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64120"/>
    <w:rPr>
      <w:sz w:val="20"/>
      <w:szCs w:val="20"/>
    </w:rPr>
  </w:style>
  <w:style w:type="paragraph" w:styleId="BodyText3">
    <w:name w:val="Body Text 3"/>
    <w:basedOn w:val="BodyText"/>
    <w:link w:val="BodyText3Char"/>
    <w:uiPriority w:val="99"/>
    <w:rsid w:val="00B67166"/>
    <w:pPr>
      <w:spacing w:after="120"/>
      <w:jc w:val="right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64120"/>
    <w:rPr>
      <w:sz w:val="16"/>
      <w:szCs w:val="16"/>
    </w:rPr>
  </w:style>
  <w:style w:type="paragraph" w:customStyle="1" w:styleId="YourNamePage2">
    <w:name w:val="Your Name Page 2"/>
    <w:basedOn w:val="YourName"/>
    <w:uiPriority w:val="99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FB37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4120"/>
    <w:rPr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\Application%20Data\Microsoft\Templates\TP03000528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9016C43-A60A-4D72-BD43-4CA3B8DCCF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\Documents and Settings\admin\Application Data\Microsoft\Templates\TP030005285.dotx</Template>
  <TotalTime>41</TotalTime>
  <Pages>1</Pages>
  <Words>168</Words>
  <Characters>963</Characters>
  <Application>Microsoft Macintosh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Zenee Miller</dc:creator>
  <cp:keywords/>
  <dc:description/>
  <cp:lastModifiedBy>Brian</cp:lastModifiedBy>
  <cp:revision>8</cp:revision>
  <cp:lastPrinted>2014-05-27T22:06:00Z</cp:lastPrinted>
  <dcterms:created xsi:type="dcterms:W3CDTF">2014-05-27T21:38:00Z</dcterms:created>
  <dcterms:modified xsi:type="dcterms:W3CDTF">2014-05-27T22:25:00Z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TC030005285</vt:lpwstr>
  </property>
</Properties>
</file>