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9360"/>
      </w:tblGrid>
      <w:tr w:rsidR="00692703" w:rsidRPr="00CF1A49" w14:paraId="48867E07" w14:textId="77777777" w:rsidTr="00007728">
        <w:trPr>
          <w:trHeight w:hRule="exact" w:val="1800"/>
        </w:trPr>
        <w:tc>
          <w:tcPr>
            <w:tcW w:w="9360" w:type="dxa"/>
            <w:tcMar>
              <w:top w:w="0" w:type="dxa"/>
              <w:bottom w:w="0" w:type="dxa"/>
            </w:tcMar>
          </w:tcPr>
          <w:p w14:paraId="01B4D02A" w14:textId="17A78F09" w:rsidR="00692703" w:rsidRPr="00A76F3C" w:rsidRDefault="00E71C85" w:rsidP="00913946">
            <w:pPr>
              <w:pStyle w:val="Title"/>
              <w:rPr>
                <w:color w:val="000000" w:themeColor="text1"/>
                <w:sz w:val="56"/>
              </w:rPr>
            </w:pPr>
            <w:r w:rsidRPr="00A76F3C">
              <w:rPr>
                <w:color w:val="000000" w:themeColor="text1"/>
                <w:sz w:val="56"/>
              </w:rPr>
              <w:t>Kyle</w:t>
            </w:r>
            <w:r w:rsidR="00692703" w:rsidRPr="00A76F3C">
              <w:rPr>
                <w:color w:val="000000" w:themeColor="text1"/>
                <w:sz w:val="56"/>
              </w:rPr>
              <w:t xml:space="preserve"> </w:t>
            </w:r>
            <w:r w:rsidRPr="00A76F3C">
              <w:rPr>
                <w:rStyle w:val="IntenseEmphasis"/>
                <w:b w:val="0"/>
                <w:color w:val="000000" w:themeColor="text1"/>
                <w:sz w:val="56"/>
              </w:rPr>
              <w:t>Zeigler</w:t>
            </w:r>
          </w:p>
          <w:p w14:paraId="10A284C5" w14:textId="26209EDB" w:rsidR="00692703" w:rsidRPr="00CF1A49" w:rsidRDefault="00E71C85" w:rsidP="00913946">
            <w:pPr>
              <w:pStyle w:val="ContactInfo"/>
              <w:contextualSpacing w:val="0"/>
            </w:pPr>
            <w:r>
              <w:t xml:space="preserve">622 East Ellis Ave. Belding MI </w:t>
            </w:r>
            <w:r w:rsidR="00692703" w:rsidRPr="00CF1A49">
              <w:t xml:space="preserve"> </w:t>
            </w:r>
            <w:sdt>
              <w:sdtPr>
                <w:alias w:val="Divider dot:"/>
                <w:tag w:val="Divider dot:"/>
                <w:id w:val="-1459182552"/>
                <w:placeholder>
                  <w:docPart w:val="48CAE6FF89BC4AC882681452A9824B2A"/>
                </w:placeholder>
                <w:temporary/>
                <w:showingPlcHdr/>
                <w15:appearance w15:val="hidden"/>
              </w:sdtPr>
              <w:sdtEndPr/>
              <w:sdtContent>
                <w:r w:rsidR="00692703" w:rsidRPr="00CF1A49">
                  <w:t>·</w:t>
                </w:r>
              </w:sdtContent>
            </w:sdt>
            <w:r w:rsidR="00692703" w:rsidRPr="00CF1A49">
              <w:t xml:space="preserve"> </w:t>
            </w:r>
            <w:r>
              <w:t>(616)-244-3255</w:t>
            </w:r>
          </w:p>
          <w:p w14:paraId="45CC452C" w14:textId="00A01EA7" w:rsidR="00692703" w:rsidRPr="00CF1A49" w:rsidRDefault="00E71C85" w:rsidP="00913946">
            <w:pPr>
              <w:pStyle w:val="ContactInfoEmphasis"/>
              <w:contextualSpacing w:val="0"/>
            </w:pPr>
            <w:r>
              <w:t>Kylezeigler19@</w:t>
            </w:r>
            <w:r w:rsidR="00530557">
              <w:t>gmail</w:t>
            </w:r>
            <w:r>
              <w:t>.com</w:t>
            </w:r>
            <w:r w:rsidR="00692703" w:rsidRPr="00CF1A49">
              <w:t xml:space="preserve"> </w:t>
            </w:r>
          </w:p>
        </w:tc>
      </w:tr>
      <w:tr w:rsidR="009571D8" w:rsidRPr="00CF1A49" w14:paraId="3ED9928A" w14:textId="77777777" w:rsidTr="00692703">
        <w:tc>
          <w:tcPr>
            <w:tcW w:w="9360" w:type="dxa"/>
            <w:tcMar>
              <w:top w:w="432" w:type="dxa"/>
            </w:tcMar>
          </w:tcPr>
          <w:p w14:paraId="6A9DB299" w14:textId="657A35B4" w:rsidR="001755A8" w:rsidRPr="00CF1A49" w:rsidRDefault="001755A8" w:rsidP="00913946">
            <w:pPr>
              <w:contextualSpacing w:val="0"/>
            </w:pPr>
          </w:p>
        </w:tc>
      </w:tr>
    </w:tbl>
    <w:p w14:paraId="3BD794BF" w14:textId="77777777" w:rsidR="004E01EB" w:rsidRPr="00CF1A49" w:rsidRDefault="0084448D" w:rsidP="004E01EB">
      <w:pPr>
        <w:pStyle w:val="Heading1"/>
      </w:pPr>
      <w:sdt>
        <w:sdtPr>
          <w:alias w:val="Experience:"/>
          <w:tag w:val="Experience:"/>
          <w:id w:val="-1983300934"/>
          <w:placeholder>
            <w:docPart w:val="553E2464081B4569BD18E248EA1A6161"/>
          </w:placeholder>
          <w:temporary/>
          <w:showingPlcHdr/>
          <w15:appearance w15:val="hidden"/>
        </w:sdtPr>
        <w:sdtEndPr/>
        <w:sdtContent>
          <w:r w:rsidR="004E01EB" w:rsidRPr="00CF1A49">
            <w:t>Experience</w:t>
          </w:r>
        </w:sdtContent>
      </w:sdt>
    </w:p>
    <w:tbl>
      <w:tblPr>
        <w:tblStyle w:val="TableGrid"/>
        <w:tblW w:w="4992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9322"/>
      </w:tblGrid>
      <w:tr w:rsidR="001D0BF1" w:rsidRPr="00CF1A49" w14:paraId="3FECCAA3" w14:textId="77777777" w:rsidTr="00F8369B">
        <w:trPr>
          <w:trHeight w:val="1758"/>
        </w:trPr>
        <w:tc>
          <w:tcPr>
            <w:tcW w:w="9322" w:type="dxa"/>
          </w:tcPr>
          <w:p w14:paraId="315A73C3" w14:textId="24CF3EEC" w:rsidR="00CC2FDB" w:rsidRDefault="00CC2FDB" w:rsidP="001D0BF1">
            <w:pPr>
              <w:pStyle w:val="Heading3"/>
              <w:contextualSpacing w:val="0"/>
              <w:outlineLvl w:val="2"/>
            </w:pPr>
            <w:r>
              <w:t>06/15/11-Current</w:t>
            </w:r>
          </w:p>
          <w:p w14:paraId="3DADA393" w14:textId="1942F67E" w:rsidR="00CC2FDB" w:rsidRPr="00CE0DAE" w:rsidRDefault="00CC2FDB" w:rsidP="001D0BF1">
            <w:pPr>
              <w:pStyle w:val="Heading3"/>
              <w:contextualSpacing w:val="0"/>
              <w:outlineLvl w:val="2"/>
              <w:rPr>
                <w:color w:val="1D824C" w:themeColor="accent1"/>
                <w:sz w:val="24"/>
              </w:rPr>
            </w:pPr>
            <w:r w:rsidRPr="00CE0DAE">
              <w:rPr>
                <w:color w:val="1D824C" w:themeColor="accent1"/>
                <w:sz w:val="24"/>
              </w:rPr>
              <w:t>Dolson Well Service</w:t>
            </w:r>
          </w:p>
          <w:p w14:paraId="5B576BAB" w14:textId="46C71FCF" w:rsidR="00CC2FDB" w:rsidRPr="00CC2FDB" w:rsidRDefault="00CC2FDB" w:rsidP="00CC2FDB">
            <w:r w:rsidRPr="00CC2FDB">
              <w:t xml:space="preserve">622 </w:t>
            </w:r>
            <w:r>
              <w:t>E. Ellis Ave. Belding, Mi. 48809</w:t>
            </w:r>
          </w:p>
          <w:p w14:paraId="7105CDBA" w14:textId="06154E95" w:rsidR="00CC2FDB" w:rsidRDefault="00CC2FDB" w:rsidP="00CC2FDB">
            <w:r>
              <w:t xml:space="preserve">General </w:t>
            </w:r>
            <w:r w:rsidR="00530557">
              <w:t>labor</w:t>
            </w:r>
          </w:p>
          <w:p w14:paraId="61015B75" w14:textId="77777777" w:rsidR="00CC2FDB" w:rsidRDefault="00CC2FDB" w:rsidP="001D0BF1">
            <w:pPr>
              <w:pStyle w:val="Heading3"/>
              <w:contextualSpacing w:val="0"/>
              <w:outlineLvl w:val="2"/>
            </w:pPr>
          </w:p>
          <w:p w14:paraId="58722A58" w14:textId="64B72488" w:rsidR="001D0BF1" w:rsidRPr="00CF1A49" w:rsidRDefault="00E71C85" w:rsidP="001D0BF1">
            <w:pPr>
              <w:pStyle w:val="Heading3"/>
              <w:contextualSpacing w:val="0"/>
              <w:outlineLvl w:val="2"/>
            </w:pPr>
            <w:r>
              <w:t>03/24/14 – 05/15/15</w:t>
            </w:r>
          </w:p>
          <w:p w14:paraId="3B105C8E" w14:textId="0DED5540" w:rsidR="00E71C85" w:rsidRPr="00E71C85" w:rsidRDefault="00E71C85" w:rsidP="001D0BF1">
            <w:pPr>
              <w:pStyle w:val="Heading2"/>
              <w:contextualSpacing w:val="0"/>
              <w:outlineLvl w:val="1"/>
              <w:rPr>
                <w:b w:val="0"/>
                <w:smallCaps/>
                <w:color w:val="595959" w:themeColor="text1" w:themeTint="A6"/>
              </w:rPr>
            </w:pPr>
            <w:r w:rsidRPr="00CE0DAE">
              <w:rPr>
                <w:sz w:val="24"/>
                <w:szCs w:val="24"/>
              </w:rPr>
              <w:t>hi-lo driver/Assumbly</w:t>
            </w:r>
            <w:r w:rsidR="001D0BF1" w:rsidRPr="00CF1A49">
              <w:t xml:space="preserve">, </w:t>
            </w:r>
            <w:r>
              <w:rPr>
                <w:rStyle w:val="SubtleReference"/>
              </w:rPr>
              <w:t xml:space="preserve">Attwood </w:t>
            </w:r>
          </w:p>
          <w:p w14:paraId="02E08940" w14:textId="44168E19" w:rsidR="00F8369B" w:rsidRDefault="00E71C85" w:rsidP="001D0BF1">
            <w:pPr>
              <w:contextualSpacing w:val="0"/>
            </w:pPr>
            <w:r>
              <w:t xml:space="preserve">1016 N. Monroe </w:t>
            </w:r>
            <w:r w:rsidR="00F8369B">
              <w:t>St. Lowell, MI</w:t>
            </w:r>
            <w:r w:rsidR="0085681B">
              <w:t xml:space="preserve"> 49331</w:t>
            </w:r>
          </w:p>
          <w:p w14:paraId="1835E261" w14:textId="527C3A97" w:rsidR="00E71C85" w:rsidRDefault="00E71C85" w:rsidP="001D0BF1">
            <w:pPr>
              <w:contextualSpacing w:val="0"/>
            </w:pPr>
            <w:r>
              <w:t>Shipping &amp; Receiving</w:t>
            </w:r>
          </w:p>
          <w:p w14:paraId="2AB4ABD9" w14:textId="77777777" w:rsidR="00E71C85" w:rsidRDefault="00E71C85" w:rsidP="001D0BF1">
            <w:pPr>
              <w:contextualSpacing w:val="0"/>
            </w:pPr>
            <w:r>
              <w:t xml:space="preserve">Inventory </w:t>
            </w:r>
          </w:p>
          <w:p w14:paraId="39ABDF0D" w14:textId="77777777" w:rsidR="00E71C85" w:rsidRDefault="00E71C85" w:rsidP="001D0BF1">
            <w:pPr>
              <w:contextualSpacing w:val="0"/>
            </w:pPr>
            <w:r>
              <w:t xml:space="preserve">Assembly </w:t>
            </w:r>
          </w:p>
          <w:p w14:paraId="300625FA" w14:textId="77777777" w:rsidR="00CE0DAE" w:rsidRDefault="00CE0DAE" w:rsidP="001D0BF1">
            <w:pPr>
              <w:contextualSpacing w:val="0"/>
            </w:pPr>
          </w:p>
          <w:p w14:paraId="57DAD8F2" w14:textId="77777777" w:rsidR="00CE0DAE" w:rsidRDefault="00CE0DAE" w:rsidP="001D0BF1">
            <w:pPr>
              <w:contextualSpacing w:val="0"/>
            </w:pPr>
            <w:r>
              <w:t>05/20/15-01/10/16</w:t>
            </w:r>
          </w:p>
          <w:p w14:paraId="1286F5BA" w14:textId="77777777" w:rsidR="00CE0DAE" w:rsidRDefault="00CE0DAE" w:rsidP="001D0BF1">
            <w:pPr>
              <w:contextualSpacing w:val="0"/>
              <w:rPr>
                <w:b/>
                <w:color w:val="1D824C" w:themeColor="accent1"/>
                <w:sz w:val="24"/>
                <w:szCs w:val="24"/>
              </w:rPr>
            </w:pPr>
            <w:r w:rsidRPr="00CE0DAE">
              <w:rPr>
                <w:b/>
                <w:color w:val="1D824C" w:themeColor="accent1"/>
                <w:sz w:val="24"/>
                <w:szCs w:val="24"/>
              </w:rPr>
              <w:t>NIGHTTOWN/BARTENDER</w:t>
            </w:r>
          </w:p>
          <w:p w14:paraId="2FDCC6C1" w14:textId="77777777" w:rsidR="00CE0DAE" w:rsidRDefault="001B6A58" w:rsidP="001B6A58">
            <w:pPr>
              <w:pStyle w:val="ContactInfo"/>
              <w:jc w:val="left"/>
            </w:pPr>
            <w:r w:rsidRPr="001B6A58">
              <w:t xml:space="preserve">140 </w:t>
            </w:r>
            <w:r>
              <w:t>Palmetto St. Destin, Fl 32541</w:t>
            </w:r>
          </w:p>
          <w:p w14:paraId="19CE9F37" w14:textId="26BEB00A" w:rsidR="001B6A58" w:rsidRDefault="001B6A58" w:rsidP="001B6A58">
            <w:pPr>
              <w:pStyle w:val="ContactInfo"/>
              <w:jc w:val="left"/>
            </w:pPr>
            <w:r>
              <w:t xml:space="preserve">Inventory </w:t>
            </w:r>
          </w:p>
          <w:p w14:paraId="61B034F7" w14:textId="3A84F598" w:rsidR="001B6A58" w:rsidRPr="001B6A58" w:rsidRDefault="001B6A58" w:rsidP="001B6A58">
            <w:pPr>
              <w:pStyle w:val="ContactInfo"/>
              <w:jc w:val="left"/>
            </w:pPr>
            <w:r>
              <w:t>Customer Service</w:t>
            </w:r>
          </w:p>
        </w:tc>
      </w:tr>
      <w:tr w:rsidR="00F61DF9" w:rsidRPr="00CF1A49" w14:paraId="5FCBA048" w14:textId="77777777" w:rsidTr="00F8369B">
        <w:trPr>
          <w:trHeight w:val="933"/>
        </w:trPr>
        <w:tc>
          <w:tcPr>
            <w:tcW w:w="9322" w:type="dxa"/>
            <w:tcMar>
              <w:top w:w="216" w:type="dxa"/>
            </w:tcMar>
          </w:tcPr>
          <w:p w14:paraId="7A26A00F" w14:textId="72FC6EEB" w:rsidR="00F61DF9" w:rsidRPr="00CF1A49" w:rsidRDefault="00E71C85" w:rsidP="00F61DF9">
            <w:pPr>
              <w:pStyle w:val="Heading3"/>
              <w:contextualSpacing w:val="0"/>
              <w:outlineLvl w:val="2"/>
            </w:pPr>
            <w:r>
              <w:t>03/14/</w:t>
            </w:r>
            <w:r w:rsidR="00CE0DAE">
              <w:t>16</w:t>
            </w:r>
            <w:r w:rsidR="00F61DF9" w:rsidRPr="00CF1A49">
              <w:t xml:space="preserve"> – </w:t>
            </w:r>
            <w:r>
              <w:t>09/25/17</w:t>
            </w:r>
          </w:p>
          <w:p w14:paraId="36D75F47" w14:textId="4BC88827" w:rsidR="00F61DF9" w:rsidRPr="00CF1A49" w:rsidRDefault="00E71C85" w:rsidP="00F61DF9">
            <w:pPr>
              <w:pStyle w:val="Heading2"/>
              <w:contextualSpacing w:val="0"/>
              <w:outlineLvl w:val="1"/>
            </w:pPr>
            <w:r w:rsidRPr="00CE0DAE">
              <w:rPr>
                <w:sz w:val="24"/>
                <w:szCs w:val="24"/>
              </w:rPr>
              <w:t>Assumbly/Hi-lo driver</w:t>
            </w:r>
            <w:r w:rsidR="00F61DF9" w:rsidRPr="00CF1A49">
              <w:t xml:space="preserve">, </w:t>
            </w:r>
            <w:r>
              <w:rPr>
                <w:rStyle w:val="SubtleReference"/>
              </w:rPr>
              <w:t xml:space="preserve">Ventra </w:t>
            </w:r>
          </w:p>
          <w:p w14:paraId="5AB293EF" w14:textId="3AD6DB73" w:rsidR="00F61DF9" w:rsidRDefault="00F8369B" w:rsidP="00F61DF9">
            <w:r>
              <w:t>14 Beardsley RD. Ionia, MI</w:t>
            </w:r>
            <w:r w:rsidR="0085681B">
              <w:t xml:space="preserve"> 48846</w:t>
            </w:r>
          </w:p>
          <w:p w14:paraId="58F79184" w14:textId="77777777" w:rsidR="00F8369B" w:rsidRDefault="00F8369B" w:rsidP="00F61DF9">
            <w:r>
              <w:t>Machine operator</w:t>
            </w:r>
          </w:p>
          <w:p w14:paraId="7F6EFC22" w14:textId="6DA1253A" w:rsidR="00F8369B" w:rsidRDefault="00F8369B" w:rsidP="00F61DF9">
            <w:r>
              <w:t xml:space="preserve">Assembly Hi-lo Driver </w:t>
            </w:r>
          </w:p>
        </w:tc>
      </w:tr>
    </w:tbl>
    <w:sdt>
      <w:sdtPr>
        <w:alias w:val="Education:"/>
        <w:tag w:val="Education:"/>
        <w:id w:val="-1908763273"/>
        <w:placeholder>
          <w:docPart w:val="4B397753269344D1BA52669C3F8028D1"/>
        </w:placeholder>
        <w:temporary/>
        <w:showingPlcHdr/>
        <w15:appearance w15:val="hidden"/>
      </w:sdtPr>
      <w:sdtEndPr/>
      <w:sdtContent>
        <w:p w14:paraId="21D0D4C8" w14:textId="77777777" w:rsidR="00DA59AA" w:rsidRPr="00CF1A49" w:rsidRDefault="00DA59AA" w:rsidP="0097790C">
          <w:pPr>
            <w:pStyle w:val="Heading1"/>
          </w:pPr>
          <w:r w:rsidRPr="00CF1A49">
            <w:t>Education</w:t>
          </w:r>
        </w:p>
      </w:sdtContent>
    </w:sdt>
    <w:tbl>
      <w:tblPr>
        <w:tblStyle w:val="TableGrid"/>
        <w:tblW w:w="5000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9337"/>
      </w:tblGrid>
      <w:tr w:rsidR="001D0BF1" w:rsidRPr="00CF1A49" w14:paraId="6EBC5D89" w14:textId="77777777" w:rsidTr="0085681B">
        <w:trPr>
          <w:trHeight w:val="771"/>
        </w:trPr>
        <w:tc>
          <w:tcPr>
            <w:tcW w:w="9379" w:type="dxa"/>
          </w:tcPr>
          <w:p w14:paraId="637FC256" w14:textId="017C3708" w:rsidR="001D0BF1" w:rsidRPr="00CF1A49" w:rsidRDefault="00F8369B" w:rsidP="001D0BF1">
            <w:pPr>
              <w:pStyle w:val="Heading3"/>
              <w:contextualSpacing w:val="0"/>
              <w:outlineLvl w:val="2"/>
            </w:pPr>
            <w:r>
              <w:t>may 2011</w:t>
            </w:r>
            <w:r w:rsidR="001D0BF1" w:rsidRPr="00CF1A49">
              <w:t xml:space="preserve"> </w:t>
            </w:r>
          </w:p>
          <w:p w14:paraId="374F5A99" w14:textId="2828E543" w:rsidR="001D0BF1" w:rsidRPr="00CF1A49" w:rsidRDefault="00F8369B" w:rsidP="001D0BF1">
            <w:pPr>
              <w:pStyle w:val="Heading2"/>
              <w:contextualSpacing w:val="0"/>
              <w:outlineLvl w:val="1"/>
            </w:pPr>
            <w:r>
              <w:t>HS Deplomia</w:t>
            </w:r>
            <w:r w:rsidR="001D0BF1" w:rsidRPr="00CF1A49">
              <w:t xml:space="preserve">, </w:t>
            </w:r>
            <w:r>
              <w:rPr>
                <w:rStyle w:val="SubtleReference"/>
              </w:rPr>
              <w:t>Central montclam</w:t>
            </w:r>
          </w:p>
          <w:p w14:paraId="7A5374FF" w14:textId="1E45C924" w:rsidR="007538DC" w:rsidRPr="00CF1A49" w:rsidRDefault="00F8369B" w:rsidP="007538DC">
            <w:pPr>
              <w:contextualSpacing w:val="0"/>
            </w:pPr>
            <w:r>
              <w:t>1480 S. Sheridan RD. Stanton, MI</w:t>
            </w:r>
            <w:r w:rsidR="0085681B">
              <w:t xml:space="preserve"> 48888</w:t>
            </w:r>
          </w:p>
        </w:tc>
      </w:tr>
      <w:tr w:rsidR="00F61DF9" w:rsidRPr="00CF1A49" w14:paraId="1F37FC9B" w14:textId="77777777" w:rsidTr="0085681B">
        <w:trPr>
          <w:trHeight w:val="231"/>
        </w:trPr>
        <w:tc>
          <w:tcPr>
            <w:tcW w:w="9379" w:type="dxa"/>
            <w:tcMar>
              <w:top w:w="216" w:type="dxa"/>
            </w:tcMar>
          </w:tcPr>
          <w:p w14:paraId="7F0C8ADB" w14:textId="1F8179F3" w:rsidR="00F61DF9" w:rsidRDefault="00F61DF9" w:rsidP="0085681B">
            <w:pPr>
              <w:pStyle w:val="Heading3"/>
              <w:contextualSpacing w:val="0"/>
              <w:outlineLvl w:val="2"/>
            </w:pPr>
          </w:p>
        </w:tc>
      </w:tr>
    </w:tbl>
    <w:sdt>
      <w:sdtPr>
        <w:alias w:val="Skills:"/>
        <w:tag w:val="Skills:"/>
        <w:id w:val="-1392877668"/>
        <w:placeholder>
          <w:docPart w:val="7D5606614F2F4CBFA8502342CD88CFD9"/>
        </w:placeholder>
        <w:temporary/>
        <w:showingPlcHdr/>
        <w15:appearance w15:val="hidden"/>
      </w:sdtPr>
      <w:sdtEndPr/>
      <w:sdtContent>
        <w:p w14:paraId="41E28254" w14:textId="77777777" w:rsidR="00486277" w:rsidRPr="00CF1A49" w:rsidRDefault="00486277" w:rsidP="00486277">
          <w:pPr>
            <w:pStyle w:val="Heading1"/>
          </w:pPr>
          <w:r w:rsidRPr="00CF1A49">
            <w:t>Skills</w:t>
          </w:r>
        </w:p>
      </w:sdtContent>
    </w:sdt>
    <w:tbl>
      <w:tblPr>
        <w:tblStyle w:val="TableGrid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kills layout table"/>
      </w:tblPr>
      <w:tblGrid>
        <w:gridCol w:w="4680"/>
        <w:gridCol w:w="4680"/>
      </w:tblGrid>
      <w:tr w:rsidR="003A0632" w:rsidRPr="006E1507" w14:paraId="5E8ECE7B" w14:textId="77777777" w:rsidTr="0085681B">
        <w:tc>
          <w:tcPr>
            <w:tcW w:w="4680" w:type="dxa"/>
          </w:tcPr>
          <w:p w14:paraId="29AE96F3" w14:textId="18850C39" w:rsidR="001E3120" w:rsidRPr="006E1507" w:rsidRDefault="003B1473" w:rsidP="006E1507">
            <w:pPr>
              <w:pStyle w:val="ListBullet"/>
              <w:contextualSpacing w:val="0"/>
            </w:pPr>
            <w:r>
              <w:t>Always motivated to learn</w:t>
            </w:r>
            <w:r w:rsidR="00062EDC">
              <w:t xml:space="preserve"> new things an experience new challenges that come with each new </w:t>
            </w:r>
            <w:r w:rsidR="009316E2">
              <w:t>obstacle</w:t>
            </w:r>
            <w:r w:rsidR="00062EDC">
              <w:t xml:space="preserve"> in </w:t>
            </w:r>
            <w:r w:rsidR="009316E2">
              <w:t xml:space="preserve">my growing career. </w:t>
            </w:r>
            <w:r w:rsidR="00062EDC">
              <w:t xml:space="preserve">  </w:t>
            </w:r>
          </w:p>
          <w:p w14:paraId="07FA435B" w14:textId="77777777" w:rsidR="001F4E6D" w:rsidRDefault="00062EDC" w:rsidP="006E1507">
            <w:pPr>
              <w:pStyle w:val="ListBullet"/>
              <w:contextualSpacing w:val="0"/>
            </w:pPr>
            <w:r>
              <w:t>I work well in a team atmosphere and I consider my</w:t>
            </w:r>
            <w:r w:rsidR="009316E2">
              <w:t>self</w:t>
            </w:r>
            <w:r>
              <w:t xml:space="preserve"> to be a hard worker to be reliable to show up to work an</w:t>
            </w:r>
            <w:r w:rsidR="009316E2">
              <w:t>d</w:t>
            </w:r>
            <w:r>
              <w:t xml:space="preserve"> give my 100% each an ever day. </w:t>
            </w:r>
          </w:p>
          <w:p w14:paraId="29E1B83A" w14:textId="498A34C0" w:rsidR="00CC2FDB" w:rsidRPr="006E1507" w:rsidRDefault="00CC2FDB" w:rsidP="006E1507">
            <w:pPr>
              <w:pStyle w:val="ListBullet"/>
              <w:contextualSpacing w:val="0"/>
            </w:pPr>
            <w:r>
              <w:t xml:space="preserve">I learned how to used different kinds of tools, while working for the family business. Example of tools used: pipe </w:t>
            </w:r>
            <w:r w:rsidR="00CE0DAE">
              <w:t>wrenches</w:t>
            </w:r>
            <w:r>
              <w:t>, beveller, torches, welder,</w:t>
            </w:r>
            <w:r w:rsidR="00CE0DAE">
              <w:t xml:space="preserve"> grinder, and J-wrenches. I help replace drill bits used on the machinery plus </w:t>
            </w:r>
            <w:r>
              <w:t>carry water and supply tools to the boss when needed.</w:t>
            </w:r>
          </w:p>
        </w:tc>
        <w:tc>
          <w:tcPr>
            <w:tcW w:w="4680" w:type="dxa"/>
            <w:tcMar>
              <w:left w:w="360" w:type="dxa"/>
            </w:tcMar>
          </w:tcPr>
          <w:p w14:paraId="53655BA4" w14:textId="7EB7B740" w:rsidR="003A0632" w:rsidRPr="006E1507" w:rsidRDefault="003B1473" w:rsidP="006E1507">
            <w:pPr>
              <w:pStyle w:val="ListBullet"/>
              <w:contextualSpacing w:val="0"/>
            </w:pPr>
            <w:r>
              <w:t xml:space="preserve">Adaptability </w:t>
            </w:r>
          </w:p>
          <w:p w14:paraId="727982DC" w14:textId="53EF5D49" w:rsidR="001E3120" w:rsidRPr="006E1507" w:rsidRDefault="003B1473" w:rsidP="006E1507">
            <w:pPr>
              <w:pStyle w:val="ListBullet"/>
              <w:contextualSpacing w:val="0"/>
            </w:pPr>
            <w:r>
              <w:t>Reliab</w:t>
            </w:r>
            <w:r w:rsidR="00062EDC">
              <w:t xml:space="preserve">le </w:t>
            </w:r>
            <w:r>
              <w:t xml:space="preserve"> </w:t>
            </w:r>
          </w:p>
          <w:p w14:paraId="3A9E1B6C" w14:textId="011E8342" w:rsidR="001E3120" w:rsidRPr="006E1507" w:rsidRDefault="00062EDC" w:rsidP="006E1507">
            <w:pPr>
              <w:pStyle w:val="ListBullet"/>
              <w:contextualSpacing w:val="0"/>
            </w:pPr>
            <w:r>
              <w:t xml:space="preserve">Diversity </w:t>
            </w:r>
          </w:p>
        </w:tc>
      </w:tr>
    </w:tbl>
    <w:p w14:paraId="72FDA1D0" w14:textId="77777777" w:rsidR="0085681B" w:rsidRDefault="0085681B" w:rsidP="0085681B">
      <w:pPr>
        <w:widowControl w:val="0"/>
        <w:autoSpaceDE w:val="0"/>
        <w:autoSpaceDN w:val="0"/>
        <w:rPr>
          <w:rFonts w:eastAsia="Times New Roman"/>
          <w:b/>
          <w:bCs/>
          <w:sz w:val="28"/>
          <w:szCs w:val="28"/>
        </w:rPr>
      </w:pPr>
    </w:p>
    <w:p w14:paraId="63E4E4D1" w14:textId="77777777" w:rsidR="00A76F3C" w:rsidRPr="00A76F3C" w:rsidRDefault="00A76F3C" w:rsidP="00A76F3C">
      <w:pPr>
        <w:widowControl w:val="0"/>
        <w:autoSpaceDE w:val="0"/>
        <w:autoSpaceDN w:val="0"/>
        <w:rPr>
          <w:rFonts w:asciiTheme="majorHAnsi" w:eastAsia="Times New Roman" w:hAnsiTheme="majorHAnsi"/>
          <w:b/>
          <w:bCs/>
          <w:color w:val="000000" w:themeColor="text1"/>
          <w:sz w:val="28"/>
          <w:szCs w:val="28"/>
        </w:rPr>
      </w:pPr>
      <w:r w:rsidRPr="00A76F3C">
        <w:rPr>
          <w:rFonts w:asciiTheme="majorHAnsi" w:eastAsia="Times New Roman" w:hAnsiTheme="majorHAnsi"/>
          <w:b/>
          <w:bCs/>
          <w:color w:val="000000" w:themeColor="text1"/>
          <w:sz w:val="28"/>
          <w:szCs w:val="28"/>
        </w:rPr>
        <w:t>References:</w:t>
      </w:r>
      <w:bookmarkStart w:id="0" w:name="_GoBack"/>
      <w:bookmarkEnd w:id="0"/>
    </w:p>
    <w:p w14:paraId="1F39B780" w14:textId="77777777" w:rsidR="0085681B" w:rsidRDefault="0085681B" w:rsidP="0085681B">
      <w:pPr>
        <w:widowControl w:val="0"/>
        <w:autoSpaceDE w:val="0"/>
        <w:autoSpaceDN w:val="0"/>
        <w:rPr>
          <w:rFonts w:eastAsia="Times New Roman"/>
          <w:b/>
          <w:bCs/>
          <w:sz w:val="28"/>
          <w:szCs w:val="28"/>
        </w:rPr>
      </w:pPr>
    </w:p>
    <w:p w14:paraId="18869CA3" w14:textId="4E132953" w:rsidR="0085681B" w:rsidRDefault="0085681B" w:rsidP="00A76F3C">
      <w:pPr>
        <w:widowControl w:val="0"/>
        <w:numPr>
          <w:ilvl w:val="0"/>
          <w:numId w:val="14"/>
        </w:numPr>
        <w:autoSpaceDE w:val="0"/>
        <w:autoSpaceDN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Roger Dolson 616-</w:t>
      </w:r>
      <w:r w:rsidR="00CE0DAE">
        <w:rPr>
          <w:rFonts w:eastAsia="Times New Roman"/>
          <w:sz w:val="24"/>
          <w:szCs w:val="24"/>
        </w:rPr>
        <w:t>307-9629</w:t>
      </w:r>
    </w:p>
    <w:p w14:paraId="7F33DC92" w14:textId="0B6D66BE" w:rsidR="0085681B" w:rsidRDefault="0085681B" w:rsidP="00A76F3C">
      <w:pPr>
        <w:widowControl w:val="0"/>
        <w:numPr>
          <w:ilvl w:val="0"/>
          <w:numId w:val="14"/>
        </w:numPr>
        <w:autoSpaceDE w:val="0"/>
        <w:autoSpaceDN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Brandon Phillips 989-317-6168</w:t>
      </w:r>
    </w:p>
    <w:p w14:paraId="7B7A48C9" w14:textId="0126F968" w:rsidR="00B51D1B" w:rsidRPr="006E1507" w:rsidRDefault="00B51D1B" w:rsidP="00062EDC">
      <w:pPr>
        <w:pStyle w:val="Heading1"/>
      </w:pPr>
    </w:p>
    <w:sectPr w:rsidR="00B51D1B" w:rsidRPr="006E1507" w:rsidSect="005A1B10">
      <w:footerReference w:type="default" r:id="rId7"/>
      <w:headerReference w:type="first" r:id="rId8"/>
      <w:pgSz w:w="12240" w:h="15840" w:code="1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F38529" w14:textId="77777777" w:rsidR="0084448D" w:rsidRDefault="0084448D" w:rsidP="0068194B">
      <w:r>
        <w:separator/>
      </w:r>
    </w:p>
    <w:p w14:paraId="6B48799E" w14:textId="77777777" w:rsidR="0084448D" w:rsidRDefault="0084448D"/>
    <w:p w14:paraId="566E88D3" w14:textId="77777777" w:rsidR="0084448D" w:rsidRDefault="0084448D"/>
  </w:endnote>
  <w:endnote w:type="continuationSeparator" w:id="0">
    <w:p w14:paraId="05087F46" w14:textId="77777777" w:rsidR="0084448D" w:rsidRDefault="0084448D" w:rsidP="0068194B">
      <w:r>
        <w:continuationSeparator/>
      </w:r>
    </w:p>
    <w:p w14:paraId="32075CC0" w14:textId="77777777" w:rsidR="0084448D" w:rsidRDefault="0084448D"/>
    <w:p w14:paraId="5F7DEDB1" w14:textId="77777777" w:rsidR="0084448D" w:rsidRDefault="0084448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7027D7" w14:textId="5252C965" w:rsidR="002B2958" w:rsidRDefault="002B295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76F3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8C8645" w14:textId="77777777" w:rsidR="0084448D" w:rsidRDefault="0084448D" w:rsidP="0068194B">
      <w:r>
        <w:separator/>
      </w:r>
    </w:p>
    <w:p w14:paraId="2707C0B6" w14:textId="77777777" w:rsidR="0084448D" w:rsidRDefault="0084448D"/>
    <w:p w14:paraId="6F78D012" w14:textId="77777777" w:rsidR="0084448D" w:rsidRDefault="0084448D"/>
  </w:footnote>
  <w:footnote w:type="continuationSeparator" w:id="0">
    <w:p w14:paraId="278F9491" w14:textId="77777777" w:rsidR="0084448D" w:rsidRDefault="0084448D" w:rsidP="0068194B">
      <w:r>
        <w:continuationSeparator/>
      </w:r>
    </w:p>
    <w:p w14:paraId="4A435824" w14:textId="77777777" w:rsidR="0084448D" w:rsidRDefault="0084448D"/>
    <w:p w14:paraId="14993246" w14:textId="77777777" w:rsidR="0084448D" w:rsidRDefault="0084448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A8B2DC" w14:textId="77777777" w:rsidR="00236D54" w:rsidRPr="004E01EB" w:rsidRDefault="00F476C4" w:rsidP="005A1B10">
    <w:pPr>
      <w:pStyle w:val="Header"/>
    </w:pPr>
    <w:r w:rsidRPr="004E01E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FAFE6AD" wp14:editId="1A3185B1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 descr="Header dividing 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7759478E" id="Straight Connector 5" o:spid="_x0000_s1026" alt="Header dividing line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535D7061"/>
    <w:multiLevelType w:val="hybridMultilevel"/>
    <w:tmpl w:val="E76CE2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0"/>
  </w:num>
  <w:num w:numId="6">
    <w:abstractNumId w:val="3"/>
  </w:num>
  <w:num w:numId="7">
    <w:abstractNumId w:val="11"/>
  </w:num>
  <w:num w:numId="8">
    <w:abstractNumId w:val="2"/>
  </w:num>
  <w:num w:numId="9">
    <w:abstractNumId w:val="12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C85"/>
    <w:rsid w:val="000001EF"/>
    <w:rsid w:val="00007322"/>
    <w:rsid w:val="00007728"/>
    <w:rsid w:val="00024584"/>
    <w:rsid w:val="00024730"/>
    <w:rsid w:val="0004304B"/>
    <w:rsid w:val="00055E95"/>
    <w:rsid w:val="00062EDC"/>
    <w:rsid w:val="0007021F"/>
    <w:rsid w:val="000B2BA5"/>
    <w:rsid w:val="000F2F8C"/>
    <w:rsid w:val="0010006E"/>
    <w:rsid w:val="001045A8"/>
    <w:rsid w:val="00114A91"/>
    <w:rsid w:val="001427E1"/>
    <w:rsid w:val="00163668"/>
    <w:rsid w:val="00171566"/>
    <w:rsid w:val="00174676"/>
    <w:rsid w:val="001755A8"/>
    <w:rsid w:val="00184014"/>
    <w:rsid w:val="00192008"/>
    <w:rsid w:val="001B6A58"/>
    <w:rsid w:val="001C0E68"/>
    <w:rsid w:val="001C4B6F"/>
    <w:rsid w:val="001D0BF1"/>
    <w:rsid w:val="001E3120"/>
    <w:rsid w:val="001E7E0C"/>
    <w:rsid w:val="001F0BB0"/>
    <w:rsid w:val="001F4E6D"/>
    <w:rsid w:val="001F6140"/>
    <w:rsid w:val="00203573"/>
    <w:rsid w:val="0020597D"/>
    <w:rsid w:val="00213B4C"/>
    <w:rsid w:val="002253B0"/>
    <w:rsid w:val="00236D54"/>
    <w:rsid w:val="00241D8C"/>
    <w:rsid w:val="00241FDB"/>
    <w:rsid w:val="0024720C"/>
    <w:rsid w:val="002617AE"/>
    <w:rsid w:val="002638D0"/>
    <w:rsid w:val="002647D3"/>
    <w:rsid w:val="00275EAE"/>
    <w:rsid w:val="00294998"/>
    <w:rsid w:val="00297F18"/>
    <w:rsid w:val="002A1945"/>
    <w:rsid w:val="002B2958"/>
    <w:rsid w:val="002B3FC8"/>
    <w:rsid w:val="002D23C5"/>
    <w:rsid w:val="002D6137"/>
    <w:rsid w:val="002E7E61"/>
    <w:rsid w:val="002F05E5"/>
    <w:rsid w:val="002F254D"/>
    <w:rsid w:val="002F30E4"/>
    <w:rsid w:val="00307140"/>
    <w:rsid w:val="00316DFF"/>
    <w:rsid w:val="00325B57"/>
    <w:rsid w:val="00336056"/>
    <w:rsid w:val="003544E1"/>
    <w:rsid w:val="00366398"/>
    <w:rsid w:val="003A0632"/>
    <w:rsid w:val="003A30E5"/>
    <w:rsid w:val="003A6ADF"/>
    <w:rsid w:val="003B1473"/>
    <w:rsid w:val="003B5928"/>
    <w:rsid w:val="003D380F"/>
    <w:rsid w:val="003E160D"/>
    <w:rsid w:val="003F1D5F"/>
    <w:rsid w:val="00405128"/>
    <w:rsid w:val="00406CFF"/>
    <w:rsid w:val="00416B25"/>
    <w:rsid w:val="00420592"/>
    <w:rsid w:val="004319E0"/>
    <w:rsid w:val="00437E8C"/>
    <w:rsid w:val="00440225"/>
    <w:rsid w:val="004726BC"/>
    <w:rsid w:val="00474105"/>
    <w:rsid w:val="00480E6E"/>
    <w:rsid w:val="00486277"/>
    <w:rsid w:val="00494CF6"/>
    <w:rsid w:val="00495F8D"/>
    <w:rsid w:val="004A1FAE"/>
    <w:rsid w:val="004A32FF"/>
    <w:rsid w:val="004B06EB"/>
    <w:rsid w:val="004B6AD0"/>
    <w:rsid w:val="004C2D5D"/>
    <w:rsid w:val="004C33E1"/>
    <w:rsid w:val="004E01EB"/>
    <w:rsid w:val="004E2794"/>
    <w:rsid w:val="00510392"/>
    <w:rsid w:val="00513E2A"/>
    <w:rsid w:val="00530557"/>
    <w:rsid w:val="00566A35"/>
    <w:rsid w:val="0056701E"/>
    <w:rsid w:val="005740D7"/>
    <w:rsid w:val="005A0F26"/>
    <w:rsid w:val="005A1B10"/>
    <w:rsid w:val="005A6850"/>
    <w:rsid w:val="005B1B1B"/>
    <w:rsid w:val="005C5932"/>
    <w:rsid w:val="005D3CA7"/>
    <w:rsid w:val="005D4CC1"/>
    <w:rsid w:val="005F4B91"/>
    <w:rsid w:val="005F55D2"/>
    <w:rsid w:val="0062312F"/>
    <w:rsid w:val="00625F2C"/>
    <w:rsid w:val="006618E9"/>
    <w:rsid w:val="00670690"/>
    <w:rsid w:val="0068194B"/>
    <w:rsid w:val="00692703"/>
    <w:rsid w:val="006A1962"/>
    <w:rsid w:val="006B5D48"/>
    <w:rsid w:val="006B7D7B"/>
    <w:rsid w:val="006C1A5E"/>
    <w:rsid w:val="006E1507"/>
    <w:rsid w:val="00712D8B"/>
    <w:rsid w:val="007273B7"/>
    <w:rsid w:val="00733E0A"/>
    <w:rsid w:val="0074403D"/>
    <w:rsid w:val="00746D44"/>
    <w:rsid w:val="007538DC"/>
    <w:rsid w:val="00757803"/>
    <w:rsid w:val="0079206B"/>
    <w:rsid w:val="00796076"/>
    <w:rsid w:val="007C0566"/>
    <w:rsid w:val="007C606B"/>
    <w:rsid w:val="007E6A61"/>
    <w:rsid w:val="00801140"/>
    <w:rsid w:val="00803404"/>
    <w:rsid w:val="00834955"/>
    <w:rsid w:val="0084448D"/>
    <w:rsid w:val="00855B59"/>
    <w:rsid w:val="0085681B"/>
    <w:rsid w:val="00860461"/>
    <w:rsid w:val="0086487C"/>
    <w:rsid w:val="00870B20"/>
    <w:rsid w:val="008829F8"/>
    <w:rsid w:val="00885897"/>
    <w:rsid w:val="008A6538"/>
    <w:rsid w:val="008C7056"/>
    <w:rsid w:val="008F3B14"/>
    <w:rsid w:val="00901899"/>
    <w:rsid w:val="0090344B"/>
    <w:rsid w:val="00905715"/>
    <w:rsid w:val="0091321E"/>
    <w:rsid w:val="00913946"/>
    <w:rsid w:val="0092726B"/>
    <w:rsid w:val="009316E2"/>
    <w:rsid w:val="009361BA"/>
    <w:rsid w:val="00944F78"/>
    <w:rsid w:val="009510E7"/>
    <w:rsid w:val="00952C89"/>
    <w:rsid w:val="009571D8"/>
    <w:rsid w:val="009650EA"/>
    <w:rsid w:val="0097790C"/>
    <w:rsid w:val="0098506E"/>
    <w:rsid w:val="009A44CE"/>
    <w:rsid w:val="009C4DFC"/>
    <w:rsid w:val="009D44F8"/>
    <w:rsid w:val="009E3160"/>
    <w:rsid w:val="009F220C"/>
    <w:rsid w:val="009F3B05"/>
    <w:rsid w:val="009F4931"/>
    <w:rsid w:val="00A14534"/>
    <w:rsid w:val="00A16DAA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615E1"/>
    <w:rsid w:val="00A755E8"/>
    <w:rsid w:val="00A76F3C"/>
    <w:rsid w:val="00A93A5D"/>
    <w:rsid w:val="00AB32F8"/>
    <w:rsid w:val="00AB610B"/>
    <w:rsid w:val="00AD360E"/>
    <w:rsid w:val="00AD40FB"/>
    <w:rsid w:val="00AD782D"/>
    <w:rsid w:val="00AE7650"/>
    <w:rsid w:val="00B10EBE"/>
    <w:rsid w:val="00B236F1"/>
    <w:rsid w:val="00B50F99"/>
    <w:rsid w:val="00B51D1B"/>
    <w:rsid w:val="00B540F4"/>
    <w:rsid w:val="00B60FD0"/>
    <w:rsid w:val="00B622DF"/>
    <w:rsid w:val="00B6332A"/>
    <w:rsid w:val="00B81760"/>
    <w:rsid w:val="00B8494C"/>
    <w:rsid w:val="00BA1546"/>
    <w:rsid w:val="00BB4E51"/>
    <w:rsid w:val="00BC4A77"/>
    <w:rsid w:val="00BD431F"/>
    <w:rsid w:val="00BE423E"/>
    <w:rsid w:val="00BF61AC"/>
    <w:rsid w:val="00C47FA6"/>
    <w:rsid w:val="00C57FC6"/>
    <w:rsid w:val="00C66A7D"/>
    <w:rsid w:val="00C779DA"/>
    <w:rsid w:val="00C814F7"/>
    <w:rsid w:val="00CA4B4D"/>
    <w:rsid w:val="00CB35C3"/>
    <w:rsid w:val="00CC2FDB"/>
    <w:rsid w:val="00CD323D"/>
    <w:rsid w:val="00CE0DAE"/>
    <w:rsid w:val="00CE4030"/>
    <w:rsid w:val="00CE64B3"/>
    <w:rsid w:val="00CF1A49"/>
    <w:rsid w:val="00D0630C"/>
    <w:rsid w:val="00D243A9"/>
    <w:rsid w:val="00D305E5"/>
    <w:rsid w:val="00D37CD3"/>
    <w:rsid w:val="00D66A52"/>
    <w:rsid w:val="00D66EFA"/>
    <w:rsid w:val="00D72A2D"/>
    <w:rsid w:val="00D9521A"/>
    <w:rsid w:val="00DA3914"/>
    <w:rsid w:val="00DA59AA"/>
    <w:rsid w:val="00DB6915"/>
    <w:rsid w:val="00DB7E1E"/>
    <w:rsid w:val="00DC1B78"/>
    <w:rsid w:val="00DC2A2F"/>
    <w:rsid w:val="00DC600B"/>
    <w:rsid w:val="00DE0FAA"/>
    <w:rsid w:val="00DE136D"/>
    <w:rsid w:val="00DE6534"/>
    <w:rsid w:val="00DF4D6C"/>
    <w:rsid w:val="00E01923"/>
    <w:rsid w:val="00E14498"/>
    <w:rsid w:val="00E16AD5"/>
    <w:rsid w:val="00E2397A"/>
    <w:rsid w:val="00E254DB"/>
    <w:rsid w:val="00E300FC"/>
    <w:rsid w:val="00E362DB"/>
    <w:rsid w:val="00E5632B"/>
    <w:rsid w:val="00E70240"/>
    <w:rsid w:val="00E71C85"/>
    <w:rsid w:val="00E71E6B"/>
    <w:rsid w:val="00E81CC5"/>
    <w:rsid w:val="00E85A87"/>
    <w:rsid w:val="00E85B4A"/>
    <w:rsid w:val="00E9528E"/>
    <w:rsid w:val="00EA5099"/>
    <w:rsid w:val="00EC1351"/>
    <w:rsid w:val="00EC4CBF"/>
    <w:rsid w:val="00EE2CA8"/>
    <w:rsid w:val="00EF0CAA"/>
    <w:rsid w:val="00EF17E8"/>
    <w:rsid w:val="00EF51D9"/>
    <w:rsid w:val="00F130DD"/>
    <w:rsid w:val="00F24884"/>
    <w:rsid w:val="00F476C4"/>
    <w:rsid w:val="00F61DF9"/>
    <w:rsid w:val="00F81960"/>
    <w:rsid w:val="00F8369B"/>
    <w:rsid w:val="00F8769D"/>
    <w:rsid w:val="00F9350C"/>
    <w:rsid w:val="00F94EB5"/>
    <w:rsid w:val="00F9624D"/>
    <w:rsid w:val="00FB31C1"/>
    <w:rsid w:val="00FB58F2"/>
    <w:rsid w:val="00FC6AEA"/>
    <w:rsid w:val="00FD3D13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4B5F6D"/>
  <w15:chartTrackingRefBased/>
  <w15:docId w15:val="{05A93305-DAAA-450B-A984-4FB31C07C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E1507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/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ger\AppData\Roaming\Microsoft\Templates\Chronological%20Resume%20(Modern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8CAE6FF89BC4AC882681452A9824B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4CC99F-8EB5-4135-A011-5965C0B3ACA4}"/>
      </w:docPartPr>
      <w:docPartBody>
        <w:p w:rsidR="00630A4D" w:rsidRDefault="001D269E">
          <w:pPr>
            <w:pStyle w:val="48CAE6FF89BC4AC882681452A9824B2A"/>
          </w:pPr>
          <w:r w:rsidRPr="00CF1A49">
            <w:t>·</w:t>
          </w:r>
        </w:p>
      </w:docPartBody>
    </w:docPart>
    <w:docPart>
      <w:docPartPr>
        <w:name w:val="553E2464081B4569BD18E248EA1A61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22B111-0B5B-43A9-988B-2067229305F2}"/>
      </w:docPartPr>
      <w:docPartBody>
        <w:p w:rsidR="00630A4D" w:rsidRDefault="001D269E">
          <w:pPr>
            <w:pStyle w:val="553E2464081B4569BD18E248EA1A6161"/>
          </w:pPr>
          <w:r w:rsidRPr="00CF1A49">
            <w:t>Experience</w:t>
          </w:r>
        </w:p>
      </w:docPartBody>
    </w:docPart>
    <w:docPart>
      <w:docPartPr>
        <w:name w:val="4B397753269344D1BA52669C3F8028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0B71FF-8388-46EA-81C0-FDBC77CB3B17}"/>
      </w:docPartPr>
      <w:docPartBody>
        <w:p w:rsidR="00630A4D" w:rsidRDefault="001D269E">
          <w:pPr>
            <w:pStyle w:val="4B397753269344D1BA52669C3F8028D1"/>
          </w:pPr>
          <w:r w:rsidRPr="00CF1A49">
            <w:t>Education</w:t>
          </w:r>
        </w:p>
      </w:docPartBody>
    </w:docPart>
    <w:docPart>
      <w:docPartPr>
        <w:name w:val="7D5606614F2F4CBFA8502342CD88CF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A4CCC7-AEB0-4A1B-8FA2-F637636EB784}"/>
      </w:docPartPr>
      <w:docPartBody>
        <w:p w:rsidR="00630A4D" w:rsidRDefault="001D269E">
          <w:pPr>
            <w:pStyle w:val="7D5606614F2F4CBFA8502342CD88CFD9"/>
          </w:pPr>
          <w:r w:rsidRPr="00CF1A49">
            <w:t>Skills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69E"/>
    <w:rsid w:val="00013468"/>
    <w:rsid w:val="00131743"/>
    <w:rsid w:val="001D269E"/>
    <w:rsid w:val="00472FE5"/>
    <w:rsid w:val="00630A4D"/>
    <w:rsid w:val="008E1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A2A846BF19D43E1A2FBD029EC3BD53D">
    <w:name w:val="FA2A846BF19D43E1A2FBD029EC3BD53D"/>
  </w:style>
  <w:style w:type="character" w:styleId="IntenseEmphasis">
    <w:name w:val="Intense Emphasis"/>
    <w:basedOn w:val="DefaultParagraphFont"/>
    <w:uiPriority w:val="2"/>
    <w:rPr>
      <w:b/>
      <w:iCs/>
      <w:color w:val="262626" w:themeColor="text1" w:themeTint="D9"/>
    </w:rPr>
  </w:style>
  <w:style w:type="paragraph" w:customStyle="1" w:styleId="2DA92572A0D647BDB0D807EFB109896F">
    <w:name w:val="2DA92572A0D647BDB0D807EFB109896F"/>
  </w:style>
  <w:style w:type="paragraph" w:customStyle="1" w:styleId="5EC32B2E46D34C828B6E0A5A7E66A0F9">
    <w:name w:val="5EC32B2E46D34C828B6E0A5A7E66A0F9"/>
  </w:style>
  <w:style w:type="paragraph" w:customStyle="1" w:styleId="48CAE6FF89BC4AC882681452A9824B2A">
    <w:name w:val="48CAE6FF89BC4AC882681452A9824B2A"/>
  </w:style>
  <w:style w:type="paragraph" w:customStyle="1" w:styleId="14347E04E9974A0F997324D76B6B88A7">
    <w:name w:val="14347E04E9974A0F997324D76B6B88A7"/>
  </w:style>
  <w:style w:type="paragraph" w:customStyle="1" w:styleId="7AF7AFCF23C841A181C53CCC0F72A329">
    <w:name w:val="7AF7AFCF23C841A181C53CCC0F72A329"/>
  </w:style>
  <w:style w:type="paragraph" w:customStyle="1" w:styleId="867FB5014B0D4F0BB97A9F42A41C012D">
    <w:name w:val="867FB5014B0D4F0BB97A9F42A41C012D"/>
  </w:style>
  <w:style w:type="paragraph" w:customStyle="1" w:styleId="9D4DF7785D8947A9A15A4F0D98782B71">
    <w:name w:val="9D4DF7785D8947A9A15A4F0D98782B71"/>
  </w:style>
  <w:style w:type="paragraph" w:customStyle="1" w:styleId="1BB387E2EF554DC6A378EC4C3E06C5D8">
    <w:name w:val="1BB387E2EF554DC6A378EC4C3E06C5D8"/>
  </w:style>
  <w:style w:type="paragraph" w:customStyle="1" w:styleId="524457AF132E4C9D93785A5F66DCBD92">
    <w:name w:val="524457AF132E4C9D93785A5F66DCBD92"/>
  </w:style>
  <w:style w:type="paragraph" w:customStyle="1" w:styleId="BC3E9F1146034494981E7FED68D6782B">
    <w:name w:val="BC3E9F1146034494981E7FED68D6782B"/>
  </w:style>
  <w:style w:type="paragraph" w:customStyle="1" w:styleId="553E2464081B4569BD18E248EA1A6161">
    <w:name w:val="553E2464081B4569BD18E248EA1A6161"/>
  </w:style>
  <w:style w:type="paragraph" w:customStyle="1" w:styleId="744E530670644803887BE0F0620FD223">
    <w:name w:val="744E530670644803887BE0F0620FD223"/>
  </w:style>
  <w:style w:type="paragraph" w:customStyle="1" w:styleId="7A4A893672D942328B0947AE54D4312E">
    <w:name w:val="7A4A893672D942328B0947AE54D4312E"/>
  </w:style>
  <w:style w:type="paragraph" w:customStyle="1" w:styleId="370706BBAB604924923EBC74460DD8D8">
    <w:name w:val="370706BBAB604924923EBC74460DD8D8"/>
  </w:style>
  <w:style w:type="character" w:styleId="SubtleReference">
    <w:name w:val="Subtle Reference"/>
    <w:basedOn w:val="DefaultParagraphFont"/>
    <w:uiPriority w:val="10"/>
    <w:qFormat/>
    <w:rPr>
      <w:b/>
      <w:caps w:val="0"/>
      <w:smallCaps/>
      <w:color w:val="595959" w:themeColor="text1" w:themeTint="A6"/>
    </w:rPr>
  </w:style>
  <w:style w:type="paragraph" w:customStyle="1" w:styleId="2BF196CF601C4B75A550123C62F6F91D">
    <w:name w:val="2BF196CF601C4B75A550123C62F6F91D"/>
  </w:style>
  <w:style w:type="paragraph" w:customStyle="1" w:styleId="0AFBEC8677E44F6883B3ECCB0151F66F">
    <w:name w:val="0AFBEC8677E44F6883B3ECCB0151F66F"/>
  </w:style>
  <w:style w:type="paragraph" w:customStyle="1" w:styleId="B29EC9B9EEEC428EB09E30A357B41A03">
    <w:name w:val="B29EC9B9EEEC428EB09E30A357B41A03"/>
  </w:style>
  <w:style w:type="paragraph" w:customStyle="1" w:styleId="2DE717FF72BA453DA56A64E20CA28F9F">
    <w:name w:val="2DE717FF72BA453DA56A64E20CA28F9F"/>
  </w:style>
  <w:style w:type="paragraph" w:customStyle="1" w:styleId="37ED1CB49D6A42F696E83DEBAFE77001">
    <w:name w:val="37ED1CB49D6A42F696E83DEBAFE77001"/>
  </w:style>
  <w:style w:type="paragraph" w:customStyle="1" w:styleId="4F2FB3F3EAD545EBAA03AE27259D174E">
    <w:name w:val="4F2FB3F3EAD545EBAA03AE27259D174E"/>
  </w:style>
  <w:style w:type="paragraph" w:customStyle="1" w:styleId="67C84F4CC9F04AFAAAF94F687BD65D84">
    <w:name w:val="67C84F4CC9F04AFAAAF94F687BD65D84"/>
  </w:style>
  <w:style w:type="paragraph" w:customStyle="1" w:styleId="4B397753269344D1BA52669C3F8028D1">
    <w:name w:val="4B397753269344D1BA52669C3F8028D1"/>
  </w:style>
  <w:style w:type="paragraph" w:customStyle="1" w:styleId="EA5A72F3B6614BD3BEDA5B8D2FD856CE">
    <w:name w:val="EA5A72F3B6614BD3BEDA5B8D2FD856CE"/>
  </w:style>
  <w:style w:type="paragraph" w:customStyle="1" w:styleId="6E332E40C353416C84636A9F6362BD81">
    <w:name w:val="6E332E40C353416C84636A9F6362BD81"/>
  </w:style>
  <w:style w:type="paragraph" w:customStyle="1" w:styleId="14B5E3A2BBF64BD0AB9D4603B0859EDB">
    <w:name w:val="14B5E3A2BBF64BD0AB9D4603B0859EDB"/>
  </w:style>
  <w:style w:type="paragraph" w:customStyle="1" w:styleId="E940613252D744FA9664F4111E25DD95">
    <w:name w:val="E940613252D744FA9664F4111E25DD95"/>
  </w:style>
  <w:style w:type="paragraph" w:customStyle="1" w:styleId="5976F1C65DA94583A7A73C20F9A73DE8">
    <w:name w:val="5976F1C65DA94583A7A73C20F9A73DE8"/>
  </w:style>
  <w:style w:type="paragraph" w:customStyle="1" w:styleId="D29BB17A862043099DF44E7BE1BA7277">
    <w:name w:val="D29BB17A862043099DF44E7BE1BA7277"/>
  </w:style>
  <w:style w:type="paragraph" w:customStyle="1" w:styleId="479F70377A6B4EF7A449033FA97C1A87">
    <w:name w:val="479F70377A6B4EF7A449033FA97C1A87"/>
  </w:style>
  <w:style w:type="paragraph" w:customStyle="1" w:styleId="322BA6753BAA4BC6A722256A423AC8D6">
    <w:name w:val="322BA6753BAA4BC6A722256A423AC8D6"/>
  </w:style>
  <w:style w:type="paragraph" w:customStyle="1" w:styleId="0DD58B4DF8684F1D9AAE911628657AE1">
    <w:name w:val="0DD58B4DF8684F1D9AAE911628657AE1"/>
  </w:style>
  <w:style w:type="paragraph" w:customStyle="1" w:styleId="B3F18CFAB632466FB1CDEE64B9839EB6">
    <w:name w:val="B3F18CFAB632466FB1CDEE64B9839EB6"/>
  </w:style>
  <w:style w:type="paragraph" w:customStyle="1" w:styleId="7D5606614F2F4CBFA8502342CD88CFD9">
    <w:name w:val="7D5606614F2F4CBFA8502342CD88CFD9"/>
  </w:style>
  <w:style w:type="paragraph" w:customStyle="1" w:styleId="C570CE7A677140F49CBCE6AA8D926C6A">
    <w:name w:val="C570CE7A677140F49CBCE6AA8D926C6A"/>
  </w:style>
  <w:style w:type="paragraph" w:customStyle="1" w:styleId="0895F6AC04FC4099A232AE535AFC598B">
    <w:name w:val="0895F6AC04FC4099A232AE535AFC598B"/>
  </w:style>
  <w:style w:type="paragraph" w:customStyle="1" w:styleId="934D62657D924E0EA825C0C6AE038470">
    <w:name w:val="934D62657D924E0EA825C0C6AE038470"/>
  </w:style>
  <w:style w:type="paragraph" w:customStyle="1" w:styleId="91FC57677DCC4550AA5DC3128C5E8F21">
    <w:name w:val="91FC57677DCC4550AA5DC3128C5E8F21"/>
  </w:style>
  <w:style w:type="paragraph" w:customStyle="1" w:styleId="FF6E58B114BF4AA3806729E2D1DE20DE">
    <w:name w:val="FF6E58B114BF4AA3806729E2D1DE20DE"/>
  </w:style>
  <w:style w:type="paragraph" w:customStyle="1" w:styleId="1734D8BB2F11407087243099AA7364A1">
    <w:name w:val="1734D8BB2F11407087243099AA7364A1"/>
  </w:style>
  <w:style w:type="paragraph" w:customStyle="1" w:styleId="6955DE8B57154DA88F81386BDBFB1C08">
    <w:name w:val="6955DE8B57154DA88F81386BDBFB1C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 (Modern design)</Template>
  <TotalTime>97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>&lt;Experience&gt;</vt:lpstr>
      <vt:lpstr>&lt;Education&gt;</vt:lpstr>
      <vt:lpstr>&lt;Skills&gt;</vt:lpstr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&amp; Jackie Dolson</dc:creator>
  <cp:keywords/>
  <dc:description/>
  <cp:lastModifiedBy>Roger &amp; Jackie Dolson</cp:lastModifiedBy>
  <cp:revision>7</cp:revision>
  <cp:lastPrinted>2018-10-10T16:36:00Z</cp:lastPrinted>
  <dcterms:created xsi:type="dcterms:W3CDTF">2018-02-04T05:39:00Z</dcterms:created>
  <dcterms:modified xsi:type="dcterms:W3CDTF">2018-10-10T16:38:00Z</dcterms:modified>
  <cp:category/>
</cp:coreProperties>
</file>