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58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60"/>
      </w:tblGrid>
      <w:tr w:rsidR="005E535C" w:rsidTr="005E535C">
        <w:tc>
          <w:tcPr>
            <w:tcW w:w="5000" w:type="pct"/>
          </w:tcPr>
          <w:sdt>
            <w:sdtPr>
              <w:rPr>
                <w:rFonts w:ascii="Arial Black" w:hAnsi="Arial Black"/>
              </w:rPr>
              <w:id w:val="26081749"/>
              <w:placeholder>
                <w:docPart w:val="45A4ABD0EA244A6DBE913CB02C9D4C7B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5E535C" w:rsidRDefault="005E535C" w:rsidP="005E535C">
                <w:pPr>
                  <w:pStyle w:val="PersonalName"/>
                  <w:jc w:val="center"/>
                </w:pPr>
                <w:r w:rsidRPr="00595AFC">
                  <w:rPr>
                    <w:rFonts w:ascii="Arial Black" w:hAnsi="Arial Black"/>
                  </w:rPr>
                  <w:t>Melynda K. Kvistad</w:t>
                </w:r>
              </w:p>
            </w:sdtContent>
          </w:sdt>
          <w:p w:rsidR="005E535C" w:rsidRPr="00B155F3" w:rsidRDefault="008F0E24" w:rsidP="005E535C">
            <w:pPr>
              <w:pStyle w:val="NoSpacing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435 37</w:t>
            </w:r>
            <w:r w:rsidRPr="008F0E24">
              <w:rPr>
                <w:rFonts w:ascii="Candara" w:hAnsi="Candara"/>
                <w:sz w:val="20"/>
                <w:vertAlign w:val="superscript"/>
              </w:rPr>
              <w:t>th</w:t>
            </w:r>
            <w:r>
              <w:rPr>
                <w:rFonts w:ascii="Candara" w:hAnsi="Candara"/>
                <w:sz w:val="20"/>
              </w:rPr>
              <w:t xml:space="preserve"> Avenue Apt. 1</w:t>
            </w:r>
          </w:p>
          <w:p w:rsidR="005E535C" w:rsidRPr="00B155F3" w:rsidRDefault="008F0E24" w:rsidP="005E535C">
            <w:pPr>
              <w:pStyle w:val="NoSpacing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Winona, MN  55987</w:t>
            </w:r>
          </w:p>
          <w:p w:rsidR="005E535C" w:rsidRPr="00B155F3" w:rsidRDefault="005E535C" w:rsidP="005E535C">
            <w:pPr>
              <w:pStyle w:val="NoSpacing"/>
              <w:jc w:val="center"/>
              <w:rPr>
                <w:rFonts w:ascii="Candara" w:hAnsi="Candara"/>
                <w:sz w:val="20"/>
              </w:rPr>
            </w:pPr>
            <w:r w:rsidRPr="00B155F3">
              <w:rPr>
                <w:rFonts w:ascii="Candara" w:hAnsi="Candara"/>
                <w:sz w:val="20"/>
              </w:rPr>
              <w:t>Cell: (651) 338-0862</w:t>
            </w:r>
          </w:p>
          <w:p w:rsidR="005E535C" w:rsidRDefault="005E535C" w:rsidP="005E535C">
            <w:pPr>
              <w:pStyle w:val="NoSpacing"/>
              <w:jc w:val="center"/>
            </w:pPr>
            <w:r w:rsidRPr="00B155F3">
              <w:rPr>
                <w:rFonts w:ascii="Candara" w:hAnsi="Candara"/>
                <w:sz w:val="20"/>
              </w:rPr>
              <w:t>melynda.kvistad@gmail.com</w:t>
            </w:r>
          </w:p>
        </w:tc>
      </w:tr>
    </w:tbl>
    <w:p w:rsidR="00AE14A9" w:rsidRDefault="004A4535">
      <w:r>
        <w:rPr>
          <w:noProof/>
          <w:lang w:eastAsia="en-US"/>
        </w:rPr>
        <w:pict>
          <v:rect id="_x0000_s1034" style="position:absolute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34;mso-fit-shape-to-text:t" inset="0,0,0,0">
              <w:txbxContent>
                <w:tbl>
                  <w:tblPr>
                    <w:tblStyle w:val="TableGrid"/>
                    <w:tblW w:w="5000" w:type="pct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215"/>
                  </w:tblGrid>
                  <w:tr w:rsidR="00F60C4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B25D43" w:rsidRDefault="00B25D43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F60C4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B25D43" w:rsidRDefault="00B25D43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F60C4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B25D43" w:rsidRDefault="00B25D43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B25D43" w:rsidRDefault="00B25D43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736B6A" w:rsidRPr="00B155F3" w:rsidRDefault="00736B6A" w:rsidP="00736B6A">
      <w:pPr>
        <w:pStyle w:val="Section"/>
        <w:pBdr>
          <w:bottom w:val="single" w:sz="12" w:space="1" w:color="auto"/>
        </w:pBd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Objectives</w:t>
      </w:r>
    </w:p>
    <w:p w:rsidR="00736B6A" w:rsidRPr="00B155F3" w:rsidRDefault="00736B6A" w:rsidP="00736B6A">
      <w:pPr>
        <w:pStyle w:val="ListParagraph"/>
        <w:ind w:left="0"/>
        <w:rPr>
          <w:rFonts w:ascii="Candara" w:hAnsi="Candara"/>
          <w:color w:val="auto"/>
          <w:szCs w:val="20"/>
        </w:rPr>
      </w:pPr>
      <w:r w:rsidRPr="00B155F3">
        <w:rPr>
          <w:rFonts w:ascii="Candara" w:hAnsi="Candara"/>
          <w:color w:val="auto"/>
          <w:szCs w:val="20"/>
        </w:rPr>
        <w:t xml:space="preserve">I am an energetic, creative and down to earth kind of person.  I am very excited to work in an area where I have the ability to multi-task.  I like being busy at all times, so I find things to occupy my time.  I am very willing to learn/try new things, and adapt well to change.  I am very well oriented with modern technology and love it!  </w:t>
      </w:r>
    </w:p>
    <w:p w:rsidR="00736B6A" w:rsidRPr="00B155F3" w:rsidRDefault="00736B6A" w:rsidP="00736B6A">
      <w:pPr>
        <w:pStyle w:val="Section"/>
        <w:pBdr>
          <w:bottom w:val="single" w:sz="12" w:space="1" w:color="auto"/>
        </w:pBd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Education</w:t>
      </w:r>
    </w:p>
    <w:p w:rsidR="00736B6A" w:rsidRPr="00B155F3" w:rsidRDefault="00736B6A" w:rsidP="00736B6A">
      <w:pPr>
        <w:pStyle w:val="Subsection"/>
        <w:rPr>
          <w:rStyle w:val="SubsectionDateChar1"/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>January 2011 to Current |</w:t>
      </w:r>
      <w:r w:rsidRPr="00B155F3">
        <w:rPr>
          <w:rFonts w:ascii="Candara" w:hAnsi="Candara"/>
          <w:sz w:val="20"/>
          <w:szCs w:val="20"/>
        </w:rPr>
        <w:t xml:space="preserve"> Globe University</w:t>
      </w:r>
      <w:r w:rsidRPr="00B155F3">
        <w:rPr>
          <w:rStyle w:val="SubsectionDateChar1"/>
          <w:rFonts w:ascii="Candara" w:hAnsi="Candara"/>
          <w:sz w:val="20"/>
          <w:szCs w:val="20"/>
        </w:rPr>
        <w:t xml:space="preserve"> | La Crosse, WI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 xml:space="preserve">Information Technology Associates Degree </w:t>
      </w:r>
    </w:p>
    <w:p w:rsidR="00736B6A" w:rsidRPr="00B155F3" w:rsidRDefault="00736B6A" w:rsidP="00736B6A">
      <w:pPr>
        <w:pStyle w:val="Section"/>
        <w:pBdr>
          <w:bottom w:val="single" w:sz="12" w:space="1" w:color="auto"/>
        </w:pBd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Skills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Microsoft Office Suite 2003/2007 (Word, Excel, PowerPoint, Publisher, and Visio)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Outlook Express 2003/2007 (E-mail, Calendars, Scheduling Meetings)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Adobe Master Collection CS4 (Photoshop, Dreamweaver, Illustrator, etc.)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Typing (68 WPM)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Customer Service Skills (AIDET Training, AIDET PEARLS Training and Crucial Conversations)</w:t>
      </w:r>
    </w:p>
    <w:p w:rsidR="00736B6A" w:rsidRPr="00B155F3" w:rsidRDefault="00736B6A" w:rsidP="00736B6A">
      <w:pPr>
        <w:pStyle w:val="Section"/>
        <w:pBdr>
          <w:bottom w:val="single" w:sz="12" w:space="1" w:color="auto"/>
        </w:pBd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 xml:space="preserve"> Experience</w:t>
      </w:r>
    </w:p>
    <w:p w:rsidR="00736B6A" w:rsidRPr="00B155F3" w:rsidRDefault="00736B6A" w:rsidP="00736B6A">
      <w:pPr>
        <w:pStyle w:val="Subsection"/>
        <w:rPr>
          <w:rFonts w:ascii="Candara" w:hAnsi="Candara"/>
          <w:sz w:val="20"/>
          <w:szCs w:val="20"/>
        </w:rPr>
      </w:pPr>
      <w:r>
        <w:rPr>
          <w:rStyle w:val="SubsectionDateChar1"/>
          <w:rFonts w:ascii="Candara" w:hAnsi="Candara"/>
          <w:sz w:val="20"/>
          <w:szCs w:val="20"/>
        </w:rPr>
        <w:t>April 2011</w:t>
      </w:r>
      <w:r w:rsidRPr="00B155F3">
        <w:rPr>
          <w:rStyle w:val="SubsectionDateChar1"/>
          <w:rFonts w:ascii="Candara" w:hAnsi="Candara"/>
          <w:sz w:val="20"/>
          <w:szCs w:val="20"/>
        </w:rPr>
        <w:t xml:space="preserve"> to </w:t>
      </w:r>
      <w:r>
        <w:rPr>
          <w:rStyle w:val="SubsectionDateChar1"/>
          <w:rFonts w:ascii="Candara" w:hAnsi="Candara"/>
          <w:sz w:val="20"/>
          <w:szCs w:val="20"/>
        </w:rPr>
        <w:t>Current</w:t>
      </w:r>
      <w:r w:rsidRPr="00B155F3">
        <w:rPr>
          <w:rStyle w:val="SubsectionDateChar1"/>
          <w:rFonts w:ascii="Candara" w:hAnsi="Candara"/>
          <w:sz w:val="20"/>
          <w:szCs w:val="20"/>
        </w:rPr>
        <w:t xml:space="preserve"> | </w:t>
      </w:r>
      <w:r w:rsidRPr="004071D4">
        <w:rPr>
          <w:rStyle w:val="SubsectionDateChar1"/>
          <w:rFonts w:ascii="Candara" w:hAnsi="Candara"/>
          <w:color w:val="D34817" w:themeColor="accent1"/>
          <w:sz w:val="20"/>
          <w:szCs w:val="20"/>
        </w:rPr>
        <w:t xml:space="preserve">Mayo Clinic - </w:t>
      </w:r>
      <w:r w:rsidRPr="004071D4">
        <w:rPr>
          <w:rFonts w:ascii="Candara" w:hAnsi="Candara"/>
          <w:sz w:val="20"/>
          <w:szCs w:val="20"/>
        </w:rPr>
        <w:t>Franciscan Healthcare</w:t>
      </w:r>
      <w:r w:rsidRPr="00B155F3">
        <w:rPr>
          <w:rFonts w:ascii="Candara" w:hAnsi="Candara"/>
          <w:sz w:val="20"/>
          <w:szCs w:val="20"/>
        </w:rPr>
        <w:t xml:space="preserve"> </w:t>
      </w:r>
      <w:r w:rsidRPr="00B155F3">
        <w:rPr>
          <w:rStyle w:val="SubsectionDateChar1"/>
          <w:rFonts w:ascii="Candara" w:hAnsi="Candara"/>
          <w:sz w:val="20"/>
          <w:szCs w:val="20"/>
        </w:rPr>
        <w:t>| Sparta, WI</w:t>
      </w:r>
    </w:p>
    <w:p w:rsidR="00736B6A" w:rsidRPr="00B155F3" w:rsidRDefault="00736B6A" w:rsidP="00736B6A">
      <w:pPr>
        <w:spacing w:after="0"/>
        <w:jc w:val="center"/>
        <w:rPr>
          <w:rStyle w:val="SubsectionDateChar1"/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>310 West Main St., Sparta, WI  54656 – (800) 362-5454</w:t>
      </w:r>
    </w:p>
    <w:p w:rsidR="00736B6A" w:rsidRPr="00B155F3" w:rsidRDefault="00736B6A" w:rsidP="00736B6A">
      <w:pPr>
        <w:jc w:val="center"/>
        <w:rPr>
          <w:rFonts w:ascii="Candara" w:hAnsi="Candara"/>
          <w:sz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Family Medicine/Emergency Departments – (Pool) – Medical Receptionist </w:t>
      </w:r>
    </w:p>
    <w:p w:rsidR="00736B6A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I work</w:t>
      </w:r>
      <w:r w:rsidRPr="00B155F3">
        <w:rPr>
          <w:rFonts w:ascii="Candara" w:hAnsi="Candara"/>
          <w:sz w:val="20"/>
        </w:rPr>
        <w:t xml:space="preserve"> with an incoming multi-line phone system to assist patients with scheduling appointments, </w:t>
      </w:r>
      <w:r>
        <w:rPr>
          <w:rFonts w:ascii="Candara" w:hAnsi="Candara"/>
          <w:sz w:val="20"/>
        </w:rPr>
        <w:t xml:space="preserve">taking messages for medical staff, </w:t>
      </w:r>
      <w:r w:rsidRPr="00B155F3">
        <w:rPr>
          <w:rFonts w:ascii="Candara" w:hAnsi="Candara"/>
          <w:sz w:val="20"/>
        </w:rPr>
        <w:t xml:space="preserve">taking </w:t>
      </w:r>
      <w:r>
        <w:rPr>
          <w:rFonts w:ascii="Candara" w:hAnsi="Candara"/>
          <w:sz w:val="20"/>
        </w:rPr>
        <w:t xml:space="preserve">patient </w:t>
      </w:r>
      <w:r w:rsidRPr="00B155F3">
        <w:rPr>
          <w:rFonts w:ascii="Candara" w:hAnsi="Candara"/>
          <w:sz w:val="20"/>
        </w:rPr>
        <w:t>payments, posting payments to</w:t>
      </w:r>
      <w:r>
        <w:rPr>
          <w:rFonts w:ascii="Candara" w:hAnsi="Candara"/>
          <w:sz w:val="20"/>
        </w:rPr>
        <w:t xml:space="preserve"> patients accounts, assisting nursing staff by calling different codes for emergencies, all while adhering to numerous policies and procedures related to the medical world.  I also deal with the in room registration of patients, loading multiple different health insurances and a great deal with customer service.</w:t>
      </w:r>
    </w:p>
    <w:p w:rsidR="00736B6A" w:rsidRDefault="00736B6A" w:rsidP="00736B6A">
      <w:pPr>
        <w:pStyle w:val="Subsection"/>
        <w:rPr>
          <w:rStyle w:val="SubsectionDateChar1"/>
          <w:rFonts w:ascii="Candara" w:hAnsi="Candara"/>
          <w:sz w:val="20"/>
          <w:szCs w:val="20"/>
        </w:rPr>
      </w:pPr>
    </w:p>
    <w:p w:rsidR="00736B6A" w:rsidRPr="00B155F3" w:rsidRDefault="00736B6A" w:rsidP="00736B6A">
      <w:pPr>
        <w:pStyle w:val="Subsection"/>
        <w:rPr>
          <w:rFonts w:ascii="Candara" w:hAnsi="Candara"/>
          <w:sz w:val="20"/>
          <w:szCs w:val="20"/>
        </w:rPr>
      </w:pPr>
      <w:r>
        <w:rPr>
          <w:rStyle w:val="SubsectionDateChar1"/>
          <w:rFonts w:ascii="Candara" w:hAnsi="Candara"/>
          <w:sz w:val="20"/>
          <w:szCs w:val="20"/>
        </w:rPr>
        <w:t>April 2011</w:t>
      </w:r>
      <w:r w:rsidRPr="00B155F3">
        <w:rPr>
          <w:rStyle w:val="SubsectionDateChar1"/>
          <w:rFonts w:ascii="Candara" w:hAnsi="Candara"/>
          <w:sz w:val="20"/>
          <w:szCs w:val="20"/>
        </w:rPr>
        <w:t xml:space="preserve"> to </w:t>
      </w:r>
      <w:r>
        <w:rPr>
          <w:rStyle w:val="SubsectionDateChar1"/>
          <w:rFonts w:ascii="Candara" w:hAnsi="Candara"/>
          <w:sz w:val="20"/>
          <w:szCs w:val="20"/>
        </w:rPr>
        <w:t>July 2012</w:t>
      </w:r>
      <w:r w:rsidRPr="00B155F3">
        <w:rPr>
          <w:rStyle w:val="SubsectionDateChar1"/>
          <w:rFonts w:ascii="Candara" w:hAnsi="Candara"/>
          <w:sz w:val="20"/>
          <w:szCs w:val="20"/>
        </w:rPr>
        <w:t xml:space="preserve"> | </w:t>
      </w:r>
      <w:r>
        <w:rPr>
          <w:rStyle w:val="SubsectionDateChar1"/>
          <w:rFonts w:ascii="Candara" w:hAnsi="Candara"/>
          <w:color w:val="D34817" w:themeColor="accent1"/>
          <w:sz w:val="20"/>
          <w:szCs w:val="20"/>
        </w:rPr>
        <w:t>Authenticom, Inc.</w:t>
      </w:r>
      <w:r w:rsidRPr="00B155F3">
        <w:rPr>
          <w:rFonts w:ascii="Candara" w:hAnsi="Candara"/>
          <w:sz w:val="20"/>
          <w:szCs w:val="20"/>
        </w:rPr>
        <w:t xml:space="preserve"> </w:t>
      </w:r>
      <w:r w:rsidRPr="00B155F3">
        <w:rPr>
          <w:rStyle w:val="SubsectionDateChar1"/>
          <w:rFonts w:ascii="Candara" w:hAnsi="Candara"/>
          <w:sz w:val="20"/>
          <w:szCs w:val="20"/>
        </w:rPr>
        <w:t xml:space="preserve">| </w:t>
      </w:r>
      <w:r>
        <w:rPr>
          <w:rStyle w:val="SubsectionDateChar1"/>
          <w:rFonts w:ascii="Candara" w:hAnsi="Candara"/>
          <w:sz w:val="20"/>
          <w:szCs w:val="20"/>
        </w:rPr>
        <w:t>La Crosse, WI</w:t>
      </w:r>
    </w:p>
    <w:p w:rsidR="00736B6A" w:rsidRPr="00B155F3" w:rsidRDefault="00736B6A" w:rsidP="00736B6A">
      <w:pPr>
        <w:spacing w:after="0"/>
        <w:jc w:val="center"/>
        <w:rPr>
          <w:rStyle w:val="SubsectionDateChar1"/>
          <w:rFonts w:ascii="Candara" w:hAnsi="Candara"/>
          <w:sz w:val="20"/>
          <w:szCs w:val="20"/>
        </w:rPr>
      </w:pPr>
      <w:r>
        <w:rPr>
          <w:rStyle w:val="SubsectionDateChar1"/>
          <w:rFonts w:ascii="Candara" w:hAnsi="Candara"/>
          <w:sz w:val="20"/>
          <w:szCs w:val="20"/>
        </w:rPr>
        <w:t>400 Main Street 3</w:t>
      </w:r>
      <w:r w:rsidRPr="004071D4">
        <w:rPr>
          <w:rStyle w:val="SubsectionDateChar1"/>
          <w:rFonts w:ascii="Candara" w:hAnsi="Candara"/>
          <w:sz w:val="20"/>
          <w:szCs w:val="20"/>
          <w:vertAlign w:val="superscript"/>
        </w:rPr>
        <w:t>rd</w:t>
      </w:r>
      <w:r>
        <w:rPr>
          <w:rStyle w:val="SubsectionDateChar1"/>
          <w:rFonts w:ascii="Candara" w:hAnsi="Candara"/>
          <w:sz w:val="20"/>
          <w:szCs w:val="20"/>
        </w:rPr>
        <w:t xml:space="preserve"> Fl, La Crosse, WI  54601 – (608) 796-1167</w:t>
      </w:r>
    </w:p>
    <w:p w:rsidR="00736B6A" w:rsidRPr="00B155F3" w:rsidRDefault="00736B6A" w:rsidP="00736B6A">
      <w:pPr>
        <w:jc w:val="center"/>
        <w:rPr>
          <w:rFonts w:ascii="Candara" w:hAnsi="Candara"/>
          <w:sz w:val="20"/>
        </w:rPr>
      </w:pPr>
      <w:r>
        <w:rPr>
          <w:rStyle w:val="SubsectionDateChar1"/>
          <w:rFonts w:ascii="Candara" w:hAnsi="Candara"/>
          <w:sz w:val="20"/>
          <w:szCs w:val="20"/>
        </w:rPr>
        <w:t>Production Department</w:t>
      </w:r>
      <w:r w:rsidRPr="00B155F3">
        <w:rPr>
          <w:rStyle w:val="SubsectionDateChar1"/>
          <w:rFonts w:ascii="Candara" w:hAnsi="Candara"/>
          <w:sz w:val="20"/>
          <w:szCs w:val="20"/>
        </w:rPr>
        <w:t xml:space="preserve"> – (</w:t>
      </w:r>
      <w:r>
        <w:rPr>
          <w:rStyle w:val="SubsectionDateChar1"/>
          <w:rFonts w:ascii="Candara" w:hAnsi="Candara"/>
          <w:sz w:val="20"/>
          <w:szCs w:val="20"/>
        </w:rPr>
        <w:t>Fulltime</w:t>
      </w:r>
      <w:r w:rsidRPr="00B155F3">
        <w:rPr>
          <w:rStyle w:val="SubsectionDateChar1"/>
          <w:rFonts w:ascii="Candara" w:hAnsi="Candara"/>
          <w:sz w:val="20"/>
          <w:szCs w:val="20"/>
        </w:rPr>
        <w:t xml:space="preserve">) – </w:t>
      </w:r>
      <w:r>
        <w:rPr>
          <w:rStyle w:val="SubsectionDateChar1"/>
          <w:rFonts w:ascii="Candara" w:hAnsi="Candara"/>
          <w:sz w:val="20"/>
          <w:szCs w:val="20"/>
        </w:rPr>
        <w:t>Client Services Representative Tier 2</w:t>
      </w:r>
      <w:r w:rsidRPr="00B155F3">
        <w:rPr>
          <w:rStyle w:val="SubsectionDateChar1"/>
          <w:rFonts w:ascii="Candara" w:hAnsi="Candara"/>
          <w:sz w:val="20"/>
          <w:szCs w:val="20"/>
        </w:rPr>
        <w:t xml:space="preserve"> </w:t>
      </w:r>
    </w:p>
    <w:p w:rsidR="00736B6A" w:rsidRDefault="004A4535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>
        <w:rPr>
          <w:rFonts w:ascii="Candara" w:hAnsi="Candara"/>
          <w:noProof/>
          <w:sz w:val="20"/>
          <w:lang w:eastAsia="en-US"/>
        </w:rPr>
        <w:pict>
          <v:oval id="_x0000_s1040" style="position:absolute;left:0;text-align:left;margin-left:46.75pt;margin-top:-16.5pt;width:41pt;height:41pt;z-index:251662336;mso-position-horizontal-relative:left-margin-area;mso-position-vertical-relative:bottom-margin-area;v-text-anchor:middle" o:allowincell="f" fillcolor="#d34817 [3204]" stroked="f">
            <v:textbox style="mso-next-textbox:#_x0000_s1040" inset="0,0,0,0">
              <w:txbxContent>
                <w:p w:rsidR="00736B6A" w:rsidRPr="00736B6A" w:rsidRDefault="00736B6A" w:rsidP="00736B6A">
                  <w:pPr>
                    <w:pStyle w:val="NoSpacing"/>
                    <w:jc w:val="center"/>
                    <w:rPr>
                      <w:rFonts w:ascii="Forte" w:hAnsi="Forte"/>
                      <w:b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Forte" w:hAnsi="Forte"/>
                      <w:b/>
                      <w:color w:val="FFFFFF" w:themeColor="background1"/>
                      <w:sz w:val="40"/>
                      <w:szCs w:val="40"/>
                    </w:rPr>
                    <w:t>1</w:t>
                  </w:r>
                </w:p>
              </w:txbxContent>
            </v:textbox>
            <w10:wrap anchorx="margin" anchory="page"/>
          </v:oval>
        </w:pict>
      </w:r>
      <w:r w:rsidR="00736B6A" w:rsidRPr="00B155F3">
        <w:rPr>
          <w:rFonts w:ascii="Candara" w:hAnsi="Candara"/>
          <w:sz w:val="20"/>
        </w:rPr>
        <w:t>I worked with an incoming multi-line phone sys</w:t>
      </w:r>
      <w:r w:rsidR="00736B6A">
        <w:rPr>
          <w:rFonts w:ascii="Candara" w:hAnsi="Candara"/>
          <w:sz w:val="20"/>
        </w:rPr>
        <w:t>tem where I had the ability to</w:t>
      </w:r>
      <w:r w:rsidR="00736B6A" w:rsidRPr="00B155F3">
        <w:rPr>
          <w:rFonts w:ascii="Candara" w:hAnsi="Candara"/>
          <w:sz w:val="20"/>
        </w:rPr>
        <w:t xml:space="preserve"> assist</w:t>
      </w:r>
      <w:r w:rsidR="00736B6A">
        <w:rPr>
          <w:rFonts w:ascii="Candara" w:hAnsi="Candara"/>
          <w:sz w:val="20"/>
        </w:rPr>
        <w:t xml:space="preserve"> my</w:t>
      </w:r>
      <w:r w:rsidR="00736B6A" w:rsidRPr="00B155F3">
        <w:rPr>
          <w:rFonts w:ascii="Candara" w:hAnsi="Candara"/>
          <w:sz w:val="20"/>
        </w:rPr>
        <w:t xml:space="preserve"> </w:t>
      </w:r>
      <w:r w:rsidR="00736B6A">
        <w:rPr>
          <w:rFonts w:ascii="Candara" w:hAnsi="Candara"/>
          <w:sz w:val="20"/>
        </w:rPr>
        <w:t>clients with Data Enhancement Solutions for the Automotive Industry.  I handled all of the setup and managed all of the data extraction from multiple Dealer Management Systems, for over 2,000 automotive dealerships.  I managed all of the day-to-day issues related to polling and used numerous technical troubleshooting skills to resolve these issues.</w:t>
      </w:r>
    </w:p>
    <w:p w:rsidR="00736B6A" w:rsidRDefault="00736B6A" w:rsidP="00736B6A">
      <w:pPr>
        <w:pStyle w:val="Subsection"/>
        <w:rPr>
          <w:rStyle w:val="SubsectionDateChar1"/>
          <w:rFonts w:ascii="Candara" w:hAnsi="Candara"/>
          <w:sz w:val="20"/>
          <w:szCs w:val="20"/>
        </w:rPr>
      </w:pPr>
    </w:p>
    <w:p w:rsidR="00736B6A" w:rsidRPr="00B155F3" w:rsidRDefault="00736B6A" w:rsidP="00736B6A">
      <w:pPr>
        <w:pStyle w:val="Subsection"/>
        <w:rPr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lastRenderedPageBreak/>
        <w:t xml:space="preserve">May 2009 to </w:t>
      </w:r>
      <w:r>
        <w:rPr>
          <w:rStyle w:val="SubsectionDateChar1"/>
          <w:rFonts w:ascii="Candara" w:hAnsi="Candara"/>
          <w:sz w:val="20"/>
          <w:szCs w:val="20"/>
        </w:rPr>
        <w:t>April 2011</w:t>
      </w:r>
      <w:r w:rsidRPr="00B155F3">
        <w:rPr>
          <w:rStyle w:val="SubsectionDateChar1"/>
          <w:rFonts w:ascii="Candara" w:hAnsi="Candara"/>
          <w:sz w:val="20"/>
          <w:szCs w:val="20"/>
        </w:rPr>
        <w:t xml:space="preserve"> | </w:t>
      </w:r>
      <w:r>
        <w:rPr>
          <w:rFonts w:ascii="Candara" w:hAnsi="Candara"/>
          <w:sz w:val="20"/>
          <w:szCs w:val="20"/>
        </w:rPr>
        <w:t>Mayo Clinic - Franciscan Healthcare</w:t>
      </w:r>
      <w:r w:rsidRPr="00B155F3">
        <w:rPr>
          <w:rStyle w:val="SubsectionDateChar1"/>
          <w:rFonts w:ascii="Candara" w:hAnsi="Candara"/>
          <w:sz w:val="20"/>
          <w:szCs w:val="20"/>
        </w:rPr>
        <w:t>| La Crosse, WI</w:t>
      </w:r>
    </w:p>
    <w:p w:rsidR="00736B6A" w:rsidRPr="00B155F3" w:rsidRDefault="00736B6A" w:rsidP="00736B6A">
      <w:pPr>
        <w:spacing w:after="0"/>
        <w:jc w:val="center"/>
        <w:rPr>
          <w:rStyle w:val="SubsectionDateChar1"/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>700 West Ave. S., La Crosse, WI  54601 – (800) 362-5454</w:t>
      </w:r>
    </w:p>
    <w:p w:rsidR="00736B6A" w:rsidRPr="00B155F3" w:rsidRDefault="00736B6A" w:rsidP="00736B6A">
      <w:pPr>
        <w:jc w:val="center"/>
        <w:rPr>
          <w:rFonts w:ascii="Candara" w:hAnsi="Candara"/>
          <w:sz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Emergency Urgent Care Center – (Fulltime) – Patient Registration Clerk 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Style w:val="SubsectionDateChar1"/>
          <w:rFonts w:ascii="Candara" w:hAnsi="Candara"/>
          <w:sz w:val="20"/>
          <w:szCs w:val="20"/>
        </w:rPr>
      </w:pPr>
      <w:r w:rsidRPr="00B155F3">
        <w:rPr>
          <w:rFonts w:ascii="Candara" w:hAnsi="Candara"/>
          <w:sz w:val="20"/>
        </w:rPr>
        <w:t xml:space="preserve">I </w:t>
      </w:r>
      <w:r>
        <w:rPr>
          <w:rFonts w:ascii="Candara" w:hAnsi="Candara"/>
          <w:sz w:val="20"/>
        </w:rPr>
        <w:t>worked</w:t>
      </w:r>
      <w:r w:rsidRPr="00B155F3">
        <w:rPr>
          <w:rFonts w:ascii="Candara" w:hAnsi="Candara"/>
          <w:sz w:val="20"/>
        </w:rPr>
        <w:t xml:space="preserve"> in the Emergency Urgent Care Center registering patients on a work station on </w:t>
      </w:r>
      <w:r>
        <w:rPr>
          <w:rFonts w:ascii="Candara" w:hAnsi="Candara"/>
          <w:sz w:val="20"/>
        </w:rPr>
        <w:t>wheels (WOW).  When a patient was</w:t>
      </w:r>
      <w:r w:rsidRPr="00B155F3">
        <w:rPr>
          <w:rFonts w:ascii="Candara" w:hAnsi="Candara"/>
          <w:sz w:val="20"/>
        </w:rPr>
        <w:t xml:space="preserve"> roomed </w:t>
      </w:r>
      <w:r>
        <w:rPr>
          <w:rFonts w:ascii="Candara" w:hAnsi="Candara"/>
          <w:sz w:val="20"/>
        </w:rPr>
        <w:t>would</w:t>
      </w:r>
      <w:r w:rsidRPr="00B155F3">
        <w:rPr>
          <w:rFonts w:ascii="Candara" w:hAnsi="Candara"/>
          <w:sz w:val="20"/>
        </w:rPr>
        <w:t xml:space="preserve"> then go into the room and complete the registration bedside.  I deal</w:t>
      </w:r>
      <w:r>
        <w:rPr>
          <w:rFonts w:ascii="Candara" w:hAnsi="Candara"/>
          <w:sz w:val="20"/>
        </w:rPr>
        <w:t>t</w:t>
      </w:r>
      <w:r w:rsidRPr="00B155F3">
        <w:rPr>
          <w:rFonts w:ascii="Candara" w:hAnsi="Candara"/>
          <w:sz w:val="20"/>
        </w:rPr>
        <w:t xml:space="preserve"> with loading multiple insurances and deal</w:t>
      </w:r>
      <w:r>
        <w:rPr>
          <w:rFonts w:ascii="Candara" w:hAnsi="Candara"/>
          <w:sz w:val="20"/>
        </w:rPr>
        <w:t>t</w:t>
      </w:r>
      <w:r w:rsidRPr="00B155F3">
        <w:rPr>
          <w:rFonts w:ascii="Candara" w:hAnsi="Candara"/>
          <w:sz w:val="20"/>
        </w:rPr>
        <w:t xml:space="preserve"> a great amount with customer service.</w:t>
      </w:r>
    </w:p>
    <w:p w:rsidR="00736B6A" w:rsidRPr="00B155F3" w:rsidRDefault="00736B6A" w:rsidP="00736B6A">
      <w:pPr>
        <w:pStyle w:val="Subsection"/>
        <w:rPr>
          <w:rStyle w:val="SubsectionDateChar1"/>
          <w:rFonts w:ascii="Candara" w:hAnsi="Candara"/>
          <w:sz w:val="20"/>
          <w:szCs w:val="20"/>
        </w:rPr>
      </w:pPr>
    </w:p>
    <w:p w:rsidR="00736B6A" w:rsidRDefault="00736B6A" w:rsidP="00736B6A">
      <w:pPr>
        <w:pStyle w:val="Subsection"/>
        <w:rPr>
          <w:rStyle w:val="SubsectionDateChar1"/>
          <w:rFonts w:ascii="Candara" w:hAnsi="Candara"/>
          <w:sz w:val="20"/>
          <w:szCs w:val="20"/>
        </w:rPr>
      </w:pPr>
    </w:p>
    <w:p w:rsidR="00736B6A" w:rsidRDefault="00736B6A" w:rsidP="00736B6A">
      <w:pPr>
        <w:pStyle w:val="Subsection"/>
        <w:rPr>
          <w:rStyle w:val="SubsectionDateChar1"/>
          <w:rFonts w:ascii="Candara" w:hAnsi="Candara"/>
          <w:sz w:val="20"/>
          <w:szCs w:val="20"/>
        </w:rPr>
      </w:pPr>
    </w:p>
    <w:p w:rsidR="00736B6A" w:rsidRPr="00B155F3" w:rsidRDefault="00736B6A" w:rsidP="00736B6A">
      <w:pPr>
        <w:pStyle w:val="Subsection"/>
        <w:rPr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Dec. 2008 to May 2009 | </w:t>
      </w:r>
      <w:r>
        <w:rPr>
          <w:rFonts w:ascii="Candara" w:hAnsi="Candara"/>
          <w:sz w:val="20"/>
          <w:szCs w:val="20"/>
        </w:rPr>
        <w:t>Mayo Clinic - Franciscan Healthcare</w:t>
      </w:r>
      <w:r w:rsidRPr="00B155F3">
        <w:rPr>
          <w:rStyle w:val="SubsectionDateChar1"/>
          <w:rFonts w:ascii="Candara" w:hAnsi="Candara"/>
          <w:sz w:val="20"/>
          <w:szCs w:val="20"/>
        </w:rPr>
        <w:t>| Sparta, WI</w:t>
      </w:r>
    </w:p>
    <w:p w:rsidR="00736B6A" w:rsidRPr="00B155F3" w:rsidRDefault="00736B6A" w:rsidP="00736B6A">
      <w:pPr>
        <w:spacing w:after="0"/>
        <w:jc w:val="center"/>
        <w:rPr>
          <w:rStyle w:val="SubsectionDateChar1"/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>310 West Main St., Sparta, WI  54656 – (800) 362-5454</w:t>
      </w:r>
    </w:p>
    <w:p w:rsidR="00736B6A" w:rsidRPr="00B155F3" w:rsidRDefault="00736B6A" w:rsidP="00736B6A">
      <w:pPr>
        <w:jc w:val="center"/>
        <w:rPr>
          <w:rFonts w:ascii="Candara" w:hAnsi="Candara"/>
          <w:sz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Family Medicine/Emergency Departments – (Pool) – Medical Receptionist </w:t>
      </w:r>
    </w:p>
    <w:p w:rsidR="00736B6A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I worked with an incoming multi-line phone system to assist patients with scheduling appointments, questions and I also dealt with taking payments, posting payments to accounts, and running charts.</w:t>
      </w:r>
    </w:p>
    <w:p w:rsidR="00736B6A" w:rsidRDefault="00736B6A" w:rsidP="00736B6A">
      <w:pPr>
        <w:pStyle w:val="ListBullet"/>
        <w:numPr>
          <w:ilvl w:val="0"/>
          <w:numId w:val="0"/>
        </w:numPr>
        <w:rPr>
          <w:rStyle w:val="SubsectionDateChar1"/>
          <w:rFonts w:ascii="Candara" w:hAnsi="Candara"/>
          <w:sz w:val="20"/>
          <w:szCs w:val="20"/>
        </w:rPr>
      </w:pPr>
    </w:p>
    <w:p w:rsidR="00736B6A" w:rsidRPr="00F60C4C" w:rsidRDefault="00736B6A" w:rsidP="00736B6A">
      <w:pPr>
        <w:pStyle w:val="ListBullet"/>
        <w:numPr>
          <w:ilvl w:val="0"/>
          <w:numId w:val="0"/>
        </w:numPr>
        <w:rPr>
          <w:rFonts w:ascii="Candara" w:hAnsi="Candara"/>
          <w:b/>
          <w:sz w:val="20"/>
        </w:rPr>
      </w:pPr>
      <w:r w:rsidRPr="00F60C4C">
        <w:rPr>
          <w:rStyle w:val="SubsectionDateChar1"/>
          <w:rFonts w:ascii="Candara" w:hAnsi="Candara"/>
          <w:b/>
          <w:sz w:val="20"/>
          <w:szCs w:val="20"/>
        </w:rPr>
        <w:t>Sept. 2007 to Jan. 2009 |</w:t>
      </w:r>
      <w:r w:rsidRPr="004071D4">
        <w:rPr>
          <w:rStyle w:val="SubsectionDateChar1"/>
          <w:rFonts w:ascii="Candara" w:hAnsi="Candara"/>
          <w:sz w:val="20"/>
          <w:szCs w:val="20"/>
        </w:rPr>
        <w:t xml:space="preserve"> </w:t>
      </w:r>
      <w:r w:rsidRPr="004071D4">
        <w:rPr>
          <w:rFonts w:ascii="Candara" w:hAnsi="Candara"/>
          <w:b/>
          <w:color w:val="D34817" w:themeColor="accent1"/>
          <w:spacing w:val="20"/>
          <w:sz w:val="20"/>
        </w:rPr>
        <w:t>Mayo Clinic - Franciscan Healthcare</w:t>
      </w:r>
      <w:r>
        <w:rPr>
          <w:rFonts w:ascii="Candara" w:hAnsi="Candara"/>
          <w:b/>
          <w:color w:val="D34817" w:themeColor="accent1"/>
          <w:spacing w:val="20"/>
          <w:sz w:val="20"/>
        </w:rPr>
        <w:t xml:space="preserve"> </w:t>
      </w:r>
      <w:r w:rsidRPr="00F60C4C">
        <w:rPr>
          <w:rStyle w:val="SubsectionDateChar1"/>
          <w:rFonts w:ascii="Candara" w:hAnsi="Candara"/>
          <w:b/>
          <w:sz w:val="20"/>
          <w:szCs w:val="20"/>
        </w:rPr>
        <w:t>| La Crosse, WI</w:t>
      </w:r>
    </w:p>
    <w:p w:rsidR="00736B6A" w:rsidRPr="00F60C4C" w:rsidRDefault="00736B6A" w:rsidP="00736B6A">
      <w:pPr>
        <w:spacing w:after="0"/>
        <w:jc w:val="center"/>
        <w:rPr>
          <w:rStyle w:val="SubsectionDateChar1"/>
          <w:rFonts w:ascii="Candara" w:hAnsi="Candara"/>
          <w:sz w:val="20"/>
          <w:szCs w:val="20"/>
        </w:rPr>
      </w:pPr>
      <w:r w:rsidRPr="00F60C4C">
        <w:rPr>
          <w:rStyle w:val="SubsectionDateChar1"/>
          <w:rFonts w:ascii="Candara" w:hAnsi="Candara"/>
          <w:sz w:val="20"/>
          <w:szCs w:val="20"/>
        </w:rPr>
        <w:t>700 West Ave. S., La Crosse, WI  54601 – (800) 362-5454</w:t>
      </w:r>
    </w:p>
    <w:p w:rsidR="00736B6A" w:rsidRPr="00F60C4C" w:rsidRDefault="00736B6A" w:rsidP="00736B6A">
      <w:pPr>
        <w:jc w:val="center"/>
        <w:rPr>
          <w:rFonts w:ascii="Candara" w:hAnsi="Candara"/>
          <w:sz w:val="20"/>
        </w:rPr>
      </w:pPr>
      <w:r w:rsidRPr="00F60C4C">
        <w:rPr>
          <w:rStyle w:val="SubsectionDateChar1"/>
          <w:rFonts w:ascii="Candara" w:hAnsi="Candara"/>
          <w:sz w:val="20"/>
          <w:szCs w:val="20"/>
        </w:rPr>
        <w:t xml:space="preserve">Human Resources Department – (Fulltime) – Reception/Office Assistant 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Style w:val="SubsectionDateChar1"/>
          <w:rFonts w:ascii="Candara" w:hAnsi="Candara"/>
          <w:sz w:val="20"/>
          <w:szCs w:val="20"/>
        </w:rPr>
      </w:pPr>
      <w:r w:rsidRPr="00B155F3">
        <w:rPr>
          <w:rFonts w:ascii="Candara" w:hAnsi="Candara"/>
          <w:sz w:val="20"/>
        </w:rPr>
        <w:t xml:space="preserve">I </w:t>
      </w:r>
      <w:r w:rsidRPr="00B155F3">
        <w:rPr>
          <w:rFonts w:ascii="Candara" w:hAnsi="Candara"/>
          <w:color w:val="auto"/>
          <w:sz w:val="20"/>
        </w:rPr>
        <w:t>worked on numerous special department projects; and dealt with taking all the incoming calls to the Human Resources Department.  I took all of the messages and schedule appointments on the Human Resources Staff’s calendars if they were unavailable.  I drafted letters and completed many merge mailings for various correspondence sent out by the Human Resources Department.  I tracked all of the registrations for the Employee Extra-Curricular Events offered, as well as manage the movie tickets.  I helped with the development of the online Tuition Assistance Application and handled the Tuition Assistance Program, which included taking all the applications, and sending out approval or denial letters.  Then I dealt with collecting all the transcripts after classes were finished and processed the checks for payment.  I assisted employees with understanding Human Resources policies and procedures on a daily basis.  I handled all the bereavement’s by receiving the forms, processing the bereavement checks, scheduling flowers to be sent out, memorial books to be made, and processed sympathy cards for the employees.  I was basically the Information Desk for Human Resources.</w:t>
      </w:r>
    </w:p>
    <w:p w:rsidR="00736B6A" w:rsidRPr="00B155F3" w:rsidRDefault="00736B6A" w:rsidP="00736B6A">
      <w:pPr>
        <w:pStyle w:val="Subsection"/>
        <w:jc w:val="center"/>
        <w:rPr>
          <w:rStyle w:val="SubsectionDateChar1"/>
          <w:rFonts w:ascii="Candara" w:hAnsi="Candara"/>
          <w:sz w:val="20"/>
          <w:szCs w:val="20"/>
        </w:rPr>
      </w:pPr>
    </w:p>
    <w:p w:rsidR="00736B6A" w:rsidRPr="00B155F3" w:rsidRDefault="00736B6A" w:rsidP="00736B6A">
      <w:pPr>
        <w:pStyle w:val="Subsection"/>
        <w:rPr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March 2006 to March 2008 | </w:t>
      </w:r>
      <w:r w:rsidRPr="00B155F3">
        <w:rPr>
          <w:rFonts w:ascii="Candara" w:hAnsi="Candara"/>
          <w:sz w:val="20"/>
          <w:szCs w:val="20"/>
        </w:rPr>
        <w:t xml:space="preserve">Tomah Memorial Hospital </w:t>
      </w:r>
      <w:r w:rsidRPr="00B155F3">
        <w:rPr>
          <w:rStyle w:val="SubsectionDateChar1"/>
          <w:rFonts w:ascii="Candara" w:hAnsi="Candara"/>
          <w:sz w:val="20"/>
          <w:szCs w:val="20"/>
        </w:rPr>
        <w:t>| Tomah, WI</w:t>
      </w:r>
    </w:p>
    <w:p w:rsidR="00736B6A" w:rsidRPr="00B155F3" w:rsidRDefault="00736B6A" w:rsidP="00736B6A">
      <w:pPr>
        <w:spacing w:after="0"/>
        <w:jc w:val="center"/>
        <w:rPr>
          <w:rStyle w:val="SubsectionDateChar1"/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>321 Butts Ave., Tomah, WI  54660 – (608) 372-2181</w:t>
      </w:r>
    </w:p>
    <w:p w:rsidR="00736B6A" w:rsidRPr="00B155F3" w:rsidRDefault="00736B6A" w:rsidP="00736B6A">
      <w:pPr>
        <w:jc w:val="center"/>
        <w:rPr>
          <w:rFonts w:ascii="Candara" w:hAnsi="Candara"/>
          <w:sz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Admissions Department – (Fulltime and Pool) – Admission Representative 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 xml:space="preserve">I </w:t>
      </w:r>
      <w:r w:rsidRPr="00B155F3">
        <w:rPr>
          <w:rFonts w:ascii="Candara" w:hAnsi="Candara"/>
          <w:color w:val="auto"/>
          <w:sz w:val="20"/>
        </w:rPr>
        <w:t>worked with an incoming multi line phone system.  I use computers for daily registration needs and for taking payments.  I pull charts from medical records for the ER.  I greet patients and families as they enter into the hospital and help them with directions.</w:t>
      </w:r>
    </w:p>
    <w:p w:rsidR="00736B6A" w:rsidRPr="00B155F3" w:rsidRDefault="00736B6A" w:rsidP="00736B6A">
      <w:pPr>
        <w:pStyle w:val="Subsection"/>
        <w:jc w:val="center"/>
        <w:rPr>
          <w:rStyle w:val="SubsectionDateChar1"/>
          <w:rFonts w:ascii="Candara" w:hAnsi="Candara"/>
          <w:sz w:val="20"/>
          <w:szCs w:val="20"/>
        </w:rPr>
      </w:pPr>
    </w:p>
    <w:p w:rsidR="00736B6A" w:rsidRPr="00B155F3" w:rsidRDefault="00736B6A" w:rsidP="00736B6A">
      <w:pPr>
        <w:pStyle w:val="Subsection"/>
        <w:rPr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Nov. 2006 to Sept. 2007 | </w:t>
      </w:r>
      <w:r>
        <w:rPr>
          <w:rFonts w:ascii="Candara" w:hAnsi="Candara"/>
          <w:sz w:val="20"/>
          <w:szCs w:val="20"/>
        </w:rPr>
        <w:t>Mayo Clinic - Franciscan Healthcare</w:t>
      </w:r>
      <w:r w:rsidRPr="00B155F3">
        <w:rPr>
          <w:rStyle w:val="SubsectionDateChar1"/>
          <w:rFonts w:ascii="Candara" w:hAnsi="Candara"/>
          <w:sz w:val="20"/>
          <w:szCs w:val="20"/>
        </w:rPr>
        <w:t>| La Crosse, WI</w:t>
      </w:r>
    </w:p>
    <w:p w:rsidR="00736B6A" w:rsidRPr="00B155F3" w:rsidRDefault="00736B6A" w:rsidP="00736B6A">
      <w:pPr>
        <w:spacing w:after="0"/>
        <w:jc w:val="center"/>
        <w:rPr>
          <w:rStyle w:val="SubsectionDateChar1"/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>700 West Ave. S., La Crosse, WI  54601 – (800) 362-5454</w:t>
      </w:r>
    </w:p>
    <w:p w:rsidR="00736B6A" w:rsidRPr="00B155F3" w:rsidRDefault="00736B6A" w:rsidP="00736B6A">
      <w:pPr>
        <w:jc w:val="center"/>
        <w:rPr>
          <w:rFonts w:ascii="Candara" w:hAnsi="Candara"/>
          <w:sz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Orthopedics Department – (Fulltime) – Medical Receptionist 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I worked with an incoming multi-line phone system to assist patients with scheduling appointments, questions and I also dealt with taking payments, posting payments to accounts, and running charts</w:t>
      </w:r>
      <w:proofErr w:type="gramStart"/>
      <w:r w:rsidRPr="00B155F3">
        <w:rPr>
          <w:rFonts w:ascii="Candara" w:hAnsi="Candara"/>
          <w:sz w:val="20"/>
        </w:rPr>
        <w:t>.</w:t>
      </w:r>
      <w:r w:rsidRPr="00B155F3">
        <w:rPr>
          <w:rFonts w:ascii="Candara" w:hAnsi="Candara"/>
          <w:color w:val="auto"/>
          <w:sz w:val="20"/>
        </w:rPr>
        <w:t>.</w:t>
      </w:r>
      <w:proofErr w:type="gramEnd"/>
    </w:p>
    <w:p w:rsidR="00736B6A" w:rsidRPr="00B155F3" w:rsidRDefault="004A4535" w:rsidP="00736B6A">
      <w:pPr>
        <w:pStyle w:val="Subsection"/>
        <w:jc w:val="center"/>
        <w:rPr>
          <w:rStyle w:val="SubsectionDateChar1"/>
          <w:rFonts w:ascii="Candara" w:hAnsi="Candara"/>
          <w:sz w:val="20"/>
          <w:szCs w:val="20"/>
        </w:rPr>
      </w:pPr>
      <w:r>
        <w:rPr>
          <w:rFonts w:ascii="Candara" w:hAnsi="Candara"/>
          <w:noProof/>
          <w:color w:val="696464" w:themeColor="text2"/>
          <w:sz w:val="20"/>
          <w:szCs w:val="20"/>
          <w:lang w:eastAsia="en-US"/>
        </w:rPr>
        <w:pict>
          <v:oval id="_x0000_s1039" style="position:absolute;left:0;text-align:left;margin-left:55.75pt;margin-top:-18pt;width:41pt;height:41pt;z-index:251661312;mso-position-horizontal-relative:left-margin-area;mso-position-vertical-relative:bottom-margin-area;v-text-anchor:middle" o:allowincell="f" fillcolor="#d34817 [3204]" stroked="f">
            <v:textbox style="mso-next-textbox:#_x0000_s1039" inset="0,0,0,0">
              <w:txbxContent>
                <w:p w:rsidR="00736B6A" w:rsidRPr="003C1C9D" w:rsidRDefault="00736B6A" w:rsidP="00736B6A">
                  <w:pPr>
                    <w:pStyle w:val="NoSpacing"/>
                    <w:jc w:val="center"/>
                    <w:rPr>
                      <w:rFonts w:ascii="Forte" w:hAnsi="Forte"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Forte" w:hAnsi="Forte"/>
                      <w:color w:val="FFFFFF" w:themeColor="background1"/>
                      <w:sz w:val="40"/>
                      <w:szCs w:val="40"/>
                    </w:rPr>
                    <w:t>2</w:t>
                  </w:r>
                </w:p>
              </w:txbxContent>
            </v:textbox>
            <w10:wrap anchorx="margin" anchory="page"/>
          </v:oval>
        </w:pict>
      </w:r>
    </w:p>
    <w:p w:rsidR="00736B6A" w:rsidRPr="00B155F3" w:rsidRDefault="00736B6A" w:rsidP="00736B6A">
      <w:pPr>
        <w:pStyle w:val="Subsection"/>
        <w:rPr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lastRenderedPageBreak/>
        <w:t xml:space="preserve">Jan. 2006 to April 2006 | </w:t>
      </w:r>
      <w:r>
        <w:rPr>
          <w:rFonts w:ascii="Candara" w:hAnsi="Candara"/>
          <w:sz w:val="20"/>
          <w:szCs w:val="20"/>
        </w:rPr>
        <w:t>Mayo Clinic - Franciscan Healthcare</w:t>
      </w:r>
      <w:r w:rsidRPr="00B155F3">
        <w:rPr>
          <w:rStyle w:val="SubsectionDateChar1"/>
          <w:rFonts w:ascii="Candara" w:hAnsi="Candara"/>
          <w:sz w:val="20"/>
          <w:szCs w:val="20"/>
        </w:rPr>
        <w:t>| Tomah, WI</w:t>
      </w:r>
    </w:p>
    <w:p w:rsidR="00736B6A" w:rsidRPr="00B155F3" w:rsidRDefault="00736B6A" w:rsidP="00736B6A">
      <w:pPr>
        <w:spacing w:after="0"/>
        <w:jc w:val="center"/>
        <w:rPr>
          <w:rStyle w:val="SubsectionDateChar1"/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>325 Butts Ave., Tomah, WI  54660 – (800) 362-5454</w:t>
      </w:r>
    </w:p>
    <w:p w:rsidR="00736B6A" w:rsidRPr="00B155F3" w:rsidRDefault="00736B6A" w:rsidP="00736B6A">
      <w:pPr>
        <w:jc w:val="center"/>
        <w:rPr>
          <w:rFonts w:ascii="Candara" w:hAnsi="Candara"/>
          <w:sz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Family Medicine Department – (Pool) – Medical Receptionist 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I worked, pool while one of their employees was on family medical leave, with an incoming multi-line phone system to assist patients with scheduling appointments, questions and I also dealt with taking payments, posting payments to accounts, and running charts.</w:t>
      </w:r>
    </w:p>
    <w:p w:rsidR="00736B6A" w:rsidRPr="00B155F3" w:rsidRDefault="00736B6A" w:rsidP="00736B6A">
      <w:pPr>
        <w:pStyle w:val="Subsection"/>
        <w:jc w:val="center"/>
        <w:rPr>
          <w:rStyle w:val="SubsectionDateChar1"/>
          <w:rFonts w:ascii="Candara" w:hAnsi="Candara"/>
          <w:sz w:val="20"/>
          <w:szCs w:val="20"/>
        </w:rPr>
      </w:pPr>
    </w:p>
    <w:p w:rsidR="00736B6A" w:rsidRPr="00B155F3" w:rsidRDefault="00736B6A" w:rsidP="00736B6A">
      <w:pPr>
        <w:pStyle w:val="Subsection"/>
        <w:rPr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May 2003 to Nov. 2006 | </w:t>
      </w:r>
      <w:r>
        <w:rPr>
          <w:rFonts w:ascii="Candara" w:hAnsi="Candara"/>
          <w:sz w:val="20"/>
          <w:szCs w:val="20"/>
        </w:rPr>
        <w:t>Mayo Clinic - Franciscan Healthcare</w:t>
      </w:r>
      <w:r w:rsidRPr="00B155F3">
        <w:rPr>
          <w:rStyle w:val="SubsectionDateChar1"/>
          <w:rFonts w:ascii="Candara" w:hAnsi="Candara"/>
          <w:sz w:val="20"/>
          <w:szCs w:val="20"/>
        </w:rPr>
        <w:t>| Sparta, WI</w:t>
      </w:r>
    </w:p>
    <w:p w:rsidR="00736B6A" w:rsidRPr="00B155F3" w:rsidRDefault="00736B6A" w:rsidP="00736B6A">
      <w:pPr>
        <w:spacing w:after="0"/>
        <w:jc w:val="center"/>
        <w:rPr>
          <w:rStyle w:val="SubsectionDateChar1"/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>310 West Main St., Sparta, WI  54656 – (800) 362-5454</w:t>
      </w:r>
    </w:p>
    <w:p w:rsidR="00736B6A" w:rsidRPr="00B155F3" w:rsidRDefault="00736B6A" w:rsidP="00736B6A">
      <w:pPr>
        <w:jc w:val="center"/>
        <w:rPr>
          <w:rFonts w:ascii="Candara" w:hAnsi="Candara"/>
          <w:sz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Family Medicine/Emergency Departments – (Pool) – Medical Receptionist 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I worked with an incoming multi-line phone system to assist patients with scheduling appointments, questions and I also dealt with taking payments, posting payments to accounts, and running charts.</w:t>
      </w:r>
    </w:p>
    <w:p w:rsidR="00736B6A" w:rsidRDefault="00736B6A" w:rsidP="00736B6A">
      <w:pPr>
        <w:pStyle w:val="Subsection"/>
        <w:rPr>
          <w:rStyle w:val="SubsectionDateChar1"/>
          <w:rFonts w:ascii="Candara" w:hAnsi="Candara"/>
          <w:sz w:val="20"/>
          <w:szCs w:val="20"/>
        </w:rPr>
      </w:pPr>
    </w:p>
    <w:p w:rsidR="00736B6A" w:rsidRPr="00B155F3" w:rsidRDefault="00736B6A" w:rsidP="00736B6A">
      <w:pPr>
        <w:pStyle w:val="Subsection"/>
        <w:rPr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July 2005 to Sept. 2005 | </w:t>
      </w:r>
      <w:r w:rsidRPr="00B155F3">
        <w:rPr>
          <w:rFonts w:ascii="Candara" w:hAnsi="Candara"/>
          <w:sz w:val="20"/>
          <w:szCs w:val="20"/>
        </w:rPr>
        <w:t xml:space="preserve">Como Town at Como Zoo </w:t>
      </w:r>
      <w:r w:rsidRPr="00B155F3">
        <w:rPr>
          <w:rStyle w:val="SubsectionDateChar1"/>
          <w:rFonts w:ascii="Candara" w:hAnsi="Candara"/>
          <w:sz w:val="20"/>
          <w:szCs w:val="20"/>
        </w:rPr>
        <w:t>| Saint Paul, MN</w:t>
      </w:r>
    </w:p>
    <w:p w:rsidR="00736B6A" w:rsidRPr="00B155F3" w:rsidRDefault="00736B6A" w:rsidP="00736B6A">
      <w:pPr>
        <w:spacing w:after="0"/>
        <w:jc w:val="center"/>
        <w:rPr>
          <w:rStyle w:val="SubsectionDateChar1"/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>1255 Kaufman Dr. N., Saint Paul, MN  55103 – (651) 487-2121</w:t>
      </w:r>
    </w:p>
    <w:p w:rsidR="00736B6A" w:rsidRPr="00B155F3" w:rsidRDefault="00736B6A" w:rsidP="00736B6A">
      <w:pPr>
        <w:jc w:val="center"/>
        <w:rPr>
          <w:rFonts w:ascii="Candara" w:hAnsi="Candara"/>
          <w:sz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Amusement Park – (Summer Position) – Ride Associate 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 xml:space="preserve">I </w:t>
      </w:r>
      <w:r w:rsidRPr="00B155F3">
        <w:rPr>
          <w:rFonts w:ascii="Candara" w:eastAsia="Times New Roman" w:hAnsi="Candara" w:cs="Californian FB"/>
          <w:color w:val="auto"/>
          <w:sz w:val="20"/>
          <w:lang w:eastAsia="en-US"/>
        </w:rPr>
        <w:t>worked as a ride operator for many of the rides.  I answered phones and assisted numerous guests so they enjoyed their visit to the Zoo.</w:t>
      </w:r>
    </w:p>
    <w:p w:rsidR="00736B6A" w:rsidRPr="00B155F3" w:rsidRDefault="00736B6A" w:rsidP="00736B6A">
      <w:pPr>
        <w:pStyle w:val="Subsection"/>
        <w:rPr>
          <w:rStyle w:val="SubsectionDateChar1"/>
          <w:rFonts w:ascii="Candara" w:hAnsi="Candara"/>
          <w:sz w:val="20"/>
          <w:szCs w:val="20"/>
        </w:rPr>
      </w:pPr>
    </w:p>
    <w:p w:rsidR="00736B6A" w:rsidRPr="00B155F3" w:rsidRDefault="00736B6A" w:rsidP="00736B6A">
      <w:pPr>
        <w:pStyle w:val="Subsection"/>
        <w:rPr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Oct. 2004 to July 2005 | </w:t>
      </w:r>
      <w:r w:rsidRPr="00B155F3">
        <w:rPr>
          <w:rFonts w:ascii="Candara" w:hAnsi="Candara"/>
          <w:sz w:val="20"/>
          <w:szCs w:val="20"/>
        </w:rPr>
        <w:t xml:space="preserve">Camp Snoopy – Mall of America </w:t>
      </w:r>
      <w:r w:rsidRPr="00B155F3">
        <w:rPr>
          <w:rStyle w:val="SubsectionDateChar1"/>
          <w:rFonts w:ascii="Candara" w:hAnsi="Candara"/>
          <w:sz w:val="20"/>
          <w:szCs w:val="20"/>
        </w:rPr>
        <w:t>| Minneapolis, MN</w:t>
      </w:r>
    </w:p>
    <w:p w:rsidR="00736B6A" w:rsidRPr="00B155F3" w:rsidRDefault="00736B6A" w:rsidP="00736B6A">
      <w:pPr>
        <w:spacing w:after="0"/>
        <w:jc w:val="center"/>
        <w:rPr>
          <w:rStyle w:val="SubsectionDateChar1"/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>5000 Center Ct., Minneapolis, MN  55425 – (952) 883-8810</w:t>
      </w:r>
    </w:p>
    <w:p w:rsidR="00736B6A" w:rsidRPr="00B155F3" w:rsidRDefault="00736B6A" w:rsidP="00736B6A">
      <w:pPr>
        <w:jc w:val="center"/>
        <w:rPr>
          <w:rFonts w:ascii="Candara" w:hAnsi="Candara"/>
          <w:sz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Amusement Park – (Fulltime) – Ride Associate 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 xml:space="preserve">I worked </w:t>
      </w:r>
      <w:r w:rsidRPr="00B155F3">
        <w:rPr>
          <w:rFonts w:ascii="Candara" w:eastAsia="Times New Roman" w:hAnsi="Candara"/>
          <w:color w:val="auto"/>
          <w:sz w:val="20"/>
          <w:lang w:eastAsia="en-US"/>
        </w:rPr>
        <w:t>as a ride operator for many of the rides.  I answered phones and assisted numerous guests so they enjoyed their visit to the park.</w:t>
      </w:r>
    </w:p>
    <w:p w:rsidR="00736B6A" w:rsidRPr="00B155F3" w:rsidRDefault="00736B6A" w:rsidP="00736B6A">
      <w:pPr>
        <w:pStyle w:val="Subsection"/>
        <w:jc w:val="center"/>
        <w:rPr>
          <w:rStyle w:val="SubsectionDateChar1"/>
          <w:rFonts w:ascii="Candara" w:hAnsi="Candara"/>
          <w:sz w:val="20"/>
          <w:szCs w:val="20"/>
        </w:rPr>
      </w:pPr>
    </w:p>
    <w:p w:rsidR="00736B6A" w:rsidRPr="00B155F3" w:rsidRDefault="00736B6A" w:rsidP="00736B6A">
      <w:pPr>
        <w:pStyle w:val="Subsection"/>
        <w:rPr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Jan. 2002 to May 2003 | </w:t>
      </w:r>
      <w:r w:rsidRPr="00B155F3">
        <w:rPr>
          <w:rFonts w:ascii="Candara" w:hAnsi="Candara"/>
          <w:sz w:val="20"/>
          <w:szCs w:val="20"/>
        </w:rPr>
        <w:t xml:space="preserve">Sparta Free Library </w:t>
      </w:r>
      <w:r w:rsidRPr="00B155F3">
        <w:rPr>
          <w:rStyle w:val="SubsectionDateChar1"/>
          <w:rFonts w:ascii="Candara" w:hAnsi="Candara"/>
          <w:sz w:val="20"/>
          <w:szCs w:val="20"/>
        </w:rPr>
        <w:t>| Sparta, WI</w:t>
      </w:r>
    </w:p>
    <w:p w:rsidR="00736B6A" w:rsidRPr="00B155F3" w:rsidRDefault="00736B6A" w:rsidP="00736B6A">
      <w:pPr>
        <w:spacing w:after="0"/>
        <w:jc w:val="center"/>
        <w:rPr>
          <w:rStyle w:val="SubsectionDateChar1"/>
          <w:rFonts w:ascii="Candara" w:hAnsi="Candara"/>
          <w:sz w:val="20"/>
          <w:szCs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>124 West Main St., Sparta, WI  54656 – (608) 269-2010</w:t>
      </w:r>
    </w:p>
    <w:p w:rsidR="00736B6A" w:rsidRPr="00B155F3" w:rsidRDefault="00736B6A" w:rsidP="00736B6A">
      <w:pPr>
        <w:jc w:val="center"/>
        <w:rPr>
          <w:rFonts w:ascii="Candara" w:hAnsi="Candara"/>
          <w:sz w:val="20"/>
        </w:rPr>
      </w:pPr>
      <w:r w:rsidRPr="00B155F3">
        <w:rPr>
          <w:rStyle w:val="SubsectionDateChar1"/>
          <w:rFonts w:ascii="Candara" w:hAnsi="Candara"/>
          <w:sz w:val="20"/>
          <w:szCs w:val="20"/>
        </w:rPr>
        <w:t xml:space="preserve">Adult/Children’s Sections – (Part-time) – High School Aide 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 xml:space="preserve">I </w:t>
      </w:r>
      <w:r w:rsidRPr="00B155F3">
        <w:rPr>
          <w:rFonts w:ascii="Candara" w:hAnsi="Candara"/>
          <w:color w:val="auto"/>
          <w:sz w:val="20"/>
        </w:rPr>
        <w:t>worked with shelving books, checking in and out books, and a lot with computer.  I answered phones and processed payments for past due fees.</w:t>
      </w:r>
    </w:p>
    <w:p w:rsidR="00736B6A" w:rsidRPr="00B155F3" w:rsidRDefault="00736B6A" w:rsidP="00736B6A">
      <w:pPr>
        <w:pStyle w:val="Section"/>
        <w:pBdr>
          <w:bottom w:val="single" w:sz="12" w:space="1" w:color="auto"/>
        </w:pBd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Community Activities</w:t>
      </w:r>
    </w:p>
    <w:p w:rsidR="00736B6A" w:rsidRPr="00B155F3" w:rsidRDefault="00736B6A" w:rsidP="00736B6A">
      <w:pPr>
        <w:pStyle w:val="ListParagraph"/>
        <w:ind w:left="0"/>
        <w:rPr>
          <w:rFonts w:ascii="Candara" w:hAnsi="Candara"/>
          <w:color w:val="auto"/>
          <w:szCs w:val="20"/>
        </w:rPr>
      </w:pPr>
      <w:r>
        <w:rPr>
          <w:rFonts w:ascii="Candara" w:hAnsi="Candara"/>
          <w:color w:val="auto"/>
          <w:szCs w:val="20"/>
        </w:rPr>
        <w:t xml:space="preserve">I was </w:t>
      </w:r>
      <w:r w:rsidRPr="00B155F3">
        <w:rPr>
          <w:rFonts w:ascii="Candara" w:hAnsi="Candara"/>
          <w:color w:val="auto"/>
          <w:szCs w:val="20"/>
        </w:rPr>
        <w:t xml:space="preserve">a volunteer co-leader for a </w:t>
      </w:r>
      <w:proofErr w:type="spellStart"/>
      <w:r w:rsidRPr="00B155F3">
        <w:rPr>
          <w:rFonts w:ascii="Candara" w:hAnsi="Candara"/>
          <w:color w:val="auto"/>
          <w:szCs w:val="20"/>
        </w:rPr>
        <w:t>Cadette</w:t>
      </w:r>
      <w:proofErr w:type="spellEnd"/>
      <w:r w:rsidRPr="00B155F3">
        <w:rPr>
          <w:rFonts w:ascii="Candara" w:hAnsi="Candara"/>
          <w:color w:val="auto"/>
          <w:szCs w:val="20"/>
        </w:rPr>
        <w:t xml:space="preserve"> Girl S</w:t>
      </w:r>
      <w:r>
        <w:rPr>
          <w:rFonts w:ascii="Candara" w:hAnsi="Candara"/>
          <w:color w:val="auto"/>
          <w:szCs w:val="20"/>
        </w:rPr>
        <w:t>cout Troop in Sparta, Wisconsin, for the last 8 years.</w:t>
      </w:r>
      <w:r w:rsidRPr="00B155F3">
        <w:rPr>
          <w:rFonts w:ascii="Candara" w:hAnsi="Candara"/>
          <w:color w:val="auto"/>
          <w:szCs w:val="20"/>
        </w:rPr>
        <w:t xml:space="preserve">  </w:t>
      </w:r>
    </w:p>
    <w:p w:rsidR="00736B6A" w:rsidRPr="00B155F3" w:rsidRDefault="00736B6A" w:rsidP="00736B6A">
      <w:pPr>
        <w:pStyle w:val="Section"/>
        <w:pBdr>
          <w:bottom w:val="single" w:sz="12" w:space="1" w:color="auto"/>
        </w:pBd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References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>Jane Rudert | 700 West Ave S., La Crosse, WI  54601| (612) 600-9102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Sherry Schmitz</w:t>
      </w:r>
      <w:r w:rsidRPr="00B155F3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 xml:space="preserve"> </w:t>
      </w:r>
      <w:r w:rsidRPr="00B155F3">
        <w:rPr>
          <w:rFonts w:ascii="Candara" w:hAnsi="Candara"/>
          <w:sz w:val="20"/>
        </w:rPr>
        <w:t xml:space="preserve">| </w:t>
      </w:r>
      <w:r>
        <w:rPr>
          <w:rFonts w:ascii="Candara" w:hAnsi="Candara"/>
          <w:sz w:val="20"/>
        </w:rPr>
        <w:t>310 West Main Street, Sparta, WI 54656</w:t>
      </w:r>
      <w:r w:rsidRPr="00B155F3">
        <w:rPr>
          <w:rFonts w:ascii="Candara" w:hAnsi="Candara"/>
          <w:sz w:val="20"/>
        </w:rPr>
        <w:t xml:space="preserve"> | (608) </w:t>
      </w:r>
      <w:r>
        <w:rPr>
          <w:rFonts w:ascii="Candara" w:hAnsi="Candara"/>
          <w:sz w:val="20"/>
        </w:rPr>
        <w:t>269-2132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 w:rsidRPr="00B155F3">
        <w:rPr>
          <w:rFonts w:ascii="Candara" w:hAnsi="Candara"/>
          <w:sz w:val="20"/>
        </w:rPr>
        <w:t xml:space="preserve">Nancy </w:t>
      </w:r>
      <w:proofErr w:type="spellStart"/>
      <w:r w:rsidRPr="00B155F3">
        <w:rPr>
          <w:rFonts w:ascii="Candara" w:hAnsi="Candara"/>
          <w:sz w:val="20"/>
        </w:rPr>
        <w:t>Collister</w:t>
      </w:r>
      <w:proofErr w:type="spellEnd"/>
      <w:r w:rsidRPr="00B155F3">
        <w:rPr>
          <w:rFonts w:ascii="Candara" w:hAnsi="Candara"/>
          <w:sz w:val="20"/>
        </w:rPr>
        <w:t xml:space="preserve">  | 5516 Mormon Coulee Rd. Apt. 405, La Crosse, WI  54601 | (608) 385-8780</w:t>
      </w:r>
    </w:p>
    <w:p w:rsidR="00736B6A" w:rsidRPr="00B155F3" w:rsidRDefault="00736B6A" w:rsidP="00736B6A">
      <w:pPr>
        <w:pStyle w:val="ListBullet"/>
        <w:numPr>
          <w:ilvl w:val="0"/>
          <w:numId w:val="1"/>
        </w:num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Letters </w:t>
      </w:r>
      <w:r w:rsidRPr="00B155F3">
        <w:rPr>
          <w:rFonts w:ascii="Candara" w:hAnsi="Candara"/>
          <w:sz w:val="20"/>
        </w:rPr>
        <w:t>of Reference Furnished Upon Request</w:t>
      </w:r>
    </w:p>
    <w:p w:rsidR="00780990" w:rsidRPr="00B155F3" w:rsidRDefault="004A4535" w:rsidP="00780990">
      <w:pPr>
        <w:pStyle w:val="ListBullet"/>
        <w:numPr>
          <w:ilvl w:val="0"/>
          <w:numId w:val="0"/>
        </w:numPr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US"/>
        </w:rPr>
        <w:pict>
          <v:oval id="_x0000_s1036" style="position:absolute;left:0;text-align:left;margin-left:49.75pt;margin-top:-15pt;width:41pt;height:41pt;z-index:251659264;mso-position-horizontal-relative:left-margin-area;mso-position-vertical-relative:bottom-margin-area;v-text-anchor:middle" o:allowincell="f" fillcolor="#d34817 [3204]" stroked="f">
            <v:textbox style="mso-next-textbox:#_x0000_s1036" inset="0,0,0,0">
              <w:txbxContent>
                <w:p w:rsidR="00B155F3" w:rsidRPr="003C1C9D" w:rsidRDefault="00736B6A" w:rsidP="00B155F3">
                  <w:pPr>
                    <w:pStyle w:val="NoSpacing"/>
                    <w:jc w:val="center"/>
                    <w:rPr>
                      <w:rFonts w:ascii="Forte" w:hAnsi="Forte"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Forte" w:hAnsi="Forte"/>
                      <w:color w:val="FFFFFF" w:themeColor="background1"/>
                      <w:sz w:val="40"/>
                      <w:szCs w:val="40"/>
                    </w:rPr>
                    <w:t>3</w:t>
                  </w:r>
                </w:p>
              </w:txbxContent>
            </v:textbox>
            <w10:wrap anchorx="margin" anchory="page"/>
          </v:oval>
        </w:pict>
      </w:r>
    </w:p>
    <w:sectPr w:rsidR="00780990" w:rsidRPr="00B155F3" w:rsidSect="001363DE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19" w:rsidRDefault="00581E19">
      <w:r>
        <w:separator/>
      </w:r>
    </w:p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</w:endnote>
  <w:endnote w:type="continuationSeparator" w:id="0">
    <w:p w:rsidR="00581E19" w:rsidRDefault="00581E19">
      <w:r>
        <w:continuationSeparator/>
      </w:r>
    </w:p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Forte">
    <w:altName w:val="Courier"/>
    <w:charset w:val="00"/>
    <w:family w:val="script"/>
    <w:pitch w:val="variable"/>
    <w:sig w:usb0="00000003" w:usb1="00000000" w:usb2="00000000" w:usb3="00000000" w:csb0="00000001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43" w:rsidRDefault="004A4535">
    <w:pPr>
      <w:pStyle w:val="Footer"/>
    </w:pPr>
    <w:r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308930"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B25D43" w:rsidRDefault="00B25D43">
                    <w:pPr>
                      <w:pStyle w:val="GrayText"/>
                    </w:pPr>
                    <w:r>
                      <w:t>Melynda K. Kvistad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B25D43" w:rsidRDefault="004A4535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B25D43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43" w:rsidRDefault="00B25D43">
    <w:pPr>
      <w:rPr>
        <w:sz w:val="10"/>
        <w:szCs w:val="10"/>
      </w:rPr>
    </w:pPr>
  </w:p>
  <w:p w:rsidR="00B25D43" w:rsidRDefault="00B25D43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19" w:rsidRDefault="00581E19">
      <w:r>
        <w:separator/>
      </w:r>
    </w:p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</w:footnote>
  <w:footnote w:type="continuationSeparator" w:id="0">
    <w:p w:rsidR="00581E19" w:rsidRDefault="00581E19">
      <w:r>
        <w:continuationSeparator/>
      </w:r>
    </w:p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  <w:p w:rsidR="00581E19" w:rsidRDefault="00581E1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43" w:rsidRDefault="004A4535">
    <w:pPr>
      <w:pStyle w:val="Header"/>
    </w:pPr>
    <w:r w:rsidRPr="004A4535">
      <w:rPr>
        <w:noProof/>
        <w:sz w:val="10"/>
        <w:szCs w:val="10"/>
      </w:rPr>
      <w:pict>
        <v:roundrect id="_x0000_s27667" style="position:absolute;margin-left:0;margin-top:0;width:562pt;height:719.05pt;z-index:251675648;mso-width-percent:920;mso-position-horizontal:center;mso-position-horizontal-relative:page;mso-position-vertical:center;mso-position-vertical-relative:page;mso-width-percent:92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 w:rsidRPr="004A4535">
      <w:rPr>
        <w:noProof/>
        <w:sz w:val="10"/>
        <w:szCs w:val="10"/>
      </w:rPr>
      <w:pict>
        <v:rect id="_x0000_s27668" style="position:absolute;margin-left:20.1pt;margin-top:-7.5pt;width:51.9pt;height:9in;z-index:251676672;mso-width-percent:500;mso-height-percent:1000;mso-position-horizontal-relative:left-margin-area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308931"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B25D43" w:rsidRDefault="00B25D43">
                    <w:pPr>
                      <w:pStyle w:val="GrayText"/>
                    </w:pPr>
                    <w:r>
                      <w:t>Melynda K. Kvistad</w:t>
                    </w:r>
                  </w:p>
                </w:sdtContent>
              </w:sdt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43" w:rsidRDefault="004A4535">
    <w:pPr>
      <w:pStyle w:val="Header"/>
    </w:pPr>
    <w:r>
      <w:rPr>
        <w:noProof/>
        <w:lang w:eastAsia="en-US"/>
      </w:rPr>
      <w:pict>
        <v:roundrect id="_x0000_s27659" style="position:absolute;margin-left:24.95pt;margin-top:40.5pt;width:561.95pt;height:714.75pt;z-index:251668480;mso-width-percent:920;mso-position-horizontal-relative:page;mso-position-vertical-relative:page;mso-width-percent:920" arcsize="2637f" o:allowincell="f" filled="f" fillcolor="black" strokecolor="black [3213]" strokeweight="1pt">
          <v:fill color2="#272727" type="pattern"/>
          <w10:wrap anchorx="page" anchory="page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hideGrammaticalErrors/>
  <w:proofState w:spelling="clean" w:grammar="clean"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27671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5E535C"/>
    <w:rsid w:val="000A768B"/>
    <w:rsid w:val="000B36AF"/>
    <w:rsid w:val="000C4DF8"/>
    <w:rsid w:val="000F5E4C"/>
    <w:rsid w:val="00136283"/>
    <w:rsid w:val="001363DE"/>
    <w:rsid w:val="001414EB"/>
    <w:rsid w:val="00184007"/>
    <w:rsid w:val="001866BE"/>
    <w:rsid w:val="001A1917"/>
    <w:rsid w:val="001C2DCF"/>
    <w:rsid w:val="001E389C"/>
    <w:rsid w:val="00216B1C"/>
    <w:rsid w:val="00277631"/>
    <w:rsid w:val="002B0A93"/>
    <w:rsid w:val="002D0F7C"/>
    <w:rsid w:val="00383D4F"/>
    <w:rsid w:val="00397D0E"/>
    <w:rsid w:val="003C1C9D"/>
    <w:rsid w:val="003E3ADF"/>
    <w:rsid w:val="004071D4"/>
    <w:rsid w:val="00411F63"/>
    <w:rsid w:val="00412645"/>
    <w:rsid w:val="00455C7A"/>
    <w:rsid w:val="00474F65"/>
    <w:rsid w:val="004A4535"/>
    <w:rsid w:val="004B43A3"/>
    <w:rsid w:val="004D0577"/>
    <w:rsid w:val="004E70C1"/>
    <w:rsid w:val="00503DBB"/>
    <w:rsid w:val="00581E19"/>
    <w:rsid w:val="00595AFC"/>
    <w:rsid w:val="005E535C"/>
    <w:rsid w:val="006001BE"/>
    <w:rsid w:val="007038FE"/>
    <w:rsid w:val="00736B6A"/>
    <w:rsid w:val="00780990"/>
    <w:rsid w:val="00790C71"/>
    <w:rsid w:val="008319CD"/>
    <w:rsid w:val="008E5A23"/>
    <w:rsid w:val="008F0E24"/>
    <w:rsid w:val="00910CDE"/>
    <w:rsid w:val="00921BEC"/>
    <w:rsid w:val="00961199"/>
    <w:rsid w:val="009B0C89"/>
    <w:rsid w:val="00A46F2B"/>
    <w:rsid w:val="00A53BC1"/>
    <w:rsid w:val="00A605CE"/>
    <w:rsid w:val="00A64D84"/>
    <w:rsid w:val="00AA3488"/>
    <w:rsid w:val="00AE14A9"/>
    <w:rsid w:val="00B155F3"/>
    <w:rsid w:val="00B25D43"/>
    <w:rsid w:val="00B625AF"/>
    <w:rsid w:val="00B643D4"/>
    <w:rsid w:val="00B76CD1"/>
    <w:rsid w:val="00BB0FB0"/>
    <w:rsid w:val="00BC293B"/>
    <w:rsid w:val="00BD63F8"/>
    <w:rsid w:val="00BF631A"/>
    <w:rsid w:val="00C310B0"/>
    <w:rsid w:val="00C347AB"/>
    <w:rsid w:val="00C5080D"/>
    <w:rsid w:val="00F27143"/>
    <w:rsid w:val="00F52737"/>
    <w:rsid w:val="00F6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71">
      <o:colormenu v:ext="edit" fillcolor="none [3204]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DE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1363DE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363DE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DE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363DE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363DE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DE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DE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DE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DE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DE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DE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DE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DE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DE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DE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DE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DE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DE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1363DE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363DE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1363DE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3DE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1363DE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1363DE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1363DE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1363DE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1363DE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1363DE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1363DE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1363DE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1363DE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1363DE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1363DE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1363DE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1363DE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363DE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1363DE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136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3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DE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363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3DE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D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1363DE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1363DE"/>
    <w:pPr>
      <w:spacing w:after="0" w:line="240" w:lineRule="auto"/>
    </w:pPr>
  </w:style>
  <w:style w:type="paragraph" w:styleId="BlockText">
    <w:name w:val="Block Text"/>
    <w:aliases w:val="Block Quote"/>
    <w:uiPriority w:val="40"/>
    <w:rsid w:val="001363DE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1363DE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1363DE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1363DE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1363DE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1363DE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sid w:val="001363DE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1363DE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1363DE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363DE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1363DE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1363DE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1363DE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1363DE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1363DE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1363DE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1363DE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1363DE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link w:val="SubsectionDate"/>
    <w:rsid w:val="001363DE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1363DE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1363DE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1363DE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1363DE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1363DE"/>
  </w:style>
  <w:style w:type="paragraph" w:styleId="ListParagraph">
    <w:name w:val="List Paragraph"/>
    <w:basedOn w:val="Normal"/>
    <w:uiPriority w:val="6"/>
    <w:unhideWhenUsed/>
    <w:qFormat/>
    <w:rsid w:val="000B36AF"/>
    <w:pPr>
      <w:spacing w:after="0"/>
      <w:ind w:left="720"/>
      <w:contextualSpacing/>
    </w:pPr>
    <w:rPr>
      <w:rFonts w:ascii="Century Schoolbook" w:eastAsia="Century Schoolbook" w:hAnsi="Century Schoolbook" w:cs="Century Schoolbook"/>
      <w:color w:val="575F6D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36B6A"/>
    <w:rPr>
      <w:rFonts w:cs="Times New Roman"/>
      <w:color w:val="000000" w:themeColor="text1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ynda\AppData\Roaming\Microsoft\Templates\Resume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A4ABD0EA244A6DBE913CB02C9D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CB840-4B12-4FFA-A6E5-A28FCB73BD47}"/>
      </w:docPartPr>
      <w:docPartBody>
        <w:p w:rsidR="002F73DA" w:rsidRDefault="00824C23" w:rsidP="00824C23">
          <w:pPr>
            <w:pStyle w:val="45A4ABD0EA244A6DBE913CB02C9D4C7B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Forte">
    <w:altName w:val="Courier"/>
    <w:charset w:val="00"/>
    <w:family w:val="script"/>
    <w:pitch w:val="variable"/>
    <w:sig w:usb0="00000003" w:usb1="00000000" w:usb2="00000000" w:usb3="00000000" w:csb0="00000001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24C23"/>
    <w:rsid w:val="001426C4"/>
    <w:rsid w:val="00285CC2"/>
    <w:rsid w:val="002F73DA"/>
    <w:rsid w:val="00335529"/>
    <w:rsid w:val="003B0572"/>
    <w:rsid w:val="00470CDB"/>
    <w:rsid w:val="004C3C3F"/>
    <w:rsid w:val="00583C86"/>
    <w:rsid w:val="00685935"/>
    <w:rsid w:val="00776654"/>
    <w:rsid w:val="00824C23"/>
    <w:rsid w:val="008E5B5D"/>
    <w:rsid w:val="00C177BC"/>
    <w:rsid w:val="00E01218"/>
    <w:rsid w:val="00E1185F"/>
    <w:rsid w:val="00FD1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73DA"/>
    <w:rPr>
      <w:color w:val="808080"/>
    </w:rPr>
  </w:style>
  <w:style w:type="paragraph" w:customStyle="1" w:styleId="0CB83A8342A740CEB18152E5A6D35BEC">
    <w:name w:val="0CB83A8342A740CEB18152E5A6D35BEC"/>
    <w:rsid w:val="002F73DA"/>
  </w:style>
  <w:style w:type="paragraph" w:customStyle="1" w:styleId="787FB36F0F294821AE46720825A7FC13">
    <w:name w:val="787FB36F0F294821AE46720825A7FC13"/>
    <w:rsid w:val="002F73DA"/>
  </w:style>
  <w:style w:type="paragraph" w:customStyle="1" w:styleId="3FF7A821E88E40DC8D13EE41504CCD25">
    <w:name w:val="3FF7A821E88E40DC8D13EE41504CCD25"/>
    <w:rsid w:val="002F73DA"/>
  </w:style>
  <w:style w:type="paragraph" w:customStyle="1" w:styleId="84B31F3446C0472387E83E2169BDD301">
    <w:name w:val="84B31F3446C0472387E83E2169BDD301"/>
    <w:rsid w:val="002F73DA"/>
  </w:style>
  <w:style w:type="paragraph" w:customStyle="1" w:styleId="703DCF7B0B3144FFA1E5A9FB0286AA25">
    <w:name w:val="703DCF7B0B3144FFA1E5A9FB0286AA25"/>
    <w:rsid w:val="002F73DA"/>
  </w:style>
  <w:style w:type="paragraph" w:customStyle="1" w:styleId="97D5AEF3ACBE4E8AB7F8D2C2B566D265">
    <w:name w:val="97D5AEF3ACBE4E8AB7F8D2C2B566D265"/>
    <w:rsid w:val="002F73DA"/>
  </w:style>
  <w:style w:type="paragraph" w:customStyle="1" w:styleId="C49659DFF0C549C38D259D5EA79AFBEC">
    <w:name w:val="C49659DFF0C549C38D259D5EA79AFBEC"/>
    <w:rsid w:val="002F73DA"/>
  </w:style>
  <w:style w:type="character" w:customStyle="1" w:styleId="SubsectionDateChar1">
    <w:name w:val="Subsection Date Char1"/>
    <w:basedOn w:val="DefaultParagraphFont"/>
    <w:link w:val="SubsectionDate"/>
    <w:rsid w:val="00824C23"/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824C23"/>
    <w:pPr>
      <w:spacing w:after="0" w:line="240" w:lineRule="auto"/>
      <w:outlineLvl w:val="0"/>
    </w:pPr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19841D2A1E214FD4883CB9A0845E9B5F">
    <w:name w:val="19841D2A1E214FD4883CB9A0845E9B5F"/>
    <w:rsid w:val="002F73DA"/>
  </w:style>
  <w:style w:type="paragraph" w:customStyle="1" w:styleId="796DB9845E65400C94B009C7030D4103">
    <w:name w:val="796DB9845E65400C94B009C7030D4103"/>
    <w:rsid w:val="002F73DA"/>
  </w:style>
  <w:style w:type="paragraph" w:customStyle="1" w:styleId="50DE407643FD4732818D263655E96268">
    <w:name w:val="50DE407643FD4732818D263655E96268"/>
    <w:rsid w:val="002F73DA"/>
  </w:style>
  <w:style w:type="paragraph" w:customStyle="1" w:styleId="2348B310A2FE427F80F162B85ACC5A7C">
    <w:name w:val="2348B310A2FE427F80F162B85ACC5A7C"/>
    <w:rsid w:val="002F73DA"/>
  </w:style>
  <w:style w:type="paragraph" w:customStyle="1" w:styleId="86C70A48A09F415589D0287DFCB0939B">
    <w:name w:val="86C70A48A09F415589D0287DFCB0939B"/>
    <w:rsid w:val="002F73DA"/>
  </w:style>
  <w:style w:type="paragraph" w:customStyle="1" w:styleId="8050931763D44429AB6BB832283B30CA">
    <w:name w:val="8050931763D44429AB6BB832283B30CA"/>
    <w:rsid w:val="002F73DA"/>
  </w:style>
  <w:style w:type="character" w:customStyle="1" w:styleId="subsectiondatechar">
    <w:name w:val="subsectiondatechar"/>
    <w:basedOn w:val="DefaultParagraphFont"/>
    <w:rsid w:val="002F73DA"/>
  </w:style>
  <w:style w:type="paragraph" w:customStyle="1" w:styleId="E194AA7372E34EB5B78B58100CC91F84">
    <w:name w:val="E194AA7372E34EB5B78B58100CC91F84"/>
    <w:rsid w:val="002F73DA"/>
  </w:style>
  <w:style w:type="paragraph" w:customStyle="1" w:styleId="7AEF1B7332224E7BA3A73B5DD97B89ED">
    <w:name w:val="7AEF1B7332224E7BA3A73B5DD97B89ED"/>
    <w:rsid w:val="002F73DA"/>
  </w:style>
  <w:style w:type="paragraph" w:customStyle="1" w:styleId="F89DB945DA1E41FE85EA6EF4C7FE1638">
    <w:name w:val="F89DB945DA1E41FE85EA6EF4C7FE1638"/>
    <w:rsid w:val="002F73DA"/>
  </w:style>
  <w:style w:type="paragraph" w:customStyle="1" w:styleId="06B636C8000346CC815A3E47A1FDDB83">
    <w:name w:val="06B636C8000346CC815A3E47A1FDDB83"/>
    <w:rsid w:val="002F73DA"/>
  </w:style>
  <w:style w:type="paragraph" w:customStyle="1" w:styleId="6F5CD46AE3EC48119B2403DC01FD729B">
    <w:name w:val="6F5CD46AE3EC48119B2403DC01FD729B"/>
    <w:rsid w:val="002F73DA"/>
  </w:style>
  <w:style w:type="paragraph" w:customStyle="1" w:styleId="2788DA0E9B2A4C9ABC6B47D90D415055">
    <w:name w:val="2788DA0E9B2A4C9ABC6B47D90D415055"/>
    <w:rsid w:val="002F73DA"/>
  </w:style>
  <w:style w:type="paragraph" w:customStyle="1" w:styleId="8FEFD628690142708493B28A3BB2F75E">
    <w:name w:val="8FEFD628690142708493B28A3BB2F75E"/>
    <w:rsid w:val="00824C23"/>
  </w:style>
  <w:style w:type="paragraph" w:customStyle="1" w:styleId="A6D0DCB02BD24E2EBD0F7BB5221F46CB">
    <w:name w:val="A6D0DCB02BD24E2EBD0F7BB5221F46CB"/>
    <w:rsid w:val="00824C23"/>
  </w:style>
  <w:style w:type="paragraph" w:customStyle="1" w:styleId="B4F05F8D36A74FC1AD651593F4B2084B">
    <w:name w:val="B4F05F8D36A74FC1AD651593F4B2084B"/>
    <w:rsid w:val="00824C23"/>
  </w:style>
  <w:style w:type="paragraph" w:customStyle="1" w:styleId="83721C81392045658CD4AF11825B503E">
    <w:name w:val="83721C81392045658CD4AF11825B503E"/>
    <w:rsid w:val="00824C23"/>
  </w:style>
  <w:style w:type="paragraph" w:customStyle="1" w:styleId="2584919488DF4C3FB49ECBC364DAF1B3">
    <w:name w:val="2584919488DF4C3FB49ECBC364DAF1B3"/>
    <w:rsid w:val="00824C23"/>
  </w:style>
  <w:style w:type="paragraph" w:customStyle="1" w:styleId="874E07E42E1740BAB1DEC937EB82949F">
    <w:name w:val="874E07E42E1740BAB1DEC937EB82949F"/>
    <w:rsid w:val="00824C23"/>
  </w:style>
  <w:style w:type="paragraph" w:customStyle="1" w:styleId="D6D67E701B974250AA086CD747851DAC">
    <w:name w:val="D6D67E701B974250AA086CD747851DAC"/>
    <w:rsid w:val="00824C23"/>
  </w:style>
  <w:style w:type="paragraph" w:customStyle="1" w:styleId="523BAC2CD72E49DE8E10F1B0ECCD6D3D">
    <w:name w:val="523BAC2CD72E49DE8E10F1B0ECCD6D3D"/>
    <w:rsid w:val="00824C23"/>
  </w:style>
  <w:style w:type="paragraph" w:customStyle="1" w:styleId="F864660F4BDE4AD4979E9E596CE234B2">
    <w:name w:val="F864660F4BDE4AD4979E9E596CE234B2"/>
    <w:rsid w:val="00824C23"/>
  </w:style>
  <w:style w:type="paragraph" w:customStyle="1" w:styleId="20F862F85C7A4DDCA4FF9AECA80E84E9">
    <w:name w:val="20F862F85C7A4DDCA4FF9AECA80E84E9"/>
    <w:rsid w:val="00824C23"/>
  </w:style>
  <w:style w:type="paragraph" w:customStyle="1" w:styleId="45A4ABD0EA244A6DBE913CB02C9D4C7B">
    <w:name w:val="45A4ABD0EA244A6DBE913CB02C9D4C7B"/>
    <w:rsid w:val="00824C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7D1F7162-EF5D-4CE1-87DD-EDD6B2A9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Resume(4).dotx</Template>
  <TotalTime>1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Melynda K. Kvistad</dc:creator>
  <cp:lastModifiedBy>MKK06</cp:lastModifiedBy>
  <cp:revision>2</cp:revision>
  <cp:lastPrinted>2012-07-17T22:21:00Z</cp:lastPrinted>
  <dcterms:created xsi:type="dcterms:W3CDTF">2012-09-20T15:17:00Z</dcterms:created>
  <dcterms:modified xsi:type="dcterms:W3CDTF">2012-09-20T15:17:00Z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_TemplateID">
    <vt:lpwstr>TC101927421033</vt:lpwstr>
  </property>
</Properties>
</file>