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396"/>
        <w:gridCol w:w="3119"/>
        <w:gridCol w:w="311"/>
        <w:gridCol w:w="5204"/>
      </w:tblGrid>
      <w:tr w:rsidR="00910CBB">
        <w:tc>
          <w:tcPr>
            <w:tcW w:w="5000" w:type="pct"/>
            <w:gridSpan w:val="4"/>
            <w:shd w:val="clear" w:color="auto" w:fill="auto"/>
            <w:vAlign w:val="bottom"/>
          </w:tcPr>
          <w:p w:rsidR="00910CBB" w:rsidRDefault="006C0685" w:rsidP="005633ED">
            <w:pPr>
              <w:pStyle w:val="Name"/>
            </w:pPr>
            <w:sdt>
              <w:sdtPr>
                <w:id w:val="5444133"/>
                <w:placeholder>
                  <w:docPart w:val="317778A30C5549499D4E32CA647D76FF"/>
                </w:placeholder>
              </w:sdtPr>
              <w:sdtEndPr/>
              <w:sdtContent>
                <w:r w:rsidR="005633ED">
                  <w:t>Herman Kritner</w:t>
                </w:r>
                <w:r w:rsidR="00935F2C">
                  <w:t xml:space="preserve"> Jr.</w:t>
                </w:r>
              </w:sdtContent>
            </w:sdt>
          </w:p>
        </w:tc>
      </w:tr>
      <w:tr w:rsidR="00910CBB">
        <w:trPr>
          <w:trHeight w:val="598"/>
        </w:trPr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Default="006C0685">
            <w:pPr>
              <w:rPr>
                <w:color w:val="262626" w:themeColor="text1" w:themeTint="D9"/>
                <w:sz w:val="18"/>
              </w:rPr>
            </w:pPr>
            <w:sdt>
              <w:sdtPr>
                <w:rPr>
                  <w:rStyle w:val="PersonalInfoChar"/>
                </w:rPr>
                <w:id w:val="5444137"/>
                <w:placeholder>
                  <w:docPart w:val="9A91A293799C4DF2AFF413983D4387A7"/>
                </w:placeholder>
              </w:sdtPr>
              <w:sdtEndPr>
                <w:rPr>
                  <w:rStyle w:val="PersonalInfoChar"/>
                </w:rPr>
              </w:sdtEndPr>
              <w:sdtContent>
                <w:r w:rsidR="005633ED">
                  <w:rPr>
                    <w:rStyle w:val="PersonalInfoChar"/>
                  </w:rPr>
                  <w:t>(256)778-1429</w:t>
                </w:r>
              </w:sdtContent>
            </w:sdt>
          </w:p>
          <w:p w:rsidR="00910CBB" w:rsidRDefault="006C0685" w:rsidP="005633ED">
            <w:pPr>
              <w:pStyle w:val="PersonalInfo"/>
            </w:pPr>
            <w:sdt>
              <w:sdtPr>
                <w:id w:val="5444139"/>
                <w:placeholder>
                  <w:docPart w:val="14BA3428403548B68569DDC6FE0ACB53"/>
                </w:placeholder>
              </w:sdtPr>
              <w:sdtEndPr/>
              <w:sdtContent>
                <w:r w:rsidR="005633ED">
                  <w:t>78 12</w:t>
                </w:r>
                <w:r w:rsidR="005633ED" w:rsidRPr="005633ED">
                  <w:rPr>
                    <w:vertAlign w:val="superscript"/>
                  </w:rPr>
                  <w:t>th</w:t>
                </w:r>
                <w:r w:rsidR="005633ED">
                  <w:t xml:space="preserve"> St NW, Arab, AL. 35016</w:t>
                </w:r>
              </w:sdtContent>
            </w:sdt>
          </w:p>
        </w:tc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Default="006C0685" w:rsidP="001E5C69">
            <w:pPr>
              <w:pStyle w:val="PersonalInfoRight"/>
            </w:pPr>
            <w:sdt>
              <w:sdtPr>
                <w:id w:val="5444140"/>
                <w:placeholder>
                  <w:docPart w:val="E7C218F7DB0F4D5FA26F9F1439889A68"/>
                </w:placeholder>
              </w:sdtPr>
              <w:sdtEndPr/>
              <w:sdtContent>
                <w:r w:rsidR="00D67A07">
                  <w:t>sfc.herman@gmail.com</w:t>
                </w:r>
              </w:sdtContent>
            </w:sdt>
          </w:p>
          <w:p w:rsidR="00910CBB" w:rsidRDefault="006C0685" w:rsidP="004A7905">
            <w:pPr>
              <w:pStyle w:val="PersonalInfoRight"/>
            </w:pPr>
            <w:sdt>
              <w:sdtPr>
                <w:id w:val="5444141"/>
                <w:placeholder>
                  <w:docPart w:val="7026FA5B732E48D7B881FD37ACD82B5B"/>
                </w:placeholder>
              </w:sdtPr>
              <w:sdtEndPr/>
              <w:sdtContent/>
            </w:sdt>
          </w:p>
        </w:tc>
        <w:bookmarkStart w:id="0" w:name="_GoBack"/>
        <w:bookmarkEnd w:id="0"/>
      </w:tr>
      <w:tr w:rsidR="00910CBB" w:rsidTr="00024E30">
        <w:trPr>
          <w:trHeight w:val="216"/>
        </w:trPr>
        <w:tc>
          <w:tcPr>
            <w:tcW w:w="5000" w:type="pct"/>
            <w:gridSpan w:val="4"/>
            <w:shd w:val="clear" w:color="auto" w:fill="auto"/>
          </w:tcPr>
          <w:p w:rsidR="00910CBB" w:rsidRDefault="00910CBB"/>
        </w:tc>
      </w:tr>
      <w:tr w:rsidR="001E5C69" w:rsidRPr="00071343" w:rsidTr="001E5C69">
        <w:tc>
          <w:tcPr>
            <w:tcW w:w="1086" w:type="pct"/>
            <w:vMerge w:val="restart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4F4FDF" w:rsidRDefault="006C0685" w:rsidP="004F4FDF">
            <w:pPr>
              <w:pStyle w:val="ContentHeading"/>
            </w:pPr>
            <w:sdt>
              <w:sdtPr>
                <w:id w:val="5444144"/>
                <w:placeholder>
                  <w:docPart w:val="87971866F19B449F987976330938B0C7"/>
                </w:placeholder>
              </w:sdtPr>
              <w:sdtEndPr/>
              <w:sdtContent>
                <w:r w:rsidR="004F4FDF" w:rsidRPr="004F4FDF">
                  <w:t>Professional Objective</w:t>
                </w:r>
              </w:sdtContent>
            </w:sdt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14100F" w:rsidRDefault="006C0685" w:rsidP="004F4FDF">
            <w:pPr>
              <w:rPr>
                <w:color w:val="404040" w:themeColor="text1" w:themeTint="BF"/>
                <w:sz w:val="20"/>
                <w:szCs w:val="20"/>
              </w:rPr>
            </w:pPr>
            <w:sdt>
              <w:sdtPr>
                <w:rPr>
                  <w:rStyle w:val="ContentBodyChar"/>
                  <w:szCs w:val="20"/>
                </w:rPr>
                <w:id w:val="5444185"/>
                <w:placeholder>
                  <w:docPart w:val="544EACFA03B44BEDB2531BB5E4CF7059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7741E" w:rsidRPr="0014100F">
                  <w:rPr>
                    <w:rStyle w:val="ContentBodyChar"/>
                    <w:szCs w:val="20"/>
                  </w:rPr>
                  <w:t xml:space="preserve"> </w:t>
                </w:r>
                <w:r w:rsidR="00C62487">
                  <w:rPr>
                    <w:rStyle w:val="ContentBodyChar"/>
                    <w:sz w:val="22"/>
                  </w:rPr>
                  <w:t xml:space="preserve">A </w:t>
                </w:r>
                <w:r>
                  <w:rPr>
                    <w:rStyle w:val="ContentBodyChar"/>
                    <w:sz w:val="22"/>
                  </w:rPr>
                  <w:t>motivated</w:t>
                </w:r>
                <w:r w:rsidR="00931FC1">
                  <w:rPr>
                    <w:rStyle w:val="ContentBodyChar"/>
                    <w:sz w:val="22"/>
                  </w:rPr>
                  <w:t>,</w:t>
                </w:r>
                <w:r w:rsidR="000A2AFD">
                  <w:rPr>
                    <w:rStyle w:val="ContentBodyChar"/>
                    <w:sz w:val="22"/>
                  </w:rPr>
                  <w:t xml:space="preserve"> conscientious worker</w:t>
                </w:r>
                <w:r w:rsidR="00CF7C6B">
                  <w:rPr>
                    <w:rStyle w:val="ContentBodyChar"/>
                    <w:sz w:val="22"/>
                  </w:rPr>
                  <w:t>,</w:t>
                </w:r>
                <w:r w:rsidR="00C62487">
                  <w:rPr>
                    <w:rStyle w:val="ContentBodyChar"/>
                    <w:sz w:val="22"/>
                  </w:rPr>
                  <w:t xml:space="preserve"> </w:t>
                </w:r>
                <w:r w:rsidR="00E31821" w:rsidRPr="0014100F">
                  <w:rPr>
                    <w:rStyle w:val="ContentBodyChar"/>
                    <w:sz w:val="22"/>
                  </w:rPr>
                  <w:t xml:space="preserve">seeking employment </w:t>
                </w:r>
                <w:r w:rsidR="00C62487">
                  <w:rPr>
                    <w:rStyle w:val="ContentBodyChar"/>
                    <w:sz w:val="22"/>
                  </w:rPr>
                  <w:t>for a comp</w:t>
                </w:r>
                <w:r w:rsidR="00931FC1">
                  <w:rPr>
                    <w:rStyle w:val="ContentBodyChar"/>
                    <w:sz w:val="22"/>
                  </w:rPr>
                  <w:t>any that allows an employee to combine</w:t>
                </w:r>
                <w:r w:rsidR="00C62487">
                  <w:rPr>
                    <w:rStyle w:val="ContentBodyChar"/>
                    <w:sz w:val="22"/>
                  </w:rPr>
                  <w:t xml:space="preserve"> </w:t>
                </w:r>
                <w:r w:rsidR="00E31821" w:rsidRPr="0014100F">
                  <w:rPr>
                    <w:rStyle w:val="ContentBodyChar"/>
                    <w:sz w:val="22"/>
                  </w:rPr>
                  <w:t xml:space="preserve">varied </w:t>
                </w:r>
                <w:r w:rsidR="00C62487">
                  <w:rPr>
                    <w:rStyle w:val="ContentBodyChar"/>
                    <w:sz w:val="22"/>
                  </w:rPr>
                  <w:t xml:space="preserve">past </w:t>
                </w:r>
                <w:r w:rsidR="00931FC1">
                  <w:rPr>
                    <w:rStyle w:val="ContentBodyChar"/>
                    <w:sz w:val="22"/>
                  </w:rPr>
                  <w:t xml:space="preserve">work </w:t>
                </w:r>
                <w:r w:rsidR="00C62487">
                  <w:rPr>
                    <w:rStyle w:val="ContentBodyChar"/>
                    <w:sz w:val="22"/>
                  </w:rPr>
                  <w:t>experiences</w:t>
                </w:r>
                <w:r w:rsidR="00CF7C6B">
                  <w:rPr>
                    <w:rStyle w:val="ContentBodyChar"/>
                    <w:sz w:val="22"/>
                  </w:rPr>
                  <w:t>,</w:t>
                </w:r>
                <w:r w:rsidR="00C62487">
                  <w:rPr>
                    <w:rStyle w:val="ContentBodyChar"/>
                    <w:sz w:val="22"/>
                  </w:rPr>
                  <w:t xml:space="preserve"> </w:t>
                </w:r>
                <w:r w:rsidR="00931FC1">
                  <w:rPr>
                    <w:rStyle w:val="ContentBodyChar"/>
                    <w:sz w:val="22"/>
                  </w:rPr>
                  <w:t xml:space="preserve">into </w:t>
                </w:r>
                <w:r w:rsidR="004F4FDF" w:rsidRPr="0014100F">
                  <w:rPr>
                    <w:rStyle w:val="ContentBodyChar"/>
                    <w:sz w:val="22"/>
                  </w:rPr>
                  <w:t>an opportunity for personal and professional growth.</w:t>
                </w:r>
              </w:sdtContent>
            </w:sdt>
          </w:p>
        </w:tc>
      </w:tr>
      <w:tr w:rsidR="001E5C69" w:rsidTr="004F4FDF">
        <w:trPr>
          <w:trHeight w:val="399"/>
        </w:trPr>
        <w:tc>
          <w:tcPr>
            <w:tcW w:w="1086" w:type="pct"/>
            <w:vMerge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1E5C69" w:rsidP="00024E30">
            <w:pPr>
              <w:pStyle w:val="ContentHeading"/>
            </w:pPr>
          </w:p>
        </w:tc>
        <w:tc>
          <w:tcPr>
            <w:tcW w:w="1555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1E5C69" w:rsidRDefault="001E5C69" w:rsidP="004F4FDF">
            <w:pPr>
              <w:pStyle w:val="BulletedLis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2359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1E5C69" w:rsidRDefault="001E5C69" w:rsidP="004F4FDF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910CBB" w:rsidRPr="0014100F" w:rsidTr="0014100F">
        <w:trPr>
          <w:trHeight w:val="56"/>
        </w:trPr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60"/>
            <w:placeholder>
              <w:docPart w:val="07B9EEBF812B4C0FA2156C2B83CF2522"/>
            </w:placeholder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C62487" w:rsidRDefault="00C62487" w:rsidP="00C62487">
                <w:pPr>
                  <w:pStyle w:val="ContentHeading"/>
                </w:pPr>
                <w:r>
                  <w:t>Accomplished</w:t>
                </w:r>
              </w:p>
              <w:p w:rsidR="00910CBB" w:rsidRPr="00024E30" w:rsidRDefault="00C62487" w:rsidP="00C62487">
                <w:pPr>
                  <w:pStyle w:val="ContentHeading"/>
                </w:pPr>
                <w:r>
                  <w:t>Skills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rPr>
                <w:rStyle w:val="ContentBodyChar"/>
                <w:b/>
              </w:rPr>
              <w:id w:val="5444201"/>
              <w:placeholder>
                <w:docPart w:val="AF6926567B894619AB1FCE7505645386"/>
              </w:placeholder>
            </w:sdtPr>
            <w:sdtEndPr>
              <w:rPr>
                <w:rStyle w:val="ContentBodyChar"/>
              </w:rPr>
            </w:sdtEndPr>
            <w:sdtContent>
              <w:p w:rsidR="00910CBB" w:rsidRPr="00E31821" w:rsidRDefault="00E31821">
                <w:pPr>
                  <w:rPr>
                    <w:b/>
                    <w:color w:val="000000" w:themeColor="text1"/>
                    <w:sz w:val="20"/>
                  </w:rPr>
                </w:pPr>
                <w:r w:rsidRPr="00E31821">
                  <w:rPr>
                    <w:rStyle w:val="ContentBodyChar"/>
                    <w:b/>
                    <w:sz w:val="22"/>
                  </w:rPr>
                  <w:t>Wastewate</w:t>
                </w:r>
                <w:r>
                  <w:rPr>
                    <w:rStyle w:val="ContentBodyChar"/>
                    <w:b/>
                    <w:sz w:val="22"/>
                  </w:rPr>
                  <w:t>r</w:t>
                </w:r>
                <w:r w:rsidRPr="00E31821">
                  <w:rPr>
                    <w:rStyle w:val="ContentBodyChar"/>
                    <w:b/>
                    <w:sz w:val="22"/>
                  </w:rPr>
                  <w:t xml:space="preserve"> Treatmen</w:t>
                </w:r>
                <w:r>
                  <w:rPr>
                    <w:rStyle w:val="ContentBodyChar"/>
                    <w:b/>
                    <w:sz w:val="22"/>
                  </w:rPr>
                  <w:t>t</w:t>
                </w:r>
                <w:r w:rsidR="00C62487">
                  <w:rPr>
                    <w:rStyle w:val="ContentBodyChar"/>
                    <w:b/>
                    <w:sz w:val="22"/>
                  </w:rPr>
                  <w:t xml:space="preserve"> and Laboratory</w:t>
                </w:r>
                <w:r>
                  <w:rPr>
                    <w:rStyle w:val="ContentBodyChar"/>
                    <w:b/>
                  </w:rPr>
                  <w:t xml:space="preserve"> </w:t>
                </w:r>
                <w:r w:rsidR="0014100F">
                  <w:rPr>
                    <w:rStyle w:val="ContentBodyChar"/>
                    <w:b/>
                    <w:sz w:val="22"/>
                  </w:rPr>
                  <w:t>Analysis</w:t>
                </w:r>
              </w:p>
            </w:sdtContent>
          </w:sdt>
          <w:sdt>
            <w:sdtPr>
              <w:rPr>
                <w:color w:val="000000" w:themeColor="text1"/>
                <w:sz w:val="20"/>
                <w:szCs w:val="20"/>
              </w:rPr>
              <w:id w:val="5444204"/>
              <w:placeholder>
                <w:docPart w:val="4F3B89D3AE204903B2EEBD4B1107B108"/>
              </w:placeholder>
            </w:sdtPr>
            <w:sdtEndPr/>
            <w:sdtContent>
              <w:p w:rsidR="00326DC1" w:rsidRPr="0014100F" w:rsidRDefault="00326DC1" w:rsidP="001E5C69">
                <w:pPr>
                  <w:pStyle w:val="BulletedList"/>
                  <w:rPr>
                    <w:sz w:val="20"/>
                    <w:szCs w:val="20"/>
                  </w:rPr>
                </w:pPr>
                <w:r w:rsidRPr="0014100F">
                  <w:rPr>
                    <w:sz w:val="20"/>
                    <w:szCs w:val="20"/>
                  </w:rPr>
                  <w:t>Collected, preserved and recorded samples</w:t>
                </w:r>
              </w:p>
              <w:p w:rsidR="00910CBB" w:rsidRPr="0014100F" w:rsidRDefault="00326DC1" w:rsidP="001E5C69">
                <w:pPr>
                  <w:pStyle w:val="BulletedList"/>
                  <w:rPr>
                    <w:sz w:val="20"/>
                    <w:szCs w:val="20"/>
                  </w:rPr>
                </w:pPr>
                <w:r w:rsidRPr="0014100F">
                  <w:rPr>
                    <w:sz w:val="20"/>
                    <w:szCs w:val="20"/>
                  </w:rPr>
                  <w:t>Analyzed samples using scientific instruments, standards and methods</w:t>
                </w:r>
              </w:p>
            </w:sdtContent>
          </w:sdt>
          <w:p w:rsidR="00910CBB" w:rsidRPr="0014100F" w:rsidRDefault="006C0685" w:rsidP="001E5C69">
            <w:pPr>
              <w:pStyle w:val="BulletedLi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44207"/>
                <w:placeholder>
                  <w:docPart w:val="0338CBA769E042C9A87B307D42BD753A"/>
                </w:placeholder>
              </w:sdtPr>
              <w:sdtEndPr/>
              <w:sdtContent>
                <w:r w:rsidR="00D108BB" w:rsidRPr="0014100F">
                  <w:rPr>
                    <w:sz w:val="20"/>
                    <w:szCs w:val="20"/>
                  </w:rPr>
                  <w:t>Operated, maintained and calibrated laboratory equipment.</w:t>
                </w:r>
              </w:sdtContent>
            </w:sdt>
          </w:p>
          <w:p w:rsidR="00910CBB" w:rsidRPr="0014100F" w:rsidRDefault="006C0685" w:rsidP="001E5C69">
            <w:pPr>
              <w:pStyle w:val="BulletedLi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44208"/>
                <w:placeholder>
                  <w:docPart w:val="3D6B80A2B04E4787ABE14CF3E75AB696"/>
                </w:placeholder>
              </w:sdtPr>
              <w:sdtEndPr/>
              <w:sdtContent>
                <w:r w:rsidR="00D108BB" w:rsidRPr="0014100F">
                  <w:rPr>
                    <w:sz w:val="20"/>
                    <w:szCs w:val="20"/>
                  </w:rPr>
                  <w:t>Prepared reagents and standards used in testing.</w:t>
                </w:r>
              </w:sdtContent>
            </w:sdt>
          </w:p>
          <w:sdt>
            <w:sdtPr>
              <w:rPr>
                <w:sz w:val="20"/>
                <w:szCs w:val="20"/>
              </w:rPr>
              <w:id w:val="5444209"/>
              <w:placeholder>
                <w:docPart w:val="72DDF4D5C8DE41E2A9472A701CACBD20"/>
              </w:placeholder>
            </w:sdtPr>
            <w:sdtEndPr>
              <w:rPr>
                <w:rStyle w:val="ContentBodyChar"/>
                <w:color w:val="000000" w:themeColor="text1"/>
              </w:rPr>
            </w:sdtEndPr>
            <w:sdtContent>
              <w:p w:rsidR="00454ADA" w:rsidRDefault="000F2286" w:rsidP="00326DC1">
                <w:pPr>
                  <w:pStyle w:val="BulletedLis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Entered data into logs and spreadsheets</w:t>
                </w:r>
              </w:p>
              <w:p w:rsidR="009E07F4" w:rsidRDefault="009E07F4" w:rsidP="00326DC1">
                <w:pPr>
                  <w:pStyle w:val="BulletedLis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Analyzed  data, wrote and submitted reports on laboratory results</w:t>
                </w:r>
              </w:p>
              <w:p w:rsidR="000F2286" w:rsidRDefault="000F2286" w:rsidP="00326DC1">
                <w:pPr>
                  <w:pStyle w:val="BulletedLis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Made adjustments to plants according to test results</w:t>
                </w:r>
              </w:p>
              <w:p w:rsidR="00BE7B90" w:rsidRDefault="00BE7B90" w:rsidP="00326DC1">
                <w:pPr>
                  <w:pStyle w:val="BulletedLis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Operated and maintained chill water treatment </w:t>
                </w:r>
              </w:p>
              <w:p w:rsidR="00BE7B90" w:rsidRPr="0014100F" w:rsidRDefault="00BE7B90" w:rsidP="00326DC1">
                <w:pPr>
                  <w:pStyle w:val="BulletedLis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Supervised operation of Reverse Osmosis treatment units</w:t>
                </w:r>
              </w:p>
              <w:p w:rsidR="00910CBB" w:rsidRPr="0014100F" w:rsidRDefault="006C0685" w:rsidP="00454ADA">
                <w:pPr>
                  <w:pStyle w:val="BulletedList"/>
                  <w:numPr>
                    <w:ilvl w:val="0"/>
                    <w:numId w:val="0"/>
                  </w:numPr>
                  <w:ind w:left="360"/>
                  <w:rPr>
                    <w:sz w:val="20"/>
                    <w:szCs w:val="20"/>
                  </w:rPr>
                </w:pPr>
              </w:p>
            </w:sdtContent>
          </w:sdt>
          <w:p w:rsidR="00910CBB" w:rsidRDefault="006C0685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10"/>
                <w:placeholder>
                  <w:docPart w:val="1DC46D8E46544B01BC71ADBDC8A8B65A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BD265B" w:rsidRPr="00E31821">
                  <w:rPr>
                    <w:rStyle w:val="ContentBodyChar"/>
                    <w:b/>
                    <w:sz w:val="22"/>
                  </w:rPr>
                  <w:t>Management</w:t>
                </w:r>
              </w:sdtContent>
            </w:sdt>
          </w:p>
          <w:sdt>
            <w:sdtPr>
              <w:rPr>
                <w:color w:val="000000" w:themeColor="text1"/>
                <w:sz w:val="20"/>
                <w:szCs w:val="20"/>
              </w:rPr>
              <w:id w:val="5444211"/>
              <w:placeholder>
                <w:docPart w:val="4E9DFF87EABA47B8A1BD5A0DC5229046"/>
              </w:placeholder>
            </w:sdtPr>
            <w:sdtEndPr/>
            <w:sdtContent>
              <w:p w:rsidR="00910CBB" w:rsidRPr="0014100F" w:rsidRDefault="00783DAA" w:rsidP="00BD265B">
                <w:pPr>
                  <w:pStyle w:val="BulletedList"/>
                  <w:rPr>
                    <w:sz w:val="20"/>
                    <w:szCs w:val="20"/>
                  </w:rPr>
                </w:pPr>
                <w:r w:rsidRPr="0014100F">
                  <w:rPr>
                    <w:sz w:val="20"/>
                    <w:szCs w:val="20"/>
                  </w:rPr>
                  <w:t>Property Manager for 24 unit apartment complex</w:t>
                </w:r>
              </w:p>
            </w:sdtContent>
          </w:sdt>
          <w:p w:rsidR="00910CBB" w:rsidRPr="0014100F" w:rsidRDefault="006C0685" w:rsidP="001E5C69">
            <w:pPr>
              <w:pStyle w:val="BulletedLi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44212"/>
                <w:placeholder>
                  <w:docPart w:val="DE6ADB0539BE40AB8BDE3B9024F75E56"/>
                </w:placeholder>
              </w:sdtPr>
              <w:sdtEndPr/>
              <w:sdtContent>
                <w:r w:rsidR="00783DAA" w:rsidRPr="0014100F">
                  <w:rPr>
                    <w:sz w:val="20"/>
                    <w:szCs w:val="20"/>
                  </w:rPr>
                  <w:t>Procurement and Warehouse Manager Heilig-Meyers Furniture Co.</w:t>
                </w:r>
              </w:sdtContent>
            </w:sdt>
          </w:p>
          <w:p w:rsidR="00910CBB" w:rsidRPr="0014100F" w:rsidRDefault="006C0685" w:rsidP="001E5C69">
            <w:pPr>
              <w:pStyle w:val="BulletedLi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44213"/>
                <w:placeholder>
                  <w:docPart w:val="27ACF73CA20144D185F6AB0D58F8B4FA"/>
                </w:placeholder>
              </w:sdtPr>
              <w:sdtEndPr/>
              <w:sdtContent>
                <w:r w:rsidR="00783DAA" w:rsidRPr="0014100F">
                  <w:rPr>
                    <w:sz w:val="20"/>
                    <w:szCs w:val="20"/>
                  </w:rPr>
                  <w:t>Promoted to Water/Wastewater Utilities Supervisor  US Embassy Baghdad, Iraq</w:t>
                </w:r>
              </w:sdtContent>
            </w:sdt>
          </w:p>
          <w:sdt>
            <w:sdtPr>
              <w:rPr>
                <w:sz w:val="20"/>
                <w:szCs w:val="20"/>
              </w:rPr>
              <w:id w:val="5444214"/>
              <w:placeholder>
                <w:docPart w:val="E68817F9A7C7479694E607983199FA11"/>
              </w:placeholder>
            </w:sdtPr>
            <w:sdtEndPr>
              <w:rPr>
                <w:rStyle w:val="ContentBodyChar"/>
                <w:color w:val="000000" w:themeColor="text1"/>
              </w:rPr>
            </w:sdtEndPr>
            <w:sdtContent>
              <w:p w:rsidR="00454ADA" w:rsidRPr="0014100F" w:rsidRDefault="00783DAA" w:rsidP="00783DAA">
                <w:pPr>
                  <w:pStyle w:val="BulletedList"/>
                  <w:rPr>
                    <w:sz w:val="20"/>
                    <w:szCs w:val="20"/>
                  </w:rPr>
                </w:pPr>
                <w:r w:rsidRPr="0014100F">
                  <w:rPr>
                    <w:sz w:val="20"/>
                    <w:szCs w:val="20"/>
                  </w:rPr>
                  <w:t xml:space="preserve">Attained the rank of Sergeant First </w:t>
                </w:r>
                <w:r w:rsidR="009E07F4">
                  <w:rPr>
                    <w:sz w:val="20"/>
                    <w:szCs w:val="20"/>
                  </w:rPr>
                  <w:t>Class, E7 (retired)</w:t>
                </w:r>
                <w:r w:rsidRPr="0014100F">
                  <w:rPr>
                    <w:sz w:val="20"/>
                    <w:szCs w:val="20"/>
                  </w:rPr>
                  <w:t xml:space="preserve"> Alabama Army National Guard</w:t>
                </w:r>
              </w:p>
              <w:p w:rsidR="00910CBB" w:rsidRPr="00E31821" w:rsidRDefault="006C0685" w:rsidP="00454ADA">
                <w:pPr>
                  <w:pStyle w:val="BulletedList"/>
                  <w:numPr>
                    <w:ilvl w:val="0"/>
                    <w:numId w:val="0"/>
                  </w:numPr>
                  <w:ind w:left="360"/>
                </w:pPr>
              </w:p>
            </w:sdtContent>
          </w:sdt>
          <w:sdt>
            <w:sdtPr>
              <w:rPr>
                <w:rStyle w:val="ContentBodyChar"/>
                <w:sz w:val="22"/>
              </w:rPr>
              <w:id w:val="5444215"/>
              <w:placeholder>
                <w:docPart w:val="AC655BD758A045FCB33FC2D3E584C637"/>
              </w:placeholder>
            </w:sdtPr>
            <w:sdtEndPr>
              <w:rPr>
                <w:rStyle w:val="ContentBodyChar"/>
              </w:rPr>
            </w:sdtEndPr>
            <w:sdtContent>
              <w:p w:rsidR="00910CBB" w:rsidRPr="00E31821" w:rsidRDefault="0014100F">
                <w:pPr>
                  <w:rPr>
                    <w:b/>
                    <w:color w:val="000000" w:themeColor="text1"/>
                  </w:rPr>
                </w:pPr>
                <w:r>
                  <w:rPr>
                    <w:rStyle w:val="ContentBodyChar"/>
                    <w:b/>
                    <w:sz w:val="22"/>
                  </w:rPr>
                  <w:t>Warehousing</w:t>
                </w:r>
                <w:r w:rsidR="00116269" w:rsidRPr="00E31821">
                  <w:rPr>
                    <w:rStyle w:val="ContentBodyChar"/>
                    <w:b/>
                    <w:sz w:val="22"/>
                  </w:rPr>
                  <w:t xml:space="preserve"> and Material handler</w:t>
                </w:r>
              </w:p>
            </w:sdtContent>
          </w:sdt>
          <w:p w:rsidR="00910CBB" w:rsidRPr="0014100F" w:rsidRDefault="006C0685" w:rsidP="001E5C69">
            <w:pPr>
              <w:pStyle w:val="BulletedList"/>
              <w:rPr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444216"/>
                <w:placeholder>
                  <w:docPart w:val="7326CFB6CE8A4BA2B20DE30C69E2749F"/>
                </w:placeholder>
              </w:sdtPr>
              <w:sdtEndPr/>
              <w:sdtContent>
                <w:r w:rsidR="00116269" w:rsidRPr="0014100F">
                  <w:rPr>
                    <w:sz w:val="20"/>
                    <w:szCs w:val="20"/>
                  </w:rPr>
                  <w:t xml:space="preserve">Received, </w:t>
                </w:r>
                <w:r w:rsidR="007E7BB0">
                  <w:rPr>
                    <w:sz w:val="20"/>
                    <w:szCs w:val="20"/>
                  </w:rPr>
                  <w:t xml:space="preserve">checked, </w:t>
                </w:r>
                <w:r w:rsidR="00116269" w:rsidRPr="0014100F">
                  <w:rPr>
                    <w:sz w:val="20"/>
                    <w:szCs w:val="20"/>
                  </w:rPr>
                  <w:t xml:space="preserve">inventoried, </w:t>
                </w:r>
                <w:r w:rsidR="007E7BB0">
                  <w:rPr>
                    <w:sz w:val="20"/>
                    <w:szCs w:val="20"/>
                  </w:rPr>
                  <w:t>documented,</w:t>
                </w:r>
                <w:r w:rsidR="0014100F">
                  <w:rPr>
                    <w:sz w:val="20"/>
                    <w:szCs w:val="20"/>
                  </w:rPr>
                  <w:t xml:space="preserve"> </w:t>
                </w:r>
                <w:r w:rsidR="00116269" w:rsidRPr="0014100F">
                  <w:rPr>
                    <w:sz w:val="20"/>
                    <w:szCs w:val="20"/>
                  </w:rPr>
                  <w:t>moved raw and fin</w:t>
                </w:r>
                <w:r w:rsidR="00E925E9" w:rsidRPr="0014100F">
                  <w:rPr>
                    <w:sz w:val="20"/>
                    <w:szCs w:val="20"/>
                  </w:rPr>
                  <w:t>ished material through manufactu</w:t>
                </w:r>
                <w:r w:rsidR="00116269" w:rsidRPr="0014100F">
                  <w:rPr>
                    <w:sz w:val="20"/>
                    <w:szCs w:val="20"/>
                  </w:rPr>
                  <w:t>ring process</w:t>
                </w:r>
              </w:sdtContent>
            </w:sdt>
          </w:p>
          <w:p w:rsidR="00910CBB" w:rsidRPr="0014100F" w:rsidRDefault="006C0685" w:rsidP="001E5C69">
            <w:pPr>
              <w:pStyle w:val="BulletedLi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44217"/>
                <w:placeholder>
                  <w:docPart w:val="037796E05A014C9EA5F50752E8D1AE44"/>
                </w:placeholder>
              </w:sdtPr>
              <w:sdtEndPr/>
              <w:sdtContent>
                <w:r w:rsidR="00116269" w:rsidRPr="0014100F">
                  <w:rPr>
                    <w:sz w:val="20"/>
                    <w:szCs w:val="20"/>
                  </w:rPr>
                  <w:t>Controlled inventory through cycle count</w:t>
                </w:r>
                <w:r w:rsidR="00513E4E" w:rsidRPr="0014100F">
                  <w:rPr>
                    <w:sz w:val="20"/>
                    <w:szCs w:val="20"/>
                  </w:rPr>
                  <w:t>s; made adjustments in material inventory control software</w:t>
                </w:r>
              </w:sdtContent>
            </w:sdt>
          </w:p>
          <w:p w:rsidR="00910CBB" w:rsidRPr="0014100F" w:rsidRDefault="006C0685" w:rsidP="001E5C69">
            <w:pPr>
              <w:pStyle w:val="BulletedLi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44218"/>
                <w:placeholder>
                  <w:docPart w:val="443B5206E60F4463B6CEBC87D4F09191"/>
                </w:placeholder>
              </w:sdtPr>
              <w:sdtEndPr/>
              <w:sdtContent>
                <w:r w:rsidR="000F2286">
                  <w:rPr>
                    <w:sz w:val="20"/>
                    <w:szCs w:val="20"/>
                  </w:rPr>
                  <w:t xml:space="preserve">Filled material requests and kitted for assembly </w:t>
                </w:r>
              </w:sdtContent>
            </w:sdt>
          </w:p>
          <w:sdt>
            <w:sdtPr>
              <w:rPr>
                <w:sz w:val="20"/>
                <w:szCs w:val="20"/>
              </w:rPr>
              <w:id w:val="5444219"/>
              <w:placeholder>
                <w:docPart w:val="47541F5050CC4DA997C769F3A70FD262"/>
              </w:placeholder>
            </w:sdtPr>
            <w:sdtEndPr/>
            <w:sdtContent>
              <w:p w:rsidR="007E7BB0" w:rsidRPr="00B61FBF" w:rsidRDefault="009C3F72" w:rsidP="00DE0BD4">
                <w:pPr>
                  <w:pStyle w:val="BulletedList"/>
                </w:pPr>
                <w:r>
                  <w:rPr>
                    <w:sz w:val="20"/>
                    <w:szCs w:val="20"/>
                  </w:rPr>
                  <w:t>Verified information against bills of lading, invoices and other documents</w:t>
                </w:r>
              </w:p>
              <w:p w:rsidR="00B61FBF" w:rsidRPr="007E7BB0" w:rsidRDefault="00B61FBF" w:rsidP="00DE0BD4">
                <w:pPr>
                  <w:pStyle w:val="BulletedList"/>
                </w:pPr>
                <w:r>
                  <w:rPr>
                    <w:sz w:val="20"/>
                    <w:szCs w:val="20"/>
                  </w:rPr>
                  <w:t>Entered purchase orders into computer system</w:t>
                </w:r>
              </w:p>
              <w:p w:rsidR="00910CBB" w:rsidRDefault="007E7BB0" w:rsidP="00DE0BD4">
                <w:pPr>
                  <w:pStyle w:val="BulletedList"/>
                </w:pPr>
                <w:r>
                  <w:rPr>
                    <w:sz w:val="20"/>
                    <w:szCs w:val="20"/>
                  </w:rPr>
                  <w:t>Operated forklift to move material</w:t>
                </w:r>
              </w:p>
            </w:sdtContent>
          </w:sdt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0"/>
            <w:placeholder>
              <w:docPart w:val="430635E7163C4C468E453705653D860E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Work History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1E5C69" w:rsidRDefault="006C0685" w:rsidP="001E5C69">
            <w:pPr>
              <w:pStyle w:val="ContentBodyBold"/>
              <w:rPr>
                <w:rStyle w:val="ContentBodyChar"/>
              </w:rPr>
            </w:pPr>
            <w:sdt>
              <w:sdtPr>
                <w:id w:val="13960624"/>
                <w:placeholder>
                  <w:docPart w:val="73ACC31D5D5A4AC1A9F33B0264DA75C1"/>
                </w:placeholder>
                <w:date w:fullDate="2009-06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3657">
                  <w:t>June 10, 2009</w:t>
                </w:r>
              </w:sdtContent>
            </w:sdt>
          </w:p>
          <w:p w:rsidR="00910CBB" w:rsidRDefault="006C0685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63"/>
                <w:placeholder>
                  <w:docPart w:val="D4E7E705BA29480C9270580BB94CD2C5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B61FBF">
                  <w:rPr>
                    <w:rStyle w:val="ContentBodyChar"/>
                    <w:b/>
                  </w:rPr>
                  <w:t>December 1, 2013,</w:t>
                </w:r>
                <w:r w:rsidR="00B61FBF" w:rsidRPr="00B61FBF">
                  <w:rPr>
                    <w:rStyle w:val="ContentBodyChar"/>
                    <w:b/>
                  </w:rPr>
                  <w:t xml:space="preserve"> </w:t>
                </w:r>
                <w:r w:rsidR="00CB7E2E" w:rsidRPr="007E7BB0">
                  <w:rPr>
                    <w:rStyle w:val="ContentBodyChar"/>
                    <w:b/>
                  </w:rPr>
                  <w:t>Water, Wastewater Utilities Supervisor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3"/>
                <w:placeholder>
                  <w:docPart w:val="DD72DC4D56FC448F8A6F99B9D1E7701B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33657">
                  <w:rPr>
                    <w:rStyle w:val="ContentBodyChar"/>
                  </w:rPr>
                  <w:t>PAE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4"/>
                <w:placeholder>
                  <w:docPart w:val="4BE7A4573E8745588C0B23B07B1DD9C9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1179E8">
                  <w:rPr>
                    <w:rStyle w:val="ContentBodyChar"/>
                  </w:rPr>
                  <w:t>US Embassy Baghdad, Iraq</w:t>
                </w:r>
              </w:sdtContent>
            </w:sdt>
          </w:p>
          <w:p w:rsidR="00910CBB" w:rsidRDefault="00C62487">
            <w:p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Accomplished Skills:</w:t>
            </w:r>
            <w:r w:rsidR="00326DC1">
              <w:rPr>
                <w:color w:val="404040" w:themeColor="text1" w:themeTint="BF"/>
                <w:sz w:val="20"/>
              </w:rPr>
              <w:t xml:space="preserve"> </w:t>
            </w:r>
            <w:r w:rsidR="00B45E7D">
              <w:rPr>
                <w:color w:val="404040" w:themeColor="text1" w:themeTint="BF"/>
                <w:sz w:val="20"/>
              </w:rPr>
              <w:t>M</w:t>
            </w:r>
            <w:r>
              <w:rPr>
                <w:color w:val="404040" w:themeColor="text1" w:themeTint="BF"/>
                <w:sz w:val="20"/>
              </w:rPr>
              <w:t>anagement, Wastewater Treatment and Laboratory Analysis</w:t>
            </w:r>
          </w:p>
          <w:p w:rsidR="00910CBB" w:rsidRPr="001E5C69" w:rsidRDefault="006C0685" w:rsidP="001E5C69">
            <w:pPr>
              <w:pStyle w:val="ContentBodyBold"/>
              <w:rPr>
                <w:rStyle w:val="ContentBodyChar"/>
              </w:rPr>
            </w:pPr>
            <w:sdt>
              <w:sdtPr>
                <w:id w:val="16492025"/>
                <w:placeholder>
                  <w:docPart w:val="17C0D15742C14E06AB89EACFCCED65A0"/>
                </w:placeholder>
                <w:date w:fullDate="2005-02-2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3657">
                  <w:t>February 28, 2005</w:t>
                </w:r>
              </w:sdtContent>
            </w:sdt>
          </w:p>
          <w:p w:rsidR="00910CBB" w:rsidRDefault="006C0685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  <w:b/>
                </w:rPr>
                <w:id w:val="5444268"/>
                <w:placeholder>
                  <w:docPart w:val="E66354DA09D0495284E53D62FF9F531F"/>
                </w:placeholder>
              </w:sdtPr>
              <w:sdtEndPr>
                <w:rPr>
                  <w:rStyle w:val="ContentBodyChar"/>
                  <w:b w:val="0"/>
                </w:rPr>
              </w:sdtEndPr>
              <w:sdtContent>
                <w:r w:rsidR="00B61FBF">
                  <w:rPr>
                    <w:rStyle w:val="ContentBodyChar"/>
                    <w:b/>
                  </w:rPr>
                  <w:t xml:space="preserve">June 7, 2009, </w:t>
                </w:r>
                <w:r w:rsidR="007E7BB0" w:rsidRPr="007E7BB0">
                  <w:rPr>
                    <w:rStyle w:val="ContentBodyChar"/>
                    <w:b/>
                  </w:rPr>
                  <w:t xml:space="preserve">Industrial </w:t>
                </w:r>
                <w:r w:rsidR="00F33657" w:rsidRPr="007E7BB0">
                  <w:rPr>
                    <w:rStyle w:val="ContentBodyChar"/>
                    <w:b/>
                  </w:rPr>
                  <w:t>Wastewater Operator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9"/>
                <w:placeholder>
                  <w:docPart w:val="6922F09677B6472AB31F2B11C1705FFC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33657">
                  <w:rPr>
                    <w:rStyle w:val="ContentBodyChar"/>
                  </w:rPr>
                  <w:t>BE&amp;K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40"/>
                <w:placeholder>
                  <w:docPart w:val="C49505F7A1CF45318CEAEE50E2BFE1CB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33657">
                  <w:rPr>
                    <w:rStyle w:val="ContentBodyChar"/>
                  </w:rPr>
                  <w:t>Birmingham, Al.</w:t>
                </w:r>
              </w:sdtContent>
            </w:sdt>
          </w:p>
          <w:p w:rsidR="00910CBB" w:rsidRDefault="00C62487">
            <w:p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Accomplished Skills: Wastewater Treatment and Laboratory Analysis</w:t>
            </w:r>
          </w:p>
          <w:p w:rsidR="00910CBB" w:rsidRPr="001E5C69" w:rsidRDefault="006C0685" w:rsidP="001E5C69">
            <w:pPr>
              <w:pStyle w:val="ContentBodyBold"/>
              <w:rPr>
                <w:rStyle w:val="ContentBodyChar"/>
              </w:rPr>
            </w:pPr>
            <w:sdt>
              <w:sdtPr>
                <w:id w:val="16492026"/>
                <w:placeholder>
                  <w:docPart w:val="D7BBB97E262346C08323E7A4EAFC6B6D"/>
                </w:placeholder>
                <w:date w:fullDate="2000-10-1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3657">
                  <w:t>October 16, 2000</w:t>
                </w:r>
              </w:sdtContent>
            </w:sdt>
          </w:p>
          <w:p w:rsidR="00910CBB" w:rsidRDefault="006C0685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70"/>
                <w:placeholder>
                  <w:docPart w:val="889AD147849F45AEA9F772F3A1A5C644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B61FBF" w:rsidRPr="00B61FBF">
                  <w:rPr>
                    <w:rStyle w:val="ContentBodyChar"/>
                    <w:b/>
                  </w:rPr>
                  <w:t>February 15,2005</w:t>
                </w:r>
                <w:r w:rsidR="00B61FBF">
                  <w:rPr>
                    <w:rStyle w:val="ContentBodyChar"/>
                    <w:b/>
                  </w:rPr>
                  <w:t>,</w:t>
                </w:r>
                <w:r w:rsidR="00F33657" w:rsidRPr="007E7BB0">
                  <w:rPr>
                    <w:rStyle w:val="ContentBodyChar"/>
                    <w:b/>
                  </w:rPr>
                  <w:t>Wastewater Operator</w:t>
                </w:r>
              </w:sdtContent>
            </w:sdt>
            <w:r w:rsidR="004513B2" w:rsidRPr="007E7BB0">
              <w:rPr>
                <w:rStyle w:val="ContentBodyChar"/>
              </w:rPr>
              <w:t>,</w:t>
            </w:r>
            <w:r w:rsidR="004513B2">
              <w:rPr>
                <w:rStyle w:val="ContentBodyChar"/>
              </w:rPr>
              <w:t xml:space="preserve"> </w:t>
            </w:r>
            <w:sdt>
              <w:sdtPr>
                <w:rPr>
                  <w:rStyle w:val="ContentBodyChar"/>
                </w:rPr>
                <w:id w:val="5444243"/>
                <w:placeholder>
                  <w:docPart w:val="3DD0C37EB6A548BD9A7D73E3412A509A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33657">
                  <w:rPr>
                    <w:rStyle w:val="ContentBodyChar"/>
                  </w:rPr>
                  <w:t>Novus Utilities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44"/>
                <w:placeholder>
                  <w:docPart w:val="906C2D8FDB524D2182E3AB8CE9878B26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33657">
                  <w:rPr>
                    <w:rStyle w:val="ContentBodyChar"/>
                  </w:rPr>
                  <w:t>Birmingham, Al.</w:t>
                </w:r>
              </w:sdtContent>
            </w:sdt>
          </w:p>
          <w:p w:rsidR="00910CBB" w:rsidRDefault="00326DC1">
            <w:p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Professional Accomplishments:</w:t>
            </w:r>
            <w:r w:rsidR="00C62487">
              <w:rPr>
                <w:color w:val="404040" w:themeColor="text1" w:themeTint="BF"/>
                <w:sz w:val="20"/>
              </w:rPr>
              <w:t xml:space="preserve"> Wastewater Treatment and laboratory Analysis</w:t>
            </w:r>
          </w:p>
          <w:p w:rsidR="00910CBB" w:rsidRPr="001E5C69" w:rsidRDefault="006C0685" w:rsidP="001E5C69">
            <w:pPr>
              <w:pStyle w:val="ContentBodyBold"/>
            </w:pPr>
            <w:sdt>
              <w:sdtPr>
                <w:id w:val="16492027"/>
                <w:placeholder>
                  <w:docPart w:val="6C52044AF4B14F9396DB7FC7C2679E17"/>
                </w:placeholder>
                <w:date w:fullDate="1992-09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B7BB1">
                  <w:t>September 7, 1992</w:t>
                </w:r>
              </w:sdtContent>
            </w:sdt>
          </w:p>
          <w:p w:rsidR="00910CBB" w:rsidRDefault="006C0685" w:rsidP="00F33657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  <w:b/>
                </w:rPr>
                <w:id w:val="5444271"/>
                <w:placeholder>
                  <w:docPart w:val="E0E6EDC81E8C48A7AB40449D88500A32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B61FBF">
                  <w:rPr>
                    <w:rStyle w:val="ContentBodyChar"/>
                    <w:b/>
                  </w:rPr>
                  <w:t xml:space="preserve">August 15, 2000, </w:t>
                </w:r>
                <w:r w:rsidR="00116269" w:rsidRPr="007E7BB0">
                  <w:rPr>
                    <w:rStyle w:val="ContentBodyChar"/>
                    <w:b/>
                  </w:rPr>
                  <w:t>Warehouse Manager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47"/>
                <w:placeholder>
                  <w:docPart w:val="6A6B1055BB6446AE89CCA00AE44BB2F5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5B7BB1">
                  <w:rPr>
                    <w:rStyle w:val="ContentBodyChar"/>
                  </w:rPr>
                  <w:t>Heilig-Meyers Furniture,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 </w:t>
            </w:r>
            <w:sdt>
              <w:sdtPr>
                <w:rPr>
                  <w:rStyle w:val="ContentBodyChar"/>
                </w:rPr>
                <w:id w:val="5444248"/>
                <w:placeholder>
                  <w:docPart w:val="6B0F263C7A5645B88171C41C4395763F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33657">
                  <w:rPr>
                    <w:rStyle w:val="ContentBodyChar"/>
                  </w:rPr>
                  <w:t>Arab, Al.</w:t>
                </w:r>
              </w:sdtContent>
            </w:sdt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D20CE" w:rsidRDefault="00326DC1">
            <w:p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Professional Accomplishments:</w:t>
            </w:r>
            <w:r w:rsidR="009D20CE">
              <w:rPr>
                <w:color w:val="404040" w:themeColor="text1" w:themeTint="BF"/>
                <w:sz w:val="20"/>
              </w:rPr>
              <w:t xml:space="preserve"> Management, Warehouse and Material Handling</w:t>
            </w:r>
          </w:p>
          <w:p w:rsidR="009D20CE" w:rsidRDefault="009D20CE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4"/>
            <w:placeholder>
              <w:docPart w:val="F481205D92384888B8308ED9538BBEFF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Education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6C0685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49"/>
                <w:placeholder>
                  <w:docPart w:val="F1347E3C97F34DEF9792C77F920D1146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D67A07">
                  <w:rPr>
                    <w:rStyle w:val="ContentBodyChar"/>
                  </w:rPr>
                  <w:t>Associates Degree, Applied Science, Major, Business Administration</w:t>
                </w:r>
                <w:r w:rsidR="00454ADA">
                  <w:rPr>
                    <w:rStyle w:val="ContentBodyChar"/>
                  </w:rPr>
                  <w:t xml:space="preserve">, </w:t>
                </w:r>
              </w:sdtContent>
            </w:sdt>
          </w:p>
          <w:p w:rsidR="00910CBB" w:rsidRDefault="00454ADA">
            <w:p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Wallace Community C</w:t>
            </w:r>
            <w:r w:rsidR="00E31821">
              <w:rPr>
                <w:color w:val="404040" w:themeColor="text1" w:themeTint="BF"/>
                <w:sz w:val="20"/>
              </w:rPr>
              <w:t>ollege, Hanceville, Al.</w:t>
            </w:r>
          </w:p>
          <w:p w:rsidR="00910CBB" w:rsidRDefault="006C0685">
            <w:pPr>
              <w:pStyle w:val="ContentBody"/>
            </w:pPr>
            <w:sdt>
              <w:sdtPr>
                <w:id w:val="16492028"/>
                <w:placeholder>
                  <w:docPart w:val="12F4711FB8A64CBFA327B76DD901C149"/>
                </w:placeholder>
                <w:date w:fullDate="1990-05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31821">
                  <w:t>May 25, 1990</w:t>
                </w:r>
              </w:sdtContent>
            </w:sdt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</w:tbl>
    <w:p w:rsidR="00910CBB" w:rsidRDefault="00910CBB" w:rsidP="00024E30"/>
    <w:sectPr w:rsidR="00910CBB" w:rsidSect="007E7BB0">
      <w:pgSz w:w="12240" w:h="15840" w:code="1"/>
      <w:pgMar w:top="720" w:right="720" w:bottom="720" w:left="72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04" w:rsidRDefault="00F15104">
      <w:pPr>
        <w:spacing w:after="0" w:line="240" w:lineRule="auto"/>
      </w:pPr>
      <w:r>
        <w:separator/>
      </w:r>
    </w:p>
  </w:endnote>
  <w:endnote w:type="continuationSeparator" w:id="0">
    <w:p w:rsidR="00F15104" w:rsidRDefault="00F1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04" w:rsidRDefault="00F15104">
      <w:pPr>
        <w:spacing w:after="0" w:line="240" w:lineRule="auto"/>
      </w:pPr>
      <w:r>
        <w:separator/>
      </w:r>
    </w:p>
  </w:footnote>
  <w:footnote w:type="continuationSeparator" w:id="0">
    <w:p w:rsidR="00F15104" w:rsidRDefault="00F15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A6C"/>
    <w:rsid w:val="00024E30"/>
    <w:rsid w:val="00042AC8"/>
    <w:rsid w:val="00071343"/>
    <w:rsid w:val="000A1099"/>
    <w:rsid w:val="000A2AFD"/>
    <w:rsid w:val="000D4837"/>
    <w:rsid w:val="000F2286"/>
    <w:rsid w:val="000F43E2"/>
    <w:rsid w:val="00116269"/>
    <w:rsid w:val="001179E8"/>
    <w:rsid w:val="0014100F"/>
    <w:rsid w:val="00141A06"/>
    <w:rsid w:val="0017741E"/>
    <w:rsid w:val="001A30D8"/>
    <w:rsid w:val="001B5819"/>
    <w:rsid w:val="001E5C69"/>
    <w:rsid w:val="001E7478"/>
    <w:rsid w:val="001F3447"/>
    <w:rsid w:val="00227AD6"/>
    <w:rsid w:val="00237162"/>
    <w:rsid w:val="00261245"/>
    <w:rsid w:val="00266AB5"/>
    <w:rsid w:val="002A0060"/>
    <w:rsid w:val="002B0E0B"/>
    <w:rsid w:val="002F523D"/>
    <w:rsid w:val="00310289"/>
    <w:rsid w:val="00326DC1"/>
    <w:rsid w:val="003A1B25"/>
    <w:rsid w:val="003F142D"/>
    <w:rsid w:val="004513B2"/>
    <w:rsid w:val="00454ADA"/>
    <w:rsid w:val="004A7905"/>
    <w:rsid w:val="004C67EC"/>
    <w:rsid w:val="004D1A94"/>
    <w:rsid w:val="004F4FDF"/>
    <w:rsid w:val="00513E4E"/>
    <w:rsid w:val="0052459A"/>
    <w:rsid w:val="005332A9"/>
    <w:rsid w:val="00560DA3"/>
    <w:rsid w:val="005633ED"/>
    <w:rsid w:val="00571C6B"/>
    <w:rsid w:val="00586DDE"/>
    <w:rsid w:val="005B54BD"/>
    <w:rsid w:val="005B73E0"/>
    <w:rsid w:val="005B7BB1"/>
    <w:rsid w:val="00631486"/>
    <w:rsid w:val="00647056"/>
    <w:rsid w:val="006516E6"/>
    <w:rsid w:val="00655EF1"/>
    <w:rsid w:val="00661A6C"/>
    <w:rsid w:val="00672B64"/>
    <w:rsid w:val="00686E4D"/>
    <w:rsid w:val="00692BD3"/>
    <w:rsid w:val="00693DE8"/>
    <w:rsid w:val="00695FA3"/>
    <w:rsid w:val="006A1ACC"/>
    <w:rsid w:val="006B64BA"/>
    <w:rsid w:val="006C0685"/>
    <w:rsid w:val="006E631A"/>
    <w:rsid w:val="007133BB"/>
    <w:rsid w:val="007360F4"/>
    <w:rsid w:val="0073641C"/>
    <w:rsid w:val="00756C08"/>
    <w:rsid w:val="00783DAA"/>
    <w:rsid w:val="0079254E"/>
    <w:rsid w:val="007B77D9"/>
    <w:rsid w:val="007E7BB0"/>
    <w:rsid w:val="00851529"/>
    <w:rsid w:val="008A525C"/>
    <w:rsid w:val="008E264A"/>
    <w:rsid w:val="008F34AA"/>
    <w:rsid w:val="009005BA"/>
    <w:rsid w:val="00910CBB"/>
    <w:rsid w:val="009258E6"/>
    <w:rsid w:val="00931FC1"/>
    <w:rsid w:val="00935F2C"/>
    <w:rsid w:val="00943EBE"/>
    <w:rsid w:val="0094521E"/>
    <w:rsid w:val="009513C8"/>
    <w:rsid w:val="00985840"/>
    <w:rsid w:val="00992054"/>
    <w:rsid w:val="009B0100"/>
    <w:rsid w:val="009C3F72"/>
    <w:rsid w:val="009D20CE"/>
    <w:rsid w:val="009E07F4"/>
    <w:rsid w:val="009F4DDB"/>
    <w:rsid w:val="00A11B95"/>
    <w:rsid w:val="00A4121E"/>
    <w:rsid w:val="00A77C3E"/>
    <w:rsid w:val="00A84E11"/>
    <w:rsid w:val="00A9250E"/>
    <w:rsid w:val="00AA6298"/>
    <w:rsid w:val="00AB3B2E"/>
    <w:rsid w:val="00AC04ED"/>
    <w:rsid w:val="00AC4CCF"/>
    <w:rsid w:val="00AC630F"/>
    <w:rsid w:val="00AE38C2"/>
    <w:rsid w:val="00AF2BD8"/>
    <w:rsid w:val="00AF7026"/>
    <w:rsid w:val="00B057DC"/>
    <w:rsid w:val="00B1053A"/>
    <w:rsid w:val="00B43101"/>
    <w:rsid w:val="00B45E7D"/>
    <w:rsid w:val="00B61FBF"/>
    <w:rsid w:val="00BB4ED5"/>
    <w:rsid w:val="00BD265B"/>
    <w:rsid w:val="00BD5F91"/>
    <w:rsid w:val="00BE7B90"/>
    <w:rsid w:val="00C5033C"/>
    <w:rsid w:val="00C62487"/>
    <w:rsid w:val="00CA666F"/>
    <w:rsid w:val="00CB1846"/>
    <w:rsid w:val="00CB2EB4"/>
    <w:rsid w:val="00CB7E2E"/>
    <w:rsid w:val="00CD401C"/>
    <w:rsid w:val="00CF492D"/>
    <w:rsid w:val="00CF7C6B"/>
    <w:rsid w:val="00D108BB"/>
    <w:rsid w:val="00D313CE"/>
    <w:rsid w:val="00D67A07"/>
    <w:rsid w:val="00D74ADE"/>
    <w:rsid w:val="00D77F54"/>
    <w:rsid w:val="00D86FA4"/>
    <w:rsid w:val="00DC1AE2"/>
    <w:rsid w:val="00DD09C0"/>
    <w:rsid w:val="00DE0BD4"/>
    <w:rsid w:val="00DE74A7"/>
    <w:rsid w:val="00DF6F84"/>
    <w:rsid w:val="00E02878"/>
    <w:rsid w:val="00E02D4E"/>
    <w:rsid w:val="00E2588B"/>
    <w:rsid w:val="00E31821"/>
    <w:rsid w:val="00E36E8B"/>
    <w:rsid w:val="00E74EC0"/>
    <w:rsid w:val="00E8671D"/>
    <w:rsid w:val="00E925E9"/>
    <w:rsid w:val="00EA5576"/>
    <w:rsid w:val="00EB6D23"/>
    <w:rsid w:val="00EC58AD"/>
    <w:rsid w:val="00EE57C5"/>
    <w:rsid w:val="00EF09F9"/>
    <w:rsid w:val="00F15104"/>
    <w:rsid w:val="00F33657"/>
    <w:rsid w:val="00F35CA3"/>
    <w:rsid w:val="00FA0556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10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Kritner\Application%20Data\Microsoft\Templates\Function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7778A30C5549499D4E32CA647D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108CC-7FBC-4FD7-A774-B7BE8AAC212D}"/>
      </w:docPartPr>
      <w:docPartBody>
        <w:p w:rsidR="00AC6EEE" w:rsidRDefault="005575CA">
          <w:pPr>
            <w:pStyle w:val="317778A30C5549499D4E32CA647D76FF"/>
          </w:pPr>
          <w:r>
            <w:t>[Your Name]</w:t>
          </w:r>
        </w:p>
      </w:docPartBody>
    </w:docPart>
    <w:docPart>
      <w:docPartPr>
        <w:name w:val="9A91A293799C4DF2AFF413983D438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60BC-7334-48DB-AFD5-6C2E842B8877}"/>
      </w:docPartPr>
      <w:docPartBody>
        <w:p w:rsidR="00AC6EEE" w:rsidRDefault="005575CA">
          <w:pPr>
            <w:pStyle w:val="9A91A293799C4DF2AFF413983D4387A7"/>
          </w:pPr>
          <w:r>
            <w:rPr>
              <w:color w:val="262626" w:themeColor="text1" w:themeTint="D9"/>
              <w:sz w:val="18"/>
            </w:rPr>
            <w:t>[</w:t>
          </w:r>
          <w:r>
            <w:rPr>
              <w:rStyle w:val="PersonalInfoChar"/>
            </w:rPr>
            <w:t>Phone</w:t>
          </w:r>
          <w:r>
            <w:rPr>
              <w:color w:val="262626" w:themeColor="text1" w:themeTint="D9"/>
              <w:sz w:val="18"/>
            </w:rPr>
            <w:t>]</w:t>
          </w:r>
        </w:p>
      </w:docPartBody>
    </w:docPart>
    <w:docPart>
      <w:docPartPr>
        <w:name w:val="14BA3428403548B68569DDC6FE0AC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E156D-C480-4353-95C3-373567CD5D3E}"/>
      </w:docPartPr>
      <w:docPartBody>
        <w:p w:rsidR="00AC6EEE" w:rsidRDefault="005575CA">
          <w:pPr>
            <w:pStyle w:val="14BA3428403548B68569DDC6FE0ACB53"/>
          </w:pPr>
          <w:r>
            <w:rPr>
              <w:color w:val="262626" w:themeColor="text1" w:themeTint="D9"/>
              <w:sz w:val="18"/>
            </w:rPr>
            <w:t>[Street Address], [City, ST  Zip Code]</w:t>
          </w:r>
        </w:p>
      </w:docPartBody>
    </w:docPart>
    <w:docPart>
      <w:docPartPr>
        <w:name w:val="E7C218F7DB0F4D5FA26F9F143988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F5BD-D719-49D2-AF61-EFF862C518C9}"/>
      </w:docPartPr>
      <w:docPartBody>
        <w:p w:rsidR="00AC6EEE" w:rsidRDefault="005575CA">
          <w:pPr>
            <w:pStyle w:val="E7C218F7DB0F4D5FA26F9F1439889A68"/>
          </w:pPr>
          <w:r>
            <w:rPr>
              <w:color w:val="262626" w:themeColor="text1" w:themeTint="D9"/>
              <w:sz w:val="18"/>
            </w:rPr>
            <w:t>[E-Mail]</w:t>
          </w:r>
        </w:p>
      </w:docPartBody>
    </w:docPart>
    <w:docPart>
      <w:docPartPr>
        <w:name w:val="7026FA5B732E48D7B881FD37ACD82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A19B3-C450-42D1-8BF9-AD395FE36F28}"/>
      </w:docPartPr>
      <w:docPartBody>
        <w:p w:rsidR="00AC6EEE" w:rsidRDefault="005575CA">
          <w:pPr>
            <w:pStyle w:val="7026FA5B732E48D7B881FD37ACD82B5B"/>
          </w:pPr>
          <w:r>
            <w:rPr>
              <w:color w:val="262626" w:themeColor="text1" w:themeTint="D9"/>
              <w:sz w:val="18"/>
            </w:rPr>
            <w:t>[Website]</w:t>
          </w:r>
        </w:p>
      </w:docPartBody>
    </w:docPart>
    <w:docPart>
      <w:docPartPr>
        <w:name w:val="87971866F19B449F987976330938B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61B0D-D183-42BF-94C1-CFCBDBC1B7EF}"/>
      </w:docPartPr>
      <w:docPartBody>
        <w:p w:rsidR="00AC6EEE" w:rsidRDefault="005575CA">
          <w:pPr>
            <w:pStyle w:val="87971866F19B449F987976330938B0C7"/>
          </w:pPr>
          <w:r>
            <w:t>Professional Profile</w:t>
          </w:r>
        </w:p>
      </w:docPartBody>
    </w:docPart>
    <w:docPart>
      <w:docPartPr>
        <w:name w:val="544EACFA03B44BEDB2531BB5E4CF7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EAFF6-61E8-475B-8A86-2FC1237440D3}"/>
      </w:docPartPr>
      <w:docPartBody>
        <w:p w:rsidR="00AC6EEE" w:rsidRDefault="005575CA">
          <w:pPr>
            <w:pStyle w:val="544EACFA03B44BEDB2531BB5E4CF7059"/>
          </w:pPr>
          <w:r>
            <w:rPr>
              <w:color w:val="404040" w:themeColor="text1" w:themeTint="BF"/>
              <w:sz w:val="20"/>
            </w:rPr>
            <w:t>[Briefly describe your professional background and education relevant to this position.]</w:t>
          </w:r>
        </w:p>
      </w:docPartBody>
    </w:docPart>
    <w:docPart>
      <w:docPartPr>
        <w:name w:val="07B9EEBF812B4C0FA2156C2B83CF2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25BAE-E15F-4EB8-B6F1-E62FC5CDECFF}"/>
      </w:docPartPr>
      <w:docPartBody>
        <w:p w:rsidR="00AC6EEE" w:rsidRDefault="005575CA">
          <w:pPr>
            <w:pStyle w:val="07B9EEBF812B4C0FA2156C2B83CF2522"/>
          </w:pPr>
          <w:r>
            <w:t>Professional Accomplishments</w:t>
          </w:r>
        </w:p>
      </w:docPartBody>
    </w:docPart>
    <w:docPart>
      <w:docPartPr>
        <w:name w:val="AF6926567B894619AB1FCE750564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FC611-EE65-4620-A80E-35E7DFA273F9}"/>
      </w:docPartPr>
      <w:docPartBody>
        <w:p w:rsidR="00AC6EEE" w:rsidRDefault="005575CA">
          <w:pPr>
            <w:pStyle w:val="AF6926567B894619AB1FCE7505645386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4F3B89D3AE204903B2EEBD4B1107B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B948-D343-4816-9868-60B04CC638D2}"/>
      </w:docPartPr>
      <w:docPartBody>
        <w:p w:rsidR="00AC6EEE" w:rsidRDefault="005575CA">
          <w:pPr>
            <w:pStyle w:val="4F3B89D3AE204903B2EEBD4B1107B108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0338CBA769E042C9A87B307D42BD7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74943-39FB-44A9-A7EB-09DFA71AD8A2}"/>
      </w:docPartPr>
      <w:docPartBody>
        <w:p w:rsidR="00AC6EEE" w:rsidRDefault="005575CA">
          <w:pPr>
            <w:pStyle w:val="0338CBA769E042C9A87B307D42BD753A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3D6B80A2B04E4787ABE14CF3E75AB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1BD9B-54EB-4108-8638-BD1E9D7F0E79}"/>
      </w:docPartPr>
      <w:docPartBody>
        <w:p w:rsidR="00AC6EEE" w:rsidRDefault="005575CA">
          <w:pPr>
            <w:pStyle w:val="3D6B80A2B04E4787ABE14CF3E75AB696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72DDF4D5C8DE41E2A9472A701CACB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C7B2-5845-45A2-B83A-A280B93FA250}"/>
      </w:docPartPr>
      <w:docPartBody>
        <w:p w:rsidR="00AC6EEE" w:rsidRDefault="005575CA">
          <w:pPr>
            <w:pStyle w:val="72DDF4D5C8DE41E2A9472A701CACBD20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1DC46D8E46544B01BC71ADBDC8A8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4B3E8-BC5D-4F50-A5BC-3661D953FFE4}"/>
      </w:docPartPr>
      <w:docPartBody>
        <w:p w:rsidR="00AC6EEE" w:rsidRDefault="005575CA">
          <w:pPr>
            <w:pStyle w:val="1DC46D8E46544B01BC71ADBDC8A8B65A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4E9DFF87EABA47B8A1BD5A0DC5229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4EE47-0E92-45D0-9AA7-3CF5725CC73C}"/>
      </w:docPartPr>
      <w:docPartBody>
        <w:p w:rsidR="00AC6EEE" w:rsidRDefault="005575CA">
          <w:pPr>
            <w:pStyle w:val="4E9DFF87EABA47B8A1BD5A0DC5229046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DE6ADB0539BE40AB8BDE3B9024F75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1D720-7AA3-46B7-B5E0-EBFC0FA8F5C0}"/>
      </w:docPartPr>
      <w:docPartBody>
        <w:p w:rsidR="00AC6EEE" w:rsidRDefault="005575CA">
          <w:pPr>
            <w:pStyle w:val="DE6ADB0539BE40AB8BDE3B9024F75E56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27ACF73CA20144D185F6AB0D58F8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3E1D0-FDBE-4F8B-9FDC-BCAEBFE86B85}"/>
      </w:docPartPr>
      <w:docPartBody>
        <w:p w:rsidR="00AC6EEE" w:rsidRDefault="005575CA">
          <w:pPr>
            <w:pStyle w:val="27ACF73CA20144D185F6AB0D58F8B4FA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E68817F9A7C7479694E607983199F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3FA83-B1A3-4BCA-A885-42E5EC73C043}"/>
      </w:docPartPr>
      <w:docPartBody>
        <w:p w:rsidR="00AC6EEE" w:rsidRDefault="005575CA">
          <w:pPr>
            <w:pStyle w:val="E68817F9A7C7479694E607983199FA11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AC655BD758A045FCB33FC2D3E584C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6C4D-0133-4B66-877D-AB3ED026BF30}"/>
      </w:docPartPr>
      <w:docPartBody>
        <w:p w:rsidR="00AC6EEE" w:rsidRDefault="005575CA">
          <w:pPr>
            <w:pStyle w:val="AC655BD758A045FCB33FC2D3E584C637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7326CFB6CE8A4BA2B20DE30C69E27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D6702-4058-4CDD-B427-1EAC6C838367}"/>
      </w:docPartPr>
      <w:docPartBody>
        <w:p w:rsidR="00AC6EEE" w:rsidRDefault="005575CA">
          <w:pPr>
            <w:pStyle w:val="7326CFB6CE8A4BA2B20DE30C69E2749F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037796E05A014C9EA5F50752E8D1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2D79E-EBEE-4788-A279-57BA23AEE500}"/>
      </w:docPartPr>
      <w:docPartBody>
        <w:p w:rsidR="00AC6EEE" w:rsidRDefault="005575CA">
          <w:pPr>
            <w:pStyle w:val="037796E05A014C9EA5F50752E8D1AE44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443B5206E60F4463B6CEBC87D4F09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221F7-1C1A-467A-9A78-251980EE5E87}"/>
      </w:docPartPr>
      <w:docPartBody>
        <w:p w:rsidR="00AC6EEE" w:rsidRDefault="005575CA">
          <w:pPr>
            <w:pStyle w:val="443B5206E60F4463B6CEBC87D4F09191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47541F5050CC4DA997C769F3A70FD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D2DBD-1F87-40F4-AE1F-3E230804A46D}"/>
      </w:docPartPr>
      <w:docPartBody>
        <w:p w:rsidR="00AC6EEE" w:rsidRDefault="005575CA">
          <w:pPr>
            <w:pStyle w:val="47541F5050CC4DA997C769F3A70FD262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430635E7163C4C468E453705653D8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0C4E2-6A3D-4BF0-95AC-9D0BE6434187}"/>
      </w:docPartPr>
      <w:docPartBody>
        <w:p w:rsidR="00AC6EEE" w:rsidRDefault="005575CA">
          <w:pPr>
            <w:pStyle w:val="430635E7163C4C468E453705653D860E"/>
          </w:pPr>
          <w:r>
            <w:t>Work History</w:t>
          </w:r>
        </w:p>
      </w:docPartBody>
    </w:docPart>
    <w:docPart>
      <w:docPartPr>
        <w:name w:val="73ACC31D5D5A4AC1A9F33B0264DA7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82865-CDDA-4DEC-B348-8CD0001BDBDF}"/>
      </w:docPartPr>
      <w:docPartBody>
        <w:p w:rsidR="00AC6EEE" w:rsidRDefault="005575CA">
          <w:pPr>
            <w:pStyle w:val="73ACC31D5D5A4AC1A9F33B0264DA75C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D4E7E705BA29480C9270580BB94CD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2AA91-01B3-489E-9933-D49CE8B3875A}"/>
      </w:docPartPr>
      <w:docPartBody>
        <w:p w:rsidR="00AC6EEE" w:rsidRDefault="005575CA">
          <w:pPr>
            <w:pStyle w:val="D4E7E705BA29480C9270580BB94CD2C5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DD72DC4D56FC448F8A6F99B9D1E77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EE6BB-2A6A-4BC4-9AE6-DDA4E19350D1}"/>
      </w:docPartPr>
      <w:docPartBody>
        <w:p w:rsidR="00AC6EEE" w:rsidRDefault="005575CA">
          <w:pPr>
            <w:pStyle w:val="DD72DC4D56FC448F8A6F99B9D1E7701B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4BE7A4573E8745588C0B23B07B1DD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286A9-BD4B-4224-9F1A-29FF3588433D}"/>
      </w:docPartPr>
      <w:docPartBody>
        <w:p w:rsidR="00AC6EEE" w:rsidRDefault="005575CA">
          <w:pPr>
            <w:pStyle w:val="4BE7A4573E8745588C0B23B07B1DD9C9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17C0D15742C14E06AB89EACFCCED6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437B4-18F0-4BF1-BA10-5DA08342C59D}"/>
      </w:docPartPr>
      <w:docPartBody>
        <w:p w:rsidR="00AC6EEE" w:rsidRDefault="005575CA">
          <w:pPr>
            <w:pStyle w:val="17C0D15742C14E06AB89EACFCCED65A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66354DA09D0495284E53D62FF9F5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5D5F-904A-473B-9B1C-65B1DC4D7BF8}"/>
      </w:docPartPr>
      <w:docPartBody>
        <w:p w:rsidR="00AC6EEE" w:rsidRDefault="005575CA">
          <w:pPr>
            <w:pStyle w:val="E66354DA09D0495284E53D62FF9F531F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6922F09677B6472AB31F2B11C1705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5B4F4-B26F-4D06-9617-D550251B4F9A}"/>
      </w:docPartPr>
      <w:docPartBody>
        <w:p w:rsidR="00AC6EEE" w:rsidRDefault="005575CA">
          <w:pPr>
            <w:pStyle w:val="6922F09677B6472AB31F2B11C1705FFC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C49505F7A1CF45318CEAEE50E2BF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CEB88-F294-412A-A061-197484811FEE}"/>
      </w:docPartPr>
      <w:docPartBody>
        <w:p w:rsidR="00AC6EEE" w:rsidRDefault="005575CA">
          <w:pPr>
            <w:pStyle w:val="C49505F7A1CF45318CEAEE50E2BFE1CB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D7BBB97E262346C08323E7A4EAFC6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A9EA5-23BD-4ABA-ABCD-F8B980162155}"/>
      </w:docPartPr>
      <w:docPartBody>
        <w:p w:rsidR="00AC6EEE" w:rsidRDefault="005575CA">
          <w:pPr>
            <w:pStyle w:val="D7BBB97E262346C08323E7A4EAFC6B6D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889AD147849F45AEA9F772F3A1A5C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05900-CEBE-42DD-B8C3-F633C5B84E8C}"/>
      </w:docPartPr>
      <w:docPartBody>
        <w:p w:rsidR="00AC6EEE" w:rsidRDefault="005575CA">
          <w:pPr>
            <w:pStyle w:val="889AD147849F45AEA9F772F3A1A5C644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3DD0C37EB6A548BD9A7D73E3412A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D95E1-CF73-442A-896C-68940A6DC071}"/>
      </w:docPartPr>
      <w:docPartBody>
        <w:p w:rsidR="00AC6EEE" w:rsidRDefault="005575CA">
          <w:pPr>
            <w:pStyle w:val="3DD0C37EB6A548BD9A7D73E3412A509A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906C2D8FDB524D2182E3AB8CE987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51B82-353D-40BB-B4B1-A29A4A37B9AE}"/>
      </w:docPartPr>
      <w:docPartBody>
        <w:p w:rsidR="00AC6EEE" w:rsidRDefault="005575CA">
          <w:pPr>
            <w:pStyle w:val="906C2D8FDB524D2182E3AB8CE9878B26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6C52044AF4B14F9396DB7FC7C267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C6B29-C39F-4404-ADD1-BEBC260EAAAE}"/>
      </w:docPartPr>
      <w:docPartBody>
        <w:p w:rsidR="00AC6EEE" w:rsidRDefault="005575CA">
          <w:pPr>
            <w:pStyle w:val="6C52044AF4B14F9396DB7FC7C2679E17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0E6EDC81E8C48A7AB40449D88500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0488-DF69-4BA9-858C-2E59E76C399E}"/>
      </w:docPartPr>
      <w:docPartBody>
        <w:p w:rsidR="00AC6EEE" w:rsidRDefault="005575CA">
          <w:pPr>
            <w:pStyle w:val="E0E6EDC81E8C48A7AB40449D88500A32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6A6B1055BB6446AE89CCA00AE44BB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5D23D-3B7C-4DB4-8048-47A22DF496A0}"/>
      </w:docPartPr>
      <w:docPartBody>
        <w:p w:rsidR="00AC6EEE" w:rsidRDefault="005575CA">
          <w:pPr>
            <w:pStyle w:val="6A6B1055BB6446AE89CCA00AE44BB2F5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6B0F263C7A5645B88171C41C43957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4FF8E-54F2-4256-A5E3-33A6B5AA2A73}"/>
      </w:docPartPr>
      <w:docPartBody>
        <w:p w:rsidR="00AC6EEE" w:rsidRDefault="005575CA">
          <w:pPr>
            <w:pStyle w:val="6B0F263C7A5645B88171C41C4395763F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F481205D92384888B8308ED9538BB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AFC64-E457-4726-B3EC-7752F8C2203A}"/>
      </w:docPartPr>
      <w:docPartBody>
        <w:p w:rsidR="00AC6EEE" w:rsidRDefault="005575CA">
          <w:pPr>
            <w:pStyle w:val="F481205D92384888B8308ED9538BBEFF"/>
          </w:pPr>
          <w:r>
            <w:t>Education</w:t>
          </w:r>
        </w:p>
      </w:docPartBody>
    </w:docPart>
    <w:docPart>
      <w:docPartPr>
        <w:name w:val="F1347E3C97F34DEF9792C77F920D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0C9A-F839-4533-A7B9-5364DEB59396}"/>
      </w:docPartPr>
      <w:docPartBody>
        <w:p w:rsidR="00AC6EEE" w:rsidRDefault="005575CA">
          <w:pPr>
            <w:pStyle w:val="F1347E3C97F34DEF9792C77F920D1146"/>
          </w:pPr>
          <w:r>
            <w:rPr>
              <w:color w:val="404040" w:themeColor="text1" w:themeTint="BF"/>
              <w:sz w:val="20"/>
            </w:rPr>
            <w:t>[Degree]</w:t>
          </w:r>
        </w:p>
      </w:docPartBody>
    </w:docPart>
    <w:docPart>
      <w:docPartPr>
        <w:name w:val="12F4711FB8A64CBFA327B76DD901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D2FD-74FE-45F5-B12C-A32EBA90E591}"/>
      </w:docPartPr>
      <w:docPartBody>
        <w:p w:rsidR="00AC6EEE" w:rsidRDefault="005575CA">
          <w:pPr>
            <w:pStyle w:val="12F4711FB8A64CBFA327B76DD901C149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575CA"/>
    <w:rsid w:val="000331B4"/>
    <w:rsid w:val="0006009A"/>
    <w:rsid w:val="000E313A"/>
    <w:rsid w:val="000F6BF8"/>
    <w:rsid w:val="002E4077"/>
    <w:rsid w:val="0031398A"/>
    <w:rsid w:val="0036036C"/>
    <w:rsid w:val="003D2B58"/>
    <w:rsid w:val="003E0D05"/>
    <w:rsid w:val="003E3A31"/>
    <w:rsid w:val="00423844"/>
    <w:rsid w:val="00441683"/>
    <w:rsid w:val="00457D3A"/>
    <w:rsid w:val="00535C01"/>
    <w:rsid w:val="005575CA"/>
    <w:rsid w:val="00636B06"/>
    <w:rsid w:val="00720D78"/>
    <w:rsid w:val="0073608F"/>
    <w:rsid w:val="00780DCF"/>
    <w:rsid w:val="007864B5"/>
    <w:rsid w:val="00AC30E6"/>
    <w:rsid w:val="00AC6EEE"/>
    <w:rsid w:val="00B02507"/>
    <w:rsid w:val="00B6320B"/>
    <w:rsid w:val="00BE2836"/>
    <w:rsid w:val="00C11D02"/>
    <w:rsid w:val="00C60D0F"/>
    <w:rsid w:val="00C75CC9"/>
    <w:rsid w:val="00CD4D55"/>
    <w:rsid w:val="00D31E07"/>
    <w:rsid w:val="00D9243D"/>
    <w:rsid w:val="00DE075B"/>
    <w:rsid w:val="00E71456"/>
    <w:rsid w:val="00EF242F"/>
    <w:rsid w:val="00F01555"/>
    <w:rsid w:val="00F2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7778A30C5549499D4E32CA647D76FF">
    <w:name w:val="317778A30C5549499D4E32CA647D76FF"/>
    <w:rsid w:val="00AC6EEE"/>
  </w:style>
  <w:style w:type="paragraph" w:customStyle="1" w:styleId="PersonalInfo">
    <w:name w:val="Personal Info"/>
    <w:basedOn w:val="Normal"/>
    <w:link w:val="PersonalInfoChar"/>
    <w:qFormat/>
    <w:rsid w:val="00AC6EEE"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sid w:val="00AC6EEE"/>
    <w:rPr>
      <w:rFonts w:eastAsiaTheme="minorHAnsi"/>
      <w:color w:val="262626" w:themeColor="text1" w:themeTint="D9"/>
      <w:sz w:val="18"/>
    </w:rPr>
  </w:style>
  <w:style w:type="paragraph" w:customStyle="1" w:styleId="9A91A293799C4DF2AFF413983D4387A7">
    <w:name w:val="9A91A293799C4DF2AFF413983D4387A7"/>
    <w:rsid w:val="00AC6EEE"/>
  </w:style>
  <w:style w:type="paragraph" w:customStyle="1" w:styleId="14BA3428403548B68569DDC6FE0ACB53">
    <w:name w:val="14BA3428403548B68569DDC6FE0ACB53"/>
    <w:rsid w:val="00AC6EEE"/>
  </w:style>
  <w:style w:type="paragraph" w:customStyle="1" w:styleId="E7C218F7DB0F4D5FA26F9F1439889A68">
    <w:name w:val="E7C218F7DB0F4D5FA26F9F1439889A68"/>
    <w:rsid w:val="00AC6EEE"/>
  </w:style>
  <w:style w:type="paragraph" w:customStyle="1" w:styleId="7026FA5B732E48D7B881FD37ACD82B5B">
    <w:name w:val="7026FA5B732E48D7B881FD37ACD82B5B"/>
    <w:rsid w:val="00AC6EEE"/>
  </w:style>
  <w:style w:type="paragraph" w:customStyle="1" w:styleId="87971866F19B449F987976330938B0C7">
    <w:name w:val="87971866F19B449F987976330938B0C7"/>
    <w:rsid w:val="00AC6EEE"/>
  </w:style>
  <w:style w:type="paragraph" w:customStyle="1" w:styleId="544EACFA03B44BEDB2531BB5E4CF7059">
    <w:name w:val="544EACFA03B44BEDB2531BB5E4CF7059"/>
    <w:rsid w:val="00AC6EEE"/>
  </w:style>
  <w:style w:type="paragraph" w:customStyle="1" w:styleId="262EA6336B89460E879C65E66A8503E3">
    <w:name w:val="262EA6336B89460E879C65E66A8503E3"/>
    <w:rsid w:val="00AC6EEE"/>
  </w:style>
  <w:style w:type="paragraph" w:customStyle="1" w:styleId="CB24ED4B0FCE4EB58EBE1B9073ACFDD5">
    <w:name w:val="CB24ED4B0FCE4EB58EBE1B9073ACFDD5"/>
    <w:rsid w:val="00AC6EEE"/>
  </w:style>
  <w:style w:type="paragraph" w:customStyle="1" w:styleId="8E26658EC3D14FC69119C5B053090AB4">
    <w:name w:val="8E26658EC3D14FC69119C5B053090AB4"/>
    <w:rsid w:val="00AC6EEE"/>
  </w:style>
  <w:style w:type="paragraph" w:customStyle="1" w:styleId="F5760B06B6B94E348F6C916F682A7F9C">
    <w:name w:val="F5760B06B6B94E348F6C916F682A7F9C"/>
    <w:rsid w:val="00AC6EEE"/>
  </w:style>
  <w:style w:type="paragraph" w:customStyle="1" w:styleId="05A5049DE106497888332FA3CCD19506">
    <w:name w:val="05A5049DE106497888332FA3CCD19506"/>
    <w:rsid w:val="00AC6EEE"/>
  </w:style>
  <w:style w:type="paragraph" w:customStyle="1" w:styleId="6945E7489F6147EBB2539638870293FB">
    <w:name w:val="6945E7489F6147EBB2539638870293FB"/>
    <w:rsid w:val="00AC6EEE"/>
  </w:style>
  <w:style w:type="paragraph" w:customStyle="1" w:styleId="49D3B35C28744F36954993B96FD655A8">
    <w:name w:val="49D3B35C28744F36954993B96FD655A8"/>
    <w:rsid w:val="00AC6EEE"/>
  </w:style>
  <w:style w:type="paragraph" w:customStyle="1" w:styleId="ECDD49A2EF3948F9839AFE683FDF973E">
    <w:name w:val="ECDD49A2EF3948F9839AFE683FDF973E"/>
    <w:rsid w:val="00AC6EEE"/>
  </w:style>
  <w:style w:type="paragraph" w:customStyle="1" w:styleId="07B9EEBF812B4C0FA2156C2B83CF2522">
    <w:name w:val="07B9EEBF812B4C0FA2156C2B83CF2522"/>
    <w:rsid w:val="00AC6EEE"/>
  </w:style>
  <w:style w:type="paragraph" w:customStyle="1" w:styleId="AF6926567B894619AB1FCE7505645386">
    <w:name w:val="AF6926567B894619AB1FCE7505645386"/>
    <w:rsid w:val="00AC6EEE"/>
  </w:style>
  <w:style w:type="paragraph" w:customStyle="1" w:styleId="4F3B89D3AE204903B2EEBD4B1107B108">
    <w:name w:val="4F3B89D3AE204903B2EEBD4B1107B108"/>
    <w:rsid w:val="00AC6EEE"/>
  </w:style>
  <w:style w:type="paragraph" w:customStyle="1" w:styleId="0338CBA769E042C9A87B307D42BD753A">
    <w:name w:val="0338CBA769E042C9A87B307D42BD753A"/>
    <w:rsid w:val="00AC6EEE"/>
  </w:style>
  <w:style w:type="paragraph" w:customStyle="1" w:styleId="3D6B80A2B04E4787ABE14CF3E75AB696">
    <w:name w:val="3D6B80A2B04E4787ABE14CF3E75AB696"/>
    <w:rsid w:val="00AC6EEE"/>
  </w:style>
  <w:style w:type="paragraph" w:customStyle="1" w:styleId="72DDF4D5C8DE41E2A9472A701CACBD20">
    <w:name w:val="72DDF4D5C8DE41E2A9472A701CACBD20"/>
    <w:rsid w:val="00AC6EEE"/>
  </w:style>
  <w:style w:type="paragraph" w:customStyle="1" w:styleId="1DC46D8E46544B01BC71ADBDC8A8B65A">
    <w:name w:val="1DC46D8E46544B01BC71ADBDC8A8B65A"/>
    <w:rsid w:val="00AC6EEE"/>
  </w:style>
  <w:style w:type="paragraph" w:customStyle="1" w:styleId="4E9DFF87EABA47B8A1BD5A0DC5229046">
    <w:name w:val="4E9DFF87EABA47B8A1BD5A0DC5229046"/>
    <w:rsid w:val="00AC6EEE"/>
  </w:style>
  <w:style w:type="paragraph" w:customStyle="1" w:styleId="DE6ADB0539BE40AB8BDE3B9024F75E56">
    <w:name w:val="DE6ADB0539BE40AB8BDE3B9024F75E56"/>
    <w:rsid w:val="00AC6EEE"/>
  </w:style>
  <w:style w:type="paragraph" w:customStyle="1" w:styleId="27ACF73CA20144D185F6AB0D58F8B4FA">
    <w:name w:val="27ACF73CA20144D185F6AB0D58F8B4FA"/>
    <w:rsid w:val="00AC6EEE"/>
  </w:style>
  <w:style w:type="paragraph" w:customStyle="1" w:styleId="E68817F9A7C7479694E607983199FA11">
    <w:name w:val="E68817F9A7C7479694E607983199FA11"/>
    <w:rsid w:val="00AC6EEE"/>
  </w:style>
  <w:style w:type="paragraph" w:customStyle="1" w:styleId="AC655BD758A045FCB33FC2D3E584C637">
    <w:name w:val="AC655BD758A045FCB33FC2D3E584C637"/>
    <w:rsid w:val="00AC6EEE"/>
  </w:style>
  <w:style w:type="paragraph" w:customStyle="1" w:styleId="7326CFB6CE8A4BA2B20DE30C69E2749F">
    <w:name w:val="7326CFB6CE8A4BA2B20DE30C69E2749F"/>
    <w:rsid w:val="00AC6EEE"/>
  </w:style>
  <w:style w:type="paragraph" w:customStyle="1" w:styleId="037796E05A014C9EA5F50752E8D1AE44">
    <w:name w:val="037796E05A014C9EA5F50752E8D1AE44"/>
    <w:rsid w:val="00AC6EEE"/>
  </w:style>
  <w:style w:type="paragraph" w:customStyle="1" w:styleId="443B5206E60F4463B6CEBC87D4F09191">
    <w:name w:val="443B5206E60F4463B6CEBC87D4F09191"/>
    <w:rsid w:val="00AC6EEE"/>
  </w:style>
  <w:style w:type="paragraph" w:customStyle="1" w:styleId="47541F5050CC4DA997C769F3A70FD262">
    <w:name w:val="47541F5050CC4DA997C769F3A70FD262"/>
    <w:rsid w:val="00AC6EEE"/>
  </w:style>
  <w:style w:type="paragraph" w:customStyle="1" w:styleId="430635E7163C4C468E453705653D860E">
    <w:name w:val="430635E7163C4C468E453705653D860E"/>
    <w:rsid w:val="00AC6EEE"/>
  </w:style>
  <w:style w:type="character" w:styleId="PlaceholderText">
    <w:name w:val="Placeholder Text"/>
    <w:basedOn w:val="DefaultParagraphFont"/>
    <w:uiPriority w:val="99"/>
    <w:semiHidden/>
    <w:rsid w:val="00535C01"/>
    <w:rPr>
      <w:color w:val="808080"/>
    </w:rPr>
  </w:style>
  <w:style w:type="paragraph" w:customStyle="1" w:styleId="73ACC31D5D5A4AC1A9F33B0264DA75C1">
    <w:name w:val="73ACC31D5D5A4AC1A9F33B0264DA75C1"/>
    <w:rsid w:val="00AC6EEE"/>
  </w:style>
  <w:style w:type="paragraph" w:customStyle="1" w:styleId="ContentBody">
    <w:name w:val="Content Body"/>
    <w:basedOn w:val="Normal"/>
    <w:link w:val="ContentBodyChar"/>
    <w:qFormat/>
    <w:rsid w:val="00535C01"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sid w:val="00535C01"/>
    <w:rPr>
      <w:rFonts w:eastAsiaTheme="minorHAnsi"/>
      <w:color w:val="404040" w:themeColor="text1" w:themeTint="BF"/>
      <w:sz w:val="20"/>
    </w:rPr>
  </w:style>
  <w:style w:type="paragraph" w:customStyle="1" w:styleId="D4E7E705BA29480C9270580BB94CD2C5">
    <w:name w:val="D4E7E705BA29480C9270580BB94CD2C5"/>
    <w:rsid w:val="00AC6EEE"/>
  </w:style>
  <w:style w:type="paragraph" w:customStyle="1" w:styleId="DD72DC4D56FC448F8A6F99B9D1E7701B">
    <w:name w:val="DD72DC4D56FC448F8A6F99B9D1E7701B"/>
    <w:rsid w:val="00AC6EEE"/>
  </w:style>
  <w:style w:type="paragraph" w:customStyle="1" w:styleId="4BE7A4573E8745588C0B23B07B1DD9C9">
    <w:name w:val="4BE7A4573E8745588C0B23B07B1DD9C9"/>
    <w:rsid w:val="00AC6EEE"/>
  </w:style>
  <w:style w:type="paragraph" w:customStyle="1" w:styleId="17C0D15742C14E06AB89EACFCCED65A0">
    <w:name w:val="17C0D15742C14E06AB89EACFCCED65A0"/>
    <w:rsid w:val="00AC6EEE"/>
  </w:style>
  <w:style w:type="paragraph" w:customStyle="1" w:styleId="E66354DA09D0495284E53D62FF9F531F">
    <w:name w:val="E66354DA09D0495284E53D62FF9F531F"/>
    <w:rsid w:val="00AC6EEE"/>
  </w:style>
  <w:style w:type="paragraph" w:customStyle="1" w:styleId="6922F09677B6472AB31F2B11C1705FFC">
    <w:name w:val="6922F09677B6472AB31F2B11C1705FFC"/>
    <w:rsid w:val="00AC6EEE"/>
  </w:style>
  <w:style w:type="paragraph" w:customStyle="1" w:styleId="C49505F7A1CF45318CEAEE50E2BFE1CB">
    <w:name w:val="C49505F7A1CF45318CEAEE50E2BFE1CB"/>
    <w:rsid w:val="00AC6EEE"/>
  </w:style>
  <w:style w:type="paragraph" w:customStyle="1" w:styleId="D7BBB97E262346C08323E7A4EAFC6B6D">
    <w:name w:val="D7BBB97E262346C08323E7A4EAFC6B6D"/>
    <w:rsid w:val="00AC6EEE"/>
  </w:style>
  <w:style w:type="paragraph" w:customStyle="1" w:styleId="889AD147849F45AEA9F772F3A1A5C644">
    <w:name w:val="889AD147849F45AEA9F772F3A1A5C644"/>
    <w:rsid w:val="00AC6EEE"/>
  </w:style>
  <w:style w:type="paragraph" w:customStyle="1" w:styleId="3DD0C37EB6A548BD9A7D73E3412A509A">
    <w:name w:val="3DD0C37EB6A548BD9A7D73E3412A509A"/>
    <w:rsid w:val="00AC6EEE"/>
  </w:style>
  <w:style w:type="paragraph" w:customStyle="1" w:styleId="906C2D8FDB524D2182E3AB8CE9878B26">
    <w:name w:val="906C2D8FDB524D2182E3AB8CE9878B26"/>
    <w:rsid w:val="00AC6EEE"/>
  </w:style>
  <w:style w:type="paragraph" w:customStyle="1" w:styleId="6C52044AF4B14F9396DB7FC7C2679E17">
    <w:name w:val="6C52044AF4B14F9396DB7FC7C2679E17"/>
    <w:rsid w:val="00AC6EEE"/>
  </w:style>
  <w:style w:type="paragraph" w:customStyle="1" w:styleId="E0E6EDC81E8C48A7AB40449D88500A32">
    <w:name w:val="E0E6EDC81E8C48A7AB40449D88500A32"/>
    <w:rsid w:val="00AC6EEE"/>
  </w:style>
  <w:style w:type="paragraph" w:customStyle="1" w:styleId="6A6B1055BB6446AE89CCA00AE44BB2F5">
    <w:name w:val="6A6B1055BB6446AE89CCA00AE44BB2F5"/>
    <w:rsid w:val="00AC6EEE"/>
  </w:style>
  <w:style w:type="paragraph" w:customStyle="1" w:styleId="6B0F263C7A5645B88171C41C4395763F">
    <w:name w:val="6B0F263C7A5645B88171C41C4395763F"/>
    <w:rsid w:val="00AC6EEE"/>
  </w:style>
  <w:style w:type="paragraph" w:customStyle="1" w:styleId="F481205D92384888B8308ED9538BBEFF">
    <w:name w:val="F481205D92384888B8308ED9538BBEFF"/>
    <w:rsid w:val="00AC6EEE"/>
  </w:style>
  <w:style w:type="paragraph" w:customStyle="1" w:styleId="F1347E3C97F34DEF9792C77F920D1146">
    <w:name w:val="F1347E3C97F34DEF9792C77F920D1146"/>
    <w:rsid w:val="00AC6EEE"/>
  </w:style>
  <w:style w:type="paragraph" w:customStyle="1" w:styleId="1DA24714DF9E40E39FA2A14C98C76C72">
    <w:name w:val="1DA24714DF9E40E39FA2A14C98C76C72"/>
    <w:rsid w:val="00AC6EEE"/>
  </w:style>
  <w:style w:type="paragraph" w:customStyle="1" w:styleId="3AB3404F352642A2A08A52396007BDD3">
    <w:name w:val="3AB3404F352642A2A08A52396007BDD3"/>
    <w:rsid w:val="00AC6EEE"/>
  </w:style>
  <w:style w:type="paragraph" w:customStyle="1" w:styleId="12F4711FB8A64CBFA327B76DD901C149">
    <w:name w:val="12F4711FB8A64CBFA327B76DD901C149"/>
    <w:rsid w:val="00AC6EEE"/>
  </w:style>
  <w:style w:type="paragraph" w:customStyle="1" w:styleId="23534CF44A73426F89D81BD836EAB6C0">
    <w:name w:val="23534CF44A73426F89D81BD836EAB6C0"/>
    <w:rsid w:val="00AC6EEE"/>
  </w:style>
  <w:style w:type="paragraph" w:customStyle="1" w:styleId="794C32A8F7EC49C492B5300480374C41">
    <w:name w:val="794C32A8F7EC49C492B5300480374C41"/>
    <w:rsid w:val="00AC6EEE"/>
  </w:style>
  <w:style w:type="paragraph" w:customStyle="1" w:styleId="71FAC2A16F5C4881B5767FAC407A8271">
    <w:name w:val="71FAC2A16F5C4881B5767FAC407A8271"/>
    <w:rsid w:val="00AC6EEE"/>
  </w:style>
  <w:style w:type="paragraph" w:customStyle="1" w:styleId="C882EB08032049C1B4F76F7E0FAA241A">
    <w:name w:val="C882EB08032049C1B4F76F7E0FAA241A"/>
    <w:rsid w:val="00535C01"/>
  </w:style>
  <w:style w:type="paragraph" w:customStyle="1" w:styleId="F604AADB3BE0482E96D8A7D48C5829E4">
    <w:name w:val="F604AADB3BE0482E96D8A7D48C5829E4"/>
    <w:rsid w:val="00535C01"/>
  </w:style>
  <w:style w:type="paragraph" w:customStyle="1" w:styleId="BD989E408C604FD38F11CD05D608EB5A">
    <w:name w:val="BD989E408C604FD38F11CD05D608EB5A"/>
    <w:rsid w:val="00535C01"/>
  </w:style>
  <w:style w:type="paragraph" w:customStyle="1" w:styleId="C6D25AF357EB4404A8FFE0EA949B825C">
    <w:name w:val="C6D25AF357EB4404A8FFE0EA949B825C"/>
    <w:rsid w:val="00535C01"/>
  </w:style>
  <w:style w:type="paragraph" w:customStyle="1" w:styleId="FD2C83C6ED2A4425B79CEF2344D054B3">
    <w:name w:val="FD2C83C6ED2A4425B79CEF2344D054B3"/>
    <w:rsid w:val="00535C01"/>
  </w:style>
  <w:style w:type="paragraph" w:customStyle="1" w:styleId="0804F1A8295C4AF1AE70B190DC298CA3">
    <w:name w:val="0804F1A8295C4AF1AE70B190DC298CA3"/>
    <w:rsid w:val="00535C01"/>
  </w:style>
  <w:style w:type="paragraph" w:customStyle="1" w:styleId="9EF018B86EF442C59FED36548B2BF337">
    <w:name w:val="9EF018B86EF442C59FED36548B2BF337"/>
    <w:rsid w:val="00535C01"/>
  </w:style>
  <w:style w:type="paragraph" w:customStyle="1" w:styleId="BDE6365AB5644A6E803D81FB588F3AAF">
    <w:name w:val="BDE6365AB5644A6E803D81FB588F3AAF"/>
    <w:rsid w:val="00535C01"/>
  </w:style>
  <w:style w:type="paragraph" w:customStyle="1" w:styleId="6B1D5DCB92DB4982B20BF94C74E0F8F9">
    <w:name w:val="6B1D5DCB92DB4982B20BF94C74E0F8F9"/>
    <w:rsid w:val="00535C01"/>
  </w:style>
  <w:style w:type="paragraph" w:customStyle="1" w:styleId="A3A11E59F7C741E7B48369CA16F94E3C">
    <w:name w:val="A3A11E59F7C741E7B48369CA16F94E3C"/>
    <w:rsid w:val="00535C01"/>
  </w:style>
  <w:style w:type="paragraph" w:customStyle="1" w:styleId="30940815A98446039732EB022C4A43FA">
    <w:name w:val="30940815A98446039732EB022C4A43FA"/>
    <w:rsid w:val="00535C01"/>
  </w:style>
  <w:style w:type="paragraph" w:customStyle="1" w:styleId="67625FE6763349EEA45AD814A13B949D">
    <w:name w:val="67625FE6763349EEA45AD814A13B949D"/>
    <w:rsid w:val="00535C01"/>
  </w:style>
  <w:style w:type="paragraph" w:customStyle="1" w:styleId="B3029EFBB31042B2AB364543E2C24DA8">
    <w:name w:val="B3029EFBB31042B2AB364543E2C24DA8"/>
    <w:rsid w:val="00535C01"/>
  </w:style>
  <w:style w:type="paragraph" w:customStyle="1" w:styleId="08E902CABCE34D8B9BCCCF67BC07D0EF">
    <w:name w:val="08E902CABCE34D8B9BCCCF67BC07D0EF"/>
    <w:rsid w:val="00535C01"/>
  </w:style>
  <w:style w:type="paragraph" w:customStyle="1" w:styleId="D818CC2B7EB947C88330495004B99FE6">
    <w:name w:val="D818CC2B7EB947C88330495004B99FE6"/>
    <w:rsid w:val="00535C01"/>
  </w:style>
  <w:style w:type="paragraph" w:customStyle="1" w:styleId="54D16674EC174929A23E589AE11BC17A">
    <w:name w:val="54D16674EC174929A23E589AE11BC17A"/>
    <w:rsid w:val="00535C01"/>
  </w:style>
  <w:style w:type="paragraph" w:customStyle="1" w:styleId="E01E2C7D9350414782183A3797177EFD">
    <w:name w:val="E01E2C7D9350414782183A3797177EFD"/>
    <w:rsid w:val="00535C01"/>
  </w:style>
  <w:style w:type="paragraph" w:customStyle="1" w:styleId="F3A5FCB4A9374540868B14ADA3DFAEC0">
    <w:name w:val="F3A5FCB4A9374540868B14ADA3DFAEC0"/>
    <w:rsid w:val="00535C01"/>
  </w:style>
  <w:style w:type="paragraph" w:customStyle="1" w:styleId="9E4259626B1241A987BF612845D827F9">
    <w:name w:val="9E4259626B1241A987BF612845D827F9"/>
    <w:rsid w:val="00535C01"/>
  </w:style>
  <w:style w:type="paragraph" w:customStyle="1" w:styleId="61696F8B3E3141E28CBBC0CB6017957D">
    <w:name w:val="61696F8B3E3141E28CBBC0CB6017957D"/>
    <w:rsid w:val="00535C01"/>
  </w:style>
  <w:style w:type="paragraph" w:customStyle="1" w:styleId="B2A446D644D9466E8DE3D4987485C41B">
    <w:name w:val="B2A446D644D9466E8DE3D4987485C41B"/>
    <w:rsid w:val="00535C01"/>
  </w:style>
  <w:style w:type="paragraph" w:customStyle="1" w:styleId="FE4E07B87C6C4D3CB0BC276B9CE97912">
    <w:name w:val="FE4E07B87C6C4D3CB0BC276B9CE97912"/>
    <w:rsid w:val="00535C01"/>
  </w:style>
  <w:style w:type="paragraph" w:customStyle="1" w:styleId="6EDD6E507DE745D09DCE8B8FB47085BB">
    <w:name w:val="6EDD6E507DE745D09DCE8B8FB47085BB"/>
    <w:rsid w:val="00535C01"/>
  </w:style>
  <w:style w:type="paragraph" w:customStyle="1" w:styleId="F54795BAB53E402A8961C49165A1B31E">
    <w:name w:val="F54795BAB53E402A8961C49165A1B31E"/>
    <w:rsid w:val="00535C01"/>
  </w:style>
  <w:style w:type="paragraph" w:customStyle="1" w:styleId="EDAA3BDF5BA94BC391040C1C507576F0">
    <w:name w:val="EDAA3BDF5BA94BC391040C1C507576F0"/>
    <w:rsid w:val="00535C01"/>
  </w:style>
  <w:style w:type="paragraph" w:customStyle="1" w:styleId="DFB27FCCE62E4545A009F83EF18E94E1">
    <w:name w:val="DFB27FCCE62E4545A009F83EF18E94E1"/>
    <w:rsid w:val="00535C01"/>
  </w:style>
  <w:style w:type="paragraph" w:customStyle="1" w:styleId="3391441B489E4569A67C0129E0FA1311">
    <w:name w:val="3391441B489E4569A67C0129E0FA1311"/>
    <w:rsid w:val="00535C01"/>
  </w:style>
  <w:style w:type="paragraph" w:customStyle="1" w:styleId="5799779ECDA94663AA4E37930A5C19EA">
    <w:name w:val="5799779ECDA94663AA4E37930A5C19EA"/>
    <w:rsid w:val="00535C01"/>
  </w:style>
  <w:style w:type="paragraph" w:customStyle="1" w:styleId="BCE7DE0A4BE6459091673FE63301094F">
    <w:name w:val="BCE7DE0A4BE6459091673FE63301094F"/>
    <w:rsid w:val="00535C01"/>
  </w:style>
  <w:style w:type="paragraph" w:customStyle="1" w:styleId="7BD57037E55F49FDBDA954FA7FFA5D6A">
    <w:name w:val="7BD57037E55F49FDBDA954FA7FFA5D6A"/>
    <w:rsid w:val="00535C01"/>
  </w:style>
  <w:style w:type="paragraph" w:customStyle="1" w:styleId="7A05571FADCA440CA7E8B92DE1603A9A">
    <w:name w:val="7A05571FADCA440CA7E8B92DE1603A9A"/>
    <w:rsid w:val="00535C01"/>
  </w:style>
  <w:style w:type="paragraph" w:customStyle="1" w:styleId="4E3BBF88BF604CB0B14CB8D3020EC51E">
    <w:name w:val="4E3BBF88BF604CB0B14CB8D3020EC51E"/>
    <w:rsid w:val="00535C01"/>
  </w:style>
  <w:style w:type="paragraph" w:customStyle="1" w:styleId="1FBBD481FF7C4332BE5FE5EEC1F3E2F9">
    <w:name w:val="1FBBD481FF7C4332BE5FE5EEC1F3E2F9"/>
    <w:rsid w:val="00535C01"/>
  </w:style>
  <w:style w:type="paragraph" w:customStyle="1" w:styleId="B6B2EC2F77574278BA84F0B4E9ED9D0E">
    <w:name w:val="B6B2EC2F77574278BA84F0B4E9ED9D0E"/>
    <w:rsid w:val="00535C01"/>
  </w:style>
  <w:style w:type="paragraph" w:customStyle="1" w:styleId="36E17031932A40899EEAFC83543802C3">
    <w:name w:val="36E17031932A40899EEAFC83543802C3"/>
    <w:rsid w:val="00535C01"/>
  </w:style>
  <w:style w:type="paragraph" w:customStyle="1" w:styleId="C7FB2B2691134693B18D3E4ADF014FC4">
    <w:name w:val="C7FB2B2691134693B18D3E4ADF014FC4"/>
    <w:rsid w:val="00535C01"/>
  </w:style>
  <w:style w:type="paragraph" w:customStyle="1" w:styleId="73052EC636374EA5A726679DD03A9AC7">
    <w:name w:val="73052EC636374EA5A726679DD03A9AC7"/>
    <w:rsid w:val="00535C01"/>
  </w:style>
  <w:style w:type="paragraph" w:customStyle="1" w:styleId="1733C3F6B3CF4837B42C6E9E0AA1ADBC">
    <w:name w:val="1733C3F6B3CF4837B42C6E9E0AA1ADBC"/>
    <w:rsid w:val="00535C01"/>
  </w:style>
  <w:style w:type="paragraph" w:customStyle="1" w:styleId="A80643D095944AEABB05E371DC97E6F2">
    <w:name w:val="A80643D095944AEABB05E371DC97E6F2"/>
    <w:rsid w:val="00535C01"/>
  </w:style>
  <w:style w:type="paragraph" w:customStyle="1" w:styleId="BC55B863CAF5468EA4AC3B019F587BB0">
    <w:name w:val="BC55B863CAF5468EA4AC3B019F587BB0"/>
    <w:rsid w:val="00535C01"/>
  </w:style>
  <w:style w:type="paragraph" w:customStyle="1" w:styleId="C6073CCFE0744954829D23F545C498EA">
    <w:name w:val="C6073CCFE0744954829D23F545C498EA"/>
    <w:rsid w:val="00535C01"/>
  </w:style>
  <w:style w:type="paragraph" w:customStyle="1" w:styleId="3B31C2782C324533AD20EB048955C2A7">
    <w:name w:val="3B31C2782C324533AD20EB048955C2A7"/>
    <w:rsid w:val="00535C01"/>
  </w:style>
  <w:style w:type="paragraph" w:customStyle="1" w:styleId="CFAC0B6833354221BF773352B8196997">
    <w:name w:val="CFAC0B6833354221BF773352B8196997"/>
    <w:rsid w:val="00535C01"/>
  </w:style>
  <w:style w:type="paragraph" w:customStyle="1" w:styleId="00FFA7BF0749490E918C7E39AC223F91">
    <w:name w:val="00FFA7BF0749490E918C7E39AC223F91"/>
    <w:rsid w:val="00535C01"/>
  </w:style>
  <w:style w:type="paragraph" w:customStyle="1" w:styleId="A4E575C15CBC42C08E2E6AF1B22F32BB">
    <w:name w:val="A4E575C15CBC42C08E2E6AF1B22F32BB"/>
    <w:rsid w:val="00535C01"/>
  </w:style>
  <w:style w:type="paragraph" w:customStyle="1" w:styleId="2E5C45D908B94108B443D1EFFB43467C">
    <w:name w:val="2E5C45D908B94108B443D1EFFB43467C"/>
    <w:rsid w:val="00535C01"/>
  </w:style>
  <w:style w:type="paragraph" w:customStyle="1" w:styleId="D5C4E0B962DC48E2B1464FC3FA63A9A5">
    <w:name w:val="D5C4E0B962DC48E2B1464FC3FA63A9A5"/>
    <w:rsid w:val="00535C01"/>
  </w:style>
  <w:style w:type="paragraph" w:customStyle="1" w:styleId="552BC92833914702A8F40144A4296E90">
    <w:name w:val="552BC92833914702A8F40144A4296E90"/>
    <w:rsid w:val="00535C01"/>
  </w:style>
  <w:style w:type="paragraph" w:customStyle="1" w:styleId="4673D3EAA4DF4298819C79EBB3B715B3">
    <w:name w:val="4673D3EAA4DF4298819C79EBB3B715B3"/>
    <w:rsid w:val="00535C01"/>
  </w:style>
  <w:style w:type="paragraph" w:customStyle="1" w:styleId="1C81F9539EA44FB3AF2C45DCE4E6E505">
    <w:name w:val="1C81F9539EA44FB3AF2C45DCE4E6E505"/>
    <w:rsid w:val="00535C01"/>
  </w:style>
  <w:style w:type="paragraph" w:customStyle="1" w:styleId="7FBEB09ED52F4EA9AA6DC431FAD7E64E">
    <w:name w:val="7FBEB09ED52F4EA9AA6DC431FAD7E64E"/>
    <w:rsid w:val="00535C01"/>
  </w:style>
  <w:style w:type="paragraph" w:customStyle="1" w:styleId="A75EC326E51140E5805D3C6FF2910489">
    <w:name w:val="A75EC326E51140E5805D3C6FF2910489"/>
    <w:rsid w:val="00535C01"/>
  </w:style>
  <w:style w:type="paragraph" w:customStyle="1" w:styleId="E1F877AA7DF04ECEA34710F8C55D4725">
    <w:name w:val="E1F877AA7DF04ECEA34710F8C55D4725"/>
    <w:rsid w:val="00535C01"/>
  </w:style>
  <w:style w:type="paragraph" w:customStyle="1" w:styleId="F75BF1272AF04A4080883058C85D415D">
    <w:name w:val="F75BF1272AF04A4080883058C85D415D"/>
    <w:rsid w:val="00535C01"/>
  </w:style>
  <w:style w:type="paragraph" w:customStyle="1" w:styleId="D3698AD5479348A7A59AE3031A7D54CE">
    <w:name w:val="D3698AD5479348A7A59AE3031A7D54CE"/>
    <w:rsid w:val="00535C01"/>
  </w:style>
  <w:style w:type="paragraph" w:customStyle="1" w:styleId="DA2882F96F9D476980D1619E250FF860">
    <w:name w:val="DA2882F96F9D476980D1619E250FF860"/>
    <w:rsid w:val="00535C01"/>
  </w:style>
  <w:style w:type="paragraph" w:customStyle="1" w:styleId="41308F9F11724745B8A22978CD391838">
    <w:name w:val="41308F9F11724745B8A22978CD391838"/>
    <w:rsid w:val="00535C01"/>
  </w:style>
  <w:style w:type="paragraph" w:customStyle="1" w:styleId="5A806F534A9D483C806FC17775044DE5">
    <w:name w:val="5A806F534A9D483C806FC17775044DE5"/>
    <w:rsid w:val="00535C01"/>
  </w:style>
  <w:style w:type="paragraph" w:customStyle="1" w:styleId="6106A4980DB447CD9CD351E6BF0C39B0">
    <w:name w:val="6106A4980DB447CD9CD351E6BF0C39B0"/>
    <w:rsid w:val="00535C01"/>
  </w:style>
  <w:style w:type="paragraph" w:customStyle="1" w:styleId="4233DA190BF8481C89518BE891B9DF77">
    <w:name w:val="4233DA190BF8481C89518BE891B9DF77"/>
    <w:rsid w:val="00535C01"/>
  </w:style>
  <w:style w:type="paragraph" w:customStyle="1" w:styleId="8722F91A26AC4EF98E995EE4CC27EB23">
    <w:name w:val="8722F91A26AC4EF98E995EE4CC27EB23"/>
    <w:rsid w:val="00535C01"/>
  </w:style>
  <w:style w:type="paragraph" w:customStyle="1" w:styleId="6D19EA8B6EBD4397914AD197BEDFECF2">
    <w:name w:val="6D19EA8B6EBD4397914AD197BEDFECF2"/>
    <w:rsid w:val="00535C01"/>
  </w:style>
  <w:style w:type="paragraph" w:customStyle="1" w:styleId="2516A8AAD1754AE79AF8C3AA5AB7B1F1">
    <w:name w:val="2516A8AAD1754AE79AF8C3AA5AB7B1F1"/>
    <w:rsid w:val="00535C01"/>
  </w:style>
  <w:style w:type="paragraph" w:customStyle="1" w:styleId="F38A5D2E87C8458F8722793B8AE05F23">
    <w:name w:val="F38A5D2E87C8458F8722793B8AE05F23"/>
    <w:rsid w:val="00535C01"/>
  </w:style>
  <w:style w:type="paragraph" w:customStyle="1" w:styleId="D455BD3300D945499F855D4ABFBADD17">
    <w:name w:val="D455BD3300D945499F855D4ABFBADD17"/>
    <w:rsid w:val="00535C01"/>
  </w:style>
  <w:style w:type="paragraph" w:customStyle="1" w:styleId="DF82E0FBBCC54847BB1F02D831E61D20">
    <w:name w:val="DF82E0FBBCC54847BB1F02D831E61D20"/>
    <w:rsid w:val="00535C01"/>
  </w:style>
  <w:style w:type="paragraph" w:customStyle="1" w:styleId="4B63C5FD51DF46D8981CEAA07145BC06">
    <w:name w:val="4B63C5FD51DF46D8981CEAA07145BC06"/>
    <w:rsid w:val="00535C01"/>
  </w:style>
  <w:style w:type="paragraph" w:customStyle="1" w:styleId="C4B15731CB8446C29CDE534CC0293E38">
    <w:name w:val="C4B15731CB8446C29CDE534CC0293E38"/>
    <w:rsid w:val="00535C01"/>
  </w:style>
  <w:style w:type="paragraph" w:customStyle="1" w:styleId="20EBEF4AA132433D9E4AC4792D2BA1A6">
    <w:name w:val="20EBEF4AA132433D9E4AC4792D2BA1A6"/>
    <w:rsid w:val="00535C01"/>
  </w:style>
  <w:style w:type="paragraph" w:customStyle="1" w:styleId="64F4CAD3777347BC9F60B85213C95B8A">
    <w:name w:val="64F4CAD3777347BC9F60B85213C95B8A"/>
    <w:rsid w:val="00535C01"/>
  </w:style>
  <w:style w:type="paragraph" w:customStyle="1" w:styleId="3B628AFC65F5437CA1A5873C4445F989">
    <w:name w:val="3B628AFC65F5437CA1A5873C4445F989"/>
    <w:rsid w:val="00535C01"/>
  </w:style>
  <w:style w:type="paragraph" w:customStyle="1" w:styleId="6D5F54505E434ACB930D3CEAA2B74A64">
    <w:name w:val="6D5F54505E434ACB930D3CEAA2B74A64"/>
    <w:rsid w:val="00535C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CF9A99F-18DC-4A1C-8BE6-5251DAD9C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FunctionalResume</Template>
  <TotalTime>517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</vt:lpstr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</dc:title>
  <dc:creator>HKritner</dc:creator>
  <cp:keywords/>
  <cp:lastModifiedBy>Herman Kritner</cp:lastModifiedBy>
  <cp:revision>72</cp:revision>
  <cp:lastPrinted>2013-10-27T05:22:00Z</cp:lastPrinted>
  <dcterms:created xsi:type="dcterms:W3CDTF">2013-03-08T12:02:00Z</dcterms:created>
  <dcterms:modified xsi:type="dcterms:W3CDTF">2013-11-05T15:34:00Z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TC103782729990</vt:lpwstr>
  </property>
</Properties>
</file>